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A48" w:rsidRPr="00595F5B" w:rsidRDefault="00BC1A48" w:rsidP="00595F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5F5B">
        <w:rPr>
          <w:rFonts w:ascii="Times New Roman" w:hAnsi="Times New Roman"/>
          <w:b/>
          <w:sz w:val="28"/>
          <w:szCs w:val="28"/>
        </w:rPr>
        <w:t xml:space="preserve">Ханты-Мансийский автономный округ-Югра                                                 Ханты-Мансийский район                                                                                 </w:t>
      </w:r>
      <w:r w:rsidRPr="00595F5B">
        <w:rPr>
          <w:rFonts w:ascii="Times New Roman" w:hAnsi="Times New Roman"/>
          <w:sz w:val="28"/>
          <w:szCs w:val="28"/>
        </w:rPr>
        <w:t>МУНИЦИПАЛЬНОЕ ОБРАЗОВАНИЕ</w:t>
      </w:r>
      <w:r w:rsidRPr="00595F5B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595F5B">
        <w:rPr>
          <w:rFonts w:ascii="Times New Roman" w:hAnsi="Times New Roman"/>
          <w:sz w:val="28"/>
          <w:szCs w:val="28"/>
        </w:rPr>
        <w:t>СЕЛЬСКОЕ ПОСЕЛЕНИЕ КЕДРОВЫЙ</w:t>
      </w:r>
    </w:p>
    <w:p w:rsidR="00BC1A48" w:rsidRPr="00595F5B" w:rsidRDefault="00BC1A48" w:rsidP="00595F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1A48" w:rsidRPr="00595F5B" w:rsidRDefault="00BC1A48" w:rsidP="00595F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5F5B">
        <w:rPr>
          <w:rFonts w:ascii="Times New Roman" w:hAnsi="Times New Roman"/>
          <w:sz w:val="28"/>
          <w:szCs w:val="28"/>
        </w:rPr>
        <w:t>АДМИНИСТРАЦИЯ СЕЛЬСКОГО   ПОСЕЛЕНИЯ</w:t>
      </w:r>
    </w:p>
    <w:p w:rsidR="00BC1A48" w:rsidRPr="00595F5B" w:rsidRDefault="00BC1A48" w:rsidP="00595F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1A48" w:rsidRPr="00595F5B" w:rsidRDefault="00BC1A48" w:rsidP="00595F5B">
      <w:pPr>
        <w:spacing w:after="0" w:line="240" w:lineRule="auto"/>
        <w:jc w:val="center"/>
        <w:rPr>
          <w:rFonts w:ascii="Times New Roman" w:hAnsi="Times New Roman"/>
          <w:spacing w:val="24"/>
          <w:sz w:val="28"/>
          <w:szCs w:val="28"/>
        </w:rPr>
      </w:pPr>
      <w:r w:rsidRPr="00595F5B">
        <w:rPr>
          <w:rFonts w:ascii="Times New Roman" w:hAnsi="Times New Roman"/>
          <w:spacing w:val="24"/>
          <w:sz w:val="28"/>
          <w:szCs w:val="28"/>
        </w:rPr>
        <w:t>ПОСТАНОВЛЕНИЕ</w:t>
      </w:r>
    </w:p>
    <w:p w:rsidR="00BC1A48" w:rsidRPr="00595F5B" w:rsidRDefault="00BC1A48" w:rsidP="00595F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1A48" w:rsidRDefault="00BC1A48" w:rsidP="000E47FC">
      <w:pPr>
        <w:widowControl w:val="0"/>
        <w:tabs>
          <w:tab w:val="left" w:pos="1211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C1A48" w:rsidRPr="00120B21" w:rsidRDefault="00BC1A48" w:rsidP="000E47FC">
      <w:pPr>
        <w:widowControl w:val="0"/>
        <w:tabs>
          <w:tab w:val="left" w:pos="1211"/>
        </w:tabs>
        <w:autoSpaceDE w:val="0"/>
        <w:autoSpaceDN w:val="0"/>
        <w:adjustRightInd w:val="0"/>
        <w:spacing w:after="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от 21.04.2025</w:t>
      </w:r>
      <w:r w:rsidRPr="00120B21">
        <w:rPr>
          <w:rFonts w:ascii="Times New Roman" w:hAnsi="Times New Roman"/>
          <w:bCs/>
          <w:sz w:val="28"/>
          <w:szCs w:val="28"/>
          <w:lang w:eastAsia="ru-RU"/>
        </w:rPr>
        <w:t xml:space="preserve">      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120B21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</w:t>
      </w:r>
      <w:r w:rsidRPr="00120B21">
        <w:rPr>
          <w:rFonts w:ascii="Times New Roman" w:hAnsi="Times New Roman"/>
          <w:bCs/>
          <w:sz w:val="28"/>
          <w:szCs w:val="28"/>
          <w:lang w:eastAsia="ru-RU"/>
        </w:rPr>
        <w:t>№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11</w:t>
      </w:r>
    </w:p>
    <w:p w:rsidR="00BC1A48" w:rsidRPr="00595F5B" w:rsidRDefault="00BC1A48" w:rsidP="000E47FC">
      <w:pPr>
        <w:widowControl w:val="0"/>
        <w:tabs>
          <w:tab w:val="left" w:pos="1211"/>
        </w:tabs>
        <w:autoSpaceDE w:val="0"/>
        <w:autoSpaceDN w:val="0"/>
        <w:adjustRightInd w:val="0"/>
        <w:spacing w:after="0"/>
        <w:rPr>
          <w:rFonts w:ascii="Times New Roman" w:hAnsi="Times New Roman"/>
          <w:bCs/>
          <w:sz w:val="28"/>
          <w:szCs w:val="28"/>
          <w:lang w:eastAsia="ru-RU"/>
        </w:rPr>
      </w:pPr>
      <w:r w:rsidRPr="00595F5B">
        <w:rPr>
          <w:rFonts w:ascii="Times New Roman" w:hAnsi="Times New Roman"/>
          <w:bCs/>
          <w:sz w:val="28"/>
          <w:szCs w:val="28"/>
          <w:lang w:eastAsia="ru-RU"/>
        </w:rPr>
        <w:t>п. Кедровый</w:t>
      </w:r>
    </w:p>
    <w:p w:rsidR="00BC1A48" w:rsidRPr="00120B21" w:rsidRDefault="00BC1A48" w:rsidP="000E47FC">
      <w:pPr>
        <w:widowControl w:val="0"/>
        <w:tabs>
          <w:tab w:val="left" w:pos="1211"/>
        </w:tabs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  <w:lang w:eastAsia="ru-RU"/>
        </w:rPr>
      </w:pPr>
    </w:p>
    <w:tbl>
      <w:tblPr>
        <w:tblW w:w="0" w:type="auto"/>
        <w:tblLook w:val="00A0"/>
      </w:tblPr>
      <w:tblGrid>
        <w:gridCol w:w="6768"/>
      </w:tblGrid>
      <w:tr w:rsidR="00BC1A48" w:rsidRPr="002A68C8" w:rsidTr="00B86F21">
        <w:trPr>
          <w:trHeight w:val="2965"/>
        </w:trPr>
        <w:tc>
          <w:tcPr>
            <w:tcW w:w="6768" w:type="dxa"/>
          </w:tcPr>
          <w:p w:rsidR="00BC1A48" w:rsidRDefault="00BC1A48" w:rsidP="00490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 внесении изменений в постановление администрации сельского поселения Кедровый</w:t>
            </w:r>
          </w:p>
          <w:p w:rsidR="00BC1A48" w:rsidRPr="002A68C8" w:rsidRDefault="00BC1A48" w:rsidP="00490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От 18.04.2023 № 30 «</w:t>
            </w:r>
            <w:r w:rsidRPr="002A68C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Об оплате труда и социальной защищенности лиц,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 сельского поселения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Кедровый»</w:t>
            </w:r>
          </w:p>
        </w:tc>
      </w:tr>
    </w:tbl>
    <w:p w:rsidR="00BC1A48" w:rsidRPr="00B86F21" w:rsidRDefault="00BC1A48" w:rsidP="0035020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На основании решения Совета депутатов сельского поселения Кедровый № 6 от 12.02.2024 «</w:t>
      </w:r>
      <w:r w:rsidRPr="00C31A41">
        <w:rPr>
          <w:rFonts w:ascii="Times New Roman" w:hAnsi="Times New Roman"/>
          <w:sz w:val="28"/>
          <w:szCs w:val="28"/>
          <w:lang w:eastAsia="ru-RU"/>
        </w:rPr>
        <w:t xml:space="preserve">О внесении изменений </w:t>
      </w:r>
      <w:r>
        <w:rPr>
          <w:rFonts w:ascii="Times New Roman" w:hAnsi="Times New Roman"/>
          <w:sz w:val="28"/>
          <w:szCs w:val="28"/>
          <w:lang w:eastAsia="ru-RU"/>
        </w:rPr>
        <w:t xml:space="preserve">в решение Совет депутатов сельского поселения Кедровый от 23.10.2014 № 27 «О структуре администрации </w:t>
      </w:r>
      <w:r w:rsidRPr="00C31A41">
        <w:rPr>
          <w:rFonts w:ascii="Times New Roman" w:hAnsi="Times New Roman"/>
          <w:sz w:val="28"/>
          <w:szCs w:val="28"/>
          <w:lang w:eastAsia="ru-RU"/>
        </w:rPr>
        <w:t>сельского поселения Кедровый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B86F21">
        <w:rPr>
          <w:rFonts w:ascii="Times New Roman" w:hAnsi="Times New Roman"/>
          <w:sz w:val="28"/>
          <w:szCs w:val="28"/>
        </w:rPr>
        <w:t>, руководствуясь Устав</w:t>
      </w:r>
      <w:r>
        <w:rPr>
          <w:rFonts w:ascii="Times New Roman" w:hAnsi="Times New Roman"/>
          <w:sz w:val="28"/>
          <w:szCs w:val="28"/>
        </w:rPr>
        <w:t>ом сельского поселения Кедровый</w:t>
      </w:r>
      <w:r w:rsidRPr="00B86F21">
        <w:rPr>
          <w:rFonts w:ascii="Times New Roman" w:hAnsi="Times New Roman"/>
          <w:bCs/>
          <w:sz w:val="28"/>
          <w:szCs w:val="28"/>
          <w:lang w:eastAsia="ru-RU"/>
        </w:rPr>
        <w:t>:</w:t>
      </w:r>
    </w:p>
    <w:p w:rsidR="00BC1A48" w:rsidRPr="00490BEC" w:rsidRDefault="00BC1A48" w:rsidP="00490BE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80"/>
          <w:sz w:val="28"/>
          <w:szCs w:val="28"/>
          <w:lang w:eastAsia="ru-RU"/>
        </w:rPr>
      </w:pPr>
    </w:p>
    <w:p w:rsidR="00BC1A48" w:rsidRDefault="00BC1A48" w:rsidP="00490B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490BEC">
        <w:rPr>
          <w:rFonts w:ascii="Times New Roman" w:hAnsi="Times New Roman"/>
          <w:bCs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bCs/>
          <w:sz w:val="28"/>
          <w:szCs w:val="28"/>
          <w:lang w:eastAsia="ru-RU"/>
        </w:rPr>
        <w:t>Внести изменение в постановление от 18.04.2023 № 30 «</w:t>
      </w:r>
      <w:r w:rsidRPr="002A68C8">
        <w:rPr>
          <w:rFonts w:ascii="Times New Roman" w:hAnsi="Times New Roman"/>
          <w:bCs/>
          <w:sz w:val="28"/>
          <w:szCs w:val="28"/>
          <w:lang w:eastAsia="ru-RU"/>
        </w:rPr>
        <w:t xml:space="preserve">Об оплате труда и социальной защищенности лиц,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 сельского поселения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Кедровый» </w:t>
      </w:r>
      <w:r w:rsidRPr="00490BEC">
        <w:rPr>
          <w:rFonts w:ascii="Times New Roman" w:hAnsi="Times New Roman"/>
          <w:bCs/>
          <w:sz w:val="28"/>
          <w:szCs w:val="28"/>
          <w:lang w:eastAsia="ru-RU"/>
        </w:rPr>
        <w:t>Установить</w:t>
      </w:r>
      <w:bookmarkStart w:id="0" w:name="sub_11"/>
      <w:r w:rsidRPr="00490BEC">
        <w:rPr>
          <w:rFonts w:ascii="Times New Roman" w:hAnsi="Times New Roman"/>
          <w:bCs/>
          <w:sz w:val="28"/>
          <w:szCs w:val="28"/>
          <w:lang w:eastAsia="ru-RU"/>
        </w:rPr>
        <w:t xml:space="preserve"> размеры должностных окладов лиц, занимающих должности, не отнесенные к должностям муниципальной службы, и осуществляющих техническое обеспечение</w:t>
      </w:r>
      <w:r w:rsidRPr="00490BEC">
        <w:rPr>
          <w:rFonts w:ascii="Times New Roman" w:hAnsi="Times New Roman"/>
          <w:b/>
          <w:bCs/>
          <w:color w:val="000080"/>
          <w:sz w:val="28"/>
          <w:szCs w:val="28"/>
          <w:lang w:eastAsia="ru-RU"/>
        </w:rPr>
        <w:t xml:space="preserve"> </w:t>
      </w:r>
      <w:r w:rsidRPr="00490BEC">
        <w:rPr>
          <w:rFonts w:ascii="Times New Roman" w:hAnsi="Times New Roman"/>
          <w:bCs/>
          <w:sz w:val="28"/>
          <w:szCs w:val="28"/>
          <w:lang w:eastAsia="ru-RU"/>
        </w:rPr>
        <w:t>деятельности органов местного самоуправления сельского поселения Кедровый</w:t>
      </w:r>
      <w:r>
        <w:rPr>
          <w:rFonts w:ascii="Times New Roman" w:hAnsi="Times New Roman"/>
          <w:bCs/>
          <w:sz w:val="28"/>
          <w:szCs w:val="28"/>
          <w:lang w:eastAsia="ru-RU"/>
        </w:rPr>
        <w:t>»</w:t>
      </w:r>
      <w:r>
        <w:rPr>
          <w:rFonts w:ascii="Times New Roman" w:hAnsi="Times New Roman"/>
          <w:b/>
          <w:bCs/>
          <w:color w:val="000080"/>
          <w:sz w:val="28"/>
          <w:szCs w:val="28"/>
          <w:lang w:eastAsia="ru-RU"/>
        </w:rPr>
        <w:t xml:space="preserve"> </w:t>
      </w:r>
      <w:r w:rsidRPr="00B86F21">
        <w:rPr>
          <w:rFonts w:ascii="Times New Roman" w:hAnsi="Times New Roman"/>
          <w:bCs/>
          <w:sz w:val="28"/>
          <w:szCs w:val="28"/>
          <w:lang w:eastAsia="ru-RU"/>
        </w:rPr>
        <w:t>изложив приложению</w:t>
      </w:r>
      <w:r w:rsidRPr="00490BEC">
        <w:rPr>
          <w:rFonts w:ascii="Times New Roman" w:hAnsi="Times New Roman"/>
          <w:bCs/>
          <w:sz w:val="28"/>
          <w:szCs w:val="28"/>
          <w:lang w:eastAsia="ru-RU"/>
        </w:rPr>
        <w:t xml:space="preserve"> 1 </w:t>
      </w:r>
      <w:r>
        <w:rPr>
          <w:rFonts w:ascii="Times New Roman" w:hAnsi="Times New Roman"/>
          <w:bCs/>
          <w:sz w:val="28"/>
          <w:szCs w:val="28"/>
          <w:lang w:eastAsia="ru-RU"/>
        </w:rPr>
        <w:t>в новой редакции следующего содержания</w:t>
      </w:r>
      <w:bookmarkStart w:id="1" w:name="sub_2"/>
      <w:bookmarkEnd w:id="0"/>
      <w:r>
        <w:rPr>
          <w:rFonts w:ascii="Times New Roman" w:hAnsi="Times New Roman"/>
          <w:bCs/>
          <w:sz w:val="28"/>
          <w:szCs w:val="28"/>
          <w:lang w:eastAsia="ru-RU"/>
        </w:rPr>
        <w:t>:</w:t>
      </w:r>
    </w:p>
    <w:p w:rsidR="00BC1A48" w:rsidRPr="00490BEC" w:rsidRDefault="00BC1A48" w:rsidP="00490B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«</w:t>
      </w:r>
    </w:p>
    <w:p w:rsidR="00BC1A48" w:rsidRDefault="00BC1A48" w:rsidP="00B86F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bookmarkStart w:id="2" w:name="sub_1000"/>
      <w:bookmarkEnd w:id="1"/>
    </w:p>
    <w:p w:rsidR="00BC1A48" w:rsidRPr="00490BEC" w:rsidRDefault="00BC1A48" w:rsidP="00B86F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490BEC">
        <w:rPr>
          <w:rFonts w:ascii="Times New Roman" w:hAnsi="Times New Roman"/>
          <w:bCs/>
          <w:sz w:val="28"/>
          <w:szCs w:val="28"/>
          <w:lang w:eastAsia="ru-RU"/>
        </w:rPr>
        <w:t>Приложение 1</w:t>
      </w:r>
    </w:p>
    <w:bookmarkEnd w:id="2"/>
    <w:p w:rsidR="00BC1A48" w:rsidRPr="00490BEC" w:rsidRDefault="00BC1A48" w:rsidP="00490B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  <w:lang w:eastAsia="ru-RU"/>
        </w:rPr>
      </w:pPr>
      <w:r w:rsidRPr="00490BEC">
        <w:rPr>
          <w:rFonts w:ascii="Times New Roman" w:hAnsi="Times New Roman"/>
          <w:bCs/>
          <w:sz w:val="28"/>
          <w:szCs w:val="28"/>
          <w:lang w:eastAsia="ru-RU"/>
        </w:rPr>
        <w:t xml:space="preserve">к </w:t>
      </w:r>
      <w:r w:rsidRPr="00490BEC">
        <w:rPr>
          <w:rFonts w:ascii="Times New Roman" w:hAnsi="Times New Roman"/>
          <w:sz w:val="28"/>
          <w:szCs w:val="28"/>
          <w:lang w:eastAsia="ru-RU"/>
        </w:rPr>
        <w:t>постановлению администрации</w:t>
      </w:r>
    </w:p>
    <w:p w:rsidR="00BC1A48" w:rsidRPr="00490BEC" w:rsidRDefault="00BC1A48" w:rsidP="00490B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  <w:lang w:eastAsia="ru-RU"/>
        </w:rPr>
      </w:pPr>
      <w:r w:rsidRPr="00490BEC">
        <w:rPr>
          <w:rFonts w:ascii="Times New Roman" w:hAnsi="Times New Roman"/>
          <w:bCs/>
          <w:sz w:val="28"/>
          <w:szCs w:val="28"/>
          <w:lang w:eastAsia="ru-RU"/>
        </w:rPr>
        <w:t xml:space="preserve"> сельского поселения Кедровый</w:t>
      </w:r>
    </w:p>
    <w:p w:rsidR="00BC1A48" w:rsidRPr="00490BEC" w:rsidRDefault="00BC1A48" w:rsidP="00490B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от 18.04.2023 № 30</w:t>
      </w:r>
    </w:p>
    <w:p w:rsidR="00BC1A48" w:rsidRPr="00490BEC" w:rsidRDefault="00BC1A48" w:rsidP="00490B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1A48" w:rsidRPr="00490BEC" w:rsidRDefault="00BC1A48" w:rsidP="00490BE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490BEC">
        <w:rPr>
          <w:rFonts w:ascii="Times New Roman" w:hAnsi="Times New Roman"/>
          <w:bCs/>
          <w:sz w:val="28"/>
          <w:szCs w:val="28"/>
          <w:lang w:eastAsia="ru-RU"/>
        </w:rPr>
        <w:t>Размеры должностных окладов</w:t>
      </w:r>
    </w:p>
    <w:p w:rsidR="00BC1A48" w:rsidRPr="00490BEC" w:rsidRDefault="00BC1A48" w:rsidP="00490BE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490BEC">
        <w:rPr>
          <w:rFonts w:ascii="Times New Roman" w:hAnsi="Times New Roman"/>
          <w:bCs/>
          <w:sz w:val="28"/>
          <w:szCs w:val="28"/>
          <w:lang w:eastAsia="ru-RU"/>
        </w:rPr>
        <w:t xml:space="preserve"> лиц, занимающих должности, не отнесенные</w:t>
      </w:r>
      <w:r w:rsidRPr="00490BEC">
        <w:rPr>
          <w:rFonts w:ascii="Times New Roman" w:hAnsi="Times New Roman"/>
          <w:bCs/>
          <w:sz w:val="28"/>
          <w:szCs w:val="28"/>
          <w:lang w:eastAsia="ru-RU"/>
        </w:rPr>
        <w:br/>
        <w:t>к должностям муниципальной службы, и осуществляющих техническое обеспечение деятельности органов местного самоуправления сельского поселения Кедровый</w:t>
      </w:r>
    </w:p>
    <w:p w:rsidR="00BC1A48" w:rsidRPr="00490BEC" w:rsidRDefault="00BC1A48" w:rsidP="00490B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5812"/>
        <w:gridCol w:w="2297"/>
      </w:tblGrid>
      <w:tr w:rsidR="00BC1A48" w:rsidRPr="00490BEC" w:rsidTr="004C713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48" w:rsidRPr="00490BEC" w:rsidRDefault="00BC1A48" w:rsidP="00490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0BEC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  <w:p w:rsidR="00BC1A48" w:rsidRPr="00490BEC" w:rsidRDefault="00BC1A48" w:rsidP="00490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0BEC">
              <w:rPr>
                <w:rFonts w:ascii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48" w:rsidRPr="00490BEC" w:rsidRDefault="00BC1A48" w:rsidP="00490BEC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0BEC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должностей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A48" w:rsidRPr="00490BEC" w:rsidRDefault="00BC1A48" w:rsidP="00490BEC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0BEC">
              <w:rPr>
                <w:rFonts w:ascii="Times New Roman" w:hAnsi="Times New Roman"/>
                <w:sz w:val="28"/>
                <w:szCs w:val="28"/>
                <w:lang w:eastAsia="ru-RU"/>
              </w:rPr>
              <w:t>Оклад (руб.)</w:t>
            </w:r>
          </w:p>
        </w:tc>
      </w:tr>
      <w:tr w:rsidR="00BC1A48" w:rsidRPr="00490BEC" w:rsidTr="004C713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48" w:rsidRPr="00490BEC" w:rsidRDefault="00BC1A48" w:rsidP="00490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0BEC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48" w:rsidRPr="00490BEC" w:rsidRDefault="00BC1A48" w:rsidP="00490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0BEC">
              <w:rPr>
                <w:rFonts w:ascii="Times New Roman" w:hAnsi="Times New Roman"/>
                <w:sz w:val="28"/>
                <w:szCs w:val="28"/>
                <w:lang w:eastAsia="ru-RU"/>
              </w:rPr>
              <w:t>Делопроизводитель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A48" w:rsidRPr="00490BEC" w:rsidRDefault="00BC1A48" w:rsidP="00490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6308</w:t>
            </w:r>
          </w:p>
        </w:tc>
      </w:tr>
      <w:tr w:rsidR="00BC1A48" w:rsidRPr="00490BEC" w:rsidTr="004C713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48" w:rsidRPr="00490BEC" w:rsidRDefault="00BC1A48" w:rsidP="00490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0BE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48" w:rsidRPr="00490BEC" w:rsidRDefault="00BC1A48" w:rsidP="00490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0BEC">
              <w:rPr>
                <w:rFonts w:ascii="Times New Roman" w:hAnsi="Times New Roman"/>
                <w:sz w:val="28"/>
                <w:szCs w:val="28"/>
                <w:lang w:eastAsia="ru-RU"/>
              </w:rPr>
              <w:t>Специалист по работе с населением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A48" w:rsidRPr="00490BEC" w:rsidRDefault="00BC1A48" w:rsidP="00490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6308</w:t>
            </w:r>
          </w:p>
        </w:tc>
      </w:tr>
      <w:tr w:rsidR="00BC1A48" w:rsidRPr="00490BEC" w:rsidTr="004C713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48" w:rsidRPr="00490BEC" w:rsidRDefault="00BC1A48" w:rsidP="00490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0BEC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48" w:rsidRPr="00490BEC" w:rsidRDefault="00BC1A48" w:rsidP="00490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Специалист по закупкам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A48" w:rsidRPr="00490BEC" w:rsidRDefault="00BC1A48" w:rsidP="00490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6308</w:t>
            </w:r>
          </w:p>
        </w:tc>
      </w:tr>
      <w:tr w:rsidR="00BC1A48" w:rsidRPr="00490BEC" w:rsidTr="004C713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48" w:rsidRPr="00490BEC" w:rsidRDefault="00BC1A48" w:rsidP="00490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0BEC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48" w:rsidRPr="00490BEC" w:rsidRDefault="00BC1A48" w:rsidP="00490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0BEC">
              <w:rPr>
                <w:rFonts w:ascii="Times New Roman" w:hAnsi="Times New Roman"/>
                <w:sz w:val="28"/>
                <w:szCs w:val="28"/>
                <w:lang w:eastAsia="ru-RU"/>
              </w:rPr>
              <w:t>Специалист-эксперт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A48" w:rsidRPr="00490BEC" w:rsidRDefault="00BC1A48" w:rsidP="00490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6308</w:t>
            </w:r>
          </w:p>
        </w:tc>
      </w:tr>
      <w:tr w:rsidR="00BC1A48" w:rsidRPr="00490BEC" w:rsidTr="004C713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48" w:rsidRPr="00490BEC" w:rsidRDefault="00BC1A48" w:rsidP="00490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0BEC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A48" w:rsidRPr="00490BEC" w:rsidRDefault="00BC1A48" w:rsidP="00490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0BEC">
              <w:rPr>
                <w:rFonts w:ascii="Times New Roman" w:hAnsi="Times New Roman"/>
                <w:sz w:val="28"/>
                <w:szCs w:val="28"/>
                <w:lang w:eastAsia="ru-RU"/>
              </w:rPr>
              <w:t>Делопроизводитель по нотариальным действиям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A48" w:rsidRPr="00490BEC" w:rsidRDefault="00BC1A48" w:rsidP="00490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6308</w:t>
            </w:r>
          </w:p>
        </w:tc>
      </w:tr>
    </w:tbl>
    <w:p w:rsidR="00BC1A48" w:rsidRDefault="00BC1A48" w:rsidP="00490B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90BEC">
        <w:rPr>
          <w:rFonts w:ascii="Times New Roman" w:hAnsi="Times New Roman"/>
          <w:sz w:val="28"/>
          <w:szCs w:val="28"/>
        </w:rPr>
        <w:t>В случае индексации сумма оклада определяется в рублях. При определении размера оклада сумма до 50 копеек и более 50 копеек - округляется до одного рубля</w:t>
      </w:r>
      <w:r>
        <w:rPr>
          <w:rFonts w:ascii="Times New Roman" w:hAnsi="Times New Roman"/>
          <w:sz w:val="28"/>
          <w:szCs w:val="28"/>
        </w:rPr>
        <w:t>».</w:t>
      </w:r>
    </w:p>
    <w:p w:rsidR="00BC1A48" w:rsidRPr="00490BEC" w:rsidRDefault="00BC1A48" w:rsidP="00B86F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D869D0">
        <w:rPr>
          <w:rFonts w:ascii="Times New Roman" w:hAnsi="Times New Roman"/>
          <w:sz w:val="28"/>
          <w:szCs w:val="28"/>
          <w:lang w:eastAsia="ru-RU"/>
        </w:rPr>
        <w:t>. Настоящее постановление вступает в силу после его официального опубликования (обнародования) и</w:t>
      </w:r>
      <w:r w:rsidRPr="00490BEC">
        <w:rPr>
          <w:rFonts w:ascii="Times New Roman" w:hAnsi="Times New Roman"/>
          <w:sz w:val="28"/>
          <w:szCs w:val="28"/>
          <w:lang w:eastAsia="ru-RU"/>
        </w:rPr>
        <w:t xml:space="preserve"> распространяется н</w:t>
      </w:r>
      <w:r>
        <w:rPr>
          <w:rFonts w:ascii="Times New Roman" w:hAnsi="Times New Roman"/>
          <w:sz w:val="28"/>
          <w:szCs w:val="28"/>
          <w:lang w:eastAsia="ru-RU"/>
        </w:rPr>
        <w:t>а правоотношения, возникшие с 22.04.2025</w:t>
      </w:r>
      <w:r w:rsidRPr="00490BEC">
        <w:rPr>
          <w:rFonts w:ascii="Times New Roman" w:hAnsi="Times New Roman"/>
          <w:sz w:val="28"/>
          <w:szCs w:val="28"/>
          <w:lang w:eastAsia="ru-RU"/>
        </w:rPr>
        <w:t>.</w:t>
      </w:r>
    </w:p>
    <w:p w:rsidR="00BC1A48" w:rsidRPr="00490BEC" w:rsidRDefault="00BC1A48" w:rsidP="00B86F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490BEC">
        <w:rPr>
          <w:rFonts w:ascii="Times New Roman" w:hAnsi="Times New Roman"/>
          <w:sz w:val="28"/>
          <w:szCs w:val="28"/>
          <w:lang w:eastAsia="ru-RU"/>
        </w:rPr>
        <w:t>. Контроль за выполнением настоящего постановления оставляю за собой.</w:t>
      </w:r>
    </w:p>
    <w:p w:rsidR="00BC1A48" w:rsidRPr="00490BEC" w:rsidRDefault="00BC1A48" w:rsidP="00B86F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1A48" w:rsidRPr="00490BEC" w:rsidRDefault="00BC1A48" w:rsidP="00B86F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/>
      </w:tblPr>
      <w:tblGrid>
        <w:gridCol w:w="6613"/>
        <w:gridCol w:w="3306"/>
      </w:tblGrid>
      <w:tr w:rsidR="00BC1A48" w:rsidRPr="00490BEC" w:rsidTr="00995CB8"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1A48" w:rsidRDefault="00BC1A48" w:rsidP="0099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490BEC">
              <w:rPr>
                <w:rFonts w:ascii="Times New Roman" w:hAnsi="Times New Roman"/>
                <w:sz w:val="28"/>
                <w:szCs w:val="28"/>
                <w:lang w:eastAsia="ru-RU"/>
              </w:rPr>
              <w:t>Глава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90BE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сельского </w:t>
            </w:r>
          </w:p>
          <w:p w:rsidR="00BC1A48" w:rsidRPr="00490BEC" w:rsidRDefault="00BC1A48" w:rsidP="00995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90BE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поселения Кедровый                    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1A48" w:rsidRPr="00490BEC" w:rsidRDefault="00BC1A48" w:rsidP="00350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Р.А. Абдурахманов</w:t>
            </w:r>
            <w:r w:rsidRPr="00490BE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</w:t>
            </w:r>
          </w:p>
        </w:tc>
      </w:tr>
    </w:tbl>
    <w:p w:rsidR="00BC1A48" w:rsidRPr="00490BEC" w:rsidRDefault="00BC1A48" w:rsidP="00490B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1A48" w:rsidRPr="00490BEC" w:rsidRDefault="00BC1A48" w:rsidP="00490BEC">
      <w:pPr>
        <w:widowControl w:val="0"/>
        <w:autoSpaceDE w:val="0"/>
        <w:autoSpaceDN w:val="0"/>
        <w:adjustRightInd w:val="0"/>
        <w:spacing w:after="0" w:line="240" w:lineRule="auto"/>
        <w:ind w:left="1429"/>
        <w:jc w:val="right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490BEC">
        <w:rPr>
          <w:rFonts w:ascii="Times New Roman" w:hAnsi="Times New Roman"/>
          <w:bCs/>
          <w:sz w:val="28"/>
          <w:szCs w:val="28"/>
          <w:lang w:eastAsia="ru-RU"/>
        </w:rPr>
        <w:t xml:space="preserve">     </w:t>
      </w:r>
    </w:p>
    <w:p w:rsidR="00BC1A48" w:rsidRPr="00490BEC" w:rsidRDefault="00BC1A48" w:rsidP="00490BEC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1A48" w:rsidRPr="00490BEC" w:rsidRDefault="00BC1A48" w:rsidP="00490B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1A48" w:rsidRPr="00490BEC" w:rsidRDefault="00BC1A48" w:rsidP="00490B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1A48" w:rsidRPr="00490BEC" w:rsidRDefault="00BC1A48" w:rsidP="00490B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bCs/>
          <w:color w:val="000080"/>
          <w:sz w:val="28"/>
          <w:szCs w:val="28"/>
          <w:lang w:eastAsia="ru-RU"/>
        </w:rPr>
      </w:pPr>
      <w:bookmarkStart w:id="3" w:name="sub_2000"/>
    </w:p>
    <w:p w:rsidR="00BC1A48" w:rsidRPr="00490BEC" w:rsidRDefault="00BC1A48" w:rsidP="00490B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bCs/>
          <w:color w:val="000080"/>
          <w:sz w:val="28"/>
          <w:szCs w:val="28"/>
          <w:lang w:eastAsia="ru-RU"/>
        </w:rPr>
      </w:pPr>
    </w:p>
    <w:p w:rsidR="00BC1A48" w:rsidRPr="00490BEC" w:rsidRDefault="00BC1A48" w:rsidP="00490B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bCs/>
          <w:color w:val="000080"/>
          <w:sz w:val="28"/>
          <w:szCs w:val="28"/>
          <w:lang w:eastAsia="ru-RU"/>
        </w:rPr>
      </w:pPr>
    </w:p>
    <w:p w:rsidR="00BC1A48" w:rsidRPr="00490BEC" w:rsidRDefault="00BC1A48" w:rsidP="00490B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bCs/>
          <w:color w:val="000080"/>
          <w:sz w:val="28"/>
          <w:szCs w:val="28"/>
          <w:lang w:eastAsia="ru-RU"/>
        </w:rPr>
      </w:pPr>
    </w:p>
    <w:p w:rsidR="00BC1A48" w:rsidRPr="00490BEC" w:rsidRDefault="00BC1A48" w:rsidP="00490B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bCs/>
          <w:color w:val="000080"/>
          <w:sz w:val="28"/>
          <w:szCs w:val="28"/>
          <w:lang w:eastAsia="ru-RU"/>
        </w:rPr>
      </w:pPr>
    </w:p>
    <w:p w:rsidR="00BC1A48" w:rsidRPr="00490BEC" w:rsidRDefault="00BC1A48" w:rsidP="00490B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bCs/>
          <w:color w:val="000080"/>
          <w:sz w:val="28"/>
          <w:szCs w:val="28"/>
          <w:lang w:eastAsia="ru-RU"/>
        </w:rPr>
      </w:pPr>
    </w:p>
    <w:p w:rsidR="00BC1A48" w:rsidRPr="00490BEC" w:rsidRDefault="00BC1A48" w:rsidP="00490B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bCs/>
          <w:color w:val="000080"/>
          <w:sz w:val="28"/>
          <w:szCs w:val="28"/>
          <w:lang w:eastAsia="ru-RU"/>
        </w:rPr>
      </w:pPr>
    </w:p>
    <w:p w:rsidR="00BC1A48" w:rsidRPr="00490BEC" w:rsidRDefault="00BC1A48" w:rsidP="00490B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bCs/>
          <w:color w:val="000080"/>
          <w:sz w:val="28"/>
          <w:szCs w:val="28"/>
          <w:lang w:eastAsia="ru-RU"/>
        </w:rPr>
      </w:pPr>
    </w:p>
    <w:p w:rsidR="00BC1A48" w:rsidRPr="00490BEC" w:rsidRDefault="00BC1A48" w:rsidP="00490B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bCs/>
          <w:color w:val="000080"/>
          <w:sz w:val="28"/>
          <w:szCs w:val="28"/>
          <w:lang w:eastAsia="ru-RU"/>
        </w:rPr>
      </w:pPr>
    </w:p>
    <w:p w:rsidR="00BC1A48" w:rsidRPr="00490BEC" w:rsidRDefault="00BC1A48" w:rsidP="00490BE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bookmarkStart w:id="4" w:name="_GoBack"/>
      <w:bookmarkEnd w:id="3"/>
      <w:bookmarkEnd w:id="4"/>
    </w:p>
    <w:sectPr w:rsidR="00BC1A48" w:rsidRPr="00490BEC" w:rsidSect="00E24E10">
      <w:headerReference w:type="default" r:id="rId7"/>
      <w:pgSz w:w="11904" w:h="16834"/>
      <w:pgMar w:top="1079" w:right="924" w:bottom="899" w:left="126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A48" w:rsidRDefault="00BC1A48">
      <w:pPr>
        <w:spacing w:after="0" w:line="240" w:lineRule="auto"/>
      </w:pPr>
      <w:r>
        <w:separator/>
      </w:r>
    </w:p>
  </w:endnote>
  <w:endnote w:type="continuationSeparator" w:id="0">
    <w:p w:rsidR="00BC1A48" w:rsidRDefault="00BC1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A48" w:rsidRDefault="00BC1A48">
      <w:pPr>
        <w:spacing w:after="0" w:line="240" w:lineRule="auto"/>
      </w:pPr>
      <w:r>
        <w:separator/>
      </w:r>
    </w:p>
  </w:footnote>
  <w:footnote w:type="continuationSeparator" w:id="0">
    <w:p w:rsidR="00BC1A48" w:rsidRDefault="00BC1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A48" w:rsidRPr="009A44C0" w:rsidRDefault="00BC1A48">
    <w:pPr>
      <w:pStyle w:val="Header"/>
      <w:jc w:val="center"/>
      <w:rPr>
        <w:rFonts w:ascii="Times New Roman" w:hAnsi="Times New Roman" w:cs="Times New Roman"/>
        <w:sz w:val="28"/>
      </w:rPr>
    </w:pPr>
    <w:r w:rsidRPr="009A44C0">
      <w:rPr>
        <w:rFonts w:ascii="Times New Roman" w:hAnsi="Times New Roman" w:cs="Times New Roman"/>
        <w:sz w:val="28"/>
      </w:rPr>
      <w:fldChar w:fldCharType="begin"/>
    </w:r>
    <w:r w:rsidRPr="009A44C0">
      <w:rPr>
        <w:rFonts w:ascii="Times New Roman" w:hAnsi="Times New Roman" w:cs="Times New Roman"/>
        <w:sz w:val="28"/>
      </w:rPr>
      <w:instrText xml:space="preserve"> PAGE   \* MERGEFORMAT </w:instrText>
    </w:r>
    <w:r w:rsidRPr="009A44C0">
      <w:rPr>
        <w:rFonts w:ascii="Times New Roman" w:hAnsi="Times New Roman" w:cs="Times New Roman"/>
        <w:sz w:val="28"/>
      </w:rPr>
      <w:fldChar w:fldCharType="separate"/>
    </w:r>
    <w:r>
      <w:rPr>
        <w:rFonts w:ascii="Times New Roman" w:hAnsi="Times New Roman" w:cs="Times New Roman"/>
        <w:noProof/>
        <w:sz w:val="28"/>
      </w:rPr>
      <w:t>2</w:t>
    </w:r>
    <w:r w:rsidRPr="009A44C0">
      <w:rPr>
        <w:rFonts w:ascii="Times New Roman" w:hAnsi="Times New Roman" w:cs="Times New Roman"/>
        <w:sz w:val="28"/>
      </w:rPr>
      <w:fldChar w:fldCharType="end"/>
    </w:r>
  </w:p>
  <w:p w:rsidR="00BC1A48" w:rsidRDefault="00BC1A4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B23D5"/>
    <w:multiLevelType w:val="multilevel"/>
    <w:tmpl w:val="A462DD02"/>
    <w:lvl w:ilvl="0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>
    <w:nsid w:val="1A607F36"/>
    <w:multiLevelType w:val="hybridMultilevel"/>
    <w:tmpl w:val="650E624A"/>
    <w:lvl w:ilvl="0" w:tplc="077A2F7E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">
    <w:nsid w:val="25810DF5"/>
    <w:multiLevelType w:val="multilevel"/>
    <w:tmpl w:val="650E624A"/>
    <w:lvl w:ilvl="0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11A4"/>
    <w:rsid w:val="00007BCA"/>
    <w:rsid w:val="00014680"/>
    <w:rsid w:val="00017AA3"/>
    <w:rsid w:val="000232CC"/>
    <w:rsid w:val="000328AB"/>
    <w:rsid w:val="000332B5"/>
    <w:rsid w:val="00034DF2"/>
    <w:rsid w:val="0005107F"/>
    <w:rsid w:val="00063725"/>
    <w:rsid w:val="000725B6"/>
    <w:rsid w:val="0008133E"/>
    <w:rsid w:val="00093F7E"/>
    <w:rsid w:val="0009642B"/>
    <w:rsid w:val="000A2C23"/>
    <w:rsid w:val="000D4880"/>
    <w:rsid w:val="000D5FF2"/>
    <w:rsid w:val="000E47FC"/>
    <w:rsid w:val="000E4FDF"/>
    <w:rsid w:val="000E56B6"/>
    <w:rsid w:val="000F5A64"/>
    <w:rsid w:val="000F5C7D"/>
    <w:rsid w:val="000F64AE"/>
    <w:rsid w:val="00101848"/>
    <w:rsid w:val="001052ED"/>
    <w:rsid w:val="00120B21"/>
    <w:rsid w:val="001228CA"/>
    <w:rsid w:val="0012670B"/>
    <w:rsid w:val="00137613"/>
    <w:rsid w:val="0016545C"/>
    <w:rsid w:val="00167F68"/>
    <w:rsid w:val="00170EC2"/>
    <w:rsid w:val="00173BAA"/>
    <w:rsid w:val="00183326"/>
    <w:rsid w:val="001929E0"/>
    <w:rsid w:val="001A7A57"/>
    <w:rsid w:val="001B23C7"/>
    <w:rsid w:val="001B38E0"/>
    <w:rsid w:val="001B79D8"/>
    <w:rsid w:val="001C1764"/>
    <w:rsid w:val="001C400D"/>
    <w:rsid w:val="001E158A"/>
    <w:rsid w:val="001E6E6B"/>
    <w:rsid w:val="001F476A"/>
    <w:rsid w:val="00200173"/>
    <w:rsid w:val="00223586"/>
    <w:rsid w:val="00225339"/>
    <w:rsid w:val="00232F3A"/>
    <w:rsid w:val="00250E9B"/>
    <w:rsid w:val="00255229"/>
    <w:rsid w:val="00270DCF"/>
    <w:rsid w:val="00276C84"/>
    <w:rsid w:val="00281B5C"/>
    <w:rsid w:val="0028586A"/>
    <w:rsid w:val="002862A7"/>
    <w:rsid w:val="002A3EE2"/>
    <w:rsid w:val="002A68C8"/>
    <w:rsid w:val="002C5AF0"/>
    <w:rsid w:val="002D5933"/>
    <w:rsid w:val="002E0048"/>
    <w:rsid w:val="0030158F"/>
    <w:rsid w:val="003050E5"/>
    <w:rsid w:val="0033304E"/>
    <w:rsid w:val="00337D74"/>
    <w:rsid w:val="00341F3D"/>
    <w:rsid w:val="003465CE"/>
    <w:rsid w:val="0035020A"/>
    <w:rsid w:val="003727E6"/>
    <w:rsid w:val="00376684"/>
    <w:rsid w:val="00377378"/>
    <w:rsid w:val="0039719B"/>
    <w:rsid w:val="003B47EE"/>
    <w:rsid w:val="003D0EB9"/>
    <w:rsid w:val="003F11CB"/>
    <w:rsid w:val="003F46E9"/>
    <w:rsid w:val="003F5F97"/>
    <w:rsid w:val="00413909"/>
    <w:rsid w:val="0041550B"/>
    <w:rsid w:val="00424DB0"/>
    <w:rsid w:val="004258E3"/>
    <w:rsid w:val="004267BD"/>
    <w:rsid w:val="00433EF8"/>
    <w:rsid w:val="004662C8"/>
    <w:rsid w:val="00484354"/>
    <w:rsid w:val="00487AA4"/>
    <w:rsid w:val="00490BEC"/>
    <w:rsid w:val="004A6222"/>
    <w:rsid w:val="004A6CF8"/>
    <w:rsid w:val="004B4657"/>
    <w:rsid w:val="004C7138"/>
    <w:rsid w:val="004E0564"/>
    <w:rsid w:val="004E0CDF"/>
    <w:rsid w:val="004E3F76"/>
    <w:rsid w:val="004E419F"/>
    <w:rsid w:val="004F622C"/>
    <w:rsid w:val="004F6C0C"/>
    <w:rsid w:val="0050159F"/>
    <w:rsid w:val="005025C8"/>
    <w:rsid w:val="00522980"/>
    <w:rsid w:val="005440E6"/>
    <w:rsid w:val="005455AA"/>
    <w:rsid w:val="00557811"/>
    <w:rsid w:val="00571D15"/>
    <w:rsid w:val="0057357B"/>
    <w:rsid w:val="0058074E"/>
    <w:rsid w:val="00595F5B"/>
    <w:rsid w:val="005A06F5"/>
    <w:rsid w:val="005A0F37"/>
    <w:rsid w:val="005C27FA"/>
    <w:rsid w:val="005E0FA2"/>
    <w:rsid w:val="00600973"/>
    <w:rsid w:val="00600E33"/>
    <w:rsid w:val="0061006F"/>
    <w:rsid w:val="00624DF3"/>
    <w:rsid w:val="00627863"/>
    <w:rsid w:val="006314B8"/>
    <w:rsid w:val="00632AD2"/>
    <w:rsid w:val="006337F8"/>
    <w:rsid w:val="00635146"/>
    <w:rsid w:val="00640654"/>
    <w:rsid w:val="00647F1C"/>
    <w:rsid w:val="00656277"/>
    <w:rsid w:val="00664DFF"/>
    <w:rsid w:val="006810C2"/>
    <w:rsid w:val="006962A7"/>
    <w:rsid w:val="006A0520"/>
    <w:rsid w:val="006B47BB"/>
    <w:rsid w:val="006C1361"/>
    <w:rsid w:val="006D1126"/>
    <w:rsid w:val="006D1703"/>
    <w:rsid w:val="006D6762"/>
    <w:rsid w:val="006F5CFE"/>
    <w:rsid w:val="00711E0C"/>
    <w:rsid w:val="00716190"/>
    <w:rsid w:val="00734150"/>
    <w:rsid w:val="00737D41"/>
    <w:rsid w:val="00740D0F"/>
    <w:rsid w:val="00741F15"/>
    <w:rsid w:val="007431F7"/>
    <w:rsid w:val="007671DA"/>
    <w:rsid w:val="00785ED5"/>
    <w:rsid w:val="00786348"/>
    <w:rsid w:val="0079683E"/>
    <w:rsid w:val="007969C2"/>
    <w:rsid w:val="007A6E50"/>
    <w:rsid w:val="007E761C"/>
    <w:rsid w:val="008028FC"/>
    <w:rsid w:val="00810D07"/>
    <w:rsid w:val="0082511F"/>
    <w:rsid w:val="0082562C"/>
    <w:rsid w:val="008321F2"/>
    <w:rsid w:val="00855E6E"/>
    <w:rsid w:val="00867EC5"/>
    <w:rsid w:val="00876F88"/>
    <w:rsid w:val="008859FD"/>
    <w:rsid w:val="00887684"/>
    <w:rsid w:val="008D151D"/>
    <w:rsid w:val="008E522F"/>
    <w:rsid w:val="008F15CC"/>
    <w:rsid w:val="008F2C1E"/>
    <w:rsid w:val="008F50AF"/>
    <w:rsid w:val="008F7E34"/>
    <w:rsid w:val="00902D10"/>
    <w:rsid w:val="00912824"/>
    <w:rsid w:val="0091534D"/>
    <w:rsid w:val="009305F7"/>
    <w:rsid w:val="00942AC2"/>
    <w:rsid w:val="00967665"/>
    <w:rsid w:val="00995CB8"/>
    <w:rsid w:val="0099676A"/>
    <w:rsid w:val="00997BD6"/>
    <w:rsid w:val="009A44C0"/>
    <w:rsid w:val="009B2B6B"/>
    <w:rsid w:val="009C1356"/>
    <w:rsid w:val="009C6883"/>
    <w:rsid w:val="009D6B47"/>
    <w:rsid w:val="009E5CFD"/>
    <w:rsid w:val="009F4840"/>
    <w:rsid w:val="00A17050"/>
    <w:rsid w:val="00A468BD"/>
    <w:rsid w:val="00A64C5F"/>
    <w:rsid w:val="00A6639A"/>
    <w:rsid w:val="00A677E5"/>
    <w:rsid w:val="00A863C7"/>
    <w:rsid w:val="00A87ADC"/>
    <w:rsid w:val="00A9285B"/>
    <w:rsid w:val="00A961EB"/>
    <w:rsid w:val="00AD5F03"/>
    <w:rsid w:val="00AE35D4"/>
    <w:rsid w:val="00AE5691"/>
    <w:rsid w:val="00AF48E1"/>
    <w:rsid w:val="00B0357D"/>
    <w:rsid w:val="00B245EC"/>
    <w:rsid w:val="00B3711E"/>
    <w:rsid w:val="00B43FD4"/>
    <w:rsid w:val="00B469FE"/>
    <w:rsid w:val="00B476C3"/>
    <w:rsid w:val="00B81914"/>
    <w:rsid w:val="00B84EF8"/>
    <w:rsid w:val="00B86F21"/>
    <w:rsid w:val="00B87245"/>
    <w:rsid w:val="00BA6B2B"/>
    <w:rsid w:val="00BA7C42"/>
    <w:rsid w:val="00BB4813"/>
    <w:rsid w:val="00BC1A48"/>
    <w:rsid w:val="00BD005D"/>
    <w:rsid w:val="00BD1088"/>
    <w:rsid w:val="00BD53FC"/>
    <w:rsid w:val="00BD7BF1"/>
    <w:rsid w:val="00BE54E5"/>
    <w:rsid w:val="00BE6C52"/>
    <w:rsid w:val="00BF2568"/>
    <w:rsid w:val="00BF3573"/>
    <w:rsid w:val="00C040FC"/>
    <w:rsid w:val="00C211A4"/>
    <w:rsid w:val="00C2317E"/>
    <w:rsid w:val="00C31633"/>
    <w:rsid w:val="00C31A41"/>
    <w:rsid w:val="00C33B9E"/>
    <w:rsid w:val="00C37290"/>
    <w:rsid w:val="00C5205B"/>
    <w:rsid w:val="00C64319"/>
    <w:rsid w:val="00C6435E"/>
    <w:rsid w:val="00C8005D"/>
    <w:rsid w:val="00C84327"/>
    <w:rsid w:val="00C84984"/>
    <w:rsid w:val="00CD0EB6"/>
    <w:rsid w:val="00CE534C"/>
    <w:rsid w:val="00CE6A5C"/>
    <w:rsid w:val="00D049F7"/>
    <w:rsid w:val="00D20ECC"/>
    <w:rsid w:val="00D27174"/>
    <w:rsid w:val="00D2761B"/>
    <w:rsid w:val="00D32F3A"/>
    <w:rsid w:val="00D3336F"/>
    <w:rsid w:val="00D44446"/>
    <w:rsid w:val="00D45AF4"/>
    <w:rsid w:val="00D465BE"/>
    <w:rsid w:val="00D568C9"/>
    <w:rsid w:val="00D738BD"/>
    <w:rsid w:val="00D756CE"/>
    <w:rsid w:val="00D82EC4"/>
    <w:rsid w:val="00D869D0"/>
    <w:rsid w:val="00D9297F"/>
    <w:rsid w:val="00DA4CF0"/>
    <w:rsid w:val="00DA6164"/>
    <w:rsid w:val="00DB28A9"/>
    <w:rsid w:val="00DC7D7A"/>
    <w:rsid w:val="00DD4B03"/>
    <w:rsid w:val="00DE1D38"/>
    <w:rsid w:val="00DF5DAE"/>
    <w:rsid w:val="00DF7305"/>
    <w:rsid w:val="00E01F24"/>
    <w:rsid w:val="00E02F4A"/>
    <w:rsid w:val="00E24B51"/>
    <w:rsid w:val="00E24CD0"/>
    <w:rsid w:val="00E24E10"/>
    <w:rsid w:val="00E316F9"/>
    <w:rsid w:val="00E372C9"/>
    <w:rsid w:val="00E47244"/>
    <w:rsid w:val="00E50AF0"/>
    <w:rsid w:val="00E53E01"/>
    <w:rsid w:val="00E6082D"/>
    <w:rsid w:val="00E60FD2"/>
    <w:rsid w:val="00E63CDD"/>
    <w:rsid w:val="00E64A6B"/>
    <w:rsid w:val="00E85BA8"/>
    <w:rsid w:val="00EA497F"/>
    <w:rsid w:val="00ED2074"/>
    <w:rsid w:val="00F10263"/>
    <w:rsid w:val="00F27ED5"/>
    <w:rsid w:val="00F4520F"/>
    <w:rsid w:val="00F5191D"/>
    <w:rsid w:val="00F57269"/>
    <w:rsid w:val="00F63AA9"/>
    <w:rsid w:val="00F70BD0"/>
    <w:rsid w:val="00F81E22"/>
    <w:rsid w:val="00F82AB4"/>
    <w:rsid w:val="00F91282"/>
    <w:rsid w:val="00F92CA2"/>
    <w:rsid w:val="00F95047"/>
    <w:rsid w:val="00FA7730"/>
    <w:rsid w:val="00FB0253"/>
    <w:rsid w:val="00FB7922"/>
    <w:rsid w:val="00FC7E78"/>
    <w:rsid w:val="00FE159D"/>
    <w:rsid w:val="00FF3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8A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20B2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20B21"/>
    <w:rPr>
      <w:rFonts w:ascii="Arial" w:hAnsi="Arial" w:cs="Arial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7161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FB0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B02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A6639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BF2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F256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03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420</Words>
  <Characters>2394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 – Югра</dc:title>
  <dc:subject/>
  <dc:creator>Плесовских</dc:creator>
  <cp:keywords/>
  <dc:description/>
  <cp:lastModifiedBy>1</cp:lastModifiedBy>
  <cp:revision>2</cp:revision>
  <cp:lastPrinted>2025-04-21T06:08:00Z</cp:lastPrinted>
  <dcterms:created xsi:type="dcterms:W3CDTF">2025-05-19T12:08:00Z</dcterms:created>
  <dcterms:modified xsi:type="dcterms:W3CDTF">2025-05-19T12:08:00Z</dcterms:modified>
</cp:coreProperties>
</file>