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301F" w14:textId="3D07D5B2" w:rsidR="0015134E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709DE27B" w14:textId="77777777" w:rsidR="006D3413" w:rsidRPr="00591EC1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</w:p>
    <w:p w14:paraId="7C073624" w14:textId="6BF455E1" w:rsidR="0015134E" w:rsidRDefault="0015134E" w:rsidP="0015134E">
      <w:pPr>
        <w:pStyle w:val="af3"/>
        <w:ind w:firstLine="555"/>
        <w:jc w:val="center"/>
        <w:rPr>
          <w:b/>
          <w:sz w:val="28"/>
          <w:szCs w:val="28"/>
        </w:rPr>
      </w:pPr>
      <w:r w:rsidRPr="00591EC1">
        <w:rPr>
          <w:b/>
          <w:sz w:val="28"/>
          <w:szCs w:val="28"/>
        </w:rPr>
        <w:t xml:space="preserve">СЕЛЬСКОЕ ПОСЕЛЕНИЕ </w:t>
      </w:r>
      <w:r w:rsidR="006D3413">
        <w:rPr>
          <w:b/>
          <w:sz w:val="28"/>
          <w:szCs w:val="28"/>
        </w:rPr>
        <w:t>СЕЛИЯРОВО</w:t>
      </w:r>
    </w:p>
    <w:p w14:paraId="178F925A" w14:textId="23F1A68D" w:rsidR="006D3413" w:rsidRPr="00591EC1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Ханты0Мансийский автономный округ - Югра</w:t>
      </w:r>
    </w:p>
    <w:p w14:paraId="3BB50275" w14:textId="77777777" w:rsidR="0015134E" w:rsidRPr="00591EC1" w:rsidRDefault="0015134E" w:rsidP="0015134E">
      <w:pPr>
        <w:pStyle w:val="af3"/>
        <w:ind w:firstLine="555"/>
        <w:jc w:val="both"/>
        <w:rPr>
          <w:b/>
          <w:sz w:val="28"/>
          <w:szCs w:val="28"/>
        </w:rPr>
      </w:pPr>
    </w:p>
    <w:p w14:paraId="7811BB9B" w14:textId="476CAC85" w:rsidR="0015134E" w:rsidRPr="00591EC1" w:rsidRDefault="006D3413" w:rsidP="006D3413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СЕЛИЯРОВО</w:t>
      </w:r>
    </w:p>
    <w:p w14:paraId="7BCF82AA" w14:textId="77777777" w:rsidR="006D3413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</w:p>
    <w:p w14:paraId="5B5719C6" w14:textId="1D87A8AE" w:rsidR="0015134E" w:rsidRPr="00591EC1" w:rsidRDefault="006D3413" w:rsidP="006D3413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784B37F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</w:p>
    <w:p w14:paraId="4BF50278" w14:textId="6E5CD234" w:rsidR="0015134E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от </w:t>
      </w:r>
      <w:r w:rsidR="00626491">
        <w:rPr>
          <w:sz w:val="28"/>
          <w:szCs w:val="28"/>
        </w:rPr>
        <w:t>08.07.2026</w:t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="00812352">
        <w:rPr>
          <w:sz w:val="28"/>
          <w:szCs w:val="28"/>
        </w:rPr>
        <w:t xml:space="preserve">              </w:t>
      </w:r>
      <w:r w:rsidRPr="00591EC1">
        <w:rPr>
          <w:sz w:val="28"/>
          <w:szCs w:val="28"/>
        </w:rPr>
        <w:t xml:space="preserve">№ </w:t>
      </w:r>
      <w:r w:rsidR="00626491">
        <w:rPr>
          <w:sz w:val="28"/>
          <w:szCs w:val="28"/>
        </w:rPr>
        <w:t>30</w:t>
      </w:r>
    </w:p>
    <w:p w14:paraId="14BB0E2A" w14:textId="1812923D" w:rsidR="00812352" w:rsidRDefault="00812352" w:rsidP="0015134E">
      <w:pPr>
        <w:pStyle w:val="af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с.Селиярово</w:t>
      </w:r>
      <w:proofErr w:type="spellEnd"/>
    </w:p>
    <w:p w14:paraId="3B5CD061" w14:textId="77777777" w:rsidR="00812352" w:rsidRPr="00591EC1" w:rsidRDefault="00812352" w:rsidP="0015134E">
      <w:pPr>
        <w:pStyle w:val="af3"/>
        <w:jc w:val="both"/>
        <w:rPr>
          <w:sz w:val="28"/>
          <w:szCs w:val="28"/>
        </w:rPr>
      </w:pPr>
    </w:p>
    <w:p w14:paraId="6A42AF8D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 внесении изменений </w:t>
      </w:r>
    </w:p>
    <w:p w14:paraId="116C8C70" w14:textId="7C68ECB4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в </w:t>
      </w:r>
      <w:r w:rsidR="006D3413">
        <w:rPr>
          <w:sz w:val="28"/>
          <w:szCs w:val="28"/>
        </w:rPr>
        <w:t>постановление администрации</w:t>
      </w:r>
    </w:p>
    <w:p w14:paraId="0C546C2C" w14:textId="0CA697DB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сельского поселения </w:t>
      </w:r>
      <w:r w:rsidR="006D3413">
        <w:rPr>
          <w:sz w:val="28"/>
          <w:szCs w:val="28"/>
        </w:rPr>
        <w:t>Селиярово</w:t>
      </w:r>
    </w:p>
    <w:p w14:paraId="67AB29F2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от </w:t>
      </w:r>
      <w:r w:rsidR="00AD2B6D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591EC1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591EC1">
        <w:rPr>
          <w:sz w:val="28"/>
          <w:szCs w:val="28"/>
        </w:rPr>
        <w:t>.20</w:t>
      </w:r>
      <w:r w:rsidR="00AA2E84">
        <w:rPr>
          <w:sz w:val="28"/>
          <w:szCs w:val="28"/>
        </w:rPr>
        <w:t>24</w:t>
      </w:r>
      <w:r w:rsidRPr="00591EC1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</w:p>
    <w:p w14:paraId="630D75D8" w14:textId="59A69B93" w:rsidR="00E32585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«Об утверждении проекта </w:t>
      </w:r>
    </w:p>
    <w:p w14:paraId="436FF88D" w14:textId="3707D855" w:rsidR="00E32585" w:rsidRPr="00591EC1" w:rsidRDefault="00724443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п</w:t>
      </w:r>
      <w:r w:rsidR="0015134E" w:rsidRPr="00591EC1">
        <w:rPr>
          <w:sz w:val="28"/>
          <w:szCs w:val="28"/>
        </w:rPr>
        <w:t>ланировк</w:t>
      </w:r>
      <w:r w:rsidRPr="00591EC1">
        <w:rPr>
          <w:sz w:val="28"/>
          <w:szCs w:val="28"/>
        </w:rPr>
        <w:t>и</w:t>
      </w:r>
      <w:r w:rsidR="00E32585" w:rsidRPr="00591EC1">
        <w:rPr>
          <w:sz w:val="28"/>
          <w:szCs w:val="28"/>
        </w:rPr>
        <w:t xml:space="preserve"> </w:t>
      </w:r>
      <w:r w:rsidR="0015134E" w:rsidRPr="00591EC1">
        <w:rPr>
          <w:sz w:val="28"/>
          <w:szCs w:val="28"/>
        </w:rPr>
        <w:t xml:space="preserve">и </w:t>
      </w:r>
      <w:r w:rsidR="006D3413">
        <w:rPr>
          <w:sz w:val="28"/>
          <w:szCs w:val="28"/>
        </w:rPr>
        <w:t xml:space="preserve">проекта </w:t>
      </w:r>
      <w:r w:rsidR="0015134E" w:rsidRPr="00591EC1">
        <w:rPr>
          <w:sz w:val="28"/>
          <w:szCs w:val="28"/>
        </w:rPr>
        <w:t xml:space="preserve">межевания </w:t>
      </w:r>
    </w:p>
    <w:p w14:paraId="14A9CE83" w14:textId="7DDF2E89" w:rsidR="0015134E" w:rsidRPr="00591EC1" w:rsidRDefault="0015134E" w:rsidP="006D3413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территории</w:t>
      </w:r>
      <w:r w:rsidR="00AD0CDB" w:rsidRPr="00591EC1">
        <w:rPr>
          <w:sz w:val="28"/>
          <w:szCs w:val="28"/>
        </w:rPr>
        <w:t xml:space="preserve">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591EC1">
        <w:rPr>
          <w:sz w:val="28"/>
          <w:szCs w:val="28"/>
        </w:rPr>
        <w:t xml:space="preserve">» </w:t>
      </w:r>
    </w:p>
    <w:p w14:paraId="516433E8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  <w:r w:rsidRPr="00591EC1">
        <w:rPr>
          <w:sz w:val="28"/>
          <w:szCs w:val="28"/>
        </w:rPr>
        <w:tab/>
      </w:r>
    </w:p>
    <w:p w14:paraId="0C282D97" w14:textId="21627A75" w:rsidR="0015134E" w:rsidRPr="00D9331C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 xml:space="preserve">В целях создания условий для развития территории сельского поселения, эффективного </w:t>
      </w:r>
      <w:r w:rsidRPr="00D9331C">
        <w:rPr>
          <w:sz w:val="28"/>
          <w:szCs w:val="28"/>
        </w:rPr>
        <w:t xml:space="preserve">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</w:t>
      </w:r>
      <w:r w:rsidR="006D3413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D9331C">
        <w:rPr>
          <w:sz w:val="28"/>
          <w:szCs w:val="28"/>
        </w:rPr>
        <w:t xml:space="preserve">, Уставом сельского поселения </w:t>
      </w:r>
      <w:r w:rsidR="006D3413">
        <w:rPr>
          <w:sz w:val="28"/>
          <w:szCs w:val="28"/>
        </w:rPr>
        <w:t>Селиярово:</w:t>
      </w:r>
    </w:p>
    <w:p w14:paraId="058E52DD" w14:textId="3AEA84B0" w:rsidR="0015134E" w:rsidRPr="00D9331C" w:rsidRDefault="0015134E" w:rsidP="0015134E">
      <w:pPr>
        <w:pStyle w:val="af3"/>
        <w:jc w:val="both"/>
        <w:rPr>
          <w:spacing w:val="-4"/>
          <w:sz w:val="28"/>
          <w:szCs w:val="28"/>
        </w:rPr>
      </w:pPr>
      <w:r w:rsidRPr="00D9331C">
        <w:rPr>
          <w:sz w:val="28"/>
          <w:szCs w:val="28"/>
        </w:rPr>
        <w:tab/>
        <w:t xml:space="preserve">1.Внести изменения в </w:t>
      </w:r>
      <w:r w:rsidR="006D3413">
        <w:rPr>
          <w:sz w:val="28"/>
          <w:szCs w:val="28"/>
        </w:rPr>
        <w:t>постановление администрации</w:t>
      </w:r>
      <w:r w:rsidRPr="00D9331C">
        <w:rPr>
          <w:sz w:val="28"/>
          <w:szCs w:val="28"/>
        </w:rPr>
        <w:t xml:space="preserve"> сельского поселения </w:t>
      </w:r>
      <w:r w:rsidR="006D3413">
        <w:rPr>
          <w:sz w:val="28"/>
          <w:szCs w:val="28"/>
        </w:rPr>
        <w:t>Селиярово</w:t>
      </w:r>
      <w:r w:rsidR="00E769E5" w:rsidRPr="00D9331C">
        <w:rPr>
          <w:sz w:val="28"/>
          <w:szCs w:val="28"/>
        </w:rPr>
        <w:t xml:space="preserve"> </w:t>
      </w:r>
      <w:r w:rsidRPr="00D9331C">
        <w:rPr>
          <w:spacing w:val="-4"/>
          <w:sz w:val="28"/>
          <w:szCs w:val="28"/>
        </w:rPr>
        <w:t xml:space="preserve">от </w:t>
      </w:r>
      <w:r w:rsidR="00AD2B6D" w:rsidRPr="00D9331C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D9331C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D9331C">
        <w:rPr>
          <w:sz w:val="28"/>
          <w:szCs w:val="28"/>
        </w:rPr>
        <w:t>.20</w:t>
      </w:r>
      <w:r w:rsidR="00AA2E84" w:rsidRPr="00D9331C">
        <w:rPr>
          <w:sz w:val="28"/>
          <w:szCs w:val="28"/>
        </w:rPr>
        <w:t>24</w:t>
      </w:r>
      <w:r w:rsidRPr="00D9331C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  <w:r w:rsidRPr="00D9331C">
        <w:rPr>
          <w:spacing w:val="-4"/>
          <w:sz w:val="28"/>
          <w:szCs w:val="28"/>
        </w:rPr>
        <w:t xml:space="preserve"> «Об утверждении </w:t>
      </w:r>
      <w:r w:rsidRPr="00D9331C">
        <w:rPr>
          <w:sz w:val="28"/>
          <w:szCs w:val="28"/>
        </w:rPr>
        <w:t>проекта планировк</w:t>
      </w:r>
      <w:r w:rsidR="00463B14" w:rsidRPr="00D9331C">
        <w:rPr>
          <w:sz w:val="28"/>
          <w:szCs w:val="28"/>
        </w:rPr>
        <w:t>и</w:t>
      </w:r>
      <w:r w:rsidRPr="00D9331C">
        <w:rPr>
          <w:spacing w:val="-4"/>
          <w:sz w:val="28"/>
          <w:szCs w:val="28"/>
        </w:rPr>
        <w:t xml:space="preserve"> </w:t>
      </w:r>
      <w:r w:rsidRPr="00D9331C">
        <w:rPr>
          <w:sz w:val="28"/>
          <w:szCs w:val="28"/>
        </w:rPr>
        <w:t xml:space="preserve">и </w:t>
      </w:r>
      <w:r w:rsidR="00463B14" w:rsidRPr="00D9331C">
        <w:rPr>
          <w:sz w:val="28"/>
          <w:szCs w:val="28"/>
        </w:rPr>
        <w:t xml:space="preserve">проекта </w:t>
      </w:r>
      <w:r w:rsidRPr="00D9331C">
        <w:rPr>
          <w:sz w:val="28"/>
          <w:szCs w:val="28"/>
        </w:rPr>
        <w:t xml:space="preserve">межевания территории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D9331C">
        <w:rPr>
          <w:spacing w:val="-4"/>
          <w:sz w:val="28"/>
          <w:szCs w:val="28"/>
        </w:rPr>
        <w:t>»</w:t>
      </w:r>
      <w:r w:rsidR="00463B14" w:rsidRPr="00D9331C">
        <w:rPr>
          <w:spacing w:val="-4"/>
          <w:sz w:val="28"/>
          <w:szCs w:val="28"/>
        </w:rPr>
        <w:t xml:space="preserve"> (далее – </w:t>
      </w:r>
      <w:r w:rsidR="006D3413">
        <w:rPr>
          <w:spacing w:val="-4"/>
          <w:sz w:val="28"/>
          <w:szCs w:val="28"/>
        </w:rPr>
        <w:t>постановление</w:t>
      </w:r>
      <w:r w:rsidR="00463B14" w:rsidRPr="00D9331C">
        <w:rPr>
          <w:spacing w:val="-4"/>
          <w:sz w:val="28"/>
          <w:szCs w:val="28"/>
        </w:rPr>
        <w:t>)</w:t>
      </w:r>
      <w:r w:rsidRPr="00D9331C">
        <w:rPr>
          <w:spacing w:val="-4"/>
          <w:sz w:val="28"/>
          <w:szCs w:val="28"/>
        </w:rPr>
        <w:t>:</w:t>
      </w:r>
    </w:p>
    <w:p w14:paraId="0BF75EBE" w14:textId="0ECDAE63" w:rsidR="00CE7BE5" w:rsidRPr="00CE7BE5" w:rsidRDefault="00CE7BE5" w:rsidP="00CE7BE5">
      <w:pPr>
        <w:pStyle w:val="af5"/>
        <w:numPr>
          <w:ilvl w:val="1"/>
          <w:numId w:val="11"/>
        </w:numPr>
        <w:rPr>
          <w:sz w:val="28"/>
          <w:szCs w:val="28"/>
        </w:rPr>
      </w:pPr>
      <w:r w:rsidRPr="00CE7BE5">
        <w:rPr>
          <w:sz w:val="28"/>
          <w:szCs w:val="28"/>
        </w:rPr>
        <w:t>В т</w:t>
      </w:r>
      <w:r w:rsidR="00742618" w:rsidRPr="00CE7BE5">
        <w:rPr>
          <w:sz w:val="28"/>
          <w:szCs w:val="28"/>
        </w:rPr>
        <w:t>аблиц</w:t>
      </w:r>
      <w:r w:rsidRPr="00CE7BE5">
        <w:rPr>
          <w:sz w:val="28"/>
          <w:szCs w:val="28"/>
        </w:rPr>
        <w:t>е</w:t>
      </w:r>
      <w:r w:rsidR="003722A3" w:rsidRPr="00CE7BE5">
        <w:rPr>
          <w:sz w:val="28"/>
          <w:szCs w:val="28"/>
        </w:rPr>
        <w:t xml:space="preserve"> </w:t>
      </w:r>
      <w:r w:rsidR="00AA2E84" w:rsidRPr="00CE7BE5">
        <w:rPr>
          <w:sz w:val="28"/>
          <w:szCs w:val="28"/>
        </w:rPr>
        <w:t>1.1</w:t>
      </w:r>
      <w:r w:rsidR="00742618" w:rsidRPr="00CE7BE5">
        <w:rPr>
          <w:sz w:val="28"/>
          <w:szCs w:val="28"/>
        </w:rPr>
        <w:t xml:space="preserve"> «</w:t>
      </w:r>
      <w:r w:rsidR="00AA2E84" w:rsidRPr="00CE7BE5">
        <w:rPr>
          <w:bCs/>
          <w:sz w:val="28"/>
          <w:szCs w:val="28"/>
        </w:rPr>
        <w:t>Перечень образуемых земельных участков</w:t>
      </w:r>
      <w:r w:rsidR="006D3413" w:rsidRPr="00CE7BE5">
        <w:rPr>
          <w:bCs/>
          <w:sz w:val="28"/>
          <w:szCs w:val="28"/>
        </w:rPr>
        <w:t>»</w:t>
      </w:r>
      <w:r w:rsidR="00742618" w:rsidRPr="00CE7BE5">
        <w:rPr>
          <w:sz w:val="28"/>
          <w:szCs w:val="28"/>
        </w:rPr>
        <w:t xml:space="preserve"> </w:t>
      </w:r>
      <w:r w:rsidR="00CB1806" w:rsidRPr="00CE7BE5">
        <w:rPr>
          <w:sz w:val="28"/>
          <w:szCs w:val="28"/>
        </w:rPr>
        <w:t xml:space="preserve">приложения </w:t>
      </w:r>
      <w:r w:rsidR="006D3413" w:rsidRPr="00CE7BE5">
        <w:rPr>
          <w:sz w:val="28"/>
          <w:szCs w:val="28"/>
        </w:rPr>
        <w:t xml:space="preserve">5 </w:t>
      </w:r>
      <w:r w:rsidR="00CB1806" w:rsidRPr="00CE7BE5">
        <w:rPr>
          <w:sz w:val="28"/>
          <w:szCs w:val="28"/>
        </w:rPr>
        <w:t xml:space="preserve">к </w:t>
      </w:r>
      <w:r w:rsidR="006D3413" w:rsidRPr="00CE7BE5">
        <w:rPr>
          <w:sz w:val="28"/>
          <w:szCs w:val="28"/>
        </w:rPr>
        <w:t>постановлению</w:t>
      </w:r>
      <w:r w:rsidRPr="00CE7BE5">
        <w:rPr>
          <w:sz w:val="28"/>
          <w:szCs w:val="28"/>
        </w:rPr>
        <w:t>:</w:t>
      </w:r>
    </w:p>
    <w:p w14:paraId="4C9DD554" w14:textId="3C71F954" w:rsidR="00CE7BE5" w:rsidRPr="00CE7BE5" w:rsidRDefault="00CE7BE5" w:rsidP="00CE7BE5">
      <w:pPr>
        <w:pStyle w:val="af5"/>
        <w:numPr>
          <w:ilvl w:val="2"/>
          <w:numId w:val="11"/>
        </w:numPr>
        <w:ind w:left="1418" w:hanging="709"/>
        <w:rPr>
          <w:sz w:val="28"/>
          <w:szCs w:val="28"/>
        </w:rPr>
      </w:pPr>
      <w:r w:rsidRPr="00CE7BE5">
        <w:rPr>
          <w:sz w:val="28"/>
          <w:szCs w:val="28"/>
        </w:rPr>
        <w:t>Строки</w:t>
      </w:r>
    </w:p>
    <w:p w14:paraId="69ED81E8" w14:textId="3C0F4D9A" w:rsidR="00CE7BE5" w:rsidRDefault="00CE7BE5" w:rsidP="00CE7BE5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099"/>
        <w:gridCol w:w="2544"/>
        <w:gridCol w:w="4837"/>
      </w:tblGrid>
      <w:tr w:rsidR="00CE7BE5" w:rsidRPr="0068346C" w14:paraId="6B888FF8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F36C" w14:textId="77777777" w:rsidR="00CE7BE5" w:rsidRPr="0068346C" w:rsidRDefault="00CE7BE5" w:rsidP="00CE7BE5">
            <w:pPr>
              <w:ind w:hanging="117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ЗУ:211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3A46" w14:textId="77777777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1782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14036" w14:textId="77777777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Малоэтажная многоквартирная жилая застройка (2.1.1)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149C" w14:textId="77777777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Перераспределение земельного участка 86:02:0804001:1190 с землями, находящимися в государственной или муниципальной собственности</w:t>
            </w:r>
          </w:p>
        </w:tc>
      </w:tr>
    </w:tbl>
    <w:p w14:paraId="3220CFDC" w14:textId="612E595F" w:rsidR="00CE7BE5" w:rsidRPr="0068346C" w:rsidRDefault="00CE7BE5" w:rsidP="00CE7BE5">
      <w:pPr>
        <w:ind w:left="709" w:firstLine="0"/>
        <w:jc w:val="right"/>
        <w:rPr>
          <w:sz w:val="28"/>
          <w:szCs w:val="28"/>
        </w:rPr>
      </w:pPr>
      <w:r w:rsidRPr="0068346C">
        <w:rPr>
          <w:sz w:val="28"/>
          <w:szCs w:val="28"/>
        </w:rPr>
        <w:t>»</w:t>
      </w:r>
      <w:r w:rsidR="0068346C">
        <w:rPr>
          <w:sz w:val="28"/>
          <w:szCs w:val="28"/>
        </w:rPr>
        <w:t>,</w:t>
      </w:r>
    </w:p>
    <w:p w14:paraId="3AF59E99" w14:textId="77777777" w:rsidR="00CE7BE5" w:rsidRPr="0068346C" w:rsidRDefault="00CE7BE5" w:rsidP="00CE7BE5">
      <w:pPr>
        <w:ind w:firstLine="0"/>
        <w:rPr>
          <w:sz w:val="28"/>
          <w:szCs w:val="28"/>
        </w:rPr>
      </w:pPr>
      <w:r w:rsidRPr="0068346C">
        <w:rPr>
          <w:sz w:val="28"/>
          <w:szCs w:val="28"/>
        </w:rPr>
        <w:t>«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099"/>
        <w:gridCol w:w="2544"/>
        <w:gridCol w:w="4837"/>
      </w:tblGrid>
      <w:tr w:rsidR="00CE7BE5" w:rsidRPr="0068346C" w14:paraId="238F6F14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349C" w14:textId="030FBA80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ЗУ:238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4D7E" w14:textId="786B2B6D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2042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A854" w14:textId="0E219BFC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Малоэтажная многоквартирная жилая застройка (2.1.1)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51EB" w14:textId="09A4A5E9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Перераспределение земельного участка 86:02:0804001:382</w:t>
            </w:r>
          </w:p>
        </w:tc>
      </w:tr>
    </w:tbl>
    <w:p w14:paraId="50A5096A" w14:textId="184B2FBE" w:rsidR="00CE7BE5" w:rsidRDefault="00CE7BE5" w:rsidP="00CE7BE5">
      <w:pPr>
        <w:ind w:left="709" w:firstLine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17733E74" w14:textId="338A3EA1" w:rsidR="00CE7BE5" w:rsidRDefault="00CE7BE5" w:rsidP="00CE7BE5">
      <w:pPr>
        <w:ind w:firstLine="0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14:paraId="63BD21EC" w14:textId="77777777" w:rsidR="00CE7BE5" w:rsidRDefault="00CE7BE5" w:rsidP="00CE7BE5">
      <w:pPr>
        <w:ind w:left="709" w:firstLine="0"/>
        <w:jc w:val="right"/>
        <w:rPr>
          <w:sz w:val="28"/>
          <w:szCs w:val="28"/>
        </w:rPr>
      </w:pPr>
    </w:p>
    <w:p w14:paraId="1ED5544E" w14:textId="440FF33E" w:rsidR="009719C9" w:rsidRPr="00CE7BE5" w:rsidRDefault="00CE7BE5" w:rsidP="00CE7BE5">
      <w:pPr>
        <w:pStyle w:val="af5"/>
        <w:numPr>
          <w:ilvl w:val="2"/>
          <w:numId w:val="11"/>
        </w:numPr>
        <w:ind w:left="1276" w:hanging="709"/>
        <w:rPr>
          <w:sz w:val="28"/>
          <w:szCs w:val="28"/>
        </w:rPr>
      </w:pPr>
      <w:r w:rsidRPr="00CE7BE5">
        <w:rPr>
          <w:sz w:val="28"/>
          <w:szCs w:val="28"/>
        </w:rPr>
        <w:t>Д</w:t>
      </w:r>
      <w:r w:rsidR="00AA2E84" w:rsidRPr="00CE7BE5">
        <w:rPr>
          <w:sz w:val="28"/>
          <w:szCs w:val="28"/>
        </w:rPr>
        <w:t xml:space="preserve">ополнить </w:t>
      </w:r>
      <w:r w:rsidR="0023778A" w:rsidRPr="00CE7BE5">
        <w:rPr>
          <w:sz w:val="28"/>
          <w:szCs w:val="28"/>
        </w:rPr>
        <w:t>строк</w:t>
      </w:r>
      <w:r w:rsidR="006D3413" w:rsidRPr="00CE7BE5">
        <w:rPr>
          <w:sz w:val="28"/>
          <w:szCs w:val="28"/>
        </w:rPr>
        <w:t>ами</w:t>
      </w:r>
      <w:r w:rsidR="0023778A" w:rsidRPr="00CE7BE5">
        <w:rPr>
          <w:sz w:val="28"/>
          <w:szCs w:val="28"/>
        </w:rPr>
        <w:t xml:space="preserve"> следующе</w:t>
      </w:r>
      <w:r w:rsidR="00AA2E84" w:rsidRPr="00CE7BE5">
        <w:rPr>
          <w:sz w:val="28"/>
          <w:szCs w:val="28"/>
        </w:rPr>
        <w:t>го содержания</w:t>
      </w:r>
      <w:r w:rsidR="0023778A" w:rsidRPr="00CE7BE5">
        <w:rPr>
          <w:sz w:val="28"/>
          <w:szCs w:val="28"/>
        </w:rPr>
        <w:t xml:space="preserve">: </w:t>
      </w:r>
    </w:p>
    <w:p w14:paraId="3C318810" w14:textId="24D51D64" w:rsidR="002E7C28" w:rsidRPr="00D9331C" w:rsidRDefault="00742618" w:rsidP="009719C9">
      <w:pPr>
        <w:pStyle w:val="af5"/>
        <w:ind w:left="0"/>
        <w:jc w:val="both"/>
        <w:rPr>
          <w:sz w:val="28"/>
          <w:szCs w:val="28"/>
        </w:rPr>
      </w:pPr>
      <w:r w:rsidRPr="00D9331C">
        <w:rPr>
          <w:sz w:val="28"/>
          <w:szCs w:val="28"/>
        </w:rPr>
        <w:t>«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099"/>
        <w:gridCol w:w="2544"/>
        <w:gridCol w:w="4837"/>
      </w:tblGrid>
      <w:tr w:rsidR="00CE7BE5" w:rsidRPr="0062751A" w14:paraId="2CBCCAD2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371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ЗУ:257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7B05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736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1B67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F4D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86:02:0804001:320</w:t>
            </w:r>
          </w:p>
        </w:tc>
      </w:tr>
      <w:tr w:rsidR="00CE7BE5" w:rsidRPr="0062751A" w14:paraId="4196FDA2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AC69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14FB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394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BD0C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435D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86:02:0804001:320</w:t>
            </w:r>
          </w:p>
        </w:tc>
      </w:tr>
      <w:tr w:rsidR="00CE7BE5" w:rsidRPr="0062751A" w14:paraId="4C6E9BD2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083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1F8F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721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9009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700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86:02:0804001:320</w:t>
            </w:r>
          </w:p>
        </w:tc>
      </w:tr>
      <w:tr w:rsidR="00CE7BE5" w:rsidRPr="0021536A" w14:paraId="73EC2EAA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AFBD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C77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664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1576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40CA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86:02:0804001:382 с сохранением исходного в измененных границах</w:t>
            </w:r>
          </w:p>
        </w:tc>
      </w:tr>
      <w:tr w:rsidR="00CE7BE5" w:rsidRPr="0021536A" w14:paraId="3A9B3DCF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332F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5CA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321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5C1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A7E8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86:02:0804001:382 с сохранением исходного в измененных границах</w:t>
            </w:r>
          </w:p>
        </w:tc>
      </w:tr>
      <w:tr w:rsidR="00CE7BE5" w:rsidRPr="0021536A" w14:paraId="631EC79C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EF76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63BA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527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92BE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3108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86:02:0804001:382 с сохранением исходного в измененных границах</w:t>
            </w:r>
          </w:p>
        </w:tc>
      </w:tr>
      <w:tr w:rsidR="00CE7BE5" w:rsidRPr="00E72FC2" w14:paraId="56FA8F78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A55B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</w:t>
            </w: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6D4C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1364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E343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5556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86:02:0804001:1204</w:t>
            </w:r>
          </w:p>
        </w:tc>
      </w:tr>
      <w:tr w:rsidR="00CE7BE5" w:rsidRPr="00E72FC2" w14:paraId="10D8DAB2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D684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</w:t>
            </w: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83B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706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A279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C3E4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86:02:0804001:1204</w:t>
            </w:r>
          </w:p>
        </w:tc>
      </w:tr>
      <w:tr w:rsidR="00CE7BE5" w:rsidRPr="00E72FC2" w14:paraId="437980AE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A279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</w:t>
            </w: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E48E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1460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0B4D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8282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86:02:0804001:1204</w:t>
            </w:r>
          </w:p>
        </w:tc>
      </w:tr>
      <w:tr w:rsidR="00CE7BE5" w:rsidRPr="001A6DD5" w14:paraId="5BD1B5B4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69AE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0336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898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280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6BBB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Перераспределение земельного участка 86:02:0804001:1190 с землями, находящимися в государственной или муниципальной собственности</w:t>
            </w:r>
          </w:p>
        </w:tc>
      </w:tr>
      <w:tr w:rsidR="00CE7BE5" w:rsidRPr="001A6DD5" w14:paraId="1EE15AC8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B34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779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884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BCEE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ECB3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Перераспределение земельного участка 86:02:0804001:1190 с землями, находящимися в государственной или муниципальной собственности</w:t>
            </w:r>
          </w:p>
        </w:tc>
      </w:tr>
    </w:tbl>
    <w:p w14:paraId="744A9651" w14:textId="749A77C8" w:rsidR="00742618" w:rsidRPr="00711081" w:rsidRDefault="00742618" w:rsidP="00742618">
      <w:pPr>
        <w:ind w:firstLine="709"/>
        <w:jc w:val="righ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»</w:t>
      </w:r>
      <w:r w:rsidR="006D3413">
        <w:rPr>
          <w:color w:val="000000" w:themeColor="text1"/>
          <w:sz w:val="28"/>
          <w:szCs w:val="28"/>
        </w:rPr>
        <w:t>.</w:t>
      </w:r>
    </w:p>
    <w:p w14:paraId="22A8C1CF" w14:textId="20A10BE3" w:rsidR="00742618" w:rsidRDefault="00AA2E84" w:rsidP="009719C9">
      <w:pPr>
        <w:pStyle w:val="af5"/>
        <w:numPr>
          <w:ilvl w:val="1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В</w:t>
      </w:r>
      <w:r w:rsidR="0023778A" w:rsidRPr="00711081">
        <w:rPr>
          <w:color w:val="000000" w:themeColor="text1"/>
          <w:sz w:val="28"/>
          <w:szCs w:val="28"/>
        </w:rPr>
        <w:t xml:space="preserve"> </w:t>
      </w:r>
      <w:r w:rsidR="006D3413">
        <w:rPr>
          <w:color w:val="000000" w:themeColor="text1"/>
          <w:sz w:val="28"/>
          <w:szCs w:val="28"/>
        </w:rPr>
        <w:t>приложении 1 «</w:t>
      </w:r>
      <w:r w:rsidR="00EA3636">
        <w:rPr>
          <w:color w:val="000000" w:themeColor="text1"/>
          <w:sz w:val="28"/>
          <w:szCs w:val="28"/>
        </w:rPr>
        <w:t>В</w:t>
      </w:r>
      <w:r w:rsidR="006D3413">
        <w:rPr>
          <w:color w:val="000000" w:themeColor="text1"/>
          <w:sz w:val="28"/>
          <w:szCs w:val="28"/>
        </w:rPr>
        <w:t>едомости координат поворотных точек границ образуемых земельных участков</w:t>
      </w:r>
      <w:r w:rsidR="00EA3636">
        <w:rPr>
          <w:color w:val="000000" w:themeColor="text1"/>
          <w:sz w:val="28"/>
          <w:szCs w:val="28"/>
        </w:rPr>
        <w:t xml:space="preserve">» </w:t>
      </w:r>
      <w:r w:rsidR="00EA3636" w:rsidRPr="00D9331C">
        <w:rPr>
          <w:sz w:val="28"/>
          <w:szCs w:val="28"/>
        </w:rPr>
        <w:t xml:space="preserve">приложения </w:t>
      </w:r>
      <w:r w:rsidR="00EA3636">
        <w:rPr>
          <w:sz w:val="28"/>
          <w:szCs w:val="28"/>
        </w:rPr>
        <w:t xml:space="preserve">5 </w:t>
      </w:r>
      <w:r w:rsidR="00EA3636" w:rsidRPr="00D9331C">
        <w:rPr>
          <w:sz w:val="28"/>
          <w:szCs w:val="28"/>
        </w:rPr>
        <w:t xml:space="preserve">к </w:t>
      </w:r>
      <w:r w:rsidR="00EA3636">
        <w:rPr>
          <w:sz w:val="28"/>
          <w:szCs w:val="28"/>
        </w:rPr>
        <w:t>постановлению</w:t>
      </w:r>
      <w:r w:rsidR="009719C9" w:rsidRPr="00711081">
        <w:rPr>
          <w:color w:val="000000" w:themeColor="text1"/>
          <w:sz w:val="28"/>
          <w:szCs w:val="28"/>
        </w:rPr>
        <w:t xml:space="preserve">: </w:t>
      </w:r>
    </w:p>
    <w:p w14:paraId="4D127452" w14:textId="6CAA3BB2" w:rsidR="009D38FC" w:rsidRPr="00711081" w:rsidRDefault="009D38FC" w:rsidP="009D38FC">
      <w:pPr>
        <w:pStyle w:val="af5"/>
        <w:numPr>
          <w:ilvl w:val="2"/>
          <w:numId w:val="11"/>
        </w:numPr>
        <w:ind w:left="1418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Строки</w:t>
      </w:r>
    </w:p>
    <w:p w14:paraId="34D0180A" w14:textId="711FC15E" w:rsidR="00A553B5" w:rsidRDefault="00742618" w:rsidP="00C4451F">
      <w:pPr>
        <w:ind w:firstLine="0"/>
        <w:jc w:val="lef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«</w:t>
      </w:r>
    </w:p>
    <w:p w14:paraId="15329BD0" w14:textId="77777777" w:rsidR="00CE7BE5" w:rsidRPr="00CE7BE5" w:rsidRDefault="00CE7BE5" w:rsidP="00CE7BE5">
      <w:pPr>
        <w:jc w:val="center"/>
        <w:rPr>
          <w:sz w:val="20"/>
          <w:szCs w:val="20"/>
        </w:rPr>
      </w:pPr>
      <w:r w:rsidRPr="00CE7BE5">
        <w:rPr>
          <w:sz w:val="20"/>
          <w:szCs w:val="20"/>
        </w:rPr>
        <w:t>ЗУ:211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28"/>
        <w:gridCol w:w="910"/>
        <w:gridCol w:w="1010"/>
      </w:tblGrid>
      <w:tr w:rsidR="00CE7BE5" w:rsidRPr="00CE7BE5" w14:paraId="259EAC26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03DC6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b/>
                <w:bCs/>
                <w:sz w:val="20"/>
                <w:szCs w:val="20"/>
              </w:rPr>
            </w:pPr>
            <w:r w:rsidRPr="00CE7BE5">
              <w:rPr>
                <w:b/>
                <w:bCs/>
                <w:sz w:val="20"/>
                <w:szCs w:val="20"/>
              </w:rPr>
              <w:t xml:space="preserve">Площадь 1782 </w:t>
            </w:r>
            <w:proofErr w:type="spellStart"/>
            <w:proofErr w:type="gramStart"/>
            <w:r w:rsidRPr="00CE7BE5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CE7BE5" w:rsidRPr="00CE7BE5" w14:paraId="30CDBC61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EF1C4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b/>
                <w:bCs/>
                <w:sz w:val="20"/>
                <w:szCs w:val="20"/>
              </w:rPr>
            </w:pPr>
            <w:r w:rsidRPr="00CE7BE5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CE7BE5" w:rsidRPr="00CE7BE5" w14:paraId="3AD4E42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09659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4CE9D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747A9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Y</w:t>
            </w:r>
          </w:p>
        </w:tc>
      </w:tr>
      <w:tr w:rsidR="00CE7BE5" w:rsidRPr="00CE7BE5" w14:paraId="2D31A4C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18A22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CE549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4FE6E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2731923.02</w:t>
            </w:r>
          </w:p>
        </w:tc>
      </w:tr>
      <w:tr w:rsidR="00CE7BE5" w:rsidRPr="00CE7BE5" w14:paraId="2F08F05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BC9A0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2DCB5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A06F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2731935.65</w:t>
            </w:r>
          </w:p>
        </w:tc>
      </w:tr>
      <w:tr w:rsidR="00CE7BE5" w:rsidRPr="00CE7BE5" w14:paraId="1E83701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91A9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CE1CC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F46F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2731935.72</w:t>
            </w:r>
          </w:p>
        </w:tc>
      </w:tr>
      <w:tr w:rsidR="00CE7BE5" w:rsidRPr="00CE7BE5" w14:paraId="75301F7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FF8D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981A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FDD0E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2731940.98</w:t>
            </w:r>
          </w:p>
        </w:tc>
      </w:tr>
      <w:tr w:rsidR="00CE7BE5" w:rsidRPr="00CE7BE5" w14:paraId="66BEB9B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375EA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F64A8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541EB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2731940.91</w:t>
            </w:r>
          </w:p>
        </w:tc>
      </w:tr>
      <w:tr w:rsidR="00CE7BE5" w:rsidRPr="00CE7BE5" w14:paraId="2899D19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8CB60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EE670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B11E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2731967.02</w:t>
            </w:r>
          </w:p>
        </w:tc>
      </w:tr>
      <w:tr w:rsidR="00CE7BE5" w:rsidRPr="00CE7BE5" w14:paraId="319C214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B249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7834E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527F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2731973.90</w:t>
            </w:r>
          </w:p>
        </w:tc>
      </w:tr>
      <w:tr w:rsidR="00CE7BE5" w:rsidRPr="00CE7BE5" w14:paraId="0928802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4764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98BE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995023.25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A0E04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2731928.55</w:t>
            </w:r>
          </w:p>
        </w:tc>
      </w:tr>
      <w:tr w:rsidR="00CE7BE5" w:rsidRPr="00CE7BE5" w14:paraId="17E5CEC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923B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B4119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D496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2731923.02</w:t>
            </w:r>
          </w:p>
        </w:tc>
      </w:tr>
    </w:tbl>
    <w:p w14:paraId="304445AA" w14:textId="3C3A616D" w:rsidR="00742618" w:rsidRPr="00CE7BE5" w:rsidRDefault="00742618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CE7BE5">
        <w:rPr>
          <w:sz w:val="28"/>
          <w:szCs w:val="28"/>
        </w:rPr>
        <w:t>»</w:t>
      </w:r>
      <w:r w:rsidR="00CE7BE5" w:rsidRPr="00CE7BE5">
        <w:rPr>
          <w:sz w:val="28"/>
          <w:szCs w:val="28"/>
        </w:rPr>
        <w:t>,</w:t>
      </w:r>
    </w:p>
    <w:p w14:paraId="57C6AC30" w14:textId="7BC88B2B" w:rsidR="00CE7BE5" w:rsidRPr="00CE7BE5" w:rsidRDefault="00CE7BE5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</w:p>
    <w:p w14:paraId="09EF42A8" w14:textId="26B85429" w:rsidR="00CE7BE5" w:rsidRPr="00CE7BE5" w:rsidRDefault="00CE7BE5" w:rsidP="00CE7BE5">
      <w:pPr>
        <w:tabs>
          <w:tab w:val="left" w:pos="3918"/>
        </w:tabs>
        <w:suppressAutoHyphens/>
        <w:jc w:val="left"/>
        <w:rPr>
          <w:sz w:val="20"/>
          <w:szCs w:val="20"/>
        </w:rPr>
      </w:pPr>
      <w:r w:rsidRPr="00CE7BE5">
        <w:rPr>
          <w:sz w:val="28"/>
          <w:szCs w:val="28"/>
        </w:rPr>
        <w:t>«</w:t>
      </w:r>
    </w:p>
    <w:p w14:paraId="3ADCE97E" w14:textId="77777777" w:rsidR="00CE7BE5" w:rsidRPr="00CE7BE5" w:rsidRDefault="00CE7BE5" w:rsidP="00CE7BE5">
      <w:pPr>
        <w:jc w:val="center"/>
        <w:rPr>
          <w:sz w:val="20"/>
          <w:szCs w:val="20"/>
        </w:rPr>
      </w:pPr>
      <w:r w:rsidRPr="00CE7BE5">
        <w:rPr>
          <w:sz w:val="20"/>
          <w:szCs w:val="20"/>
        </w:rPr>
        <w:t>ЗУ:238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854"/>
        <w:gridCol w:w="910"/>
        <w:gridCol w:w="1010"/>
      </w:tblGrid>
      <w:tr w:rsidR="00CE7BE5" w:rsidRPr="00CE7BE5" w14:paraId="528ED113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66508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E7BE5">
              <w:rPr>
                <w:b/>
                <w:bCs/>
                <w:sz w:val="20"/>
                <w:szCs w:val="20"/>
              </w:rPr>
              <w:t xml:space="preserve">Площадь 2042 </w:t>
            </w:r>
            <w:proofErr w:type="spellStart"/>
            <w:proofErr w:type="gramStart"/>
            <w:r w:rsidRPr="00CE7BE5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CE7BE5" w:rsidRPr="00CE7BE5" w14:paraId="797542A0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7B8B1" w14:textId="77777777" w:rsidR="00CE7BE5" w:rsidRPr="00CE7BE5" w:rsidRDefault="00CE7BE5" w:rsidP="00CE7BE5">
            <w:pPr>
              <w:spacing w:line="276" w:lineRule="auto"/>
              <w:ind w:hanging="34"/>
              <w:jc w:val="center"/>
              <w:rPr>
                <w:b/>
                <w:bCs/>
                <w:sz w:val="20"/>
                <w:szCs w:val="20"/>
              </w:rPr>
            </w:pPr>
            <w:r w:rsidRPr="00CE7BE5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CE7BE5" w:rsidRPr="00CE7BE5" w14:paraId="65A03B8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9FCA5" w14:textId="77777777" w:rsidR="00CE7BE5" w:rsidRPr="00CE7BE5" w:rsidRDefault="00CE7BE5" w:rsidP="00CE7BE5">
            <w:pPr>
              <w:spacing w:line="276" w:lineRule="auto"/>
              <w:ind w:firstLine="234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E1DFC" w14:textId="77777777" w:rsidR="00CE7BE5" w:rsidRPr="00CE7BE5" w:rsidRDefault="00CE7BE5" w:rsidP="00CE7BE5">
            <w:pPr>
              <w:spacing w:line="276" w:lineRule="auto"/>
              <w:ind w:firstLine="234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1106F" w14:textId="77777777" w:rsidR="00CE7BE5" w:rsidRPr="00CE7BE5" w:rsidRDefault="00CE7BE5" w:rsidP="00CE7BE5">
            <w:pPr>
              <w:spacing w:line="276" w:lineRule="auto"/>
              <w:ind w:firstLine="234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Y</w:t>
            </w:r>
          </w:p>
        </w:tc>
      </w:tr>
      <w:tr w:rsidR="00CE7BE5" w:rsidRPr="00CE7BE5" w14:paraId="619C9F3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895A4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1881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FFB6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2730310.60</w:t>
            </w:r>
          </w:p>
        </w:tc>
      </w:tr>
      <w:tr w:rsidR="00CE7BE5" w:rsidRPr="00CE7BE5" w14:paraId="18B6D2A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50A79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FA9B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E7838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2730324.40</w:t>
            </w:r>
          </w:p>
        </w:tc>
      </w:tr>
      <w:tr w:rsidR="00CE7BE5" w:rsidRPr="00CE7BE5" w14:paraId="643A78B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C8C4A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EC62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3B24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2730340.51</w:t>
            </w:r>
          </w:p>
        </w:tc>
      </w:tr>
      <w:tr w:rsidR="00CE7BE5" w:rsidRPr="00CE7BE5" w14:paraId="486648B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7315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DD844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995122.70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E5882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2730356.71</w:t>
            </w:r>
          </w:p>
        </w:tc>
      </w:tr>
      <w:tr w:rsidR="00CE7BE5" w:rsidRPr="00CE7BE5" w14:paraId="270A452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09E5A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79E9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995079.34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AD92C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2730358.37</w:t>
            </w:r>
          </w:p>
        </w:tc>
      </w:tr>
      <w:tr w:rsidR="00CE7BE5" w:rsidRPr="00CE7BE5" w14:paraId="1C4483D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CA12B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FD5F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995076.70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F914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2730336.46</w:t>
            </w:r>
          </w:p>
        </w:tc>
      </w:tr>
      <w:tr w:rsidR="00CE7BE5" w:rsidRPr="00CE7BE5" w14:paraId="3BA2979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2BA68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5DF74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995087.43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A3D6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2730307.62</w:t>
            </w:r>
          </w:p>
        </w:tc>
      </w:tr>
      <w:tr w:rsidR="00CE7BE5" w:rsidRPr="00CE7BE5" w14:paraId="2D5B6A8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D9F5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5DA1E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D75C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2730310.60</w:t>
            </w:r>
          </w:p>
        </w:tc>
      </w:tr>
    </w:tbl>
    <w:p w14:paraId="19ADA4F4" w14:textId="2FC8AEA9" w:rsidR="00CE7BE5" w:rsidRPr="00D81F66" w:rsidRDefault="00CE7BE5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D81F66">
        <w:rPr>
          <w:sz w:val="28"/>
          <w:szCs w:val="28"/>
        </w:rPr>
        <w:t>»</w:t>
      </w:r>
    </w:p>
    <w:p w14:paraId="0D423AC9" w14:textId="19FF3E2E" w:rsidR="009D38FC" w:rsidRPr="00D81F66" w:rsidRDefault="00CE7BE5" w:rsidP="009D38FC">
      <w:pPr>
        <w:tabs>
          <w:tab w:val="left" w:pos="3918"/>
        </w:tabs>
        <w:suppressAutoHyphens/>
        <w:rPr>
          <w:sz w:val="28"/>
          <w:szCs w:val="28"/>
        </w:rPr>
      </w:pPr>
      <w:r w:rsidRPr="00D81F66">
        <w:rPr>
          <w:sz w:val="28"/>
          <w:szCs w:val="28"/>
        </w:rPr>
        <w:t>исключить;</w:t>
      </w:r>
    </w:p>
    <w:p w14:paraId="3DFCAC10" w14:textId="54D21141" w:rsidR="005907EE" w:rsidRPr="00D81F66" w:rsidRDefault="005907EE" w:rsidP="009D38FC">
      <w:pPr>
        <w:tabs>
          <w:tab w:val="left" w:pos="3918"/>
        </w:tabs>
        <w:suppressAutoHyphens/>
        <w:rPr>
          <w:sz w:val="28"/>
          <w:szCs w:val="28"/>
        </w:rPr>
      </w:pPr>
    </w:p>
    <w:p w14:paraId="19ECD218" w14:textId="08F77D12" w:rsidR="00CE7BE5" w:rsidRPr="00D81F66" w:rsidRDefault="00CE7BE5" w:rsidP="00CE7BE5">
      <w:pPr>
        <w:pStyle w:val="af5"/>
        <w:numPr>
          <w:ilvl w:val="2"/>
          <w:numId w:val="11"/>
        </w:numPr>
        <w:tabs>
          <w:tab w:val="left" w:pos="3918"/>
        </w:tabs>
        <w:suppressAutoHyphens/>
        <w:ind w:left="1418" w:hanging="851"/>
        <w:rPr>
          <w:sz w:val="28"/>
          <w:szCs w:val="28"/>
        </w:rPr>
      </w:pPr>
      <w:r w:rsidRPr="00D81F66">
        <w:rPr>
          <w:sz w:val="28"/>
          <w:szCs w:val="28"/>
        </w:rPr>
        <w:t>Дополнить строками следующего содержания:</w:t>
      </w:r>
    </w:p>
    <w:p w14:paraId="53A0F4CF" w14:textId="77777777" w:rsidR="00CE7BE5" w:rsidRPr="00D81F66" w:rsidRDefault="00CE7BE5" w:rsidP="00CE7BE5">
      <w:pPr>
        <w:pStyle w:val="af5"/>
        <w:tabs>
          <w:tab w:val="left" w:pos="3918"/>
        </w:tabs>
        <w:suppressAutoHyphens/>
        <w:ind w:left="2138"/>
        <w:rPr>
          <w:sz w:val="28"/>
          <w:szCs w:val="28"/>
        </w:rPr>
      </w:pPr>
    </w:p>
    <w:p w14:paraId="691F1DC7" w14:textId="2915A236" w:rsidR="009D38FC" w:rsidRPr="00D81F66" w:rsidRDefault="009D38FC" w:rsidP="009D38FC">
      <w:pPr>
        <w:tabs>
          <w:tab w:val="left" w:pos="3918"/>
        </w:tabs>
        <w:suppressAutoHyphens/>
        <w:rPr>
          <w:sz w:val="28"/>
          <w:szCs w:val="28"/>
        </w:rPr>
      </w:pPr>
      <w:r w:rsidRPr="00D81F66">
        <w:rPr>
          <w:sz w:val="28"/>
          <w:szCs w:val="28"/>
        </w:rPr>
        <w:t>«</w:t>
      </w:r>
    </w:p>
    <w:p w14:paraId="387980EB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ЗУ:257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28F97629" w14:textId="77777777" w:rsidTr="00CE4D34">
        <w:trPr>
          <w:tblCellSpacing w:w="0" w:type="dxa"/>
          <w:jc w:val="center"/>
        </w:trPr>
        <w:tc>
          <w:tcPr>
            <w:tcW w:w="26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39149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736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240F91DC" w14:textId="77777777" w:rsidTr="00CE4D34">
        <w:trPr>
          <w:tblCellSpacing w:w="0" w:type="dxa"/>
          <w:jc w:val="center"/>
        </w:trPr>
        <w:tc>
          <w:tcPr>
            <w:tcW w:w="26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6D82B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7EAA6DC1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B6D2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74EE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AD6A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18419D71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418D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D4F87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4CBE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2730345.27</w:t>
            </w:r>
          </w:p>
        </w:tc>
      </w:tr>
      <w:tr w:rsidR="00D81F66" w:rsidRPr="00D81F66" w14:paraId="57ECB909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41A40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3EB8A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3E87C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2730346.13</w:t>
            </w:r>
          </w:p>
        </w:tc>
      </w:tr>
      <w:tr w:rsidR="00D81F66" w:rsidRPr="00D81F66" w14:paraId="058F83BF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8367F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380C1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35231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2730347.59</w:t>
            </w:r>
          </w:p>
        </w:tc>
      </w:tr>
      <w:tr w:rsidR="00D81F66" w:rsidRPr="00D81F66" w14:paraId="40B901DB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BDE2D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B361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A172A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2730356.37</w:t>
            </w:r>
          </w:p>
        </w:tc>
      </w:tr>
      <w:tr w:rsidR="00D81F66" w:rsidRPr="00D81F66" w14:paraId="396E10C4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89127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95316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94E05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2730358.53</w:t>
            </w:r>
          </w:p>
        </w:tc>
      </w:tr>
      <w:tr w:rsidR="00D81F66" w:rsidRPr="00D81F66" w14:paraId="25F9DB79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85EF6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3EA8E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E24EE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2730361.27</w:t>
            </w:r>
          </w:p>
        </w:tc>
      </w:tr>
      <w:tr w:rsidR="00D81F66" w:rsidRPr="00D81F66" w14:paraId="1DCF5ABB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657C7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657E7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B2220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2730363.47</w:t>
            </w:r>
          </w:p>
        </w:tc>
      </w:tr>
      <w:tr w:rsidR="00D81F66" w:rsidRPr="00D81F66" w14:paraId="52CDC2BC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D86DA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F3A8F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A4D00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2730364.63</w:t>
            </w:r>
          </w:p>
        </w:tc>
      </w:tr>
      <w:tr w:rsidR="00D81F66" w:rsidRPr="00D81F66" w14:paraId="742CA7B6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B47B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F2586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365A2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2730344.33</w:t>
            </w:r>
          </w:p>
        </w:tc>
      </w:tr>
      <w:tr w:rsidR="00D81F66" w:rsidRPr="00D81F66" w14:paraId="4B46E5CE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2AD76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96154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BB520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2730342.43</w:t>
            </w:r>
          </w:p>
        </w:tc>
      </w:tr>
      <w:tr w:rsidR="00D81F66" w:rsidRPr="00D81F66" w14:paraId="693F528A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EAF51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C84FD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994869.93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AC9E3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2730340.88</w:t>
            </w:r>
          </w:p>
        </w:tc>
      </w:tr>
      <w:tr w:rsidR="00D81F66" w:rsidRPr="00D81F66" w14:paraId="05ECEDBA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4E63C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57B05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994880.92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15305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2730339.82</w:t>
            </w:r>
          </w:p>
        </w:tc>
      </w:tr>
      <w:tr w:rsidR="00D81F66" w:rsidRPr="00D81F66" w14:paraId="32BB8188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68A3C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60E8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BAFE5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2730345.27</w:t>
            </w:r>
          </w:p>
        </w:tc>
      </w:tr>
    </w:tbl>
    <w:p w14:paraId="5E650DE7" w14:textId="77777777" w:rsidR="00D81F66" w:rsidRPr="00D81F66" w:rsidRDefault="00D81F66" w:rsidP="00D81F66">
      <w:pPr>
        <w:rPr>
          <w:sz w:val="20"/>
          <w:szCs w:val="20"/>
        </w:rPr>
      </w:pPr>
    </w:p>
    <w:p w14:paraId="65D34C67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ЗУ:258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51E1B0D9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7046D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394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717959FB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A5A5C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376C498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DD4D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C04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BDA8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668638F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4DDF5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7DECE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F5A9F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2730358.53</w:t>
            </w:r>
          </w:p>
        </w:tc>
      </w:tr>
      <w:tr w:rsidR="00D81F66" w:rsidRPr="00D81F66" w14:paraId="538DB6A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44BD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1DA98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FC7E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2730361.89</w:t>
            </w:r>
          </w:p>
        </w:tc>
      </w:tr>
      <w:tr w:rsidR="00D81F66" w:rsidRPr="00D81F66" w14:paraId="54F7CBF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A55A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014B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A83B4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2730363.47</w:t>
            </w:r>
          </w:p>
        </w:tc>
      </w:tr>
      <w:tr w:rsidR="00D81F66" w:rsidRPr="00D81F66" w14:paraId="1B4C8BE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59B30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34FE2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06573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2730378.19</w:t>
            </w:r>
          </w:p>
        </w:tc>
      </w:tr>
      <w:tr w:rsidR="00D81F66" w:rsidRPr="00D81F66" w14:paraId="491029A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A1171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FF508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C0307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2730379.59</w:t>
            </w:r>
          </w:p>
        </w:tc>
      </w:tr>
      <w:tr w:rsidR="00D81F66" w:rsidRPr="00D81F66" w14:paraId="04D4896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1A14F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A38E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A2138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2730380.56</w:t>
            </w:r>
          </w:p>
        </w:tc>
      </w:tr>
      <w:tr w:rsidR="00D81F66" w:rsidRPr="00D81F66" w14:paraId="61D2103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A8CA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6C86C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7B860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2730367.65</w:t>
            </w:r>
          </w:p>
        </w:tc>
      </w:tr>
      <w:tr w:rsidR="00D81F66" w:rsidRPr="00D81F66" w14:paraId="08F085A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C5CF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B6251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B990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2730369.53</w:t>
            </w:r>
          </w:p>
        </w:tc>
      </w:tr>
      <w:tr w:rsidR="00D81F66" w:rsidRPr="00D81F66" w14:paraId="0BF595F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44501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C0E52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23295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2730369.89</w:t>
            </w:r>
          </w:p>
        </w:tc>
      </w:tr>
      <w:tr w:rsidR="00D81F66" w:rsidRPr="00D81F66" w14:paraId="4B6BCB1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86264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764E1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9E0D2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2730370.15</w:t>
            </w:r>
          </w:p>
        </w:tc>
      </w:tr>
      <w:tr w:rsidR="00D81F66" w:rsidRPr="00D81F66" w14:paraId="31175C3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5A17A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4B33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F5F07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2730370.41</w:t>
            </w:r>
          </w:p>
        </w:tc>
      </w:tr>
      <w:tr w:rsidR="00D81F66" w:rsidRPr="00D81F66" w14:paraId="4389ECE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38EF4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41A14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D5437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2730367.43</w:t>
            </w:r>
          </w:p>
        </w:tc>
      </w:tr>
      <w:tr w:rsidR="00D81F66" w:rsidRPr="00D81F66" w14:paraId="1499D56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51DD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B19FB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4A25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2730364.63</w:t>
            </w:r>
          </w:p>
        </w:tc>
      </w:tr>
      <w:tr w:rsidR="00D81F66" w:rsidRPr="00D81F66" w14:paraId="4C88F7B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9CFB1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5A179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4880F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2730363.47</w:t>
            </w:r>
          </w:p>
        </w:tc>
      </w:tr>
      <w:tr w:rsidR="00D81F66" w:rsidRPr="00D81F66" w14:paraId="66F0F6E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9351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B1A79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77908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2730361.27</w:t>
            </w:r>
          </w:p>
        </w:tc>
      </w:tr>
      <w:tr w:rsidR="00D81F66" w:rsidRPr="00D81F66" w14:paraId="16F5436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3D67B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C0C93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F45F3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2730358.53</w:t>
            </w:r>
          </w:p>
        </w:tc>
      </w:tr>
    </w:tbl>
    <w:p w14:paraId="5A26B2E3" w14:textId="77777777" w:rsidR="00D81F66" w:rsidRPr="00D81F66" w:rsidRDefault="00D81F66" w:rsidP="00D81F66">
      <w:pPr>
        <w:rPr>
          <w:sz w:val="20"/>
          <w:szCs w:val="20"/>
        </w:rPr>
      </w:pPr>
    </w:p>
    <w:p w14:paraId="19A9865C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2A9D66F6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42D5F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721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1DFE18C9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3AFD9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7BA646E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9A1B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E13B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747B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4E378AE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FC45C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0D75A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674E6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2730380.56</w:t>
            </w:r>
          </w:p>
        </w:tc>
      </w:tr>
      <w:tr w:rsidR="00D81F66" w:rsidRPr="00D81F66" w14:paraId="0B2C0D3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D79BD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81CF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FFB0B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2730384.8</w:t>
            </w:r>
          </w:p>
        </w:tc>
      </w:tr>
      <w:tr w:rsidR="00D81F66" w:rsidRPr="00D81F66" w14:paraId="06A373E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03C68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E50BA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FDE0B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2730391.32</w:t>
            </w:r>
          </w:p>
        </w:tc>
      </w:tr>
      <w:tr w:rsidR="00D81F66" w:rsidRPr="00D81F66" w14:paraId="2B4D922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A306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40B13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DC379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2730396.36</w:t>
            </w:r>
          </w:p>
        </w:tc>
      </w:tr>
      <w:tr w:rsidR="00D81F66" w:rsidRPr="00D81F66" w14:paraId="3AEBB33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ED4E3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DD8E1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A0A52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2730398.56</w:t>
            </w:r>
          </w:p>
        </w:tc>
      </w:tr>
      <w:tr w:rsidR="00D81F66" w:rsidRPr="00D81F66" w14:paraId="2B29247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47F35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4E413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27DBD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2730395.82</w:t>
            </w:r>
          </w:p>
        </w:tc>
      </w:tr>
      <w:tr w:rsidR="00D81F66" w:rsidRPr="00D81F66" w14:paraId="212DAEC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69AC6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079F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7E87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2730380.34</w:t>
            </w:r>
          </w:p>
        </w:tc>
      </w:tr>
      <w:tr w:rsidR="00D81F66" w:rsidRPr="00D81F66" w14:paraId="7C4D7DB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97BFB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A1E59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F2525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2730370.41</w:t>
            </w:r>
          </w:p>
        </w:tc>
      </w:tr>
      <w:tr w:rsidR="00D81F66" w:rsidRPr="00D81F66" w14:paraId="63D64A9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DCB27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B7691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47FD8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2730370.15</w:t>
            </w:r>
          </w:p>
        </w:tc>
      </w:tr>
      <w:tr w:rsidR="00D81F66" w:rsidRPr="00D81F66" w14:paraId="1BCBFC0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F9145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8E4D5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3A90A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2730369.89</w:t>
            </w:r>
          </w:p>
        </w:tc>
      </w:tr>
      <w:tr w:rsidR="00D81F66" w:rsidRPr="00D81F66" w14:paraId="19704CF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91976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6B287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FCE8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2730369.53</w:t>
            </w:r>
          </w:p>
        </w:tc>
      </w:tr>
      <w:tr w:rsidR="00D81F66" w:rsidRPr="00D81F66" w14:paraId="500BAB9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45914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E1FED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FA7FF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2730367.65</w:t>
            </w:r>
          </w:p>
        </w:tc>
      </w:tr>
      <w:tr w:rsidR="00D81F66" w:rsidRPr="00D81F66" w14:paraId="7D217F7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C3055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B1B9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26088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2730380.56</w:t>
            </w:r>
          </w:p>
        </w:tc>
      </w:tr>
    </w:tbl>
    <w:p w14:paraId="09235458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2B67674C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4CE51B9A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29258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664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745CF207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0B06D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0D43378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DEBB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9421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87DE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012A108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B5EE6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873C9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2BFA3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2730324.53</w:t>
            </w:r>
          </w:p>
        </w:tc>
      </w:tr>
      <w:tr w:rsidR="00D81F66" w:rsidRPr="00D81F66" w14:paraId="1760C34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C8E60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2CA1D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495C2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2730325.24</w:t>
            </w:r>
          </w:p>
        </w:tc>
      </w:tr>
      <w:tr w:rsidR="00D81F66" w:rsidRPr="00D81F66" w14:paraId="601B903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30010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A3ACD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2AFC3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2730327.94</w:t>
            </w:r>
          </w:p>
        </w:tc>
      </w:tr>
      <w:tr w:rsidR="00D81F66" w:rsidRPr="00D81F66" w14:paraId="117BCC5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7888F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2A3BC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44EE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2730327.98</w:t>
            </w:r>
          </w:p>
        </w:tc>
      </w:tr>
      <w:tr w:rsidR="00D81F66" w:rsidRPr="00D81F66" w14:paraId="7BEB0FA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5A683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5DCF1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DD900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2730328.31</w:t>
            </w:r>
          </w:p>
        </w:tc>
      </w:tr>
      <w:tr w:rsidR="00D81F66" w:rsidRPr="00D81F66" w14:paraId="26F09AD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C402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92C06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995095.89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ECC28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2730327.69</w:t>
            </w:r>
          </w:p>
        </w:tc>
      </w:tr>
      <w:tr w:rsidR="00D81F66" w:rsidRPr="00D81F66" w14:paraId="6068329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70774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9DBF5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C1EB2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2730327.96</w:t>
            </w:r>
          </w:p>
        </w:tc>
      </w:tr>
      <w:tr w:rsidR="00D81F66" w:rsidRPr="00D81F66" w14:paraId="2FE4908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6A378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E214D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7005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2730325.97</w:t>
            </w:r>
          </w:p>
        </w:tc>
      </w:tr>
      <w:tr w:rsidR="00D81F66" w:rsidRPr="00D81F66" w14:paraId="7F774F1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884D3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08666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4DEC8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2730307.62</w:t>
            </w:r>
          </w:p>
        </w:tc>
      </w:tr>
      <w:tr w:rsidR="00D81F66" w:rsidRPr="00D81F66" w14:paraId="27CC7DE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229FC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57FDD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B2009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2730310.61</w:t>
            </w:r>
          </w:p>
        </w:tc>
      </w:tr>
      <w:tr w:rsidR="00D81F66" w:rsidRPr="00D81F66" w14:paraId="4EDF78E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0644A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85B18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8A50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2730324.41</w:t>
            </w:r>
          </w:p>
        </w:tc>
      </w:tr>
      <w:tr w:rsidR="00D81F66" w:rsidRPr="00D81F66" w14:paraId="3BB6B77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2DDF5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DE6AB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AFF0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2730324.53</w:t>
            </w:r>
          </w:p>
        </w:tc>
      </w:tr>
    </w:tbl>
    <w:p w14:paraId="6BA9A194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65A897EF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2AA9B13D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99EB1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321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06884BA6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128D5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447B36A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AD1B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CD6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FE9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325C5B4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ED14F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4A0F3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366F6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2730324.53</w:t>
            </w:r>
          </w:p>
        </w:tc>
      </w:tr>
      <w:tr w:rsidR="00D81F66" w:rsidRPr="00D81F66" w14:paraId="675509A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2731C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AD57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02391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2730333.28</w:t>
            </w:r>
          </w:p>
        </w:tc>
      </w:tr>
      <w:tr w:rsidR="00D81F66" w:rsidRPr="00D81F66" w14:paraId="0C74773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607E3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D724C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AAB8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2730333.34</w:t>
            </w:r>
          </w:p>
        </w:tc>
      </w:tr>
      <w:tr w:rsidR="00D81F66" w:rsidRPr="00D81F66" w14:paraId="5CEBE3C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0E50B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3B979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3308F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2730335.05</w:t>
            </w:r>
          </w:p>
        </w:tc>
      </w:tr>
      <w:tr w:rsidR="00D81F66" w:rsidRPr="00D81F66" w14:paraId="73C1629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8DAF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96287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9A692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2730335.41</w:t>
            </w:r>
          </w:p>
        </w:tc>
      </w:tr>
      <w:tr w:rsidR="00D81F66" w:rsidRPr="00D81F66" w14:paraId="734B5FA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F0687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E471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EF88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2730331.83</w:t>
            </w:r>
          </w:p>
        </w:tc>
      </w:tr>
      <w:tr w:rsidR="00D81F66" w:rsidRPr="00D81F66" w14:paraId="111B91F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A1B0C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06DEB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9ADCF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2730332.1</w:t>
            </w:r>
          </w:p>
        </w:tc>
      </w:tr>
      <w:tr w:rsidR="00D81F66" w:rsidRPr="00D81F66" w14:paraId="3B2D611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BBD7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4DAFA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57C50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2730333.39</w:t>
            </w:r>
          </w:p>
        </w:tc>
      </w:tr>
      <w:tr w:rsidR="00D81F66" w:rsidRPr="00D81F66" w14:paraId="4717AB4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2DC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0564E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FC8F7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2730334.15</w:t>
            </w:r>
          </w:p>
        </w:tc>
      </w:tr>
      <w:tr w:rsidR="00D81F66" w:rsidRPr="00D81F66" w14:paraId="499EFC2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11C84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3D730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72E3E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2730325.97</w:t>
            </w:r>
          </w:p>
        </w:tc>
      </w:tr>
      <w:tr w:rsidR="00D81F66" w:rsidRPr="00D81F66" w14:paraId="4344B49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3B293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A9422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5ABE5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2730327.96</w:t>
            </w:r>
          </w:p>
        </w:tc>
      </w:tr>
      <w:tr w:rsidR="00D81F66" w:rsidRPr="00D81F66" w14:paraId="1BD2A7A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2074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6D647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995095.89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3FBE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2730327.69</w:t>
            </w:r>
          </w:p>
        </w:tc>
      </w:tr>
      <w:tr w:rsidR="00D81F66" w:rsidRPr="00D81F66" w14:paraId="4026EDA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758A8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4F477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764AF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2730328.31</w:t>
            </w:r>
          </w:p>
        </w:tc>
      </w:tr>
      <w:tr w:rsidR="00D81F66" w:rsidRPr="00D81F66" w14:paraId="6EAFD6D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77E62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C6234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43B62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2730327.98</w:t>
            </w:r>
          </w:p>
        </w:tc>
      </w:tr>
      <w:tr w:rsidR="00D81F66" w:rsidRPr="00D81F66" w14:paraId="1E4A6D2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D1599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6818E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91392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2730327.94</w:t>
            </w:r>
          </w:p>
        </w:tc>
      </w:tr>
      <w:tr w:rsidR="00D81F66" w:rsidRPr="00D81F66" w14:paraId="7B49319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4A3EC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57D27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327F4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2730325.24</w:t>
            </w:r>
          </w:p>
        </w:tc>
      </w:tr>
      <w:tr w:rsidR="00D81F66" w:rsidRPr="00D81F66" w14:paraId="1D32D81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00382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78441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D9A2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2730324.53</w:t>
            </w:r>
          </w:p>
        </w:tc>
      </w:tr>
    </w:tbl>
    <w:p w14:paraId="42994FA3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0E90F32A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036929EE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D48A7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527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103EB02F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3B37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4CFB920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9B0A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AA54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3478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45F0E84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1E192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B781E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0020A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2730331.83</w:t>
            </w:r>
          </w:p>
        </w:tc>
      </w:tr>
      <w:tr w:rsidR="00D81F66" w:rsidRPr="00D81F66" w14:paraId="49C5090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0AD3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67EB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B3B2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2730335.41</w:t>
            </w:r>
          </w:p>
        </w:tc>
      </w:tr>
      <w:tr w:rsidR="00D81F66" w:rsidRPr="00D81F66" w14:paraId="392C40F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F8537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A6FB1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FB42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2730335.05</w:t>
            </w:r>
          </w:p>
        </w:tc>
      </w:tr>
      <w:tr w:rsidR="00D81F66" w:rsidRPr="00D81F66" w14:paraId="62743C2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C63E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49E9A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6778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2730333.34</w:t>
            </w:r>
          </w:p>
        </w:tc>
      </w:tr>
      <w:tr w:rsidR="00D81F66" w:rsidRPr="00D81F66" w14:paraId="1B70322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3564C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68561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BAF5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2730333.28</w:t>
            </w:r>
          </w:p>
        </w:tc>
      </w:tr>
      <w:tr w:rsidR="00D81F66" w:rsidRPr="00D81F66" w14:paraId="18B99CC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4124D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2F0CB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06D22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2730340.51</w:t>
            </w:r>
          </w:p>
        </w:tc>
      </w:tr>
      <w:tr w:rsidR="00D81F66" w:rsidRPr="00D81F66" w14:paraId="7E4C403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C154D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E18DC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0A0AC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2730341.33</w:t>
            </w:r>
          </w:p>
        </w:tc>
      </w:tr>
      <w:tr w:rsidR="00D81F66" w:rsidRPr="00D81F66" w14:paraId="24734BD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47981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A20FE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490C8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2730341.48</w:t>
            </w:r>
          </w:p>
        </w:tc>
      </w:tr>
      <w:tr w:rsidR="00D81F66" w:rsidRPr="00D81F66" w14:paraId="10BE5D9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30A5E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58C3D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995105.2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5DE8F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2730338.56</w:t>
            </w:r>
          </w:p>
        </w:tc>
      </w:tr>
      <w:tr w:rsidR="00D81F66" w:rsidRPr="00D81F66" w14:paraId="44DA550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191CE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75D85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F8DA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2730338.61</w:t>
            </w:r>
          </w:p>
        </w:tc>
      </w:tr>
      <w:tr w:rsidR="00D81F66" w:rsidRPr="00D81F66" w14:paraId="01C7634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FD680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8CB70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55486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2730338.96</w:t>
            </w:r>
          </w:p>
        </w:tc>
      </w:tr>
      <w:tr w:rsidR="00D81F66" w:rsidRPr="00D81F66" w14:paraId="77EE79D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373AD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D8DA2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3582F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2730339.57</w:t>
            </w:r>
          </w:p>
        </w:tc>
      </w:tr>
      <w:tr w:rsidR="00D81F66" w:rsidRPr="00D81F66" w14:paraId="154DE2C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C6640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F8893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B48B3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2730339.87</w:t>
            </w:r>
          </w:p>
        </w:tc>
      </w:tr>
      <w:tr w:rsidR="00D81F66" w:rsidRPr="00D81F66" w14:paraId="70AFFE4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0284D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AE6EE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E0EB4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2730342.94</w:t>
            </w:r>
          </w:p>
        </w:tc>
      </w:tr>
      <w:tr w:rsidR="00D81F66" w:rsidRPr="00D81F66" w14:paraId="2810057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BBD08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3C7F6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EF4AA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2730357.92</w:t>
            </w:r>
          </w:p>
        </w:tc>
      </w:tr>
      <w:tr w:rsidR="00D81F66" w:rsidRPr="00D81F66" w14:paraId="07E8B2F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AFAA4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2481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995078.97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88A9D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2730358.39</w:t>
            </w:r>
          </w:p>
        </w:tc>
      </w:tr>
      <w:tr w:rsidR="00D81F66" w:rsidRPr="00D81F66" w14:paraId="617AA6D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266C0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09ED4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995077.08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E190B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2730345.35</w:t>
            </w:r>
          </w:p>
        </w:tc>
      </w:tr>
      <w:tr w:rsidR="00D81F66" w:rsidRPr="00D81F66" w14:paraId="6E66C6A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5F231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D2819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995076.7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C2ACA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2730336.47</w:t>
            </w:r>
          </w:p>
        </w:tc>
      </w:tr>
      <w:tr w:rsidR="00D81F66" w:rsidRPr="00D81F66" w14:paraId="10EF867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E0E1A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3D481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03696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2730334.15</w:t>
            </w:r>
          </w:p>
        </w:tc>
      </w:tr>
      <w:tr w:rsidR="00D81F66" w:rsidRPr="00D81F66" w14:paraId="3F599CC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0621E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4E736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AD246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2730333.39</w:t>
            </w:r>
          </w:p>
        </w:tc>
      </w:tr>
      <w:tr w:rsidR="00D81F66" w:rsidRPr="00D81F66" w14:paraId="29CEBCA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DFEAE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42DE9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61C4F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2730332.1</w:t>
            </w:r>
          </w:p>
        </w:tc>
      </w:tr>
      <w:tr w:rsidR="00D81F66" w:rsidRPr="00D81F66" w14:paraId="72430C4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27587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7976E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D2E25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2730331.83</w:t>
            </w:r>
          </w:p>
        </w:tc>
      </w:tr>
    </w:tbl>
    <w:p w14:paraId="113C1C93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4A210034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13F4BF95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1ABB2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1364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07148DFC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66A9B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45D07A8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7AF9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768A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5B43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2E556A7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F8616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BCC1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4997E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2731607.41</w:t>
            </w:r>
          </w:p>
        </w:tc>
      </w:tr>
      <w:tr w:rsidR="00D81F66" w:rsidRPr="00D81F66" w14:paraId="635F15E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E1055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97568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DED35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2731608.31</w:t>
            </w:r>
          </w:p>
        </w:tc>
      </w:tr>
      <w:tr w:rsidR="00D81F66" w:rsidRPr="00D81F66" w14:paraId="30B4D57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D7786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3330E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E8092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2731609.43</w:t>
            </w:r>
          </w:p>
        </w:tc>
      </w:tr>
      <w:tr w:rsidR="00D81F66" w:rsidRPr="00D81F66" w14:paraId="3C448BE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6E39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9E0CD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5EC8A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2731610.3</w:t>
            </w:r>
          </w:p>
        </w:tc>
      </w:tr>
      <w:tr w:rsidR="00D81F66" w:rsidRPr="00D81F66" w14:paraId="12B9EA7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B70F1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CA520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B98F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2731611.43</w:t>
            </w:r>
          </w:p>
        </w:tc>
      </w:tr>
      <w:tr w:rsidR="00D81F66" w:rsidRPr="00D81F66" w14:paraId="23D8BE8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63902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9DC3E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70E39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2731612.36</w:t>
            </w:r>
          </w:p>
        </w:tc>
      </w:tr>
      <w:tr w:rsidR="00D81F66" w:rsidRPr="00D81F66" w14:paraId="4EDB51D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12E9C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9E9CB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EE8E7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2731598.64</w:t>
            </w:r>
          </w:p>
        </w:tc>
      </w:tr>
      <w:tr w:rsidR="00D81F66" w:rsidRPr="00D81F66" w14:paraId="71C820A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DFF90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068E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A5B2C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2731590.57</w:t>
            </w:r>
          </w:p>
        </w:tc>
      </w:tr>
      <w:tr w:rsidR="00D81F66" w:rsidRPr="00D81F66" w14:paraId="0F13F9E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98CF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69BDE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A7F2A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2731589.25</w:t>
            </w:r>
          </w:p>
        </w:tc>
      </w:tr>
      <w:tr w:rsidR="00D81F66" w:rsidRPr="00D81F66" w14:paraId="79E1CD8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716F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E7F75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088BA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2731570.37</w:t>
            </w:r>
          </w:p>
        </w:tc>
      </w:tr>
      <w:tr w:rsidR="00D81F66" w:rsidRPr="00D81F66" w14:paraId="54A2295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974BD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4D80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1FB65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2731570.34</w:t>
            </w:r>
          </w:p>
        </w:tc>
      </w:tr>
      <w:tr w:rsidR="00D81F66" w:rsidRPr="00D81F66" w14:paraId="3A45F67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19390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AEECB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BBCA2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2731567.96</w:t>
            </w:r>
          </w:p>
        </w:tc>
      </w:tr>
      <w:tr w:rsidR="00D81F66" w:rsidRPr="00D81F66" w14:paraId="52424F1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0CAF4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AC5F2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CA3AE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2731567.97</w:t>
            </w:r>
          </w:p>
        </w:tc>
      </w:tr>
      <w:tr w:rsidR="00D81F66" w:rsidRPr="00D81F66" w14:paraId="11611A2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E0EE6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270FC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962D9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2731607.41</w:t>
            </w:r>
          </w:p>
        </w:tc>
      </w:tr>
    </w:tbl>
    <w:p w14:paraId="553551DD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7992633F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2C6E3BCF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67187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706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441CFF5C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9401B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52F7EFA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D451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F4C1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6903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6B6ACF2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B22A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15068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A852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2731570.37</w:t>
            </w:r>
          </w:p>
        </w:tc>
      </w:tr>
      <w:tr w:rsidR="00D81F66" w:rsidRPr="00D81F66" w14:paraId="596EF8B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991FC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65A3D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4C052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2731589.25</w:t>
            </w:r>
          </w:p>
        </w:tc>
      </w:tr>
      <w:tr w:rsidR="00D81F66" w:rsidRPr="00D81F66" w14:paraId="588CBA0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488A3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EBB5A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A5893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2731590.57</w:t>
            </w:r>
          </w:p>
        </w:tc>
      </w:tr>
      <w:tr w:rsidR="00D81F66" w:rsidRPr="00D81F66" w14:paraId="36DD0D1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C94BE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70A61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A0B8C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2731598.64</w:t>
            </w:r>
          </w:p>
        </w:tc>
      </w:tr>
      <w:tr w:rsidR="00D81F66" w:rsidRPr="00D81F66" w14:paraId="2C3E0F2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4B4B8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9D214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138E1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2731612.36</w:t>
            </w:r>
          </w:p>
        </w:tc>
      </w:tr>
      <w:tr w:rsidR="00D81F66" w:rsidRPr="00D81F66" w14:paraId="32A3D17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D6F64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B399E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995064.76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22FF2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2731613.39</w:t>
            </w:r>
          </w:p>
        </w:tc>
      </w:tr>
      <w:tr w:rsidR="00D81F66" w:rsidRPr="00D81F66" w14:paraId="01B5E33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A7889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2FD1D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91D56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2731613.15</w:t>
            </w:r>
          </w:p>
        </w:tc>
      </w:tr>
      <w:tr w:rsidR="00D81F66" w:rsidRPr="00D81F66" w14:paraId="7860612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DB3B7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84B60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46D4D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2731601.11</w:t>
            </w:r>
          </w:p>
        </w:tc>
      </w:tr>
      <w:tr w:rsidR="00D81F66" w:rsidRPr="00D81F66" w14:paraId="5234118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7CB4B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2EBC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995057.85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F904A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2731592.18</w:t>
            </w:r>
          </w:p>
        </w:tc>
      </w:tr>
      <w:tr w:rsidR="00D81F66" w:rsidRPr="00D81F66" w14:paraId="269D7EF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91048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6716B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DE5CD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2731576.01</w:t>
            </w:r>
          </w:p>
        </w:tc>
      </w:tr>
      <w:tr w:rsidR="00D81F66" w:rsidRPr="00D81F66" w14:paraId="4703DF4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1C115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D30E1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995063.51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CFE1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2731572.21</w:t>
            </w:r>
          </w:p>
        </w:tc>
      </w:tr>
      <w:tr w:rsidR="00D81F66" w:rsidRPr="00D81F66" w14:paraId="2F33347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99947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E2564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13C32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2731570.37</w:t>
            </w:r>
          </w:p>
        </w:tc>
      </w:tr>
    </w:tbl>
    <w:p w14:paraId="5A6FBB80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0B78FF49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0C7AD399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64892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1460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26936AD7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43DCB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5285EC2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688A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4701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DEA6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6633B65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C238C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08767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B4B29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2731613.15</w:t>
            </w:r>
          </w:p>
        </w:tc>
      </w:tr>
      <w:tr w:rsidR="00D81F66" w:rsidRPr="00D81F66" w14:paraId="0772AB9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E670D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837DA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995064.76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79886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2731613.39</w:t>
            </w:r>
          </w:p>
        </w:tc>
      </w:tr>
      <w:tr w:rsidR="00D81F66" w:rsidRPr="00D81F66" w14:paraId="5BC8A38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2C8C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16040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A472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2731611.43</w:t>
            </w:r>
          </w:p>
        </w:tc>
      </w:tr>
      <w:tr w:rsidR="00D81F66" w:rsidRPr="00D81F66" w14:paraId="4519B64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36AA3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2CEBF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64BFA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2731610.3</w:t>
            </w:r>
          </w:p>
        </w:tc>
      </w:tr>
      <w:tr w:rsidR="00D81F66" w:rsidRPr="00D81F66" w14:paraId="3FE6932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735DC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E1387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3F13C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2731609.43</w:t>
            </w:r>
          </w:p>
        </w:tc>
      </w:tr>
      <w:tr w:rsidR="00D81F66" w:rsidRPr="00D81F66" w14:paraId="36051B7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A7510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DC2C9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A6AB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2731608.31</w:t>
            </w:r>
          </w:p>
        </w:tc>
      </w:tr>
      <w:tr w:rsidR="00D81F66" w:rsidRPr="00D81F66" w14:paraId="6F06DCA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FB23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8D069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41BD4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2731607.41</w:t>
            </w:r>
          </w:p>
        </w:tc>
      </w:tr>
      <w:tr w:rsidR="00D81F66" w:rsidRPr="00D81F66" w14:paraId="5B20F78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4CC62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5B3A1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CF349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2731619.8</w:t>
            </w:r>
          </w:p>
        </w:tc>
      </w:tr>
      <w:tr w:rsidR="00D81F66" w:rsidRPr="00D81F66" w14:paraId="2BC5C8F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C4766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FFBD2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995112.6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09BDD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2731620.19</w:t>
            </w:r>
          </w:p>
        </w:tc>
      </w:tr>
      <w:tr w:rsidR="00D81F66" w:rsidRPr="00D81F66" w14:paraId="5AC04A2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BC55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28BCD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E10D1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2731623.05</w:t>
            </w:r>
          </w:p>
        </w:tc>
      </w:tr>
      <w:tr w:rsidR="00D81F66" w:rsidRPr="00D81F66" w14:paraId="3A75A5F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E8A9D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C9168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995093.98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72A02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2731652.19</w:t>
            </w:r>
          </w:p>
        </w:tc>
      </w:tr>
      <w:tr w:rsidR="00D81F66" w:rsidRPr="00D81F66" w14:paraId="63F03D3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6E053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CB308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995067.08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11763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2731655.04</w:t>
            </w:r>
          </w:p>
        </w:tc>
      </w:tr>
      <w:tr w:rsidR="00D81F66" w:rsidRPr="00D81F66" w14:paraId="321B8FF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68899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74662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80251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2731622.03</w:t>
            </w:r>
          </w:p>
        </w:tc>
      </w:tr>
      <w:tr w:rsidR="00D81F66" w:rsidRPr="00D81F66" w14:paraId="7DDCBFA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6DC6F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762D2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AFC31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2731613.19</w:t>
            </w:r>
          </w:p>
        </w:tc>
      </w:tr>
      <w:tr w:rsidR="00D81F66" w:rsidRPr="00D81F66" w14:paraId="23E57D1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B0F8E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48A4C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E66CB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2731613.15</w:t>
            </w:r>
          </w:p>
        </w:tc>
      </w:tr>
    </w:tbl>
    <w:p w14:paraId="35FC1E97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242E54C8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1CB41E05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752E7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898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54731A59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05ED6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5AFB0A8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6A3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1C11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8A33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6B86513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CF3BF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3DA1D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77A1C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2731944.71</w:t>
            </w:r>
          </w:p>
        </w:tc>
      </w:tr>
      <w:tr w:rsidR="00D81F66" w:rsidRPr="00D81F66" w14:paraId="111111C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E6A9D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0E3E2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73159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2731945.73</w:t>
            </w:r>
          </w:p>
        </w:tc>
      </w:tr>
      <w:tr w:rsidR="00D81F66" w:rsidRPr="00D81F66" w14:paraId="102A50C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E324A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01169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CBAFF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2731947.14</w:t>
            </w:r>
          </w:p>
        </w:tc>
      </w:tr>
      <w:tr w:rsidR="00D81F66" w:rsidRPr="00D81F66" w14:paraId="77203F7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6A998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9157D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E4A8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2731948.02</w:t>
            </w:r>
          </w:p>
        </w:tc>
      </w:tr>
      <w:tr w:rsidR="00D81F66" w:rsidRPr="00D81F66" w14:paraId="502EE00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2E93E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ED44F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995047.79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7B59C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2731948.6</w:t>
            </w:r>
          </w:p>
        </w:tc>
      </w:tr>
      <w:tr w:rsidR="00D81F66" w:rsidRPr="00D81F66" w14:paraId="694C3BD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5679F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91BC6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F522F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2731951.83</w:t>
            </w:r>
          </w:p>
        </w:tc>
      </w:tr>
      <w:tr w:rsidR="00D81F66" w:rsidRPr="00D81F66" w14:paraId="38030AC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A1AC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60F0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FDC1D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2731928.56</w:t>
            </w:r>
          </w:p>
        </w:tc>
      </w:tr>
      <w:tr w:rsidR="00D81F66" w:rsidRPr="00D81F66" w14:paraId="39A454E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C190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C3AE1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FA693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2731923.03</w:t>
            </w:r>
          </w:p>
        </w:tc>
      </w:tr>
      <w:tr w:rsidR="00D81F66" w:rsidRPr="00D81F66" w14:paraId="5B267DA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59F29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BD62E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88FB8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2731935.66</w:t>
            </w:r>
          </w:p>
        </w:tc>
      </w:tr>
      <w:tr w:rsidR="00D81F66" w:rsidRPr="00D81F66" w14:paraId="038A49B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AF431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AC9D0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10AB5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2731935.73</w:t>
            </w:r>
          </w:p>
        </w:tc>
      </w:tr>
      <w:tr w:rsidR="00D81F66" w:rsidRPr="00D81F66" w14:paraId="685A9BD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3A463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A5C02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C91C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2731940.99</w:t>
            </w:r>
          </w:p>
        </w:tc>
      </w:tr>
      <w:tr w:rsidR="00D81F66" w:rsidRPr="00D81F66" w14:paraId="698E078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18FF1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FEDE7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AA1FA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2731940.92</w:t>
            </w:r>
          </w:p>
        </w:tc>
      </w:tr>
      <w:tr w:rsidR="00D81F66" w:rsidRPr="00D81F66" w14:paraId="40F7A1A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C31A5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D7193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EFD62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2731944.71</w:t>
            </w:r>
          </w:p>
        </w:tc>
      </w:tr>
    </w:tbl>
    <w:p w14:paraId="770298A7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39A735F4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5ECDB212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5CE365D3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553FA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884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4265D396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63ED9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78C562F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309A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5C4D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DA4B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26ACDE7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73619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72F9F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ECC0C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2731951.83</w:t>
            </w:r>
          </w:p>
        </w:tc>
      </w:tr>
      <w:tr w:rsidR="00D81F66" w:rsidRPr="00D81F66" w14:paraId="5A9E118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DFA0A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23C2B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995047.79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F1FD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2731948.6</w:t>
            </w:r>
          </w:p>
        </w:tc>
      </w:tr>
      <w:tr w:rsidR="00D81F66" w:rsidRPr="00D81F66" w14:paraId="2B4E253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13DBB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E0A3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E452E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2731948.02</w:t>
            </w:r>
          </w:p>
        </w:tc>
      </w:tr>
      <w:tr w:rsidR="00D81F66" w:rsidRPr="00D81F66" w14:paraId="7499103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F7788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D7344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FC3C0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2731947.14</w:t>
            </w:r>
          </w:p>
        </w:tc>
      </w:tr>
      <w:tr w:rsidR="00D81F66" w:rsidRPr="00D81F66" w14:paraId="57F0BE7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102F7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F9396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1BEA1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2731945.73</w:t>
            </w:r>
          </w:p>
        </w:tc>
      </w:tr>
      <w:tr w:rsidR="00D81F66" w:rsidRPr="00D81F66" w14:paraId="7366824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C6A41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927C5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B922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2731944.71</w:t>
            </w:r>
          </w:p>
        </w:tc>
      </w:tr>
      <w:tr w:rsidR="00D81F66" w:rsidRPr="00D81F66" w14:paraId="4B20CF0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A093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39B28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81E4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2731967.03</w:t>
            </w:r>
          </w:p>
        </w:tc>
      </w:tr>
      <w:tr w:rsidR="00D81F66" w:rsidRPr="00D81F66" w14:paraId="0DF8462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B2B3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93A68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690BD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2731973.91</w:t>
            </w:r>
          </w:p>
        </w:tc>
      </w:tr>
      <w:tr w:rsidR="00D81F66" w:rsidRPr="00D81F66" w14:paraId="0000D24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A7C9C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F433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5F104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2731951.83</w:t>
            </w:r>
          </w:p>
        </w:tc>
      </w:tr>
    </w:tbl>
    <w:p w14:paraId="07FBB6F5" w14:textId="2B6D9190" w:rsidR="009D38FC" w:rsidRDefault="009D38FC" w:rsidP="009D38FC">
      <w:pPr>
        <w:pStyle w:val="af5"/>
        <w:tabs>
          <w:tab w:val="left" w:pos="3918"/>
        </w:tabs>
        <w:suppressAutoHyphens/>
        <w:ind w:left="213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17724D3" w14:textId="77777777" w:rsidR="009D38FC" w:rsidRPr="009D38FC" w:rsidRDefault="009D38FC" w:rsidP="009D38FC">
      <w:pPr>
        <w:pStyle w:val="af5"/>
        <w:tabs>
          <w:tab w:val="left" w:pos="3918"/>
        </w:tabs>
        <w:suppressAutoHyphens/>
        <w:ind w:left="2138"/>
        <w:rPr>
          <w:sz w:val="28"/>
          <w:szCs w:val="28"/>
        </w:rPr>
      </w:pPr>
    </w:p>
    <w:p w14:paraId="5F30DB3C" w14:textId="7CF06B1C" w:rsidR="00742618" w:rsidRPr="00591EC1" w:rsidRDefault="00742618" w:rsidP="00AD0CDB">
      <w:pPr>
        <w:ind w:firstLine="709"/>
        <w:rPr>
          <w:sz w:val="28"/>
          <w:szCs w:val="28"/>
        </w:rPr>
      </w:pPr>
      <w:r w:rsidRPr="00D9331C">
        <w:rPr>
          <w:sz w:val="28"/>
          <w:szCs w:val="28"/>
        </w:rPr>
        <w:t>1.</w:t>
      </w:r>
      <w:r w:rsidR="00BE200F" w:rsidRPr="00D9331C">
        <w:rPr>
          <w:sz w:val="28"/>
          <w:szCs w:val="28"/>
        </w:rPr>
        <w:t>3</w:t>
      </w:r>
      <w:r w:rsidRPr="00D9331C">
        <w:rPr>
          <w:sz w:val="28"/>
          <w:szCs w:val="28"/>
        </w:rPr>
        <w:t xml:space="preserve">. </w:t>
      </w:r>
      <w:r w:rsidR="00EA3636">
        <w:rPr>
          <w:sz w:val="28"/>
          <w:szCs w:val="28"/>
        </w:rPr>
        <w:t xml:space="preserve">Приложение 6 к постановлению </w:t>
      </w:r>
      <w:r w:rsidR="00C10522">
        <w:rPr>
          <w:sz w:val="28"/>
          <w:szCs w:val="28"/>
        </w:rPr>
        <w:t>«</w:t>
      </w:r>
      <w:r w:rsidR="00AF65D5" w:rsidRPr="00D9331C">
        <w:rPr>
          <w:sz w:val="28"/>
          <w:szCs w:val="28"/>
        </w:rPr>
        <w:t>Чертеж межевания территории</w:t>
      </w:r>
      <w:r w:rsidR="00C10522">
        <w:rPr>
          <w:sz w:val="28"/>
          <w:szCs w:val="28"/>
        </w:rPr>
        <w:t>»</w:t>
      </w:r>
      <w:r w:rsidR="00AF65D5" w:rsidRPr="00D9331C">
        <w:rPr>
          <w:sz w:val="28"/>
          <w:szCs w:val="28"/>
        </w:rPr>
        <w:t xml:space="preserve"> изложить в редакции, согласно приложению к настоящему решению</w:t>
      </w:r>
      <w:r w:rsidR="00AF65D5" w:rsidRPr="00591EC1">
        <w:rPr>
          <w:sz w:val="28"/>
          <w:szCs w:val="28"/>
        </w:rPr>
        <w:t>.</w:t>
      </w:r>
    </w:p>
    <w:p w14:paraId="771E6175" w14:textId="77777777" w:rsidR="0015134E" w:rsidRPr="00591EC1" w:rsidRDefault="0015134E" w:rsidP="0015134E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  <w:r w:rsidRPr="00591EC1">
        <w:rPr>
          <w:sz w:val="28"/>
          <w:szCs w:val="28"/>
        </w:rPr>
        <w:tab/>
        <w:t>2. Настоящее решение вступает в силу с момента официального опубликования (обнародования).</w:t>
      </w:r>
    </w:p>
    <w:p w14:paraId="638DB91E" w14:textId="6E2A3FED" w:rsidR="0015134E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>3. Контроль за выполнением решения оставляю за собой.</w:t>
      </w:r>
    </w:p>
    <w:p w14:paraId="286A1581" w14:textId="77777777" w:rsidR="00626491" w:rsidRDefault="00626491" w:rsidP="0015134E">
      <w:pPr>
        <w:ind w:firstLine="709"/>
        <w:rPr>
          <w:sz w:val="28"/>
          <w:szCs w:val="28"/>
        </w:rPr>
      </w:pPr>
    </w:p>
    <w:p w14:paraId="73080E9D" w14:textId="77777777" w:rsidR="00626491" w:rsidRDefault="00626491" w:rsidP="0015134E">
      <w:pPr>
        <w:ind w:firstLine="709"/>
        <w:rPr>
          <w:sz w:val="28"/>
          <w:szCs w:val="28"/>
        </w:rPr>
      </w:pPr>
    </w:p>
    <w:p w14:paraId="178CD03D" w14:textId="77777777" w:rsidR="00626491" w:rsidRDefault="00626491" w:rsidP="0015134E">
      <w:pPr>
        <w:ind w:firstLine="709"/>
        <w:rPr>
          <w:sz w:val="28"/>
          <w:szCs w:val="28"/>
        </w:rPr>
      </w:pPr>
    </w:p>
    <w:p w14:paraId="565C6483" w14:textId="3A246A71" w:rsidR="00626491" w:rsidRPr="00591EC1" w:rsidRDefault="00626491" w:rsidP="00626491">
      <w:pPr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</w:t>
      </w:r>
      <w:proofErr w:type="spellStart"/>
      <w:r>
        <w:rPr>
          <w:sz w:val="28"/>
          <w:szCs w:val="28"/>
        </w:rPr>
        <w:t>С.В.Маркова</w:t>
      </w:r>
      <w:proofErr w:type="spellEnd"/>
    </w:p>
    <w:p w14:paraId="3673E5DC" w14:textId="77777777" w:rsidR="006F080E" w:rsidRPr="00591EC1" w:rsidRDefault="006F080E" w:rsidP="0015134E">
      <w:pPr>
        <w:ind w:firstLine="709"/>
        <w:rPr>
          <w:sz w:val="28"/>
          <w:szCs w:val="28"/>
        </w:rPr>
      </w:pPr>
    </w:p>
    <w:p w14:paraId="22B6398B" w14:textId="77777777" w:rsidR="00716EBD" w:rsidRDefault="00716EBD" w:rsidP="0015134E">
      <w:pPr>
        <w:pStyle w:val="af3"/>
        <w:rPr>
          <w:rFonts w:eastAsia="Calibri"/>
          <w:sz w:val="28"/>
          <w:szCs w:val="28"/>
        </w:rPr>
        <w:sectPr w:rsidR="00716EBD" w:rsidSect="00CE7BE5">
          <w:headerReference w:type="even" r:id="rId8"/>
          <w:headerReference w:type="default" r:id="rId9"/>
          <w:footerReference w:type="default" r:id="rId10"/>
          <w:pgSz w:w="11906" w:h="16838"/>
          <w:pgMar w:top="1276" w:right="707" w:bottom="993" w:left="1559" w:header="0" w:footer="0" w:gutter="0"/>
          <w:pgNumType w:start="1"/>
          <w:cols w:space="708"/>
          <w:titlePg/>
          <w:docGrid w:linePitch="360"/>
        </w:sectPr>
      </w:pPr>
    </w:p>
    <w:p w14:paraId="4CCAC279" w14:textId="77777777" w:rsidR="00716EBD" w:rsidRPr="00591EC1" w:rsidRDefault="00716EBD" w:rsidP="00716EBD">
      <w:pPr>
        <w:pStyle w:val="af3"/>
        <w:jc w:val="right"/>
      </w:pPr>
      <w:r w:rsidRPr="00591EC1">
        <w:lastRenderedPageBreak/>
        <w:t>Приложение</w:t>
      </w:r>
    </w:p>
    <w:p w14:paraId="199389BB" w14:textId="21D9DFD2" w:rsidR="00716EBD" w:rsidRPr="00591EC1" w:rsidRDefault="00716EBD" w:rsidP="00716EBD">
      <w:pPr>
        <w:ind w:firstLine="0"/>
        <w:jc w:val="right"/>
      </w:pPr>
      <w:r w:rsidRPr="00591EC1">
        <w:t xml:space="preserve">к </w:t>
      </w:r>
      <w:r w:rsidR="00EA3636">
        <w:t>постановлению администрации</w:t>
      </w:r>
      <w:r w:rsidRPr="00591EC1">
        <w:t xml:space="preserve"> </w:t>
      </w:r>
    </w:p>
    <w:p w14:paraId="4C178261" w14:textId="294EDDD3" w:rsidR="00716EBD" w:rsidRPr="00591EC1" w:rsidRDefault="00716EBD" w:rsidP="00716EBD">
      <w:pPr>
        <w:ind w:firstLine="0"/>
        <w:jc w:val="right"/>
      </w:pPr>
      <w:r w:rsidRPr="00591EC1">
        <w:t xml:space="preserve">сельского поселения </w:t>
      </w:r>
      <w:r w:rsidR="00EA3636">
        <w:t>Селиярово</w:t>
      </w:r>
    </w:p>
    <w:p w14:paraId="45842AD9" w14:textId="5D49C91C" w:rsidR="00716EBD" w:rsidRDefault="00716EBD" w:rsidP="00716EBD">
      <w:pPr>
        <w:ind w:firstLine="0"/>
        <w:jc w:val="right"/>
      </w:pPr>
      <w:r w:rsidRPr="00591EC1">
        <w:t xml:space="preserve">от   </w:t>
      </w:r>
      <w:r w:rsidR="00626491">
        <w:t>08.07.2026</w:t>
      </w:r>
      <w:r w:rsidRPr="00591EC1">
        <w:t xml:space="preserve"> №</w:t>
      </w:r>
      <w:r w:rsidR="00626491">
        <w:t>30</w:t>
      </w:r>
    </w:p>
    <w:p w14:paraId="7F645DC2" w14:textId="7B41E6DC" w:rsidR="005907EE" w:rsidRDefault="005907EE" w:rsidP="00716EBD">
      <w:pPr>
        <w:ind w:firstLine="0"/>
        <w:jc w:val="right"/>
      </w:pPr>
    </w:p>
    <w:p w14:paraId="2A427E8F" w14:textId="53FDF882" w:rsidR="005907EE" w:rsidRDefault="005907EE" w:rsidP="00716EBD">
      <w:pPr>
        <w:ind w:firstLine="0"/>
        <w:jc w:val="right"/>
      </w:pPr>
    </w:p>
    <w:p w14:paraId="513374C8" w14:textId="77777777" w:rsidR="005907EE" w:rsidRDefault="005907EE" w:rsidP="00716EBD">
      <w:pPr>
        <w:ind w:firstLine="0"/>
        <w:jc w:val="right"/>
      </w:pPr>
    </w:p>
    <w:p w14:paraId="36BD148C" w14:textId="263399E8" w:rsidR="005907EE" w:rsidRDefault="005907EE" w:rsidP="005907EE">
      <w:pPr>
        <w:ind w:firstLine="0"/>
        <w:jc w:val="center"/>
      </w:pPr>
      <w:r>
        <w:rPr>
          <w:noProof/>
        </w:rPr>
        <w:drawing>
          <wp:inline distT="0" distB="0" distL="0" distR="0" wp14:anchorId="0F1FF8F9" wp14:editId="72CDF9B3">
            <wp:extent cx="9521825" cy="23641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44DE" w14:textId="77777777" w:rsidR="00716EBD" w:rsidRDefault="00716EBD" w:rsidP="00716EBD">
      <w:pPr>
        <w:ind w:firstLine="0"/>
        <w:jc w:val="right"/>
        <w:rPr>
          <w:rFonts w:eastAsia="Calibri"/>
          <w:sz w:val="28"/>
          <w:szCs w:val="28"/>
        </w:rPr>
      </w:pPr>
    </w:p>
    <w:p w14:paraId="7671BEF0" w14:textId="51A0ACBC" w:rsidR="00D80D16" w:rsidRPr="00591EC1" w:rsidRDefault="00D80D16" w:rsidP="006E7E92">
      <w:pPr>
        <w:pStyle w:val="af3"/>
        <w:jc w:val="center"/>
      </w:pPr>
    </w:p>
    <w:sectPr w:rsidR="00D80D16" w:rsidRPr="00591EC1" w:rsidSect="005907EE">
      <w:pgSz w:w="16838" w:h="11906" w:orient="landscape"/>
      <w:pgMar w:top="851" w:right="709" w:bottom="426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D1A7" w14:textId="77777777" w:rsidR="00D65177" w:rsidRDefault="00D65177">
      <w:r>
        <w:separator/>
      </w:r>
    </w:p>
  </w:endnote>
  <w:endnote w:type="continuationSeparator" w:id="0">
    <w:p w14:paraId="50AB6BA9" w14:textId="77777777" w:rsidR="00D65177" w:rsidRDefault="00D6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24B3" w14:textId="77777777" w:rsidR="0023778A" w:rsidRDefault="0023778A">
    <w:pPr>
      <w:pStyle w:val="a6"/>
      <w:jc w:val="right"/>
    </w:pPr>
  </w:p>
  <w:p w14:paraId="4032A658" w14:textId="77777777" w:rsidR="0023778A" w:rsidRDefault="002377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85C7" w14:textId="77777777" w:rsidR="00D65177" w:rsidRDefault="00D65177">
      <w:r>
        <w:separator/>
      </w:r>
    </w:p>
  </w:footnote>
  <w:footnote w:type="continuationSeparator" w:id="0">
    <w:p w14:paraId="29F241C9" w14:textId="77777777" w:rsidR="00D65177" w:rsidRDefault="00D6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354" w14:textId="77777777" w:rsidR="0023778A" w:rsidRDefault="0023778A" w:rsidP="00A3761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A07F70" w14:textId="77777777" w:rsidR="0023778A" w:rsidRDefault="0023778A">
    <w:pPr>
      <w:pStyle w:val="a4"/>
    </w:pPr>
  </w:p>
  <w:p w14:paraId="7B811E82" w14:textId="77777777" w:rsidR="00DA7F65" w:rsidRDefault="00DA7F65"/>
  <w:p w14:paraId="4F553506" w14:textId="77777777" w:rsidR="00DA7F65" w:rsidRDefault="00DA7F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5DA6" w14:textId="77777777" w:rsidR="0023778A" w:rsidRDefault="0023778A">
    <w:pPr>
      <w:pStyle w:val="a4"/>
      <w:jc w:val="center"/>
    </w:pPr>
  </w:p>
  <w:p w14:paraId="7F9A5882" w14:textId="77777777" w:rsidR="0023778A" w:rsidRDefault="0023778A">
    <w:pPr>
      <w:pStyle w:val="a4"/>
      <w:jc w:val="center"/>
    </w:pPr>
  </w:p>
  <w:p w14:paraId="5F425DB3" w14:textId="77777777" w:rsidR="0023778A" w:rsidRDefault="0023778A">
    <w:pPr>
      <w:pStyle w:val="a4"/>
      <w:jc w:val="center"/>
    </w:pPr>
  </w:p>
  <w:p w14:paraId="10117A37" w14:textId="77777777" w:rsidR="0023778A" w:rsidRDefault="002377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2BE944E" w14:textId="77777777" w:rsidR="00DA7F65" w:rsidRDefault="00DA7F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9AD09238"/>
    <w:name w:val="WW8Num20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2463D3"/>
    <w:multiLevelType w:val="multilevel"/>
    <w:tmpl w:val="C1BE210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2CD3030"/>
    <w:multiLevelType w:val="hybridMultilevel"/>
    <w:tmpl w:val="24B6C344"/>
    <w:lvl w:ilvl="0" w:tplc="0D1674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1515D6"/>
    <w:multiLevelType w:val="hybridMultilevel"/>
    <w:tmpl w:val="21BA5598"/>
    <w:lvl w:ilvl="0" w:tplc="E27C3CC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D41966"/>
    <w:multiLevelType w:val="multilevel"/>
    <w:tmpl w:val="4704C6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76" w:hanging="2160"/>
      </w:pPr>
      <w:rPr>
        <w:rFonts w:hint="default"/>
      </w:rPr>
    </w:lvl>
  </w:abstractNum>
  <w:abstractNum w:abstractNumId="7" w15:restartNumberingAfterBreak="0">
    <w:nsid w:val="137110F8"/>
    <w:multiLevelType w:val="hybridMultilevel"/>
    <w:tmpl w:val="841238F0"/>
    <w:lvl w:ilvl="0" w:tplc="A5B6CB2C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6223F"/>
    <w:multiLevelType w:val="multilevel"/>
    <w:tmpl w:val="82486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3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F5650B"/>
    <w:multiLevelType w:val="hybridMultilevel"/>
    <w:tmpl w:val="19BE08E8"/>
    <w:styleLink w:val="11"/>
    <w:lvl w:ilvl="0" w:tplc="064ABF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837E4"/>
    <w:multiLevelType w:val="hybridMultilevel"/>
    <w:tmpl w:val="A1B87C24"/>
    <w:lvl w:ilvl="0" w:tplc="EC6A5AA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F05A7B"/>
    <w:multiLevelType w:val="multilevel"/>
    <w:tmpl w:val="52B8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C253C9"/>
    <w:multiLevelType w:val="multilevel"/>
    <w:tmpl w:val="3A3ED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0816E96"/>
    <w:multiLevelType w:val="hybridMultilevel"/>
    <w:tmpl w:val="760C07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80967FF"/>
    <w:multiLevelType w:val="multilevel"/>
    <w:tmpl w:val="C5D8A4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8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99F4238"/>
    <w:multiLevelType w:val="hybridMultilevel"/>
    <w:tmpl w:val="0A60466E"/>
    <w:lvl w:ilvl="0" w:tplc="42FAD4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0A5832"/>
    <w:multiLevelType w:val="hybridMultilevel"/>
    <w:tmpl w:val="918C10B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2" w15:restartNumberingAfterBreak="0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3" w15:restartNumberingAfterBreak="0">
    <w:nsid w:val="46562572"/>
    <w:multiLevelType w:val="hybridMultilevel"/>
    <w:tmpl w:val="8C449366"/>
    <w:lvl w:ilvl="0" w:tplc="FFFFFFFF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E0D0233"/>
    <w:multiLevelType w:val="hybridMultilevel"/>
    <w:tmpl w:val="DAA218B2"/>
    <w:lvl w:ilvl="0" w:tplc="AEFA42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5DA5BC1"/>
    <w:multiLevelType w:val="hybridMultilevel"/>
    <w:tmpl w:val="5AFE2072"/>
    <w:lvl w:ilvl="0" w:tplc="2A2C4D0C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6A131DF"/>
    <w:multiLevelType w:val="hybridMultilevel"/>
    <w:tmpl w:val="CDAA6E78"/>
    <w:lvl w:ilvl="0" w:tplc="70D874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170AC3"/>
    <w:multiLevelType w:val="hybridMultilevel"/>
    <w:tmpl w:val="1CEABF3A"/>
    <w:styleLink w:val="1ai"/>
    <w:lvl w:ilvl="0" w:tplc="BCBAB0C6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0617C1"/>
    <w:multiLevelType w:val="multilevel"/>
    <w:tmpl w:val="CCE4E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0352D7E"/>
    <w:multiLevelType w:val="hybridMultilevel"/>
    <w:tmpl w:val="C0728060"/>
    <w:lvl w:ilvl="0" w:tplc="8BEED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587173"/>
    <w:multiLevelType w:val="hybridMultilevel"/>
    <w:tmpl w:val="18609318"/>
    <w:lvl w:ilvl="0" w:tplc="6DB05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237D"/>
    <w:multiLevelType w:val="multilevel"/>
    <w:tmpl w:val="725A804A"/>
    <w:lvl w:ilvl="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4" w15:restartNumberingAfterBreak="0">
    <w:nsid w:val="63782FDB"/>
    <w:multiLevelType w:val="multilevel"/>
    <w:tmpl w:val="50B8FB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5" w15:restartNumberingAfterBreak="0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C03DF6"/>
    <w:multiLevelType w:val="multilevel"/>
    <w:tmpl w:val="D51669C4"/>
    <w:styleLink w:val="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 w15:restartNumberingAfterBreak="0">
    <w:nsid w:val="6E935222"/>
    <w:multiLevelType w:val="hybridMultilevel"/>
    <w:tmpl w:val="46DCE172"/>
    <w:lvl w:ilvl="0" w:tplc="22CC78A2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 w15:restartNumberingAfterBreak="0">
    <w:nsid w:val="74262808"/>
    <w:multiLevelType w:val="multilevel"/>
    <w:tmpl w:val="D904FE72"/>
    <w:lvl w:ilvl="0">
      <w:start w:val="1"/>
      <w:numFmt w:val="decimal"/>
      <w:pStyle w:val="1"/>
      <w:lvlText w:val="%1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1">
      <w:start w:val="1"/>
      <w:numFmt w:val="decimal"/>
      <w:pStyle w:val="2"/>
      <w:lvlText w:val="%2.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39" w15:restartNumberingAfterBreak="0">
    <w:nsid w:val="77374AF2"/>
    <w:multiLevelType w:val="hybridMultilevel"/>
    <w:tmpl w:val="CE8A3E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99B0A8E"/>
    <w:multiLevelType w:val="hybridMultilevel"/>
    <w:tmpl w:val="A5FEB008"/>
    <w:lvl w:ilvl="0" w:tplc="802A674E">
      <w:start w:val="1"/>
      <w:numFmt w:val="decimal"/>
      <w:lvlText w:val="%1."/>
      <w:lvlJc w:val="left"/>
      <w:pPr>
        <w:ind w:left="99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 w15:restartNumberingAfterBreak="0">
    <w:nsid w:val="7D0F6DC5"/>
    <w:multiLevelType w:val="multilevel"/>
    <w:tmpl w:val="580ADA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2" w:hanging="2160"/>
      </w:pPr>
      <w:rPr>
        <w:rFonts w:hint="default"/>
      </w:rPr>
    </w:lvl>
  </w:abstractNum>
  <w:num w:numId="1" w16cid:durableId="980965756">
    <w:abstractNumId w:val="3"/>
  </w:num>
  <w:num w:numId="2" w16cid:durableId="1489906317">
    <w:abstractNumId w:val="11"/>
  </w:num>
  <w:num w:numId="3" w16cid:durableId="636498470">
    <w:abstractNumId w:val="28"/>
  </w:num>
  <w:num w:numId="4" w16cid:durableId="1214271108">
    <w:abstractNumId w:val="25"/>
  </w:num>
  <w:num w:numId="5" w16cid:durableId="1152019525">
    <w:abstractNumId w:val="9"/>
  </w:num>
  <w:num w:numId="6" w16cid:durableId="17024370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225066">
    <w:abstractNumId w:val="21"/>
  </w:num>
  <w:num w:numId="8" w16cid:durableId="63845032">
    <w:abstractNumId w:val="5"/>
  </w:num>
  <w:num w:numId="9" w16cid:durableId="2056078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84152">
    <w:abstractNumId w:val="22"/>
  </w:num>
  <w:num w:numId="11" w16cid:durableId="1602687945">
    <w:abstractNumId w:val="34"/>
  </w:num>
  <w:num w:numId="12" w16cid:durableId="890967920">
    <w:abstractNumId w:val="38"/>
  </w:num>
  <w:num w:numId="13" w16cid:durableId="3475632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74650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3997165">
    <w:abstractNumId w:val="17"/>
  </w:num>
  <w:num w:numId="16" w16cid:durableId="575941496">
    <w:abstractNumId w:val="37"/>
  </w:num>
  <w:num w:numId="17" w16cid:durableId="900360679">
    <w:abstractNumId w:val="8"/>
  </w:num>
  <w:num w:numId="18" w16cid:durableId="1169948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514272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771636">
    <w:abstractNumId w:val="13"/>
  </w:num>
  <w:num w:numId="21" w16cid:durableId="1958100388">
    <w:abstractNumId w:val="7"/>
  </w:num>
  <w:num w:numId="22" w16cid:durableId="474218753">
    <w:abstractNumId w:val="29"/>
  </w:num>
  <w:num w:numId="23" w16cid:durableId="1586568129">
    <w:abstractNumId w:val="36"/>
  </w:num>
  <w:num w:numId="24" w16cid:durableId="499736156">
    <w:abstractNumId w:val="33"/>
  </w:num>
  <w:num w:numId="25" w16cid:durableId="1629235803">
    <w:abstractNumId w:val="18"/>
  </w:num>
  <w:num w:numId="26" w16cid:durableId="1665622147">
    <w:abstractNumId w:val="12"/>
  </w:num>
  <w:num w:numId="27" w16cid:durableId="509224917">
    <w:abstractNumId w:val="0"/>
  </w:num>
  <w:num w:numId="28" w16cid:durableId="86074918">
    <w:abstractNumId w:val="31"/>
  </w:num>
  <w:num w:numId="29" w16cid:durableId="1965040449">
    <w:abstractNumId w:val="26"/>
  </w:num>
  <w:num w:numId="30" w16cid:durableId="805702328">
    <w:abstractNumId w:val="20"/>
  </w:num>
  <w:num w:numId="31" w16cid:durableId="1840342816">
    <w:abstractNumId w:val="2"/>
  </w:num>
  <w:num w:numId="32" w16cid:durableId="541599575">
    <w:abstractNumId w:val="27"/>
  </w:num>
  <w:num w:numId="33" w16cid:durableId="501702535">
    <w:abstractNumId w:val="30"/>
  </w:num>
  <w:num w:numId="34" w16cid:durableId="23944642">
    <w:abstractNumId w:val="24"/>
  </w:num>
  <w:num w:numId="35" w16cid:durableId="126751767">
    <w:abstractNumId w:val="41"/>
  </w:num>
  <w:num w:numId="36" w16cid:durableId="921448406">
    <w:abstractNumId w:val="6"/>
  </w:num>
  <w:num w:numId="37" w16cid:durableId="1136946708">
    <w:abstractNumId w:val="15"/>
  </w:num>
  <w:num w:numId="38" w16cid:durableId="235554167">
    <w:abstractNumId w:val="16"/>
  </w:num>
  <w:num w:numId="39" w16cid:durableId="2118136108">
    <w:abstractNumId w:val="19"/>
  </w:num>
  <w:num w:numId="40" w16cid:durableId="2134711526">
    <w:abstractNumId w:val="40"/>
  </w:num>
  <w:num w:numId="41" w16cid:durableId="1030061452">
    <w:abstractNumId w:val="4"/>
  </w:num>
  <w:num w:numId="42" w16cid:durableId="1210611001">
    <w:abstractNumId w:val="10"/>
  </w:num>
  <w:num w:numId="43" w16cid:durableId="2015456270">
    <w:abstractNumId w:val="39"/>
  </w:num>
  <w:num w:numId="44" w16cid:durableId="876039788">
    <w:abstractNumId w:val="35"/>
  </w:num>
  <w:num w:numId="45" w16cid:durableId="1748264568">
    <w:abstractNumId w:val="23"/>
  </w:num>
  <w:num w:numId="46" w16cid:durableId="1362366064">
    <w:abstractNumId w:val="1"/>
  </w:num>
  <w:num w:numId="47" w16cid:durableId="4870219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23F8"/>
    <w:rsid w:val="000528A2"/>
    <w:rsid w:val="00054391"/>
    <w:rsid w:val="00054EFF"/>
    <w:rsid w:val="000569C7"/>
    <w:rsid w:val="00067CFC"/>
    <w:rsid w:val="00070419"/>
    <w:rsid w:val="0007379B"/>
    <w:rsid w:val="000761CF"/>
    <w:rsid w:val="00082E49"/>
    <w:rsid w:val="00084E79"/>
    <w:rsid w:val="00086C87"/>
    <w:rsid w:val="00092764"/>
    <w:rsid w:val="000950D1"/>
    <w:rsid w:val="00095CD6"/>
    <w:rsid w:val="000A23D1"/>
    <w:rsid w:val="000A2E54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21084"/>
    <w:rsid w:val="00121ADB"/>
    <w:rsid w:val="00123CB1"/>
    <w:rsid w:val="00124F66"/>
    <w:rsid w:val="00125794"/>
    <w:rsid w:val="00126C21"/>
    <w:rsid w:val="00135315"/>
    <w:rsid w:val="00135C84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78A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44F4"/>
    <w:rsid w:val="00306A0F"/>
    <w:rsid w:val="00307701"/>
    <w:rsid w:val="003109A0"/>
    <w:rsid w:val="0031167D"/>
    <w:rsid w:val="00311AAB"/>
    <w:rsid w:val="00312B7F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722A3"/>
    <w:rsid w:val="003860A3"/>
    <w:rsid w:val="00387627"/>
    <w:rsid w:val="003902B3"/>
    <w:rsid w:val="00390699"/>
    <w:rsid w:val="00391CD6"/>
    <w:rsid w:val="00392BED"/>
    <w:rsid w:val="003930D6"/>
    <w:rsid w:val="00393CEC"/>
    <w:rsid w:val="00394247"/>
    <w:rsid w:val="00394A78"/>
    <w:rsid w:val="003963CE"/>
    <w:rsid w:val="003A1358"/>
    <w:rsid w:val="003A1CB8"/>
    <w:rsid w:val="003A34F0"/>
    <w:rsid w:val="003A79FF"/>
    <w:rsid w:val="003B0C88"/>
    <w:rsid w:val="003B108B"/>
    <w:rsid w:val="003B7D57"/>
    <w:rsid w:val="003C06F0"/>
    <w:rsid w:val="003C2775"/>
    <w:rsid w:val="003C2F72"/>
    <w:rsid w:val="003C7D37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E40C6"/>
    <w:rsid w:val="004F1FFD"/>
    <w:rsid w:val="004F470E"/>
    <w:rsid w:val="004F7367"/>
    <w:rsid w:val="004F7B5C"/>
    <w:rsid w:val="00501176"/>
    <w:rsid w:val="00502368"/>
    <w:rsid w:val="00506D8C"/>
    <w:rsid w:val="005115EA"/>
    <w:rsid w:val="005116C4"/>
    <w:rsid w:val="00513B05"/>
    <w:rsid w:val="00513CF7"/>
    <w:rsid w:val="0052094C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80A6D"/>
    <w:rsid w:val="0058214D"/>
    <w:rsid w:val="005823B3"/>
    <w:rsid w:val="00583E0E"/>
    <w:rsid w:val="00584A6A"/>
    <w:rsid w:val="005907EE"/>
    <w:rsid w:val="00591EC1"/>
    <w:rsid w:val="0059438F"/>
    <w:rsid w:val="005A0FBC"/>
    <w:rsid w:val="005A3EC8"/>
    <w:rsid w:val="005A47AC"/>
    <w:rsid w:val="005A5ADC"/>
    <w:rsid w:val="005A7E81"/>
    <w:rsid w:val="005B24FC"/>
    <w:rsid w:val="005B50A9"/>
    <w:rsid w:val="005B6D69"/>
    <w:rsid w:val="005B6FAC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07A2C"/>
    <w:rsid w:val="00610D3E"/>
    <w:rsid w:val="00613D11"/>
    <w:rsid w:val="006148F1"/>
    <w:rsid w:val="00614D2D"/>
    <w:rsid w:val="00626491"/>
    <w:rsid w:val="006329E0"/>
    <w:rsid w:val="00635FD7"/>
    <w:rsid w:val="00637315"/>
    <w:rsid w:val="006458A5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346C"/>
    <w:rsid w:val="00687AB0"/>
    <w:rsid w:val="00693FDA"/>
    <w:rsid w:val="006950D5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413"/>
    <w:rsid w:val="006D36B3"/>
    <w:rsid w:val="006D7597"/>
    <w:rsid w:val="006E5CE8"/>
    <w:rsid w:val="006E7B69"/>
    <w:rsid w:val="006E7E92"/>
    <w:rsid w:val="006F080E"/>
    <w:rsid w:val="006F2BEC"/>
    <w:rsid w:val="006F6B90"/>
    <w:rsid w:val="006F761C"/>
    <w:rsid w:val="0070231A"/>
    <w:rsid w:val="0070491C"/>
    <w:rsid w:val="00705D08"/>
    <w:rsid w:val="00711081"/>
    <w:rsid w:val="0071384D"/>
    <w:rsid w:val="00716EBD"/>
    <w:rsid w:val="007173B1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B94"/>
    <w:rsid w:val="0075433F"/>
    <w:rsid w:val="00754FF9"/>
    <w:rsid w:val="0075580C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084C"/>
    <w:rsid w:val="007E1937"/>
    <w:rsid w:val="007E1EBF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352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68AF"/>
    <w:rsid w:val="00846BA8"/>
    <w:rsid w:val="00847DF1"/>
    <w:rsid w:val="008513C0"/>
    <w:rsid w:val="00856321"/>
    <w:rsid w:val="00856A60"/>
    <w:rsid w:val="00856C46"/>
    <w:rsid w:val="008720B4"/>
    <w:rsid w:val="008730E8"/>
    <w:rsid w:val="00873677"/>
    <w:rsid w:val="008746D4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4AFD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70FC8"/>
    <w:rsid w:val="009719C9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4CF7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D38FC"/>
    <w:rsid w:val="009E3E3D"/>
    <w:rsid w:val="009F308B"/>
    <w:rsid w:val="009F65C3"/>
    <w:rsid w:val="009F6D28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2E84"/>
    <w:rsid w:val="00AA3015"/>
    <w:rsid w:val="00AA3314"/>
    <w:rsid w:val="00AA409F"/>
    <w:rsid w:val="00AA4557"/>
    <w:rsid w:val="00AB0076"/>
    <w:rsid w:val="00AB0AAC"/>
    <w:rsid w:val="00AC1D61"/>
    <w:rsid w:val="00AC5456"/>
    <w:rsid w:val="00AD0CDB"/>
    <w:rsid w:val="00AD2B6D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01FB"/>
    <w:rsid w:val="00B22D26"/>
    <w:rsid w:val="00B232B6"/>
    <w:rsid w:val="00B23824"/>
    <w:rsid w:val="00B23F71"/>
    <w:rsid w:val="00B246D1"/>
    <w:rsid w:val="00B24786"/>
    <w:rsid w:val="00B33286"/>
    <w:rsid w:val="00B3381C"/>
    <w:rsid w:val="00B33E08"/>
    <w:rsid w:val="00B36B54"/>
    <w:rsid w:val="00B372C4"/>
    <w:rsid w:val="00B41A2C"/>
    <w:rsid w:val="00B444D8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200F"/>
    <w:rsid w:val="00BE4CBA"/>
    <w:rsid w:val="00BE5CA6"/>
    <w:rsid w:val="00BE69F1"/>
    <w:rsid w:val="00BF12F5"/>
    <w:rsid w:val="00BF756A"/>
    <w:rsid w:val="00C003AC"/>
    <w:rsid w:val="00C01D3A"/>
    <w:rsid w:val="00C03DBF"/>
    <w:rsid w:val="00C04186"/>
    <w:rsid w:val="00C07405"/>
    <w:rsid w:val="00C1044A"/>
    <w:rsid w:val="00C10522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C01"/>
    <w:rsid w:val="00C73083"/>
    <w:rsid w:val="00C73A56"/>
    <w:rsid w:val="00C75C55"/>
    <w:rsid w:val="00C76B4E"/>
    <w:rsid w:val="00C76D1B"/>
    <w:rsid w:val="00C8075A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1806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E76E6"/>
    <w:rsid w:val="00CE7BE5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12068"/>
    <w:rsid w:val="00D14417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65177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80D16"/>
    <w:rsid w:val="00D81F66"/>
    <w:rsid w:val="00D9012B"/>
    <w:rsid w:val="00D9331C"/>
    <w:rsid w:val="00D93442"/>
    <w:rsid w:val="00D94617"/>
    <w:rsid w:val="00D961BD"/>
    <w:rsid w:val="00D96E3E"/>
    <w:rsid w:val="00DA0971"/>
    <w:rsid w:val="00DA239A"/>
    <w:rsid w:val="00DA3D84"/>
    <w:rsid w:val="00DA7F65"/>
    <w:rsid w:val="00DB4CAA"/>
    <w:rsid w:val="00DB534C"/>
    <w:rsid w:val="00DB598A"/>
    <w:rsid w:val="00DB7468"/>
    <w:rsid w:val="00DB7C5A"/>
    <w:rsid w:val="00DC1A50"/>
    <w:rsid w:val="00DC7716"/>
    <w:rsid w:val="00DD3D38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3E3"/>
    <w:rsid w:val="00E22865"/>
    <w:rsid w:val="00E260FB"/>
    <w:rsid w:val="00E303C8"/>
    <w:rsid w:val="00E3040F"/>
    <w:rsid w:val="00E32585"/>
    <w:rsid w:val="00E33246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9E5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A3636"/>
    <w:rsid w:val="00EB4420"/>
    <w:rsid w:val="00EB4D41"/>
    <w:rsid w:val="00EB57E8"/>
    <w:rsid w:val="00EB64CF"/>
    <w:rsid w:val="00EB650F"/>
    <w:rsid w:val="00EC0F1E"/>
    <w:rsid w:val="00EC1DB5"/>
    <w:rsid w:val="00EC1E66"/>
    <w:rsid w:val="00EC58EE"/>
    <w:rsid w:val="00ED08D0"/>
    <w:rsid w:val="00ED0B85"/>
    <w:rsid w:val="00ED7C9E"/>
    <w:rsid w:val="00EE1E1F"/>
    <w:rsid w:val="00EE4E84"/>
    <w:rsid w:val="00EE6028"/>
    <w:rsid w:val="00EF462A"/>
    <w:rsid w:val="00F007BD"/>
    <w:rsid w:val="00F00A7A"/>
    <w:rsid w:val="00F069AA"/>
    <w:rsid w:val="00F14D58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4056"/>
    <w:rsid w:val="00FD5EBA"/>
    <w:rsid w:val="00FE1931"/>
    <w:rsid w:val="00FE3BA0"/>
    <w:rsid w:val="00FF012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62543"/>
  <w15:docId w15:val="{26F3655F-5869-4625-BC4E-06F53F4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link w:val="10"/>
    <w:qFormat/>
    <w:rsid w:val="006E7B69"/>
    <w:pPr>
      <w:numPr>
        <w:numId w:val="14"/>
      </w:numPr>
      <w:outlineLvl w:val="0"/>
    </w:pPr>
    <w:rPr>
      <w:b/>
      <w:bCs/>
      <w:kern w:val="36"/>
      <w:szCs w:val="48"/>
    </w:rPr>
  </w:style>
  <w:style w:type="paragraph" w:styleId="2">
    <w:name w:val="heading 2"/>
    <w:basedOn w:val="a0"/>
    <w:next w:val="a0"/>
    <w:link w:val="21"/>
    <w:unhideWhenUsed/>
    <w:qFormat/>
    <w:rsid w:val="00591EC1"/>
    <w:pPr>
      <w:keepNext/>
      <w:keepLines/>
      <w:numPr>
        <w:ilvl w:val="1"/>
        <w:numId w:val="14"/>
      </w:numPr>
      <w:spacing w:before="4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нак3 Знак,Знак3,Знак3 Знак Знак Знак,ПодЗаголовок"/>
    <w:basedOn w:val="a0"/>
    <w:next w:val="a0"/>
    <w:link w:val="30"/>
    <w:unhideWhenUsed/>
    <w:qFormat/>
    <w:rsid w:val="00781771"/>
    <w:pPr>
      <w:keepNext/>
      <w:numPr>
        <w:ilvl w:val="2"/>
        <w:numId w:val="14"/>
      </w:numPr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591EC1"/>
    <w:pPr>
      <w:keepNext/>
      <w:keepLines/>
      <w:numPr>
        <w:ilvl w:val="3"/>
        <w:numId w:val="14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591EC1"/>
    <w:pPr>
      <w:keepNext/>
      <w:keepLines/>
      <w:numPr>
        <w:ilvl w:val="4"/>
        <w:numId w:val="14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591EC1"/>
    <w:pPr>
      <w:keepNext/>
      <w:keepLines/>
      <w:numPr>
        <w:ilvl w:val="5"/>
        <w:numId w:val="14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1"/>
    <w:uiPriority w:val="9"/>
    <w:semiHidden/>
    <w:unhideWhenUsed/>
    <w:qFormat/>
    <w:rsid w:val="00591EC1"/>
    <w:pPr>
      <w:keepNext/>
      <w:keepLines/>
      <w:numPr>
        <w:ilvl w:val="6"/>
        <w:numId w:val="14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1"/>
    <w:uiPriority w:val="9"/>
    <w:semiHidden/>
    <w:unhideWhenUsed/>
    <w:qFormat/>
    <w:rsid w:val="00591EC1"/>
    <w:pPr>
      <w:keepNext/>
      <w:keepLines/>
      <w:numPr>
        <w:ilvl w:val="7"/>
        <w:numId w:val="14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1"/>
    <w:uiPriority w:val="9"/>
    <w:semiHidden/>
    <w:unhideWhenUsed/>
    <w:qFormat/>
    <w:rsid w:val="00591EC1"/>
    <w:pPr>
      <w:keepNext/>
      <w:keepLines/>
      <w:numPr>
        <w:ilvl w:val="8"/>
        <w:numId w:val="14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3761A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A3761A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3761A"/>
  </w:style>
  <w:style w:type="table" w:styleId="a9">
    <w:name w:val="Table Grid"/>
    <w:basedOn w:val="a2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0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a">
    <w:name w:val="Заголовок титульного листа"/>
    <w:basedOn w:val="a0"/>
    <w:next w:val="a0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5">
    <w:name w:val="Верхний колонтитул Знак"/>
    <w:link w:val="a4"/>
    <w:uiPriority w:val="99"/>
    <w:rsid w:val="00AF22F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F22FC"/>
    <w:rPr>
      <w:sz w:val="24"/>
      <w:szCs w:val="24"/>
    </w:rPr>
  </w:style>
  <w:style w:type="paragraph" w:styleId="ab">
    <w:name w:val="Document Map"/>
    <w:basedOn w:val="a0"/>
    <w:link w:val="ac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d">
    <w:name w:val="Balloon Text"/>
    <w:basedOn w:val="a0"/>
    <w:link w:val="ae"/>
    <w:uiPriority w:val="99"/>
    <w:unhideWhenUsed/>
    <w:rsid w:val="00462A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rsid w:val="006E7B69"/>
    <w:rPr>
      <w:b/>
      <w:bCs/>
      <w:kern w:val="36"/>
      <w:sz w:val="24"/>
      <w:szCs w:val="48"/>
    </w:rPr>
  </w:style>
  <w:style w:type="paragraph" w:customStyle="1" w:styleId="s10">
    <w:name w:val="s_1"/>
    <w:basedOn w:val="a0"/>
    <w:rsid w:val="00D740D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link w:val="3"/>
    <w:rsid w:val="00781771"/>
    <w:rPr>
      <w:b/>
      <w:bCs/>
      <w:sz w:val="24"/>
      <w:szCs w:val="26"/>
    </w:rPr>
  </w:style>
  <w:style w:type="paragraph" w:styleId="af0">
    <w:name w:val="Normal (Web)"/>
    <w:basedOn w:val="a0"/>
    <w:uiPriority w:val="99"/>
    <w:unhideWhenUsed/>
    <w:rsid w:val="008F5CD0"/>
    <w:pPr>
      <w:spacing w:before="100" w:beforeAutospacing="1" w:after="100" w:afterAutospacing="1"/>
    </w:pPr>
  </w:style>
  <w:style w:type="paragraph" w:styleId="af1">
    <w:name w:val="TOC Heading"/>
    <w:basedOn w:val="1"/>
    <w:next w:val="a0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2">
    <w:name w:val="toc 1"/>
    <w:basedOn w:val="a0"/>
    <w:next w:val="a0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0"/>
    <w:next w:val="a0"/>
    <w:autoRedefine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2">
    <w:name w:val="Основной текст_"/>
    <w:link w:val="13"/>
    <w:rsid w:val="00D37BB3"/>
    <w:rPr>
      <w:sz w:val="26"/>
      <w:szCs w:val="26"/>
      <w:shd w:val="clear" w:color="auto" w:fill="FFFFFF"/>
    </w:rPr>
  </w:style>
  <w:style w:type="paragraph" w:styleId="50">
    <w:name w:val="toc 5"/>
    <w:basedOn w:val="a0"/>
    <w:next w:val="a0"/>
    <w:autoRedefine/>
    <w:uiPriority w:val="39"/>
    <w:semiHidden/>
    <w:unhideWhenUsed/>
    <w:rsid w:val="00781771"/>
    <w:pPr>
      <w:ind w:left="960"/>
    </w:pPr>
  </w:style>
  <w:style w:type="paragraph" w:customStyle="1" w:styleId="13">
    <w:name w:val="Основной текст1"/>
    <w:basedOn w:val="a0"/>
    <w:link w:val="af2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D37BB3"/>
    <w:rPr>
      <w:sz w:val="24"/>
      <w:szCs w:val="24"/>
    </w:rPr>
  </w:style>
  <w:style w:type="paragraph" w:styleId="af5">
    <w:name w:val="List Paragraph"/>
    <w:basedOn w:val="a0"/>
    <w:link w:val="af6"/>
    <w:qFormat/>
    <w:rsid w:val="00D37BB3"/>
    <w:pPr>
      <w:ind w:left="720" w:firstLine="0"/>
      <w:contextualSpacing/>
      <w:jc w:val="left"/>
    </w:pPr>
  </w:style>
  <w:style w:type="numbering" w:customStyle="1" w:styleId="14">
    <w:name w:val="Нет списка1"/>
    <w:next w:val="a3"/>
    <w:uiPriority w:val="99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4">
    <w:name w:val="Без интервала Знак"/>
    <w:link w:val="af3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0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6">
    <w:name w:val="Абзац списка Знак"/>
    <w:link w:val="af5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0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0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1"/>
    <w:link w:val="S0"/>
    <w:rsid w:val="008720B4"/>
    <w:rPr>
      <w:sz w:val="24"/>
      <w:szCs w:val="24"/>
    </w:rPr>
  </w:style>
  <w:style w:type="character" w:styleId="af7">
    <w:name w:val="FollowedHyperlink"/>
    <w:basedOn w:val="a1"/>
    <w:uiPriority w:val="99"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character" w:customStyle="1" w:styleId="22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15"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10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2">
    <w:name w:val="Заголовок 5 Знак"/>
    <w:basedOn w:val="a1"/>
    <w:link w:val="510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10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xx1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10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10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Основной текст2"/>
    <w:rsid w:val="00591E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customStyle="1" w:styleId="15">
    <w:name w:val="ГЛАВА1"/>
    <w:basedOn w:val="a0"/>
    <w:next w:val="a0"/>
    <w:link w:val="22"/>
    <w:unhideWhenUsed/>
    <w:qFormat/>
    <w:rsid w:val="00591EC1"/>
    <w:pPr>
      <w:keepNext/>
      <w:keepLines/>
      <w:spacing w:before="40"/>
      <w:ind w:firstLine="567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410">
    <w:name w:val="Заголовок 41"/>
    <w:basedOn w:val="a0"/>
    <w:next w:val="a0"/>
    <w:link w:val="40"/>
    <w:semiHidden/>
    <w:unhideWhenUsed/>
    <w:qFormat/>
    <w:rsid w:val="00591EC1"/>
    <w:pPr>
      <w:keepNext/>
      <w:keepLines/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510">
    <w:name w:val="Заголовок 51"/>
    <w:basedOn w:val="a0"/>
    <w:next w:val="a0"/>
    <w:link w:val="52"/>
    <w:semiHidden/>
    <w:unhideWhenUsed/>
    <w:qFormat/>
    <w:rsid w:val="00591EC1"/>
    <w:pPr>
      <w:keepNext/>
      <w:keepLines/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610">
    <w:name w:val="Заголовок 61"/>
    <w:basedOn w:val="a0"/>
    <w:next w:val="a0"/>
    <w:link w:val="60"/>
    <w:semiHidden/>
    <w:unhideWhenUsed/>
    <w:qFormat/>
    <w:rsid w:val="00591EC1"/>
    <w:pPr>
      <w:keepNext/>
      <w:keepLines/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xx1">
    <w:name w:val="Заголовок x.x1"/>
    <w:basedOn w:val="a0"/>
    <w:next w:val="a0"/>
    <w:link w:val="70"/>
    <w:semiHidden/>
    <w:unhideWhenUsed/>
    <w:qFormat/>
    <w:rsid w:val="00591EC1"/>
    <w:pPr>
      <w:keepNext/>
      <w:keepLines/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810">
    <w:name w:val="Заголовок 81"/>
    <w:basedOn w:val="a0"/>
    <w:next w:val="a0"/>
    <w:link w:val="80"/>
    <w:semiHidden/>
    <w:unhideWhenUsed/>
    <w:qFormat/>
    <w:rsid w:val="00591EC1"/>
    <w:pPr>
      <w:keepNext/>
      <w:keepLines/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0">
    <w:name w:val="Заголовок 91"/>
    <w:basedOn w:val="a0"/>
    <w:next w:val="a0"/>
    <w:link w:val="90"/>
    <w:semiHidden/>
    <w:unhideWhenUsed/>
    <w:qFormat/>
    <w:rsid w:val="00591EC1"/>
    <w:pPr>
      <w:keepNext/>
      <w:keepLines/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12">
    <w:name w:val="Нет списка11"/>
    <w:next w:val="a3"/>
    <w:semiHidden/>
    <w:unhideWhenUsed/>
    <w:rsid w:val="00591EC1"/>
  </w:style>
  <w:style w:type="paragraph" w:customStyle="1" w:styleId="af8">
    <w:name w:val="Абзац"/>
    <w:basedOn w:val="a0"/>
    <w:link w:val="af9"/>
    <w:qFormat/>
    <w:rsid w:val="00591EC1"/>
    <w:pPr>
      <w:spacing w:before="120" w:after="60"/>
      <w:ind w:firstLine="567"/>
    </w:pPr>
  </w:style>
  <w:style w:type="character" w:customStyle="1" w:styleId="af9">
    <w:name w:val="Абзац Знак"/>
    <w:link w:val="af8"/>
    <w:rsid w:val="00591EC1"/>
    <w:rPr>
      <w:sz w:val="24"/>
      <w:szCs w:val="24"/>
    </w:rPr>
  </w:style>
  <w:style w:type="paragraph" w:customStyle="1" w:styleId="ConsPlusTitle">
    <w:name w:val="ConsPlusTitle"/>
    <w:rsid w:val="00591E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List"/>
    <w:basedOn w:val="a0"/>
    <w:link w:val="afb"/>
    <w:rsid w:val="00591EC1"/>
    <w:pPr>
      <w:spacing w:after="60"/>
      <w:ind w:firstLine="567"/>
    </w:pPr>
    <w:rPr>
      <w:snapToGrid w:val="0"/>
    </w:rPr>
  </w:style>
  <w:style w:type="character" w:customStyle="1" w:styleId="afb">
    <w:name w:val="Список Знак"/>
    <w:link w:val="afa"/>
    <w:rsid w:val="00591EC1"/>
    <w:rPr>
      <w:snapToGrid w:val="0"/>
      <w:sz w:val="24"/>
      <w:szCs w:val="24"/>
    </w:rPr>
  </w:style>
  <w:style w:type="paragraph" w:styleId="afc">
    <w:name w:val="Title"/>
    <w:basedOn w:val="a0"/>
    <w:link w:val="afd"/>
    <w:qFormat/>
    <w:rsid w:val="00591EC1"/>
    <w:pPr>
      <w:spacing w:line="300" w:lineRule="auto"/>
      <w:ind w:left="927" w:firstLine="0"/>
      <w:jc w:val="center"/>
    </w:pPr>
  </w:style>
  <w:style w:type="character" w:customStyle="1" w:styleId="afd">
    <w:name w:val="Заголовок Знак"/>
    <w:basedOn w:val="a1"/>
    <w:link w:val="afc"/>
    <w:rsid w:val="00591EC1"/>
    <w:rPr>
      <w:sz w:val="24"/>
      <w:szCs w:val="24"/>
    </w:rPr>
  </w:style>
  <w:style w:type="paragraph" w:customStyle="1" w:styleId="S1">
    <w:name w:val="S_Заголовок 1"/>
    <w:basedOn w:val="a0"/>
    <w:rsid w:val="00591EC1"/>
    <w:pPr>
      <w:numPr>
        <w:numId w:val="25"/>
      </w:numPr>
      <w:jc w:val="center"/>
    </w:pPr>
    <w:rPr>
      <w:b/>
      <w:caps/>
    </w:rPr>
  </w:style>
  <w:style w:type="paragraph" w:customStyle="1" w:styleId="S20">
    <w:name w:val="S_Заголовок 2"/>
    <w:basedOn w:val="2"/>
    <w:rsid w:val="00591EC1"/>
    <w:pPr>
      <w:numPr>
        <w:ilvl w:val="0"/>
        <w:numId w:val="0"/>
      </w:numPr>
      <w:tabs>
        <w:tab w:val="num" w:pos="360"/>
      </w:tabs>
      <w:spacing w:before="200"/>
    </w:pPr>
    <w:rPr>
      <w:b/>
      <w:bCs/>
      <w:color w:val="5B9BD5" w:themeColor="accent1"/>
    </w:rPr>
  </w:style>
  <w:style w:type="paragraph" w:customStyle="1" w:styleId="S3">
    <w:name w:val="S_Заголовок 3"/>
    <w:basedOn w:val="3"/>
    <w:rsid w:val="00591EC1"/>
    <w:pPr>
      <w:numPr>
        <w:ilvl w:val="0"/>
        <w:numId w:val="0"/>
      </w:num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591EC1"/>
    <w:pPr>
      <w:keepLines w:val="0"/>
      <w:numPr>
        <w:ilvl w:val="0"/>
        <w:numId w:val="0"/>
      </w:numPr>
      <w:tabs>
        <w:tab w:val="num" w:pos="360"/>
      </w:tabs>
      <w:suppressAutoHyphens/>
      <w:spacing w:before="240" w:after="60"/>
      <w:ind w:left="864" w:hanging="144"/>
      <w:jc w:val="left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lang w:eastAsia="ar-SA"/>
    </w:rPr>
  </w:style>
  <w:style w:type="numbering" w:customStyle="1" w:styleId="1ai11">
    <w:name w:val="1 / a / i11"/>
    <w:basedOn w:val="a3"/>
    <w:next w:val="1ai"/>
    <w:semiHidden/>
    <w:rsid w:val="00591EC1"/>
    <w:pPr>
      <w:numPr>
        <w:numId w:val="25"/>
      </w:numPr>
    </w:pPr>
  </w:style>
  <w:style w:type="numbering" w:styleId="1ai">
    <w:name w:val="Outline List 1"/>
    <w:basedOn w:val="a3"/>
    <w:uiPriority w:val="99"/>
    <w:rsid w:val="00591EC1"/>
    <w:pPr>
      <w:numPr>
        <w:numId w:val="22"/>
      </w:numPr>
    </w:pPr>
  </w:style>
  <w:style w:type="paragraph" w:styleId="afe">
    <w:name w:val="List Bullet"/>
    <w:basedOn w:val="a0"/>
    <w:autoRedefine/>
    <w:rsid w:val="00591EC1"/>
    <w:pPr>
      <w:tabs>
        <w:tab w:val="num" w:pos="2149"/>
      </w:tabs>
      <w:spacing w:line="360" w:lineRule="auto"/>
      <w:ind w:left="2149" w:hanging="360"/>
    </w:pPr>
  </w:style>
  <w:style w:type="paragraph" w:customStyle="1" w:styleId="S5">
    <w:name w:val="S_Маркированный"/>
    <w:basedOn w:val="afe"/>
    <w:link w:val="S6"/>
    <w:qFormat/>
    <w:rsid w:val="00591EC1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3"/>
    <w:next w:val="a"/>
    <w:semiHidden/>
    <w:rsid w:val="00591EC1"/>
    <w:pPr>
      <w:numPr>
        <w:numId w:val="26"/>
      </w:numPr>
    </w:pPr>
  </w:style>
  <w:style w:type="character" w:customStyle="1" w:styleId="21">
    <w:name w:val="Заголовок 2 Знак1"/>
    <w:basedOn w:val="a1"/>
    <w:link w:val="2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">
    <w:name w:val="Заголовок 4 Знак1"/>
    <w:basedOn w:val="a1"/>
    <w:link w:val="4"/>
    <w:uiPriority w:val="9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1">
    <w:name w:val="Заголовок 5 Знак1"/>
    <w:basedOn w:val="a1"/>
    <w:link w:val="5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1">
    <w:name w:val="Заголовок 7 Знак1"/>
    <w:basedOn w:val="a1"/>
    <w:link w:val="7"/>
    <w:uiPriority w:val="9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1">
    <w:name w:val="Заголовок 8 Знак1"/>
    <w:basedOn w:val="a1"/>
    <w:link w:val="8"/>
    <w:uiPriority w:val="9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1"/>
    <w:link w:val="9"/>
    <w:uiPriority w:val="9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">
    <w:name w:val="Outline List 3"/>
    <w:basedOn w:val="a3"/>
    <w:rsid w:val="00591EC1"/>
    <w:pPr>
      <w:numPr>
        <w:numId w:val="23"/>
      </w:numPr>
    </w:pPr>
  </w:style>
  <w:style w:type="paragraph" w:customStyle="1" w:styleId="aff">
    <w:name w:val="Табличный_заголовки"/>
    <w:basedOn w:val="a0"/>
    <w:rsid w:val="00591EC1"/>
    <w:pPr>
      <w:keepNext/>
      <w:keepLines/>
      <w:ind w:firstLine="0"/>
      <w:jc w:val="center"/>
    </w:pPr>
    <w:rPr>
      <w:b/>
      <w:sz w:val="22"/>
      <w:szCs w:val="22"/>
    </w:rPr>
  </w:style>
  <w:style w:type="paragraph" w:customStyle="1" w:styleId="aff0">
    <w:name w:val="Табличный_центр"/>
    <w:basedOn w:val="a0"/>
    <w:rsid w:val="00591EC1"/>
    <w:pPr>
      <w:ind w:firstLine="0"/>
      <w:jc w:val="center"/>
    </w:pPr>
    <w:rPr>
      <w:sz w:val="22"/>
      <w:szCs w:val="22"/>
    </w:rPr>
  </w:style>
  <w:style w:type="paragraph" w:customStyle="1" w:styleId="aff1">
    <w:name w:val="Знак Знак Знак Знак Знак Знак Знак Знак Знак Знак"/>
    <w:basedOn w:val="a0"/>
    <w:rsid w:val="00591EC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00">
    <w:name w:val="Табличный_центр_10"/>
    <w:basedOn w:val="a0"/>
    <w:qFormat/>
    <w:rsid w:val="00591EC1"/>
    <w:pPr>
      <w:ind w:firstLine="0"/>
      <w:jc w:val="center"/>
    </w:pPr>
    <w:rPr>
      <w:sz w:val="20"/>
    </w:rPr>
  </w:style>
  <w:style w:type="character" w:customStyle="1" w:styleId="16">
    <w:name w:val="Красный1"/>
    <w:rsid w:val="00591EC1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591EC1"/>
    <w:rPr>
      <w:sz w:val="24"/>
      <w:szCs w:val="24"/>
    </w:rPr>
  </w:style>
  <w:style w:type="character" w:styleId="aff2">
    <w:name w:val="Subtle Emphasis"/>
    <w:uiPriority w:val="19"/>
    <w:qFormat/>
    <w:rsid w:val="00591EC1"/>
    <w:rPr>
      <w:i/>
      <w:iCs/>
      <w:color w:val="5A5A5A"/>
    </w:rPr>
  </w:style>
  <w:style w:type="paragraph" w:customStyle="1" w:styleId="aff3">
    <w:name w:val="Табличный"/>
    <w:basedOn w:val="a0"/>
    <w:rsid w:val="00591EC1"/>
    <w:pPr>
      <w:keepNext/>
      <w:widowControl w:val="0"/>
      <w:spacing w:before="60" w:after="60"/>
      <w:ind w:firstLine="0"/>
      <w:jc w:val="center"/>
    </w:pPr>
    <w:rPr>
      <w:b/>
      <w:sz w:val="22"/>
      <w:szCs w:val="20"/>
    </w:rPr>
  </w:style>
  <w:style w:type="paragraph" w:customStyle="1" w:styleId="aff4">
    <w:name w:val="Табличный_слева"/>
    <w:basedOn w:val="a0"/>
    <w:rsid w:val="00591EC1"/>
    <w:pPr>
      <w:ind w:firstLine="0"/>
      <w:jc w:val="left"/>
    </w:pPr>
    <w:rPr>
      <w:sz w:val="22"/>
      <w:szCs w:val="22"/>
    </w:rPr>
  </w:style>
  <w:style w:type="paragraph" w:customStyle="1" w:styleId="aff5">
    <w:name w:val="Название таблицы"/>
    <w:basedOn w:val="aff6"/>
    <w:rsid w:val="00591EC1"/>
    <w:pPr>
      <w:keepNext/>
      <w:suppressAutoHyphens w:val="0"/>
      <w:spacing w:before="120"/>
    </w:pPr>
    <w:rPr>
      <w:sz w:val="22"/>
      <w:szCs w:val="22"/>
    </w:rPr>
  </w:style>
  <w:style w:type="paragraph" w:styleId="aff6">
    <w:name w:val="caption"/>
    <w:basedOn w:val="a0"/>
    <w:next w:val="a0"/>
    <w:uiPriority w:val="35"/>
    <w:semiHidden/>
    <w:unhideWhenUsed/>
    <w:qFormat/>
    <w:rsid w:val="00591EC1"/>
    <w:pPr>
      <w:suppressAutoHyphens/>
      <w:ind w:firstLine="0"/>
      <w:jc w:val="left"/>
    </w:pPr>
    <w:rPr>
      <w:b/>
      <w:bCs/>
      <w:sz w:val="20"/>
      <w:szCs w:val="20"/>
      <w:lang w:eastAsia="ar-SA"/>
    </w:rPr>
  </w:style>
  <w:style w:type="paragraph" w:styleId="72">
    <w:name w:val="toc 7"/>
    <w:basedOn w:val="a0"/>
    <w:next w:val="a0"/>
    <w:autoRedefine/>
    <w:rsid w:val="00591EC1"/>
    <w:pPr>
      <w:suppressAutoHyphens/>
      <w:ind w:left="1440" w:firstLine="0"/>
      <w:jc w:val="left"/>
    </w:pPr>
    <w:rPr>
      <w:lang w:eastAsia="ar-SA"/>
    </w:rPr>
  </w:style>
  <w:style w:type="table" w:customStyle="1" w:styleId="17">
    <w:name w:val="Сетка таблицы1"/>
    <w:basedOn w:val="a2"/>
    <w:next w:val="a9"/>
    <w:uiPriority w:val="59"/>
    <w:rsid w:val="00591EC1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591EC1"/>
  </w:style>
  <w:style w:type="table" w:customStyle="1" w:styleId="25">
    <w:name w:val="Сетка таблицы2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uiPriority w:val="22"/>
    <w:qFormat/>
    <w:rsid w:val="009B4CF7"/>
    <w:rPr>
      <w:b/>
      <w:bCs/>
    </w:rPr>
  </w:style>
  <w:style w:type="table" w:customStyle="1" w:styleId="34">
    <w:name w:val="Сетка таблицы3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">
    <w:name w:val="1 / a / i11028"/>
    <w:basedOn w:val="a3"/>
    <w:next w:val="1ai"/>
    <w:semiHidden/>
    <w:rsid w:val="009B4CF7"/>
    <w:pPr>
      <w:numPr>
        <w:numId w:val="44"/>
      </w:numPr>
    </w:pPr>
  </w:style>
  <w:style w:type="character" w:styleId="aff8">
    <w:name w:val="footnote reference"/>
    <w:aliases w:val="Знак сноски 1,Знак сноски-FN,Ciae niinee-FN,Referencia nota al pie,Ссылка на сноску 45,Appel note de bas de page"/>
    <w:rsid w:val="009B4CF7"/>
    <w:rPr>
      <w:vertAlign w:val="superscript"/>
    </w:rPr>
  </w:style>
  <w:style w:type="paragraph" w:styleId="af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fa"/>
    <w:rsid w:val="009B4CF7"/>
    <w:pPr>
      <w:ind w:firstLine="0"/>
      <w:jc w:val="left"/>
    </w:pPr>
    <w:rPr>
      <w:sz w:val="20"/>
      <w:szCs w:val="20"/>
    </w:rPr>
  </w:style>
  <w:style w:type="character" w:customStyle="1" w:styleId="af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f9"/>
    <w:rsid w:val="009B4CF7"/>
  </w:style>
  <w:style w:type="numbering" w:customStyle="1" w:styleId="35">
    <w:name w:val="Нет списка3"/>
    <w:next w:val="a3"/>
    <w:uiPriority w:val="99"/>
    <w:semiHidden/>
    <w:unhideWhenUsed/>
    <w:rsid w:val="009B4CF7"/>
  </w:style>
  <w:style w:type="numbering" w:customStyle="1" w:styleId="42">
    <w:name w:val="Нет списка4"/>
    <w:next w:val="a3"/>
    <w:uiPriority w:val="99"/>
    <w:semiHidden/>
    <w:unhideWhenUsed/>
    <w:rsid w:val="009B4CF7"/>
  </w:style>
  <w:style w:type="numbering" w:customStyle="1" w:styleId="53">
    <w:name w:val="Нет списка5"/>
    <w:next w:val="a3"/>
    <w:uiPriority w:val="99"/>
    <w:semiHidden/>
    <w:unhideWhenUsed/>
    <w:rsid w:val="009B4CF7"/>
  </w:style>
  <w:style w:type="table" w:customStyle="1" w:styleId="43">
    <w:name w:val="Сетка таблицы4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1">
    <w:name w:val="1 / a / i110281"/>
    <w:basedOn w:val="a3"/>
    <w:next w:val="1ai"/>
    <w:semiHidden/>
    <w:rsid w:val="009B4CF7"/>
  </w:style>
  <w:style w:type="numbering" w:customStyle="1" w:styleId="1ai1">
    <w:name w:val="1 / a / i1"/>
    <w:basedOn w:val="a3"/>
    <w:next w:val="1ai"/>
    <w:uiPriority w:val="99"/>
    <w:semiHidden/>
    <w:unhideWhenUsed/>
    <w:rsid w:val="009B4CF7"/>
  </w:style>
  <w:style w:type="numbering" w:customStyle="1" w:styleId="62">
    <w:name w:val="Нет списка6"/>
    <w:next w:val="a3"/>
    <w:uiPriority w:val="99"/>
    <w:semiHidden/>
    <w:unhideWhenUsed/>
    <w:rsid w:val="009B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6B80-3D1E-4DA7-886F-932C1DB0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2</TotalTime>
  <Pages>9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8446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Ольга</cp:lastModifiedBy>
  <cp:revision>2</cp:revision>
  <cp:lastPrinted>2026-06-24T09:58:00Z</cp:lastPrinted>
  <dcterms:created xsi:type="dcterms:W3CDTF">2026-07-09T04:01:00Z</dcterms:created>
  <dcterms:modified xsi:type="dcterms:W3CDTF">2026-07-09T04:01:00Z</dcterms:modified>
</cp:coreProperties>
</file>