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E27B" w14:textId="4EE8DFA0" w:rsidR="006D3413" w:rsidRPr="00DD4BFB" w:rsidRDefault="006D3413" w:rsidP="00E70D1A">
      <w:pPr>
        <w:pStyle w:val="af3"/>
        <w:ind w:firstLine="555"/>
        <w:jc w:val="center"/>
        <w:rPr>
          <w:bCs/>
          <w:sz w:val="28"/>
          <w:szCs w:val="28"/>
        </w:rPr>
      </w:pPr>
      <w:r w:rsidRPr="00DD4BFB">
        <w:rPr>
          <w:bCs/>
          <w:sz w:val="28"/>
          <w:szCs w:val="28"/>
        </w:rPr>
        <w:t>МУНИЦИПАЛЬНОЕ ОБРАЗОВАНИЕ</w:t>
      </w:r>
    </w:p>
    <w:p w14:paraId="7C073624" w14:textId="6BF455E1" w:rsidR="0015134E" w:rsidRPr="00DD4BFB" w:rsidRDefault="0015134E" w:rsidP="0015134E">
      <w:pPr>
        <w:pStyle w:val="af3"/>
        <w:ind w:firstLine="555"/>
        <w:jc w:val="center"/>
        <w:rPr>
          <w:bCs/>
          <w:sz w:val="28"/>
          <w:szCs w:val="28"/>
        </w:rPr>
      </w:pPr>
      <w:r w:rsidRPr="00DD4BFB">
        <w:rPr>
          <w:bCs/>
          <w:sz w:val="28"/>
          <w:szCs w:val="28"/>
        </w:rPr>
        <w:t xml:space="preserve">СЕЛЬСКОЕ ПОСЕЛЕНИЕ </w:t>
      </w:r>
      <w:r w:rsidR="006D3413" w:rsidRPr="00DD4BFB">
        <w:rPr>
          <w:bCs/>
          <w:sz w:val="28"/>
          <w:szCs w:val="28"/>
        </w:rPr>
        <w:t>СЕЛИЯРОВО</w:t>
      </w:r>
    </w:p>
    <w:p w14:paraId="178F925A" w14:textId="725DADC8" w:rsidR="006D3413" w:rsidRPr="00DD4BFB" w:rsidRDefault="006D3413" w:rsidP="0015134E">
      <w:pPr>
        <w:pStyle w:val="af3"/>
        <w:ind w:firstLine="555"/>
        <w:jc w:val="center"/>
        <w:rPr>
          <w:bCs/>
          <w:sz w:val="28"/>
          <w:szCs w:val="28"/>
        </w:rPr>
      </w:pPr>
      <w:r w:rsidRPr="00DD4BFB">
        <w:rPr>
          <w:bCs/>
          <w:sz w:val="28"/>
          <w:szCs w:val="28"/>
        </w:rPr>
        <w:t>Ханты</w:t>
      </w:r>
      <w:r w:rsidR="00DD4BFB" w:rsidRPr="00DD4BFB">
        <w:rPr>
          <w:bCs/>
          <w:sz w:val="28"/>
          <w:szCs w:val="28"/>
        </w:rPr>
        <w:t>-</w:t>
      </w:r>
      <w:r w:rsidRPr="00DD4BFB">
        <w:rPr>
          <w:bCs/>
          <w:sz w:val="28"/>
          <w:szCs w:val="28"/>
        </w:rPr>
        <w:t>Мансийский автономный округ - Югра</w:t>
      </w:r>
    </w:p>
    <w:p w14:paraId="3BB50275" w14:textId="77777777" w:rsidR="0015134E" w:rsidRPr="00DD4BFB" w:rsidRDefault="0015134E" w:rsidP="0015134E">
      <w:pPr>
        <w:pStyle w:val="af3"/>
        <w:ind w:firstLine="555"/>
        <w:jc w:val="both"/>
        <w:rPr>
          <w:bCs/>
          <w:sz w:val="28"/>
          <w:szCs w:val="28"/>
        </w:rPr>
      </w:pPr>
    </w:p>
    <w:p w14:paraId="7811BB9B" w14:textId="476CAC85" w:rsidR="0015134E" w:rsidRPr="00DD4BFB" w:rsidRDefault="006D3413" w:rsidP="006D3413">
      <w:pPr>
        <w:pStyle w:val="af3"/>
        <w:jc w:val="center"/>
        <w:rPr>
          <w:bCs/>
          <w:sz w:val="28"/>
          <w:szCs w:val="28"/>
        </w:rPr>
      </w:pPr>
      <w:r w:rsidRPr="00DD4BFB">
        <w:rPr>
          <w:bCs/>
          <w:sz w:val="28"/>
          <w:szCs w:val="28"/>
        </w:rPr>
        <w:t>АДМИНИСТРАЦИЯ СЕЛЬСКОГО ПОСЕЛЕНИЯ СЕЛИЯРОВО</w:t>
      </w:r>
    </w:p>
    <w:p w14:paraId="7BCF82AA" w14:textId="77777777" w:rsidR="006D3413" w:rsidRPr="00DD4BFB" w:rsidRDefault="006D3413" w:rsidP="0015134E">
      <w:pPr>
        <w:pStyle w:val="af3"/>
        <w:ind w:firstLine="555"/>
        <w:jc w:val="center"/>
        <w:rPr>
          <w:bCs/>
          <w:sz w:val="28"/>
          <w:szCs w:val="28"/>
        </w:rPr>
      </w:pPr>
    </w:p>
    <w:p w14:paraId="5B5719C6" w14:textId="1D87A8AE" w:rsidR="0015134E" w:rsidRPr="00DD4BFB" w:rsidRDefault="006D3413" w:rsidP="006D3413">
      <w:pPr>
        <w:pStyle w:val="af3"/>
        <w:jc w:val="center"/>
        <w:rPr>
          <w:bCs/>
          <w:sz w:val="28"/>
          <w:szCs w:val="28"/>
        </w:rPr>
      </w:pPr>
      <w:r w:rsidRPr="00DD4BFB">
        <w:rPr>
          <w:bCs/>
          <w:sz w:val="28"/>
          <w:szCs w:val="28"/>
        </w:rPr>
        <w:t>ПОСТАНОВЛЕНИЕ</w:t>
      </w:r>
    </w:p>
    <w:p w14:paraId="3784B37F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</w:p>
    <w:p w14:paraId="78E6DE8F" w14:textId="2401D0E4" w:rsidR="0015134E" w:rsidRPr="00591EC1" w:rsidRDefault="00E70D1A" w:rsidP="0015134E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от 04.12.2025</w:t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</w:r>
      <w:r w:rsidR="0015134E" w:rsidRPr="00591EC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37</w:t>
      </w:r>
    </w:p>
    <w:p w14:paraId="4BF50278" w14:textId="77777777" w:rsidR="0015134E" w:rsidRPr="00591EC1" w:rsidRDefault="0015134E" w:rsidP="0015134E">
      <w:pPr>
        <w:pStyle w:val="af3"/>
        <w:jc w:val="both"/>
        <w:rPr>
          <w:sz w:val="28"/>
          <w:szCs w:val="28"/>
        </w:rPr>
      </w:pPr>
    </w:p>
    <w:p w14:paraId="6A42AF8D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 внесении изменений </w:t>
      </w:r>
    </w:p>
    <w:p w14:paraId="116C8C70" w14:textId="7C68ECB4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в </w:t>
      </w:r>
      <w:r w:rsidR="006D3413">
        <w:rPr>
          <w:sz w:val="28"/>
          <w:szCs w:val="28"/>
        </w:rPr>
        <w:t>постановление администрации</w:t>
      </w:r>
    </w:p>
    <w:p w14:paraId="0C546C2C" w14:textId="0CA697DB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сельского поселения </w:t>
      </w:r>
      <w:r w:rsidR="006D3413">
        <w:rPr>
          <w:sz w:val="28"/>
          <w:szCs w:val="28"/>
        </w:rPr>
        <w:t>Селиярово</w:t>
      </w:r>
    </w:p>
    <w:p w14:paraId="67AB29F2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AD2B6D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591EC1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24</w:t>
      </w:r>
      <w:r w:rsidRPr="00591EC1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</w:p>
    <w:p w14:paraId="630D75D8" w14:textId="59A69B93" w:rsidR="00E32585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«Об утверждении проекта </w:t>
      </w:r>
    </w:p>
    <w:p w14:paraId="436FF88D" w14:textId="3707D855" w:rsidR="00E32585" w:rsidRPr="00591EC1" w:rsidRDefault="00724443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п</w:t>
      </w:r>
      <w:r w:rsidR="0015134E" w:rsidRPr="00591EC1">
        <w:rPr>
          <w:sz w:val="28"/>
          <w:szCs w:val="28"/>
        </w:rPr>
        <w:t>ланировк</w:t>
      </w:r>
      <w:r w:rsidRPr="00591EC1">
        <w:rPr>
          <w:sz w:val="28"/>
          <w:szCs w:val="28"/>
        </w:rPr>
        <w:t>и</w:t>
      </w:r>
      <w:r w:rsidR="00E32585" w:rsidRPr="00591EC1">
        <w:rPr>
          <w:sz w:val="28"/>
          <w:szCs w:val="28"/>
        </w:rPr>
        <w:t xml:space="preserve"> </w:t>
      </w:r>
      <w:r w:rsidR="0015134E" w:rsidRPr="00591EC1">
        <w:rPr>
          <w:sz w:val="28"/>
          <w:szCs w:val="28"/>
        </w:rPr>
        <w:t xml:space="preserve">и </w:t>
      </w:r>
      <w:r w:rsidR="006D3413">
        <w:rPr>
          <w:sz w:val="28"/>
          <w:szCs w:val="28"/>
        </w:rPr>
        <w:t xml:space="preserve">проекта </w:t>
      </w:r>
      <w:r w:rsidR="0015134E" w:rsidRPr="00591EC1">
        <w:rPr>
          <w:sz w:val="28"/>
          <w:szCs w:val="28"/>
        </w:rPr>
        <w:t xml:space="preserve">межевания </w:t>
      </w:r>
    </w:p>
    <w:p w14:paraId="14A9CE83" w14:textId="7DDF2E89" w:rsidR="0015134E" w:rsidRPr="00591EC1" w:rsidRDefault="0015134E" w:rsidP="006D3413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территории</w:t>
      </w:r>
      <w:r w:rsidR="00AD0CDB" w:rsidRPr="00591EC1">
        <w:rPr>
          <w:sz w:val="28"/>
          <w:szCs w:val="28"/>
        </w:rPr>
        <w:t xml:space="preserve">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591EC1">
        <w:rPr>
          <w:sz w:val="28"/>
          <w:szCs w:val="28"/>
        </w:rPr>
        <w:t xml:space="preserve">» </w:t>
      </w:r>
    </w:p>
    <w:p w14:paraId="516433E8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  <w:r w:rsidRPr="00591EC1">
        <w:rPr>
          <w:sz w:val="28"/>
          <w:szCs w:val="28"/>
        </w:rPr>
        <w:tab/>
      </w:r>
    </w:p>
    <w:p w14:paraId="0C282D97" w14:textId="21627A75" w:rsidR="0015134E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</w:t>
      </w:r>
      <w:r w:rsidRPr="00D9331C">
        <w:rPr>
          <w:sz w:val="28"/>
          <w:szCs w:val="28"/>
        </w:rPr>
        <w:t xml:space="preserve">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</w:t>
      </w:r>
      <w:r w:rsidR="006D341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9331C">
        <w:rPr>
          <w:sz w:val="28"/>
          <w:szCs w:val="28"/>
        </w:rPr>
        <w:t xml:space="preserve">, Уставом сельского поселения </w:t>
      </w:r>
      <w:r w:rsidR="006D3413">
        <w:rPr>
          <w:sz w:val="28"/>
          <w:szCs w:val="28"/>
        </w:rPr>
        <w:t>Селиярово:</w:t>
      </w:r>
    </w:p>
    <w:p w14:paraId="377BBECB" w14:textId="77777777" w:rsidR="00DD4BFB" w:rsidRPr="00D9331C" w:rsidRDefault="00DD4BFB" w:rsidP="0015134E">
      <w:pPr>
        <w:ind w:firstLine="709"/>
        <w:rPr>
          <w:sz w:val="28"/>
          <w:szCs w:val="28"/>
        </w:rPr>
      </w:pPr>
    </w:p>
    <w:p w14:paraId="058E52DD" w14:textId="3AEA84B0" w:rsidR="0015134E" w:rsidRPr="00D9331C" w:rsidRDefault="0015134E" w:rsidP="0015134E">
      <w:pPr>
        <w:pStyle w:val="af3"/>
        <w:jc w:val="both"/>
        <w:rPr>
          <w:spacing w:val="-4"/>
          <w:sz w:val="28"/>
          <w:szCs w:val="28"/>
        </w:rPr>
      </w:pPr>
      <w:r w:rsidRPr="00D9331C">
        <w:rPr>
          <w:sz w:val="28"/>
          <w:szCs w:val="28"/>
        </w:rPr>
        <w:tab/>
        <w:t xml:space="preserve">1.Внести изменения в </w:t>
      </w:r>
      <w:r w:rsidR="006D3413">
        <w:rPr>
          <w:sz w:val="28"/>
          <w:szCs w:val="28"/>
        </w:rPr>
        <w:t>постановление администрации</w:t>
      </w:r>
      <w:r w:rsidRPr="00D9331C">
        <w:rPr>
          <w:sz w:val="28"/>
          <w:szCs w:val="28"/>
        </w:rPr>
        <w:t xml:space="preserve"> сельского поселения </w:t>
      </w:r>
      <w:r w:rsidR="006D3413">
        <w:rPr>
          <w:sz w:val="28"/>
          <w:szCs w:val="28"/>
        </w:rPr>
        <w:t>Селиярово</w:t>
      </w:r>
      <w:r w:rsidR="00E769E5" w:rsidRPr="00D9331C">
        <w:rPr>
          <w:sz w:val="28"/>
          <w:szCs w:val="28"/>
        </w:rPr>
        <w:t xml:space="preserve"> </w:t>
      </w:r>
      <w:r w:rsidRPr="00D9331C">
        <w:rPr>
          <w:spacing w:val="-4"/>
          <w:sz w:val="28"/>
          <w:szCs w:val="28"/>
        </w:rPr>
        <w:t xml:space="preserve">от </w:t>
      </w:r>
      <w:r w:rsidR="00AD2B6D" w:rsidRPr="00D9331C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D9331C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D9331C">
        <w:rPr>
          <w:sz w:val="28"/>
          <w:szCs w:val="28"/>
        </w:rPr>
        <w:t>.20</w:t>
      </w:r>
      <w:r w:rsidR="00AA2E84" w:rsidRPr="00D9331C">
        <w:rPr>
          <w:sz w:val="28"/>
          <w:szCs w:val="28"/>
        </w:rPr>
        <w:t>24</w:t>
      </w:r>
      <w:r w:rsidRPr="00D9331C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  <w:r w:rsidRPr="00D9331C">
        <w:rPr>
          <w:spacing w:val="-4"/>
          <w:sz w:val="28"/>
          <w:szCs w:val="28"/>
        </w:rPr>
        <w:t xml:space="preserve"> «Об утверждении </w:t>
      </w:r>
      <w:r w:rsidRPr="00D9331C">
        <w:rPr>
          <w:sz w:val="28"/>
          <w:szCs w:val="28"/>
        </w:rPr>
        <w:t>проекта планировк</w:t>
      </w:r>
      <w:r w:rsidR="00463B14" w:rsidRPr="00D9331C">
        <w:rPr>
          <w:sz w:val="28"/>
          <w:szCs w:val="28"/>
        </w:rPr>
        <w:t>и</w:t>
      </w:r>
      <w:r w:rsidRPr="00D9331C">
        <w:rPr>
          <w:spacing w:val="-4"/>
          <w:sz w:val="28"/>
          <w:szCs w:val="28"/>
        </w:rPr>
        <w:t xml:space="preserve"> </w:t>
      </w:r>
      <w:r w:rsidRPr="00D9331C">
        <w:rPr>
          <w:sz w:val="28"/>
          <w:szCs w:val="28"/>
        </w:rPr>
        <w:t xml:space="preserve">и </w:t>
      </w:r>
      <w:r w:rsidR="00463B14" w:rsidRPr="00D9331C">
        <w:rPr>
          <w:sz w:val="28"/>
          <w:szCs w:val="28"/>
        </w:rPr>
        <w:t xml:space="preserve">проекта </w:t>
      </w:r>
      <w:r w:rsidRPr="00D9331C">
        <w:rPr>
          <w:sz w:val="28"/>
          <w:szCs w:val="28"/>
        </w:rPr>
        <w:t xml:space="preserve">межевания территории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D9331C">
        <w:rPr>
          <w:spacing w:val="-4"/>
          <w:sz w:val="28"/>
          <w:szCs w:val="28"/>
        </w:rPr>
        <w:t>»</w:t>
      </w:r>
      <w:r w:rsidR="00463B14" w:rsidRPr="00D9331C">
        <w:rPr>
          <w:spacing w:val="-4"/>
          <w:sz w:val="28"/>
          <w:szCs w:val="28"/>
        </w:rPr>
        <w:t xml:space="preserve"> (далее – </w:t>
      </w:r>
      <w:r w:rsidR="006D3413">
        <w:rPr>
          <w:spacing w:val="-4"/>
          <w:sz w:val="28"/>
          <w:szCs w:val="28"/>
        </w:rPr>
        <w:t>постановление</w:t>
      </w:r>
      <w:r w:rsidR="00463B14" w:rsidRPr="00D9331C">
        <w:rPr>
          <w:spacing w:val="-4"/>
          <w:sz w:val="28"/>
          <w:szCs w:val="28"/>
        </w:rPr>
        <w:t>)</w:t>
      </w:r>
      <w:r w:rsidRPr="00D9331C">
        <w:rPr>
          <w:spacing w:val="-4"/>
          <w:sz w:val="28"/>
          <w:szCs w:val="28"/>
        </w:rPr>
        <w:t>:</w:t>
      </w:r>
    </w:p>
    <w:p w14:paraId="1ED5544E" w14:textId="547C81C1" w:rsidR="009719C9" w:rsidRPr="00D9331C" w:rsidRDefault="006D3413" w:rsidP="00CB1806">
      <w:pPr>
        <w:pStyle w:val="af5"/>
        <w:numPr>
          <w:ilvl w:val="2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42618" w:rsidRPr="00D9331C">
        <w:rPr>
          <w:sz w:val="28"/>
          <w:szCs w:val="28"/>
        </w:rPr>
        <w:t>аблиц</w:t>
      </w:r>
      <w:r>
        <w:rPr>
          <w:sz w:val="28"/>
          <w:szCs w:val="28"/>
        </w:rPr>
        <w:t>у</w:t>
      </w:r>
      <w:r w:rsidR="003722A3" w:rsidRPr="00D9331C">
        <w:rPr>
          <w:sz w:val="28"/>
          <w:szCs w:val="28"/>
        </w:rPr>
        <w:t xml:space="preserve"> </w:t>
      </w:r>
      <w:r w:rsidR="00AA2E84" w:rsidRPr="00D9331C">
        <w:rPr>
          <w:sz w:val="28"/>
          <w:szCs w:val="28"/>
        </w:rPr>
        <w:t>1.1</w:t>
      </w:r>
      <w:r w:rsidR="00742618" w:rsidRPr="00D9331C">
        <w:rPr>
          <w:sz w:val="28"/>
          <w:szCs w:val="28"/>
        </w:rPr>
        <w:t xml:space="preserve"> «</w:t>
      </w:r>
      <w:r w:rsidR="00AA2E84" w:rsidRPr="00D9331C">
        <w:rPr>
          <w:bCs/>
          <w:sz w:val="28"/>
          <w:szCs w:val="28"/>
        </w:rPr>
        <w:t>Перечень образуемых земельных участков</w:t>
      </w:r>
      <w:r>
        <w:rPr>
          <w:bCs/>
          <w:sz w:val="28"/>
          <w:szCs w:val="28"/>
        </w:rPr>
        <w:t>»</w:t>
      </w:r>
      <w:r w:rsidR="00742618" w:rsidRPr="00D9331C">
        <w:rPr>
          <w:sz w:val="28"/>
          <w:szCs w:val="28"/>
        </w:rPr>
        <w:t xml:space="preserve"> </w:t>
      </w:r>
      <w:r w:rsidR="00CB1806" w:rsidRPr="00D9331C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5 </w:t>
      </w:r>
      <w:r w:rsidR="00CB1806" w:rsidRPr="00D933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CB1806" w:rsidRPr="00D9331C">
        <w:rPr>
          <w:sz w:val="28"/>
          <w:szCs w:val="28"/>
        </w:rPr>
        <w:t xml:space="preserve"> </w:t>
      </w:r>
      <w:r w:rsidR="00AA2E84" w:rsidRPr="00D9331C">
        <w:rPr>
          <w:sz w:val="28"/>
          <w:szCs w:val="28"/>
        </w:rPr>
        <w:t xml:space="preserve">дополнить </w:t>
      </w:r>
      <w:r w:rsidR="0023778A" w:rsidRPr="00D9331C">
        <w:rPr>
          <w:sz w:val="28"/>
          <w:szCs w:val="28"/>
        </w:rPr>
        <w:t>строк</w:t>
      </w:r>
      <w:r>
        <w:rPr>
          <w:sz w:val="28"/>
          <w:szCs w:val="28"/>
        </w:rPr>
        <w:t>ами</w:t>
      </w:r>
      <w:r w:rsidR="0023778A" w:rsidRPr="00D9331C">
        <w:rPr>
          <w:sz w:val="28"/>
          <w:szCs w:val="28"/>
        </w:rPr>
        <w:t xml:space="preserve"> следующе</w:t>
      </w:r>
      <w:r w:rsidR="00AA2E84" w:rsidRPr="00D9331C">
        <w:rPr>
          <w:sz w:val="28"/>
          <w:szCs w:val="28"/>
        </w:rPr>
        <w:t>го содержания</w:t>
      </w:r>
      <w:r w:rsidR="0023778A" w:rsidRPr="00D9331C">
        <w:rPr>
          <w:sz w:val="28"/>
          <w:szCs w:val="28"/>
        </w:rPr>
        <w:t xml:space="preserve">: </w:t>
      </w:r>
    </w:p>
    <w:p w14:paraId="3C318810" w14:textId="24D51D64" w:rsidR="002E7C28" w:rsidRPr="00D9331C" w:rsidRDefault="00742618" w:rsidP="009719C9">
      <w:pPr>
        <w:pStyle w:val="af5"/>
        <w:ind w:left="0"/>
        <w:jc w:val="both"/>
        <w:rPr>
          <w:sz w:val="28"/>
          <w:szCs w:val="28"/>
        </w:rPr>
      </w:pPr>
      <w:r w:rsidRPr="00D9331C"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548"/>
      </w:tblGrid>
      <w:tr w:rsidR="00070419" w14:paraId="087D669E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5B28" w14:textId="73CDFABF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ЗУ:255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E0C7" w14:textId="2805839C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788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0490" w14:textId="12B402FB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F315" w14:textId="0886F6C6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Раздел земельного участка 86:02:0000000:8860</w:t>
            </w:r>
          </w:p>
        </w:tc>
      </w:tr>
      <w:tr w:rsidR="00070419" w14:paraId="6A0470F6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63C9" w14:textId="25CAF274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ЗУ:256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EC30" w14:textId="7B93DDAB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742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C2EF" w14:textId="4A1150A8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07F7" w14:textId="3AC9CEDC" w:rsidR="00070419" w:rsidRPr="00070419" w:rsidRDefault="00070419" w:rsidP="00070419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070419">
              <w:rPr>
                <w:rFonts w:eastAsia="Calibri" w:cs="Courier New"/>
                <w:szCs w:val="20"/>
              </w:rPr>
              <w:t>Раздел земельного участка 86:02:0000000:8860</w:t>
            </w:r>
          </w:p>
        </w:tc>
      </w:tr>
    </w:tbl>
    <w:p w14:paraId="744A9651" w14:textId="749A77C8" w:rsidR="00742618" w:rsidRPr="00711081" w:rsidRDefault="00742618" w:rsidP="00742618">
      <w:pPr>
        <w:ind w:firstLine="709"/>
        <w:jc w:val="righ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»</w:t>
      </w:r>
      <w:r w:rsidR="006D3413">
        <w:rPr>
          <w:color w:val="000000" w:themeColor="text1"/>
          <w:sz w:val="28"/>
          <w:szCs w:val="28"/>
        </w:rPr>
        <w:t>.</w:t>
      </w:r>
    </w:p>
    <w:p w14:paraId="22A8C1CF" w14:textId="20A10BE3" w:rsidR="00742618" w:rsidRDefault="00AA2E84" w:rsidP="009719C9">
      <w:pPr>
        <w:pStyle w:val="af5"/>
        <w:numPr>
          <w:ilvl w:val="1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В</w:t>
      </w:r>
      <w:r w:rsidR="0023778A" w:rsidRPr="00711081">
        <w:rPr>
          <w:color w:val="000000" w:themeColor="text1"/>
          <w:sz w:val="28"/>
          <w:szCs w:val="28"/>
        </w:rPr>
        <w:t xml:space="preserve"> </w:t>
      </w:r>
      <w:r w:rsidR="006D3413">
        <w:rPr>
          <w:color w:val="000000" w:themeColor="text1"/>
          <w:sz w:val="28"/>
          <w:szCs w:val="28"/>
        </w:rPr>
        <w:t>приложении 1 «</w:t>
      </w:r>
      <w:r w:rsidR="00EA3636">
        <w:rPr>
          <w:color w:val="000000" w:themeColor="text1"/>
          <w:sz w:val="28"/>
          <w:szCs w:val="28"/>
        </w:rPr>
        <w:t>В</w:t>
      </w:r>
      <w:r w:rsidR="006D3413">
        <w:rPr>
          <w:color w:val="000000" w:themeColor="text1"/>
          <w:sz w:val="28"/>
          <w:szCs w:val="28"/>
        </w:rPr>
        <w:t>едомости координат поворотных точек границ образуемых земельных участков</w:t>
      </w:r>
      <w:r w:rsidR="00EA3636">
        <w:rPr>
          <w:color w:val="000000" w:themeColor="text1"/>
          <w:sz w:val="28"/>
          <w:szCs w:val="28"/>
        </w:rPr>
        <w:t xml:space="preserve">» </w:t>
      </w:r>
      <w:r w:rsidR="00EA3636" w:rsidRPr="00D9331C">
        <w:rPr>
          <w:sz w:val="28"/>
          <w:szCs w:val="28"/>
        </w:rPr>
        <w:t xml:space="preserve">приложения </w:t>
      </w:r>
      <w:r w:rsidR="00EA3636">
        <w:rPr>
          <w:sz w:val="28"/>
          <w:szCs w:val="28"/>
        </w:rPr>
        <w:t xml:space="preserve">5 </w:t>
      </w:r>
      <w:r w:rsidR="00EA3636" w:rsidRPr="00D9331C">
        <w:rPr>
          <w:sz w:val="28"/>
          <w:szCs w:val="28"/>
        </w:rPr>
        <w:t xml:space="preserve">к </w:t>
      </w:r>
      <w:r w:rsidR="00EA3636">
        <w:rPr>
          <w:sz w:val="28"/>
          <w:szCs w:val="28"/>
        </w:rPr>
        <w:t>постановлению</w:t>
      </w:r>
      <w:r w:rsidR="009719C9" w:rsidRPr="00711081">
        <w:rPr>
          <w:color w:val="000000" w:themeColor="text1"/>
          <w:sz w:val="28"/>
          <w:szCs w:val="28"/>
        </w:rPr>
        <w:t xml:space="preserve">: </w:t>
      </w:r>
    </w:p>
    <w:p w14:paraId="4D127452" w14:textId="6CAA3BB2" w:rsidR="009D38FC" w:rsidRPr="00711081" w:rsidRDefault="009D38FC" w:rsidP="009D38FC">
      <w:pPr>
        <w:pStyle w:val="af5"/>
        <w:numPr>
          <w:ilvl w:val="2"/>
          <w:numId w:val="11"/>
        </w:numPr>
        <w:ind w:left="1418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Строки</w:t>
      </w:r>
    </w:p>
    <w:p w14:paraId="34D0180A" w14:textId="711FC15E" w:rsidR="00A553B5" w:rsidRDefault="00742618" w:rsidP="00C4451F">
      <w:pPr>
        <w:ind w:firstLine="0"/>
        <w:jc w:val="lef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«</w:t>
      </w:r>
    </w:p>
    <w:p w14:paraId="488DE0B0" w14:textId="77777777" w:rsidR="00DD4BFB" w:rsidRDefault="00DD4BFB" w:rsidP="00C4451F">
      <w:pPr>
        <w:ind w:firstLine="0"/>
        <w:jc w:val="left"/>
        <w:rPr>
          <w:color w:val="000000" w:themeColor="text1"/>
          <w:sz w:val="28"/>
          <w:szCs w:val="28"/>
        </w:rPr>
      </w:pPr>
    </w:p>
    <w:p w14:paraId="1F6400FB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  <w:lang w:val="en-US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6DA33722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64F7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3C56D3BB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7085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74FEFB0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591A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F8D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7867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47ADA9E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F0BC9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7FDBA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1B483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2730371.69</w:t>
            </w:r>
          </w:p>
        </w:tc>
      </w:tr>
      <w:tr w:rsidR="00EA3636" w:rsidRPr="009D38FC" w14:paraId="05507D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B4FB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0F038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07A4F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2730390.27</w:t>
            </w:r>
          </w:p>
        </w:tc>
      </w:tr>
      <w:tr w:rsidR="00EA3636" w:rsidRPr="009D38FC" w14:paraId="385BE60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F64AA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99EEB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66948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2730390.63</w:t>
            </w:r>
          </w:p>
        </w:tc>
      </w:tr>
      <w:tr w:rsidR="00EA3636" w:rsidRPr="009D38FC" w14:paraId="525DB24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94EAE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0518A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90A6D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2730391.64</w:t>
            </w:r>
          </w:p>
        </w:tc>
      </w:tr>
      <w:tr w:rsidR="00EA3636" w:rsidRPr="009D38FC" w14:paraId="0BE693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8DAA7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121B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77A2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2730392.42</w:t>
            </w:r>
          </w:p>
        </w:tc>
      </w:tr>
      <w:tr w:rsidR="00EA3636" w:rsidRPr="009D38FC" w14:paraId="4A416FD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C0BA6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BAB05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0CE88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2730372.89</w:t>
            </w:r>
          </w:p>
        </w:tc>
      </w:tr>
      <w:tr w:rsidR="00EA3636" w:rsidRPr="009D38FC" w14:paraId="5644E98F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6C5B0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EDFAA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5DF5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2730372.08</w:t>
            </w:r>
          </w:p>
        </w:tc>
      </w:tr>
      <w:tr w:rsidR="00EA3636" w:rsidRPr="009D38FC" w14:paraId="03E5F96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C1099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98A16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746F7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2730371.99</w:t>
            </w:r>
          </w:p>
        </w:tc>
      </w:tr>
      <w:tr w:rsidR="00EA3636" w:rsidRPr="009D38FC" w14:paraId="6559527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9DF34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8BE01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20834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2730371.69</w:t>
            </w:r>
          </w:p>
        </w:tc>
      </w:tr>
    </w:tbl>
    <w:p w14:paraId="2EBCD1D5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237DAA0C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</w:t>
      </w:r>
      <w:r w:rsidRPr="009D38FC">
        <w:rPr>
          <w:color w:val="000000" w:themeColor="text1"/>
          <w:sz w:val="20"/>
          <w:szCs w:val="20"/>
        </w:rPr>
        <w:t>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15A4A4C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1646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50212241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2EB7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5B46038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BFD8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98BF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C5D5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39E9888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018CD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83C15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9CB57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2730396.7</w:t>
            </w:r>
          </w:p>
        </w:tc>
      </w:tr>
      <w:tr w:rsidR="00EA3636" w:rsidRPr="009D38FC" w14:paraId="78F5C96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2803E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2A92B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4BD34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2730396.82</w:t>
            </w:r>
          </w:p>
        </w:tc>
      </w:tr>
      <w:tr w:rsidR="00EA3636" w:rsidRPr="009D38FC" w14:paraId="7BED6BA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3C304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153F7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30244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2730397.83</w:t>
            </w:r>
          </w:p>
        </w:tc>
      </w:tr>
      <w:tr w:rsidR="00EA3636" w:rsidRPr="009D38FC" w14:paraId="089F85B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488D2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D2CE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9051D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2730398.63</w:t>
            </w:r>
          </w:p>
        </w:tc>
      </w:tr>
      <w:tr w:rsidR="00EA3636" w:rsidRPr="009D38FC" w14:paraId="280412D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A49B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4B228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78C40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2730395.41</w:t>
            </w:r>
          </w:p>
        </w:tc>
      </w:tr>
      <w:tr w:rsidR="00EA3636" w:rsidRPr="009D38FC" w14:paraId="77AD79F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545A1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11DC5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3F766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2730392.42</w:t>
            </w:r>
          </w:p>
        </w:tc>
      </w:tr>
      <w:tr w:rsidR="00EA3636" w:rsidRPr="009D38FC" w14:paraId="2B9A6EF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C2BC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985CA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7CAC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2730391.64</w:t>
            </w:r>
          </w:p>
        </w:tc>
      </w:tr>
      <w:tr w:rsidR="00EA3636" w:rsidRPr="009D38FC" w14:paraId="235FA2B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A092B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292FC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1BA39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2730390.63</w:t>
            </w:r>
          </w:p>
        </w:tc>
      </w:tr>
      <w:tr w:rsidR="00EA3636" w:rsidRPr="009D38FC" w14:paraId="138ABD3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F1E53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F2C18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F61B8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2730390.27</w:t>
            </w:r>
          </w:p>
        </w:tc>
      </w:tr>
      <w:tr w:rsidR="00EA3636" w:rsidRPr="009D38FC" w14:paraId="37762DC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89E98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E3B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60966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2730371.69</w:t>
            </w:r>
          </w:p>
        </w:tc>
      </w:tr>
      <w:tr w:rsidR="00EA3636" w:rsidRPr="009D38FC" w14:paraId="6849E61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8099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4797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995019.41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557A8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2730371.04</w:t>
            </w:r>
          </w:p>
        </w:tc>
      </w:tr>
      <w:tr w:rsidR="00EA3636" w:rsidRPr="009D38FC" w14:paraId="2FB6CFA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0C7C1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01244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D9419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2730394.68</w:t>
            </w:r>
          </w:p>
        </w:tc>
      </w:tr>
      <w:tr w:rsidR="00EA3636" w:rsidRPr="009D38FC" w14:paraId="67379FE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48BBD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5B0B3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C9E3D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2730396.7</w:t>
            </w:r>
          </w:p>
        </w:tc>
      </w:tr>
    </w:tbl>
    <w:p w14:paraId="4354B3D2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23835B3A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</w:t>
      </w:r>
      <w:r w:rsidRPr="009D38FC">
        <w:rPr>
          <w:color w:val="000000" w:themeColor="text1"/>
          <w:sz w:val="20"/>
          <w:szCs w:val="20"/>
        </w:rPr>
        <w:t>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651579B8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F950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7DA3F36F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86E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20E2EDD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ED22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0DA2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D64D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6F23FEC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CC1BF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5A978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74992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2730393.54</w:t>
            </w:r>
          </w:p>
        </w:tc>
      </w:tr>
      <w:tr w:rsidR="00EA3636" w:rsidRPr="009D38FC" w14:paraId="6DA5E96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F1E61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1408F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9EAE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2730401.2</w:t>
            </w:r>
          </w:p>
        </w:tc>
      </w:tr>
      <w:tr w:rsidR="00EA3636" w:rsidRPr="009D38FC" w14:paraId="15CF47E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F7D87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37B14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98FA8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2730404.71</w:t>
            </w:r>
          </w:p>
        </w:tc>
      </w:tr>
      <w:tr w:rsidR="00EA3636" w:rsidRPr="009D38FC" w14:paraId="20FB863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05903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9F25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527FB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2730405.84</w:t>
            </w:r>
          </w:p>
        </w:tc>
      </w:tr>
      <w:tr w:rsidR="00EA3636" w:rsidRPr="009D38FC" w14:paraId="4125B97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814C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216C9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4E7D3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2730406.66</w:t>
            </w:r>
          </w:p>
        </w:tc>
      </w:tr>
      <w:tr w:rsidR="00EA3636" w:rsidRPr="009D38FC" w14:paraId="1BF94F4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47C21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E0CB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6A242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2730401.93</w:t>
            </w:r>
          </w:p>
        </w:tc>
      </w:tr>
      <w:tr w:rsidR="00EA3636" w:rsidRPr="009D38FC" w14:paraId="63ECF4E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61F98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AEA17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75EC0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2730398.63</w:t>
            </w:r>
          </w:p>
        </w:tc>
      </w:tr>
      <w:tr w:rsidR="00EA3636" w:rsidRPr="009D38FC" w14:paraId="18D88FF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7B2CE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75CF7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A3E6C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2730397.83</w:t>
            </w:r>
          </w:p>
        </w:tc>
      </w:tr>
      <w:tr w:rsidR="00EA3636" w:rsidRPr="009D38FC" w14:paraId="0879E38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1801B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06EDD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E071C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2730396.82</w:t>
            </w:r>
          </w:p>
        </w:tc>
      </w:tr>
      <w:tr w:rsidR="00EA3636" w:rsidRPr="009D38FC" w14:paraId="120D4C7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1B15D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2120A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FBC0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2730396.7</w:t>
            </w:r>
          </w:p>
        </w:tc>
      </w:tr>
      <w:tr w:rsidR="00EA3636" w:rsidRPr="009D38FC" w14:paraId="5C44A31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3AFE4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3967C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4ECE1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2730394.68</w:t>
            </w:r>
          </w:p>
        </w:tc>
      </w:tr>
      <w:tr w:rsidR="00EA3636" w:rsidRPr="009D38FC" w14:paraId="6B3485B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32852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2BC99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E09EA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2730393.54</w:t>
            </w:r>
          </w:p>
        </w:tc>
      </w:tr>
    </w:tbl>
    <w:p w14:paraId="0A11747A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</w:p>
    <w:p w14:paraId="11E033BD" w14:textId="4D3F223E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</w:t>
      </w:r>
      <w:r w:rsidRPr="009D38FC">
        <w:rPr>
          <w:color w:val="000000" w:themeColor="text1"/>
          <w:sz w:val="20"/>
          <w:szCs w:val="20"/>
        </w:rPr>
        <w:t>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2AA653B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D872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42544510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1D1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18D4848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4FC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269E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344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2CBD609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EC1F8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836A7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950C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2730401.2</w:t>
            </w:r>
          </w:p>
        </w:tc>
      </w:tr>
      <w:tr w:rsidR="00EA3636" w:rsidRPr="009D38FC" w14:paraId="3710938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2FBA4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0B0B5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BDF94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2730410.11</w:t>
            </w:r>
          </w:p>
        </w:tc>
      </w:tr>
      <w:tr w:rsidR="00EA3636" w:rsidRPr="009D38FC" w14:paraId="67569C1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F946C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1D809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D9CB3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2730412.77</w:t>
            </w:r>
          </w:p>
        </w:tc>
      </w:tr>
      <w:tr w:rsidR="00EA3636" w:rsidRPr="009D38FC" w14:paraId="265E542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AF937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B85BD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A9639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2730413.9</w:t>
            </w:r>
          </w:p>
        </w:tc>
      </w:tr>
      <w:tr w:rsidR="00EA3636" w:rsidRPr="009D38FC" w14:paraId="7EE247A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CFFE4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5B42B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1B142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2730414.72</w:t>
            </w:r>
          </w:p>
        </w:tc>
      </w:tr>
      <w:tr w:rsidR="00EA3636" w:rsidRPr="009D38FC" w14:paraId="5546C90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E2F5A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705C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A54B4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2730406.66</w:t>
            </w:r>
          </w:p>
        </w:tc>
      </w:tr>
      <w:tr w:rsidR="00EA3636" w:rsidRPr="009D38FC" w14:paraId="243A48E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9AD55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F7C64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7F1AF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2730405.84</w:t>
            </w:r>
          </w:p>
        </w:tc>
      </w:tr>
      <w:tr w:rsidR="00EA3636" w:rsidRPr="009D38FC" w14:paraId="4748230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0B913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CF003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8F76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2730404.71</w:t>
            </w:r>
          </w:p>
        </w:tc>
      </w:tr>
      <w:tr w:rsidR="00EA3636" w:rsidRPr="009D38FC" w14:paraId="49501B5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5947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CE9FC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D3A43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2730401.2</w:t>
            </w:r>
          </w:p>
        </w:tc>
      </w:tr>
    </w:tbl>
    <w:p w14:paraId="2134A887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7C31FC0F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</w:t>
      </w:r>
      <w:r w:rsidRPr="009D38FC">
        <w:rPr>
          <w:color w:val="000000" w:themeColor="text1"/>
          <w:sz w:val="20"/>
          <w:szCs w:val="20"/>
        </w:rPr>
        <w:t>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22A4E836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FD46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14EC5597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D233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0B8E731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C313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8B6A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46DA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3F5A817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E2C6C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F160D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1D052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2730410.11</w:t>
            </w:r>
          </w:p>
        </w:tc>
      </w:tr>
      <w:tr w:rsidR="00EA3636" w:rsidRPr="009D38FC" w14:paraId="3830811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261D5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41057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7ADB0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2730413.67</w:t>
            </w:r>
          </w:p>
        </w:tc>
      </w:tr>
      <w:tr w:rsidR="00EA3636" w:rsidRPr="009D38FC" w14:paraId="0BF8FA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D627E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C49D4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1C17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2730418.82</w:t>
            </w:r>
          </w:p>
        </w:tc>
      </w:tr>
      <w:tr w:rsidR="00EA3636" w:rsidRPr="009D38FC" w14:paraId="7190425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B995C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B5072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E0650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2730421.15</w:t>
            </w:r>
          </w:p>
        </w:tc>
      </w:tr>
      <w:tr w:rsidR="00EA3636" w:rsidRPr="009D38FC" w14:paraId="5CB3E1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DCF0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0D48F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60A3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2730422.25</w:t>
            </w:r>
          </w:p>
        </w:tc>
      </w:tr>
      <w:tr w:rsidR="00EA3636" w:rsidRPr="009D38FC" w14:paraId="4FFF748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E9C01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7C58E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6A6DB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2730423.08</w:t>
            </w:r>
          </w:p>
        </w:tc>
      </w:tr>
      <w:tr w:rsidR="00EA3636" w:rsidRPr="009D38FC" w14:paraId="4104C9E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6F6C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D5000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70374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2730414.72</w:t>
            </w:r>
          </w:p>
        </w:tc>
      </w:tr>
      <w:tr w:rsidR="00EA3636" w:rsidRPr="009D38FC" w14:paraId="1D6DF85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C25E1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A1450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E28DF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2730413.9</w:t>
            </w:r>
          </w:p>
        </w:tc>
      </w:tr>
      <w:tr w:rsidR="00EA3636" w:rsidRPr="009D38FC" w14:paraId="58BF44A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DC8B0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CF581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72AF6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2730412.77</w:t>
            </w:r>
          </w:p>
        </w:tc>
      </w:tr>
      <w:tr w:rsidR="00EA3636" w:rsidRPr="009D38FC" w14:paraId="3ECFC31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BA874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E46DE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584EB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2730410.11</w:t>
            </w:r>
          </w:p>
        </w:tc>
      </w:tr>
    </w:tbl>
    <w:p w14:paraId="437C9E60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1ED4B23A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</w:t>
      </w:r>
      <w:r w:rsidRPr="009D38FC">
        <w:rPr>
          <w:color w:val="000000" w:themeColor="text1"/>
          <w:sz w:val="20"/>
          <w:szCs w:val="20"/>
        </w:rPr>
        <w:t>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2B6208E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61D6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0FD2EC7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D3B2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2F64F21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163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BBBD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1A64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1D1C504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A7752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473AF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E7DC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2730418.82</w:t>
            </w:r>
          </w:p>
        </w:tc>
      </w:tr>
      <w:tr w:rsidR="00EA3636" w:rsidRPr="009D38FC" w14:paraId="03BA039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F84F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DD9A4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75654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2730428.39</w:t>
            </w:r>
          </w:p>
        </w:tc>
      </w:tr>
      <w:tr w:rsidR="00EA3636" w:rsidRPr="009D38FC" w14:paraId="7BAAFD4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28B2A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5AF26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135B8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2730431.24</w:t>
            </w:r>
          </w:p>
        </w:tc>
      </w:tr>
      <w:tr w:rsidR="00EA3636" w:rsidRPr="009D38FC" w14:paraId="2871AF1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C4096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A88DB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51067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2730432.34</w:t>
            </w:r>
          </w:p>
        </w:tc>
      </w:tr>
      <w:tr w:rsidR="00EA3636" w:rsidRPr="009D38FC" w14:paraId="6E03CC1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55DCB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00510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30AA5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2730433.14</w:t>
            </w:r>
          </w:p>
        </w:tc>
      </w:tr>
      <w:tr w:rsidR="00EA3636" w:rsidRPr="009D38FC" w14:paraId="38DE2CF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BA155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20D1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4DEF3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2730423.1</w:t>
            </w:r>
          </w:p>
        </w:tc>
      </w:tr>
      <w:tr w:rsidR="00EA3636" w:rsidRPr="009D38FC" w14:paraId="15F8B11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6F53A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E9CED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AFFFE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2730422.25</w:t>
            </w:r>
          </w:p>
        </w:tc>
      </w:tr>
      <w:tr w:rsidR="00EA3636" w:rsidRPr="009D38FC" w14:paraId="31D50A4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AF4C8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68F5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86937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2730421.15</w:t>
            </w:r>
          </w:p>
        </w:tc>
      </w:tr>
      <w:tr w:rsidR="00EA3636" w:rsidRPr="009D38FC" w14:paraId="003150F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F77CB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934A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E6BEC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2730418.82</w:t>
            </w:r>
          </w:p>
        </w:tc>
      </w:tr>
    </w:tbl>
    <w:p w14:paraId="7EFB5BC1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1A2DAC2B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ЗУ:252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65746A0F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2B5C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5FE7610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5A85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41348A3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314F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7975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53E5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38075BC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A7ED5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49549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3DDB0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2730428.39</w:t>
            </w:r>
          </w:p>
        </w:tc>
      </w:tr>
      <w:tr w:rsidR="00EA3636" w:rsidRPr="009D38FC" w14:paraId="069D050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59A84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999FB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0BC8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2730438.2</w:t>
            </w:r>
          </w:p>
        </w:tc>
      </w:tr>
      <w:tr w:rsidR="00EA3636" w:rsidRPr="009D38FC" w14:paraId="5B103B0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66E6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63A3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05015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2730438.25</w:t>
            </w:r>
          </w:p>
        </w:tc>
      </w:tr>
      <w:tr w:rsidR="00EA3636" w:rsidRPr="009D38FC" w14:paraId="3C63111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B50A4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5931B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D5427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2730439.08</w:t>
            </w:r>
          </w:p>
        </w:tc>
      </w:tr>
      <w:tr w:rsidR="00EA3636" w:rsidRPr="009D38FC" w14:paraId="5FCD741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946F7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85BBB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803DB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2730441.32</w:t>
            </w:r>
          </w:p>
        </w:tc>
      </w:tr>
      <w:tr w:rsidR="00EA3636" w:rsidRPr="009D38FC" w14:paraId="78012AF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EAAC7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E7D1A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6223B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2730441.42</w:t>
            </w:r>
          </w:p>
        </w:tc>
      </w:tr>
      <w:tr w:rsidR="00EA3636" w:rsidRPr="009D38FC" w14:paraId="3535DE4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D995B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50E3B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3DE98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2730443.19</w:t>
            </w:r>
          </w:p>
        </w:tc>
      </w:tr>
      <w:tr w:rsidR="00EA3636" w:rsidRPr="009D38FC" w14:paraId="2F49004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9C2C3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593A8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284E1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2730433.12</w:t>
            </w:r>
          </w:p>
        </w:tc>
      </w:tr>
      <w:tr w:rsidR="00EA3636" w:rsidRPr="009D38FC" w14:paraId="08437EF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9D876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6056C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EEF54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2730432.34</w:t>
            </w:r>
          </w:p>
        </w:tc>
      </w:tr>
      <w:tr w:rsidR="00EA3636" w:rsidRPr="009D38FC" w14:paraId="6CBC67F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6B17C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7C412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B50E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2730431.24</w:t>
            </w:r>
          </w:p>
        </w:tc>
      </w:tr>
      <w:tr w:rsidR="00EA3636" w:rsidRPr="009D38FC" w14:paraId="36AF25E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C6C3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FFF73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BB90D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2730428.39</w:t>
            </w:r>
          </w:p>
        </w:tc>
      </w:tr>
    </w:tbl>
    <w:p w14:paraId="784DB415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58027287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ЗУ:253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56F5621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08A4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0F9BA494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1E5D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19ED861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5871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BBE6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D28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5423B14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3D322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B93B2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1E800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2730439.08</w:t>
            </w:r>
          </w:p>
        </w:tc>
      </w:tr>
      <w:tr w:rsidR="00EA3636" w:rsidRPr="009D38FC" w14:paraId="2B61501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54542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2DE6F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034B0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2730451.39</w:t>
            </w:r>
          </w:p>
        </w:tc>
      </w:tr>
      <w:tr w:rsidR="00EA3636" w:rsidRPr="009D38FC" w14:paraId="5F041E2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49427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87A21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62953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2730453.18</w:t>
            </w:r>
          </w:p>
        </w:tc>
      </w:tr>
      <w:tr w:rsidR="00EA3636" w:rsidRPr="009D38FC" w14:paraId="72415CA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06761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D571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32645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2730447.26</w:t>
            </w:r>
          </w:p>
        </w:tc>
      </w:tr>
      <w:tr w:rsidR="00EA3636" w:rsidRPr="009D38FC" w14:paraId="5312CD8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8BC80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85CDA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2E2A2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2730447.6</w:t>
            </w:r>
          </w:p>
        </w:tc>
      </w:tr>
      <w:tr w:rsidR="00EA3636" w:rsidRPr="009D38FC" w14:paraId="6AE1125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63FEA7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2D062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152C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2730448.58</w:t>
            </w:r>
          </w:p>
        </w:tc>
      </w:tr>
      <w:tr w:rsidR="00EA3636" w:rsidRPr="009D38FC" w14:paraId="7DD9AAB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88F44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10715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D98BE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2730449.36</w:t>
            </w:r>
          </w:p>
        </w:tc>
      </w:tr>
      <w:tr w:rsidR="00EA3636" w:rsidRPr="009D38FC" w14:paraId="4422956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77CB8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C7129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20246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2730443.19</w:t>
            </w:r>
          </w:p>
        </w:tc>
      </w:tr>
      <w:tr w:rsidR="00EA3636" w:rsidRPr="009D38FC" w14:paraId="02CAAAB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CAA3E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FDB43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F6CAB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2730442.4</w:t>
            </w:r>
          </w:p>
        </w:tc>
      </w:tr>
      <w:tr w:rsidR="00EA3636" w:rsidRPr="009D38FC" w14:paraId="1B44700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02F93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0175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2D2DD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2730441.43</w:t>
            </w:r>
          </w:p>
        </w:tc>
      </w:tr>
      <w:tr w:rsidR="00EA3636" w:rsidRPr="009D38FC" w14:paraId="377C819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8B0ED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C62F5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121A0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2730441.31</w:t>
            </w:r>
          </w:p>
        </w:tc>
      </w:tr>
      <w:tr w:rsidR="00EA3636" w:rsidRPr="009D38FC" w14:paraId="0E2CED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834C0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09674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CC502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2730439.08</w:t>
            </w:r>
          </w:p>
        </w:tc>
      </w:tr>
    </w:tbl>
    <w:p w14:paraId="6CAB72F7" w14:textId="77777777" w:rsidR="00EA3636" w:rsidRPr="009D38FC" w:rsidRDefault="00EA3636" w:rsidP="00EA3636">
      <w:pPr>
        <w:ind w:firstLine="0"/>
        <w:jc w:val="left"/>
        <w:rPr>
          <w:color w:val="000000" w:themeColor="text1"/>
          <w:sz w:val="20"/>
          <w:szCs w:val="20"/>
        </w:rPr>
      </w:pPr>
    </w:p>
    <w:p w14:paraId="08664EFE" w14:textId="77777777" w:rsidR="00EA3636" w:rsidRPr="009D38FC" w:rsidRDefault="00EA3636" w:rsidP="00EA3636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ЗУ:254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EA3636" w:rsidRPr="009D38FC" w14:paraId="56283B6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110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361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EA3636" w:rsidRPr="009D38FC" w14:paraId="24AC64D5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C894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EA3636" w:rsidRPr="009D38FC" w14:paraId="148F2F1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4FDA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7A9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7A1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EA3636" w:rsidRPr="009D38FC" w14:paraId="5BBAF34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0DD5A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C9404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B3C5E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2730451.39</w:t>
            </w:r>
          </w:p>
        </w:tc>
      </w:tr>
      <w:tr w:rsidR="00EA3636" w:rsidRPr="009D38FC" w14:paraId="75123BB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148B0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26F61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BAD88C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2730457.76</w:t>
            </w:r>
          </w:p>
        </w:tc>
      </w:tr>
      <w:tr w:rsidR="00EA3636" w:rsidRPr="009D38FC" w14:paraId="56A862F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88BE0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F00750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5554F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2730458.92</w:t>
            </w:r>
          </w:p>
        </w:tc>
      </w:tr>
      <w:tr w:rsidR="00EA3636" w:rsidRPr="009D38FC" w14:paraId="3734050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E9672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276A0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BA27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2730458.23</w:t>
            </w:r>
          </w:p>
        </w:tc>
      </w:tr>
      <w:tr w:rsidR="00EA3636" w:rsidRPr="009D38FC" w14:paraId="11941C3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B26D1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0FA2A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DFF3A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2730461.12</w:t>
            </w:r>
          </w:p>
        </w:tc>
      </w:tr>
      <w:tr w:rsidR="00EA3636" w:rsidRPr="009D38FC" w14:paraId="1F9B60D8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B9184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A7AD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A7C773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2730449.36</w:t>
            </w:r>
          </w:p>
        </w:tc>
      </w:tr>
      <w:tr w:rsidR="00EA3636" w:rsidRPr="009D38FC" w14:paraId="38B047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DEFEA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DD4C9A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D07F4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2730448.58</w:t>
            </w:r>
          </w:p>
        </w:tc>
      </w:tr>
      <w:tr w:rsidR="00EA3636" w:rsidRPr="009D38FC" w14:paraId="70E5299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BF3825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D9D7E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3BB6EB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2730447.6</w:t>
            </w:r>
          </w:p>
        </w:tc>
      </w:tr>
      <w:tr w:rsidR="00EA3636" w:rsidRPr="009D38FC" w14:paraId="1055E50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7965FE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4A768D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B2B852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2730447.26</w:t>
            </w:r>
          </w:p>
        </w:tc>
      </w:tr>
      <w:tr w:rsidR="00EA3636" w:rsidRPr="009D38FC" w14:paraId="5C165F31" w14:textId="77777777" w:rsidTr="00EA36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74FF8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63CFE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2AF56F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2730453.18</w:t>
            </w:r>
          </w:p>
        </w:tc>
      </w:tr>
      <w:tr w:rsidR="00EA3636" w:rsidRPr="009D38FC" w14:paraId="29FBE064" w14:textId="77777777" w:rsidTr="00EA36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EB9A9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356096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C72C51" w14:textId="77777777" w:rsidR="00EA3636" w:rsidRPr="009D38FC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2730451.39</w:t>
            </w:r>
          </w:p>
        </w:tc>
      </w:tr>
    </w:tbl>
    <w:p w14:paraId="304445AA" w14:textId="4EEA4ABE" w:rsidR="00742618" w:rsidRDefault="00A553B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EA3636">
        <w:rPr>
          <w:color w:val="000000" w:themeColor="text1"/>
        </w:rPr>
        <w:tab/>
      </w:r>
      <w:r w:rsidR="00742618" w:rsidRPr="00D9331C">
        <w:rPr>
          <w:sz w:val="28"/>
          <w:szCs w:val="28"/>
        </w:rPr>
        <w:t>»</w:t>
      </w:r>
    </w:p>
    <w:p w14:paraId="3DFCAC10" w14:textId="6B18AE45" w:rsidR="005907EE" w:rsidRDefault="009D38FC" w:rsidP="00E70D1A">
      <w:pPr>
        <w:tabs>
          <w:tab w:val="left" w:pos="3918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заменить строками следующего содержания:</w:t>
      </w:r>
    </w:p>
    <w:p w14:paraId="0750047A" w14:textId="77777777" w:rsidR="00E70D1A" w:rsidRDefault="00E70D1A" w:rsidP="00E70D1A">
      <w:pPr>
        <w:tabs>
          <w:tab w:val="left" w:pos="3918"/>
        </w:tabs>
        <w:suppressAutoHyphens/>
        <w:rPr>
          <w:sz w:val="28"/>
          <w:szCs w:val="28"/>
        </w:rPr>
      </w:pPr>
    </w:p>
    <w:p w14:paraId="40435605" w14:textId="77777777" w:rsidR="00DD4BFB" w:rsidRDefault="00DD4BFB" w:rsidP="00E70D1A">
      <w:pPr>
        <w:tabs>
          <w:tab w:val="left" w:pos="3918"/>
        </w:tabs>
        <w:suppressAutoHyphens/>
        <w:rPr>
          <w:sz w:val="28"/>
          <w:szCs w:val="28"/>
        </w:rPr>
      </w:pPr>
    </w:p>
    <w:p w14:paraId="691F1DC7" w14:textId="2915A236" w:rsidR="009D38FC" w:rsidRDefault="009D38FC" w:rsidP="009D38FC">
      <w:pPr>
        <w:tabs>
          <w:tab w:val="left" w:pos="3918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0E701D53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  <w:lang w:val="en-US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6DB764D9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1B205" w14:textId="3D5A4780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314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5DE2B129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4BC9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644F054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34B5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EDD9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8BE0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4BB60736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89925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BFD38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226CD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2730371.69</w:t>
            </w:r>
          </w:p>
        </w:tc>
      </w:tr>
      <w:tr w:rsidR="009D38FC" w:rsidRPr="009D38FC" w14:paraId="3FAC22F0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3F88A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6AF11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B011E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2730390.27</w:t>
            </w:r>
          </w:p>
        </w:tc>
      </w:tr>
      <w:tr w:rsidR="009D38FC" w:rsidRPr="009D38FC" w14:paraId="6E08987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C51E5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2AB31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2498D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2730390.63</w:t>
            </w:r>
          </w:p>
        </w:tc>
      </w:tr>
      <w:tr w:rsidR="009D38FC" w:rsidRPr="009D38FC" w14:paraId="311789C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CE130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BDC37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FD19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2730391.64</w:t>
            </w:r>
          </w:p>
        </w:tc>
      </w:tr>
      <w:tr w:rsidR="009D38FC" w:rsidRPr="009D38FC" w14:paraId="554091EC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0CA86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A5317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68599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2730392.42</w:t>
            </w:r>
          </w:p>
        </w:tc>
      </w:tr>
      <w:tr w:rsidR="009D38FC" w:rsidRPr="009D38FC" w14:paraId="664F992E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2AF5C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24CF5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32AE2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2730372.89</w:t>
            </w:r>
          </w:p>
        </w:tc>
      </w:tr>
      <w:tr w:rsidR="009D38FC" w:rsidRPr="009D38FC" w14:paraId="42347E26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B46E7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E0B7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0ABE5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2730372.08</w:t>
            </w:r>
          </w:p>
        </w:tc>
      </w:tr>
      <w:tr w:rsidR="009D38FC" w:rsidRPr="009D38FC" w14:paraId="7B01EA4F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D8454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E6ADF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AC388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2730371.99</w:t>
            </w:r>
          </w:p>
        </w:tc>
      </w:tr>
      <w:tr w:rsidR="009D38FC" w:rsidRPr="009D38FC" w14:paraId="344D70E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86D34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64514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8F5F7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2730371.69</w:t>
            </w:r>
          </w:p>
        </w:tc>
      </w:tr>
    </w:tbl>
    <w:p w14:paraId="19F13B9E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5688CCE0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</w:t>
      </w:r>
      <w:r w:rsidRPr="009D38FC">
        <w:rPr>
          <w:color w:val="000000" w:themeColor="text1"/>
          <w:sz w:val="20"/>
          <w:szCs w:val="20"/>
        </w:rPr>
        <w:t>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05D79820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89B38" w14:textId="4FA2EFCD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287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34877DD0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3C2D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5FD6986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731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74EF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C55D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2540930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A0E20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0C457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D1CA0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2730396.7</w:t>
            </w:r>
          </w:p>
        </w:tc>
      </w:tr>
      <w:tr w:rsidR="009D38FC" w:rsidRPr="009D38FC" w14:paraId="1DF4C03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54A87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CFB6E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A93F7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2730396.82</w:t>
            </w:r>
          </w:p>
        </w:tc>
      </w:tr>
      <w:tr w:rsidR="009D38FC" w:rsidRPr="009D38FC" w14:paraId="6A0B08B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7F3E8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8F53A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8922D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2730397.83</w:t>
            </w:r>
          </w:p>
        </w:tc>
      </w:tr>
      <w:tr w:rsidR="009D38FC" w:rsidRPr="009D38FC" w14:paraId="35E4C535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9660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AC4B2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CBCF8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2730398.63</w:t>
            </w:r>
          </w:p>
        </w:tc>
      </w:tr>
      <w:tr w:rsidR="009D38FC" w:rsidRPr="009D38FC" w14:paraId="55F4B8AD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6E5C5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D8760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33D16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2730395.41</w:t>
            </w:r>
          </w:p>
        </w:tc>
      </w:tr>
      <w:tr w:rsidR="009D38FC" w:rsidRPr="009D38FC" w14:paraId="2A982A25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5DAC6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AB9FF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23C70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2730392.42</w:t>
            </w:r>
          </w:p>
        </w:tc>
      </w:tr>
      <w:tr w:rsidR="009D38FC" w:rsidRPr="009D38FC" w14:paraId="3DCB1EC6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5A0E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4AF1D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2BE3B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2730391.64</w:t>
            </w:r>
          </w:p>
        </w:tc>
      </w:tr>
      <w:tr w:rsidR="009D38FC" w:rsidRPr="009D38FC" w14:paraId="46A1B3D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68561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C7B9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DF112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2730390.63</w:t>
            </w:r>
          </w:p>
        </w:tc>
      </w:tr>
      <w:tr w:rsidR="009D38FC" w:rsidRPr="009D38FC" w14:paraId="129098C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7D6BE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A0DE6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81B1D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2730390.27</w:t>
            </w:r>
          </w:p>
        </w:tc>
      </w:tr>
      <w:tr w:rsidR="009D38FC" w:rsidRPr="009D38FC" w14:paraId="62AEA92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4257B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2D167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C402D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2730371.69</w:t>
            </w:r>
          </w:p>
        </w:tc>
      </w:tr>
      <w:tr w:rsidR="009D38FC" w:rsidRPr="009D38FC" w14:paraId="3339A68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9B56D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5E651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995019.41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5A1DE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2730371.04</w:t>
            </w:r>
          </w:p>
        </w:tc>
      </w:tr>
      <w:tr w:rsidR="009D38FC" w:rsidRPr="009D38FC" w14:paraId="45C812CF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B6FFD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825AD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E39B4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2730394.68</w:t>
            </w:r>
          </w:p>
        </w:tc>
      </w:tr>
      <w:tr w:rsidR="009D38FC" w:rsidRPr="009D38FC" w14:paraId="42B229D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86754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4D013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34D3E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2730396.7</w:t>
            </w:r>
          </w:p>
        </w:tc>
      </w:tr>
    </w:tbl>
    <w:p w14:paraId="47FC3702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31D72503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</w:t>
      </w:r>
      <w:r w:rsidRPr="009D38FC">
        <w:rPr>
          <w:color w:val="000000" w:themeColor="text1"/>
          <w:sz w:val="20"/>
          <w:szCs w:val="20"/>
        </w:rPr>
        <w:t>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7C5BFBB0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3C367" w14:textId="3388ED51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305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22FEC034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394C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7651824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049C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A5A2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1CA0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5669635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FEEB8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9E73E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D076C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2730393.54</w:t>
            </w:r>
          </w:p>
        </w:tc>
      </w:tr>
      <w:tr w:rsidR="009D38FC" w:rsidRPr="009D38FC" w14:paraId="3EDDF95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140F0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90D83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C3353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2730401.2</w:t>
            </w:r>
          </w:p>
        </w:tc>
      </w:tr>
      <w:tr w:rsidR="009D38FC" w:rsidRPr="009D38FC" w14:paraId="2AD0588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B26CF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0A558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811A0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2730404.71</w:t>
            </w:r>
          </w:p>
        </w:tc>
      </w:tr>
      <w:tr w:rsidR="009D38FC" w:rsidRPr="009D38FC" w14:paraId="627D939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E1390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551F9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AA25E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2730405.84</w:t>
            </w:r>
          </w:p>
        </w:tc>
      </w:tr>
      <w:tr w:rsidR="009D38FC" w:rsidRPr="009D38FC" w14:paraId="7BB2846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94054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B9DE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05A5B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2730406.66</w:t>
            </w:r>
          </w:p>
        </w:tc>
      </w:tr>
      <w:tr w:rsidR="009D38FC" w:rsidRPr="009D38FC" w14:paraId="045A4D6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8DCB4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BCC38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A4FBB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2730401.93</w:t>
            </w:r>
          </w:p>
        </w:tc>
      </w:tr>
      <w:tr w:rsidR="009D38FC" w:rsidRPr="009D38FC" w14:paraId="5E17A90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58A79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2100C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2888D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2730398.63</w:t>
            </w:r>
          </w:p>
        </w:tc>
      </w:tr>
      <w:tr w:rsidR="009D38FC" w:rsidRPr="009D38FC" w14:paraId="1E693AEF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BC5F7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A71D9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27F18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2730397.83</w:t>
            </w:r>
          </w:p>
        </w:tc>
      </w:tr>
      <w:tr w:rsidR="009D38FC" w:rsidRPr="009D38FC" w14:paraId="3EAF7935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069E7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FA2B8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657E6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2730396.82</w:t>
            </w:r>
          </w:p>
        </w:tc>
      </w:tr>
      <w:tr w:rsidR="009D38FC" w:rsidRPr="009D38FC" w14:paraId="120BC53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C9B1C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B6231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6D16A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2730396.7</w:t>
            </w:r>
          </w:p>
        </w:tc>
      </w:tr>
      <w:tr w:rsidR="009D38FC" w:rsidRPr="009D38FC" w14:paraId="347895F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9984B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84D04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37C47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2730394.68</w:t>
            </w:r>
          </w:p>
        </w:tc>
      </w:tr>
      <w:tr w:rsidR="009D38FC" w:rsidRPr="009D38FC" w14:paraId="11203FB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1E204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97E8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075A4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2730393.54</w:t>
            </w:r>
          </w:p>
        </w:tc>
      </w:tr>
    </w:tbl>
    <w:p w14:paraId="1D3875F2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</w:p>
    <w:p w14:paraId="1A117612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24</w:t>
      </w:r>
      <w:r w:rsidRPr="009D38FC">
        <w:rPr>
          <w:color w:val="000000" w:themeColor="text1"/>
          <w:sz w:val="20"/>
          <w:szCs w:val="20"/>
        </w:rPr>
        <w:t>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1F8314C8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B4A03" w14:textId="13B01713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Площадь 3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05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410DBFE6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0FF4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52910404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7BF7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DC3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2714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772F8CB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3E90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1F16F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C0094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2730401.2</w:t>
            </w:r>
          </w:p>
        </w:tc>
      </w:tr>
      <w:tr w:rsidR="009D38FC" w:rsidRPr="009D38FC" w14:paraId="28AA887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36A96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0E2C7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CB91E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2730410.11</w:t>
            </w:r>
          </w:p>
        </w:tc>
      </w:tr>
      <w:tr w:rsidR="009D38FC" w:rsidRPr="009D38FC" w14:paraId="7887941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41326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36E9E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B889B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2730412.77</w:t>
            </w:r>
          </w:p>
        </w:tc>
      </w:tr>
      <w:tr w:rsidR="009D38FC" w:rsidRPr="009D38FC" w14:paraId="43DF7876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49C83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92E24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FFF17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2730413.9</w:t>
            </w:r>
          </w:p>
        </w:tc>
      </w:tr>
      <w:tr w:rsidR="009D38FC" w:rsidRPr="009D38FC" w14:paraId="74688AAC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1D27F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9364E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91FB7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2730414.72</w:t>
            </w:r>
          </w:p>
        </w:tc>
      </w:tr>
      <w:tr w:rsidR="009D38FC" w:rsidRPr="009D38FC" w14:paraId="7388E99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CDA2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69D2C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C7D02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2730406.66</w:t>
            </w:r>
          </w:p>
        </w:tc>
      </w:tr>
      <w:tr w:rsidR="009D38FC" w:rsidRPr="009D38FC" w14:paraId="6D5E1CB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76310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42C39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57261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2730405.84</w:t>
            </w:r>
          </w:p>
        </w:tc>
      </w:tr>
      <w:tr w:rsidR="009D38FC" w:rsidRPr="009D38FC" w14:paraId="41B73E8E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7FC3A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8212E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1CAA2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2730404.71</w:t>
            </w:r>
          </w:p>
        </w:tc>
      </w:tr>
      <w:tr w:rsidR="009D38FC" w:rsidRPr="009D38FC" w14:paraId="4105506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E7988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D2CC0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E92A3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2730401.2</w:t>
            </w:r>
          </w:p>
        </w:tc>
      </w:tr>
    </w:tbl>
    <w:p w14:paraId="03E96F43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2D5DFE89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</w:t>
      </w:r>
      <w:r w:rsidRPr="009D38FC">
        <w:rPr>
          <w:color w:val="000000" w:themeColor="text1"/>
          <w:sz w:val="20"/>
          <w:szCs w:val="20"/>
        </w:rPr>
        <w:t>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6CEC20A6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A9328" w14:textId="7AEE8E0C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Площадь 3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04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4C36DA4B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D663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4384891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13D5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A56F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73C6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4F2A6B6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8B342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CBA5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65BDA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2730410.11</w:t>
            </w:r>
          </w:p>
        </w:tc>
      </w:tr>
      <w:tr w:rsidR="009D38FC" w:rsidRPr="009D38FC" w14:paraId="2FB1F9C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67AC2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435A0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E1E24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2730413.67</w:t>
            </w:r>
          </w:p>
        </w:tc>
      </w:tr>
      <w:tr w:rsidR="009D38FC" w:rsidRPr="009D38FC" w14:paraId="5397B17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C7640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54AD7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8EA68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2730418.82</w:t>
            </w:r>
          </w:p>
        </w:tc>
      </w:tr>
      <w:tr w:rsidR="009D38FC" w:rsidRPr="009D38FC" w14:paraId="6E0D3905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80A21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D7F1A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5D5ED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2730421.15</w:t>
            </w:r>
          </w:p>
        </w:tc>
      </w:tr>
      <w:tr w:rsidR="009D38FC" w:rsidRPr="009D38FC" w14:paraId="4DFD362F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5174D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FD52D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5F2AE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2730422.25</w:t>
            </w:r>
          </w:p>
        </w:tc>
      </w:tr>
      <w:tr w:rsidR="009D38FC" w:rsidRPr="009D38FC" w14:paraId="3430B820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147C4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EF483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B1485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2730423.08</w:t>
            </w:r>
          </w:p>
        </w:tc>
      </w:tr>
      <w:tr w:rsidR="009D38FC" w:rsidRPr="009D38FC" w14:paraId="0492027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1475E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FBBCF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8D235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2730414.72</w:t>
            </w:r>
          </w:p>
        </w:tc>
      </w:tr>
      <w:tr w:rsidR="009D38FC" w:rsidRPr="009D38FC" w14:paraId="17A9D7CF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74A59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011A9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67295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2730413.9</w:t>
            </w:r>
          </w:p>
        </w:tc>
      </w:tr>
      <w:tr w:rsidR="009D38FC" w:rsidRPr="009D38FC" w14:paraId="07A3486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C8D49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8FE3F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296F6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2730412.77</w:t>
            </w:r>
          </w:p>
        </w:tc>
      </w:tr>
      <w:tr w:rsidR="009D38FC" w:rsidRPr="009D38FC" w14:paraId="10F808C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1DD25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1C1B0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4645F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2730410.11</w:t>
            </w:r>
          </w:p>
        </w:tc>
      </w:tr>
    </w:tbl>
    <w:p w14:paraId="167481AC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0E9F67BF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</w:t>
      </w:r>
      <w:r w:rsidRPr="009D38FC">
        <w:rPr>
          <w:color w:val="000000" w:themeColor="text1"/>
          <w:sz w:val="20"/>
          <w:szCs w:val="20"/>
          <w:lang w:val="en-US"/>
        </w:rPr>
        <w:t>2</w:t>
      </w:r>
      <w:r w:rsidRPr="009D38FC">
        <w:rPr>
          <w:color w:val="000000" w:themeColor="text1"/>
          <w:sz w:val="20"/>
          <w:szCs w:val="20"/>
        </w:rPr>
        <w:t>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214A1988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BD013" w14:textId="5E439FD5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Площадь 3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52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62E3BA30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24BD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686F17D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AA9C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088D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F885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3BF1CB64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F2C54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87591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726DF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2730418.82</w:t>
            </w:r>
          </w:p>
        </w:tc>
      </w:tr>
      <w:tr w:rsidR="009D38FC" w:rsidRPr="009D38FC" w14:paraId="51A32F9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147E5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3EABB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4F41F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2730428.39</w:t>
            </w:r>
          </w:p>
        </w:tc>
      </w:tr>
      <w:tr w:rsidR="009D38FC" w:rsidRPr="009D38FC" w14:paraId="7E7E894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65CC4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59EB5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A69A6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2730431.24</w:t>
            </w:r>
          </w:p>
        </w:tc>
      </w:tr>
      <w:tr w:rsidR="009D38FC" w:rsidRPr="009D38FC" w14:paraId="4ACC6E9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647E0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4365F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AAF6D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2730432.34</w:t>
            </w:r>
          </w:p>
        </w:tc>
      </w:tr>
      <w:tr w:rsidR="009D38FC" w:rsidRPr="009D38FC" w14:paraId="2236ECC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BBAAE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98A9D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B8D7A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2730433.14</w:t>
            </w:r>
          </w:p>
        </w:tc>
      </w:tr>
      <w:tr w:rsidR="009D38FC" w:rsidRPr="009D38FC" w14:paraId="06ECE200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265B7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8FE7E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BF820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2730423.1</w:t>
            </w:r>
          </w:p>
        </w:tc>
      </w:tr>
      <w:tr w:rsidR="009D38FC" w:rsidRPr="009D38FC" w14:paraId="1CE00E3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A6D31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FD294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25F97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2730422.25</w:t>
            </w:r>
          </w:p>
        </w:tc>
      </w:tr>
      <w:tr w:rsidR="009D38FC" w:rsidRPr="009D38FC" w14:paraId="0D9F57A6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8D3DF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8F60E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8684B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2730421.15</w:t>
            </w:r>
          </w:p>
        </w:tc>
      </w:tr>
      <w:tr w:rsidR="009D38FC" w:rsidRPr="009D38FC" w14:paraId="23BC86C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F240F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B400E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93735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2730418.82</w:t>
            </w:r>
          </w:p>
        </w:tc>
      </w:tr>
    </w:tbl>
    <w:p w14:paraId="128B66A6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08EDA66E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ЗУ:252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1A1EE021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67F50" w14:textId="76295A39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Площадь 3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52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7E6103DA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9111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6908CA8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DCF5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8DE5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70C2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181CB86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F02B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275C7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12964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2730428.39</w:t>
            </w:r>
          </w:p>
        </w:tc>
      </w:tr>
      <w:tr w:rsidR="009D38FC" w:rsidRPr="009D38FC" w14:paraId="3F521E8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DA21C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4DABA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EE48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2730438.2</w:t>
            </w:r>
          </w:p>
        </w:tc>
      </w:tr>
      <w:tr w:rsidR="009D38FC" w:rsidRPr="009D38FC" w14:paraId="0E00B96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6A1B2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A16A0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6DA93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2730438.25</w:t>
            </w:r>
          </w:p>
        </w:tc>
      </w:tr>
      <w:tr w:rsidR="009D38FC" w:rsidRPr="009D38FC" w14:paraId="5571A1CD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D5A73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7DD4E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5DAAE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2730439.08</w:t>
            </w:r>
          </w:p>
        </w:tc>
      </w:tr>
      <w:tr w:rsidR="009D38FC" w:rsidRPr="009D38FC" w14:paraId="1EE863C2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591F6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1745E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E2912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2730441.32</w:t>
            </w:r>
          </w:p>
        </w:tc>
      </w:tr>
      <w:tr w:rsidR="009D38FC" w:rsidRPr="009D38FC" w14:paraId="1E225970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47DF5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5012F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F3E84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2730441.42</w:t>
            </w:r>
          </w:p>
        </w:tc>
      </w:tr>
      <w:tr w:rsidR="009D38FC" w:rsidRPr="009D38FC" w14:paraId="0D895555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CDE45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BDE8D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99ACD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2730443.19</w:t>
            </w:r>
          </w:p>
        </w:tc>
      </w:tr>
      <w:tr w:rsidR="009D38FC" w:rsidRPr="009D38FC" w14:paraId="6B0B382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9B567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5058F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70BCE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2730433.12</w:t>
            </w:r>
          </w:p>
        </w:tc>
      </w:tr>
      <w:tr w:rsidR="009D38FC" w:rsidRPr="009D38FC" w14:paraId="7BB9478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768C1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E8DFF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E4D48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2730432.34</w:t>
            </w:r>
          </w:p>
        </w:tc>
      </w:tr>
      <w:tr w:rsidR="009D38FC" w:rsidRPr="009D38FC" w14:paraId="6917003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FA111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DC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A2F17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2730431.24</w:t>
            </w:r>
          </w:p>
        </w:tc>
      </w:tr>
      <w:tr w:rsidR="009D38FC" w:rsidRPr="009D38FC" w14:paraId="61C1136C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70BDA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27E6C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CCAAC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2730428.39</w:t>
            </w:r>
          </w:p>
        </w:tc>
      </w:tr>
    </w:tbl>
    <w:p w14:paraId="471302BB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3F5C9A5F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ЗУ:253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7DFDC675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B1191" w14:textId="6D985F96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288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7D933E4B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36E1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78508C1C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9D09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2EDF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00BC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3C2E68B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1BFE9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01C5D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0F6F5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2730439.08</w:t>
            </w:r>
          </w:p>
        </w:tc>
      </w:tr>
      <w:tr w:rsidR="009D38FC" w:rsidRPr="009D38FC" w14:paraId="5FC174A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73283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DA9E9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040F0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2730451.39</w:t>
            </w:r>
          </w:p>
        </w:tc>
      </w:tr>
      <w:tr w:rsidR="009D38FC" w:rsidRPr="009D38FC" w14:paraId="1216F006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A5273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DDA50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10945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2730453.18</w:t>
            </w:r>
          </w:p>
        </w:tc>
      </w:tr>
      <w:tr w:rsidR="009D38FC" w:rsidRPr="009D38FC" w14:paraId="5F376977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02CEA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BF9B0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ABA07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2730447.26</w:t>
            </w:r>
          </w:p>
        </w:tc>
      </w:tr>
      <w:tr w:rsidR="009D38FC" w:rsidRPr="009D38FC" w14:paraId="53D1E1FA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D5E6A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FE682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EDEE0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2730447.6</w:t>
            </w:r>
          </w:p>
        </w:tc>
      </w:tr>
      <w:tr w:rsidR="009D38FC" w:rsidRPr="009D38FC" w14:paraId="61E82BA0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D726B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F3F2E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B9330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2730448.58</w:t>
            </w:r>
          </w:p>
        </w:tc>
      </w:tr>
      <w:tr w:rsidR="009D38FC" w:rsidRPr="009D38FC" w14:paraId="75BF0F95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DE71E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C5013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CC615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2730449.36</w:t>
            </w:r>
          </w:p>
        </w:tc>
      </w:tr>
      <w:tr w:rsidR="009D38FC" w:rsidRPr="009D38FC" w14:paraId="09BF5C2E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C5C43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0435FC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97E88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2730443.19</w:t>
            </w:r>
          </w:p>
        </w:tc>
      </w:tr>
      <w:tr w:rsidR="009D38FC" w:rsidRPr="009D38FC" w14:paraId="047CD32E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4016D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B936E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7C455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2730442.4</w:t>
            </w:r>
          </w:p>
        </w:tc>
      </w:tr>
      <w:tr w:rsidR="009D38FC" w:rsidRPr="009D38FC" w14:paraId="08FC35F0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BE448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56FCE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31F7C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2730441.43</w:t>
            </w:r>
          </w:p>
        </w:tc>
      </w:tr>
      <w:tr w:rsidR="009D38FC" w:rsidRPr="009D38FC" w14:paraId="376421E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ADF01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E042C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6F7EE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2730441.31</w:t>
            </w:r>
          </w:p>
        </w:tc>
      </w:tr>
      <w:tr w:rsidR="009D38FC" w:rsidRPr="009D38FC" w14:paraId="4A0F012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74D443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FFDD2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D4716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2730439.08</w:t>
            </w:r>
          </w:p>
        </w:tc>
      </w:tr>
    </w:tbl>
    <w:p w14:paraId="3CAB8690" w14:textId="77777777" w:rsidR="009D38FC" w:rsidRPr="009D38FC" w:rsidRDefault="009D38FC" w:rsidP="009D38FC">
      <w:pPr>
        <w:ind w:firstLine="0"/>
        <w:jc w:val="left"/>
        <w:rPr>
          <w:color w:val="000000" w:themeColor="text1"/>
          <w:sz w:val="20"/>
          <w:szCs w:val="20"/>
        </w:rPr>
      </w:pPr>
    </w:p>
    <w:p w14:paraId="1B561CE7" w14:textId="77777777" w:rsidR="009D38FC" w:rsidRPr="009D38FC" w:rsidRDefault="009D38FC" w:rsidP="009D38FC">
      <w:pPr>
        <w:ind w:firstLine="0"/>
        <w:jc w:val="center"/>
        <w:rPr>
          <w:color w:val="000000" w:themeColor="text1"/>
          <w:sz w:val="20"/>
          <w:szCs w:val="20"/>
        </w:rPr>
      </w:pPr>
      <w:r w:rsidRPr="009D38FC">
        <w:rPr>
          <w:color w:val="000000" w:themeColor="text1"/>
          <w:sz w:val="20"/>
          <w:szCs w:val="20"/>
        </w:rPr>
        <w:t>ЗУ:254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9D38FC" w:rsidRPr="009D38FC" w14:paraId="72129566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F948C" w14:textId="283CC75C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288</w:t>
            </w: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gramEnd"/>
          </w:p>
        </w:tc>
      </w:tr>
      <w:tr w:rsidR="009D38FC" w:rsidRPr="009D38FC" w14:paraId="199D6561" w14:textId="77777777" w:rsidTr="00C54FC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A626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Контур1</w:t>
            </w:r>
          </w:p>
        </w:tc>
      </w:tr>
      <w:tr w:rsidR="009D38FC" w:rsidRPr="009D38FC" w14:paraId="4A6509A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705E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ACD6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5E73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9D38FC" w:rsidRPr="009D38FC" w14:paraId="63B0A4C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30BE5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03B61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6CCAE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2730451.39</w:t>
            </w:r>
          </w:p>
        </w:tc>
      </w:tr>
      <w:tr w:rsidR="009D38FC" w:rsidRPr="009D38FC" w14:paraId="26605A34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AE749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BB4F7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E58D0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2730457.76</w:t>
            </w:r>
          </w:p>
        </w:tc>
      </w:tr>
      <w:tr w:rsidR="009D38FC" w:rsidRPr="009D38FC" w14:paraId="41E2C45E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713EC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813EFD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5A57B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2730458.92</w:t>
            </w:r>
          </w:p>
        </w:tc>
      </w:tr>
      <w:tr w:rsidR="009D38FC" w:rsidRPr="009D38FC" w14:paraId="26E7D85B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94244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40F21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933F15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2730458.23</w:t>
            </w:r>
          </w:p>
        </w:tc>
      </w:tr>
      <w:tr w:rsidR="009D38FC" w:rsidRPr="009D38FC" w14:paraId="7BF0E7D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63D8B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7E1DD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4C1C92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2730461.12</w:t>
            </w:r>
          </w:p>
        </w:tc>
      </w:tr>
      <w:tr w:rsidR="009D38FC" w:rsidRPr="009D38FC" w14:paraId="65F6AD13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FB75B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E0513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7788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2730449.36</w:t>
            </w:r>
          </w:p>
        </w:tc>
      </w:tr>
      <w:tr w:rsidR="009D38FC" w:rsidRPr="009D38FC" w14:paraId="61AB8BA8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5AA55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86DD7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EB01A9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2730448.58</w:t>
            </w:r>
          </w:p>
        </w:tc>
      </w:tr>
      <w:tr w:rsidR="009D38FC" w:rsidRPr="009D38FC" w14:paraId="656E49B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198F04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903DE8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A3C2A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2730447.6</w:t>
            </w:r>
          </w:p>
        </w:tc>
      </w:tr>
      <w:tr w:rsidR="009D38FC" w:rsidRPr="009D38FC" w14:paraId="39506251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0DF5C6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A8B0A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D4DDDF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2730447.26</w:t>
            </w:r>
          </w:p>
        </w:tc>
      </w:tr>
      <w:tr w:rsidR="009D38FC" w:rsidRPr="009D38FC" w14:paraId="61620A49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D8A10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A58C91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0E4B0E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2730453.18</w:t>
            </w:r>
          </w:p>
        </w:tc>
      </w:tr>
      <w:tr w:rsidR="009D38FC" w:rsidRPr="009D38FC" w14:paraId="5D5861FC" w14:textId="77777777" w:rsidTr="00C54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318730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1BE8CB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BEA1F7" w14:textId="77777777" w:rsidR="009D38FC" w:rsidRPr="009D38FC" w:rsidRDefault="009D38FC" w:rsidP="00C54FC1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D38FC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2730451.39</w:t>
            </w:r>
          </w:p>
        </w:tc>
      </w:tr>
    </w:tbl>
    <w:p w14:paraId="2C982CE9" w14:textId="14E84FB4" w:rsidR="009D38FC" w:rsidRDefault="009D38FC" w:rsidP="009D38FC">
      <w:pPr>
        <w:tabs>
          <w:tab w:val="left" w:pos="3918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E52E6BD" w14:textId="77777777" w:rsidR="009D38FC" w:rsidRDefault="009D38FC" w:rsidP="009D38FC">
      <w:pPr>
        <w:tabs>
          <w:tab w:val="left" w:pos="3918"/>
        </w:tabs>
        <w:suppressAutoHyphens/>
        <w:rPr>
          <w:sz w:val="28"/>
          <w:szCs w:val="28"/>
        </w:rPr>
      </w:pPr>
    </w:p>
    <w:p w14:paraId="0CC78C75" w14:textId="77777777" w:rsidR="00DD4BFB" w:rsidRDefault="00DD4BFB" w:rsidP="009D38FC">
      <w:pPr>
        <w:tabs>
          <w:tab w:val="left" w:pos="3918"/>
        </w:tabs>
        <w:suppressAutoHyphens/>
        <w:rPr>
          <w:sz w:val="28"/>
          <w:szCs w:val="28"/>
        </w:rPr>
      </w:pPr>
    </w:p>
    <w:p w14:paraId="1F6EC6EF" w14:textId="77777777" w:rsidR="00DD4BFB" w:rsidRDefault="00DD4BFB" w:rsidP="009D38FC">
      <w:pPr>
        <w:tabs>
          <w:tab w:val="left" w:pos="3918"/>
        </w:tabs>
        <w:suppressAutoHyphens/>
        <w:rPr>
          <w:sz w:val="28"/>
          <w:szCs w:val="28"/>
        </w:rPr>
      </w:pPr>
    </w:p>
    <w:p w14:paraId="2400A06C" w14:textId="5EA68D6C" w:rsidR="009D38FC" w:rsidRPr="009D38FC" w:rsidRDefault="009D38FC" w:rsidP="009D38FC">
      <w:pPr>
        <w:pStyle w:val="af5"/>
        <w:numPr>
          <w:ilvl w:val="2"/>
          <w:numId w:val="11"/>
        </w:numPr>
        <w:tabs>
          <w:tab w:val="left" w:pos="3918"/>
        </w:tabs>
        <w:suppressAutoHyphens/>
        <w:rPr>
          <w:sz w:val="28"/>
          <w:szCs w:val="28"/>
        </w:rPr>
      </w:pPr>
      <w:r w:rsidRPr="009D38FC">
        <w:rPr>
          <w:sz w:val="28"/>
          <w:szCs w:val="28"/>
        </w:rPr>
        <w:t>Дополнить строками следующего содержания;</w:t>
      </w:r>
    </w:p>
    <w:p w14:paraId="257611B6" w14:textId="3B2FCB92" w:rsidR="009D38FC" w:rsidRDefault="009D38FC" w:rsidP="009D38FC">
      <w:pPr>
        <w:pStyle w:val="af5"/>
        <w:tabs>
          <w:tab w:val="left" w:pos="3918"/>
        </w:tabs>
        <w:suppressAutoHyphens/>
        <w:ind w:left="2138" w:hanging="720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62DBDE96" w14:textId="77777777" w:rsidR="00DD4BFB" w:rsidRDefault="00DD4BFB" w:rsidP="009D38FC">
      <w:pPr>
        <w:pStyle w:val="af5"/>
        <w:tabs>
          <w:tab w:val="left" w:pos="3918"/>
        </w:tabs>
        <w:suppressAutoHyphens/>
        <w:ind w:left="2138" w:hanging="720"/>
        <w:rPr>
          <w:sz w:val="28"/>
          <w:szCs w:val="28"/>
        </w:rPr>
      </w:pPr>
    </w:p>
    <w:p w14:paraId="0F520290" w14:textId="77777777" w:rsidR="009D38FC" w:rsidRPr="009D38FC" w:rsidRDefault="009D38FC" w:rsidP="009D38FC">
      <w:pPr>
        <w:jc w:val="center"/>
        <w:rPr>
          <w:sz w:val="20"/>
          <w:szCs w:val="20"/>
        </w:rPr>
      </w:pPr>
      <w:r w:rsidRPr="009D38FC">
        <w:rPr>
          <w:sz w:val="20"/>
          <w:szCs w:val="20"/>
        </w:rPr>
        <w:t>ЗУ:255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992"/>
        <w:gridCol w:w="993"/>
      </w:tblGrid>
      <w:tr w:rsidR="009D38FC" w:rsidRPr="009D38FC" w14:paraId="214DD9CC" w14:textId="77777777" w:rsidTr="009D38FC">
        <w:trPr>
          <w:tblCellSpacing w:w="0" w:type="dxa"/>
          <w:jc w:val="center"/>
        </w:trPr>
        <w:tc>
          <w:tcPr>
            <w:tcW w:w="26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917AB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D38FC">
              <w:rPr>
                <w:b/>
                <w:bCs/>
                <w:sz w:val="20"/>
                <w:szCs w:val="20"/>
              </w:rPr>
              <w:t xml:space="preserve">Площадь 788 </w:t>
            </w:r>
            <w:proofErr w:type="gramStart"/>
            <w:r w:rsidRPr="009D38FC">
              <w:rPr>
                <w:b/>
                <w:bCs/>
                <w:sz w:val="20"/>
                <w:szCs w:val="20"/>
              </w:rPr>
              <w:t>кв.м</w:t>
            </w:r>
            <w:proofErr w:type="gramEnd"/>
          </w:p>
        </w:tc>
      </w:tr>
      <w:tr w:rsidR="009D38FC" w:rsidRPr="009D38FC" w14:paraId="6C709E08" w14:textId="77777777" w:rsidTr="009D38FC">
        <w:trPr>
          <w:tblCellSpacing w:w="0" w:type="dxa"/>
          <w:jc w:val="center"/>
        </w:trPr>
        <w:tc>
          <w:tcPr>
            <w:tcW w:w="26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91AA9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D38FC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9D38FC" w:rsidRPr="009D38FC" w14:paraId="1056D090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B948A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E40E2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BF445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Y</w:t>
            </w:r>
          </w:p>
        </w:tc>
      </w:tr>
      <w:tr w:rsidR="009D38FC" w:rsidRPr="009D38FC" w14:paraId="37738C93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8BE174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550160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995020.23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227873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2731708.67</w:t>
            </w:r>
          </w:p>
        </w:tc>
      </w:tr>
      <w:tr w:rsidR="009D38FC" w:rsidRPr="009D38FC" w14:paraId="584C9D09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E4B11A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6B1A25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995018.37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D6E645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2731700.02</w:t>
            </w:r>
          </w:p>
        </w:tc>
      </w:tr>
      <w:tr w:rsidR="009D38FC" w:rsidRPr="009D38FC" w14:paraId="74CF3F51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315669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CCC274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995018.04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4C9A7B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2731698.55</w:t>
            </w:r>
          </w:p>
        </w:tc>
      </w:tr>
      <w:tr w:rsidR="009D38FC" w:rsidRPr="009D38FC" w14:paraId="1B9791CF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BCF026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55C708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995015.6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C166F5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2731687.56</w:t>
            </w:r>
          </w:p>
        </w:tc>
      </w:tr>
      <w:tr w:rsidR="009D38FC" w:rsidRPr="009D38FC" w14:paraId="2DB382D6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C16CA5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71C37E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994980.5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65928A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2731695.34</w:t>
            </w:r>
          </w:p>
        </w:tc>
      </w:tr>
      <w:tr w:rsidR="009D38FC" w:rsidRPr="009D38FC" w14:paraId="085FB973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AF2940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CE7078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994983.82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BD5481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2731716.03</w:t>
            </w:r>
          </w:p>
        </w:tc>
      </w:tr>
      <w:tr w:rsidR="009D38FC" w:rsidRPr="009D38FC" w14:paraId="5C6756DC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5A296C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F3FA5D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995006.99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D88B5E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2731712.05</w:t>
            </w:r>
          </w:p>
        </w:tc>
      </w:tr>
      <w:tr w:rsidR="009D38FC" w:rsidRPr="009D38FC" w14:paraId="6E3ED16E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7C1B3B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2D49B9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995006.93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722D41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2731711.7</w:t>
            </w:r>
          </w:p>
        </w:tc>
      </w:tr>
      <w:tr w:rsidR="009D38FC" w:rsidRPr="009D38FC" w14:paraId="64DBDE81" w14:textId="77777777" w:rsidTr="009D38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F5595A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71BD38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995020.23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74D9FE" w14:textId="77777777" w:rsidR="009D38FC" w:rsidRPr="009D38FC" w:rsidRDefault="009D38FC" w:rsidP="009D38FC">
            <w:pPr>
              <w:spacing w:line="276" w:lineRule="auto"/>
              <w:ind w:hanging="24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2731708.67</w:t>
            </w:r>
          </w:p>
        </w:tc>
      </w:tr>
    </w:tbl>
    <w:p w14:paraId="61F3F72B" w14:textId="77777777" w:rsidR="009D38FC" w:rsidRPr="009D38FC" w:rsidRDefault="009D38FC" w:rsidP="009D38FC">
      <w:pPr>
        <w:rPr>
          <w:sz w:val="20"/>
          <w:szCs w:val="20"/>
        </w:rPr>
      </w:pPr>
    </w:p>
    <w:p w14:paraId="675E1392" w14:textId="77777777" w:rsidR="009D38FC" w:rsidRPr="009D38FC" w:rsidRDefault="009D38FC" w:rsidP="009D38FC">
      <w:pPr>
        <w:jc w:val="center"/>
        <w:rPr>
          <w:sz w:val="20"/>
          <w:szCs w:val="20"/>
        </w:rPr>
      </w:pPr>
      <w:r w:rsidRPr="009D38FC">
        <w:rPr>
          <w:sz w:val="20"/>
          <w:szCs w:val="20"/>
        </w:rPr>
        <w:t>ЗУ:256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00"/>
        <w:gridCol w:w="1126"/>
      </w:tblGrid>
      <w:tr w:rsidR="009D38FC" w:rsidRPr="009D38FC" w14:paraId="6B992063" w14:textId="77777777" w:rsidTr="00070419">
        <w:trPr>
          <w:tblCellSpacing w:w="0" w:type="dxa"/>
          <w:jc w:val="center"/>
        </w:trPr>
        <w:tc>
          <w:tcPr>
            <w:tcW w:w="2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1B7E9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D38FC">
              <w:rPr>
                <w:b/>
                <w:bCs/>
                <w:sz w:val="20"/>
                <w:szCs w:val="20"/>
              </w:rPr>
              <w:t xml:space="preserve">Площадь 742 </w:t>
            </w:r>
            <w:proofErr w:type="gramStart"/>
            <w:r w:rsidRPr="009D38FC">
              <w:rPr>
                <w:b/>
                <w:bCs/>
                <w:sz w:val="20"/>
                <w:szCs w:val="20"/>
              </w:rPr>
              <w:t>кв.м</w:t>
            </w:r>
            <w:proofErr w:type="gramEnd"/>
          </w:p>
        </w:tc>
      </w:tr>
      <w:tr w:rsidR="009D38FC" w:rsidRPr="009D38FC" w14:paraId="7A6448AE" w14:textId="77777777" w:rsidTr="00070419">
        <w:trPr>
          <w:tblCellSpacing w:w="0" w:type="dxa"/>
          <w:jc w:val="center"/>
        </w:trPr>
        <w:tc>
          <w:tcPr>
            <w:tcW w:w="2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C5F63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D38FC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9D38FC" w:rsidRPr="009D38FC" w14:paraId="6E5DEC96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534D1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Номер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2EA3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X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1EEAB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Y</w:t>
            </w:r>
          </w:p>
        </w:tc>
      </w:tr>
      <w:tr w:rsidR="009D38FC" w:rsidRPr="009D38FC" w14:paraId="5451BED2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4A27DC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E7F604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995024.52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D5E227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2731728.64</w:t>
            </w:r>
          </w:p>
        </w:tc>
      </w:tr>
      <w:tr w:rsidR="009D38FC" w:rsidRPr="009D38FC" w14:paraId="02DC9964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125128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C067B0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995020.23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56A3F3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2731708.67</w:t>
            </w:r>
          </w:p>
        </w:tc>
      </w:tr>
      <w:tr w:rsidR="009D38FC" w:rsidRPr="009D38FC" w14:paraId="67E43D8F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F54B52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577942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995006.93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D3BC1B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2731711.7</w:t>
            </w:r>
          </w:p>
        </w:tc>
      </w:tr>
      <w:tr w:rsidR="009D38FC" w:rsidRPr="009D38FC" w14:paraId="774064E3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1A8A6A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3CDAD4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995006.99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A3B415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2731712.05</w:t>
            </w:r>
          </w:p>
        </w:tc>
      </w:tr>
      <w:tr w:rsidR="009D38FC" w:rsidRPr="009D38FC" w14:paraId="3B241170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6B61CE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941A17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994983.82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B9C0BE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2731716.03</w:t>
            </w:r>
          </w:p>
        </w:tc>
      </w:tr>
      <w:tr w:rsidR="009D38FC" w:rsidRPr="009D38FC" w14:paraId="709463DA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BDDC69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BDA979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994986.94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1B4E36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2731735.48</w:t>
            </w:r>
          </w:p>
        </w:tc>
      </w:tr>
      <w:tr w:rsidR="009D38FC" w:rsidRPr="009D38FC" w14:paraId="11A7FAF6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C7942A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8BCD60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994994.46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52A59B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2731733.95</w:t>
            </w:r>
          </w:p>
        </w:tc>
      </w:tr>
      <w:tr w:rsidR="009D38FC" w:rsidRPr="009D38FC" w14:paraId="66E34268" w14:textId="77777777" w:rsidTr="00070419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536610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7F6494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995024.52</w:t>
            </w:r>
          </w:p>
        </w:tc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4269D8" w14:textId="77777777" w:rsidR="009D38FC" w:rsidRPr="009D38FC" w:rsidRDefault="009D38FC" w:rsidP="009D38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9D38FC">
              <w:rPr>
                <w:sz w:val="20"/>
                <w:szCs w:val="20"/>
              </w:rPr>
              <w:t>2731728.64</w:t>
            </w:r>
          </w:p>
        </w:tc>
      </w:tr>
    </w:tbl>
    <w:p w14:paraId="417724D3" w14:textId="78202066" w:rsidR="009D38FC" w:rsidRDefault="009D38FC" w:rsidP="00E70D1A">
      <w:pPr>
        <w:pStyle w:val="af5"/>
        <w:tabs>
          <w:tab w:val="left" w:pos="3918"/>
        </w:tabs>
        <w:suppressAutoHyphens/>
        <w:ind w:left="213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C133C57" w14:textId="77777777" w:rsidR="00DD4BFB" w:rsidRPr="00E70D1A" w:rsidRDefault="00DD4BFB" w:rsidP="00E70D1A">
      <w:pPr>
        <w:pStyle w:val="af5"/>
        <w:tabs>
          <w:tab w:val="left" w:pos="3918"/>
        </w:tabs>
        <w:suppressAutoHyphens/>
        <w:ind w:left="2138"/>
        <w:jc w:val="right"/>
        <w:rPr>
          <w:sz w:val="28"/>
          <w:szCs w:val="28"/>
        </w:rPr>
      </w:pPr>
    </w:p>
    <w:p w14:paraId="5F30DB3C" w14:textId="6278D4AD" w:rsidR="00742618" w:rsidRPr="00591EC1" w:rsidRDefault="00742618" w:rsidP="00AD0CDB">
      <w:pPr>
        <w:ind w:firstLine="709"/>
        <w:rPr>
          <w:sz w:val="28"/>
          <w:szCs w:val="28"/>
        </w:rPr>
      </w:pPr>
      <w:r w:rsidRPr="00D9331C">
        <w:rPr>
          <w:sz w:val="28"/>
          <w:szCs w:val="28"/>
        </w:rPr>
        <w:lastRenderedPageBreak/>
        <w:t>1.</w:t>
      </w:r>
      <w:r w:rsidR="00BE200F" w:rsidRPr="00D9331C">
        <w:rPr>
          <w:sz w:val="28"/>
          <w:szCs w:val="28"/>
        </w:rPr>
        <w:t>3</w:t>
      </w:r>
      <w:r w:rsidRPr="00D9331C">
        <w:rPr>
          <w:sz w:val="28"/>
          <w:szCs w:val="28"/>
        </w:rPr>
        <w:t xml:space="preserve">. </w:t>
      </w:r>
      <w:r w:rsidR="00EA3636">
        <w:rPr>
          <w:sz w:val="28"/>
          <w:szCs w:val="28"/>
        </w:rPr>
        <w:t>Приложение</w:t>
      </w:r>
      <w:r w:rsidR="00DD4BFB">
        <w:rPr>
          <w:sz w:val="28"/>
          <w:szCs w:val="28"/>
        </w:rPr>
        <w:t xml:space="preserve"> </w:t>
      </w:r>
      <w:r w:rsidR="00EA3636">
        <w:rPr>
          <w:sz w:val="28"/>
          <w:szCs w:val="28"/>
        </w:rPr>
        <w:t xml:space="preserve">к постановлению </w:t>
      </w:r>
      <w:r w:rsidR="00C10522">
        <w:rPr>
          <w:sz w:val="28"/>
          <w:szCs w:val="28"/>
        </w:rPr>
        <w:t>«</w:t>
      </w:r>
      <w:r w:rsidR="00AF65D5" w:rsidRPr="00D9331C">
        <w:rPr>
          <w:sz w:val="28"/>
          <w:szCs w:val="28"/>
        </w:rPr>
        <w:t>Чертеж межевания территории</w:t>
      </w:r>
      <w:r w:rsidR="00C10522">
        <w:rPr>
          <w:sz w:val="28"/>
          <w:szCs w:val="28"/>
        </w:rPr>
        <w:t>»</w:t>
      </w:r>
      <w:r w:rsidR="00AF65D5" w:rsidRPr="00D9331C">
        <w:rPr>
          <w:sz w:val="28"/>
          <w:szCs w:val="28"/>
        </w:rPr>
        <w:t xml:space="preserve"> изложить в редакции, согласно приложению к настоящему </w:t>
      </w:r>
      <w:r w:rsidR="00DD4BFB">
        <w:rPr>
          <w:sz w:val="28"/>
          <w:szCs w:val="28"/>
        </w:rPr>
        <w:t>постановлению</w:t>
      </w:r>
      <w:r w:rsidR="00AF65D5" w:rsidRPr="00591EC1">
        <w:rPr>
          <w:sz w:val="28"/>
          <w:szCs w:val="28"/>
        </w:rPr>
        <w:t>.</w:t>
      </w:r>
    </w:p>
    <w:p w14:paraId="771E6175" w14:textId="2950F45E" w:rsidR="0015134E" w:rsidRPr="00591EC1" w:rsidRDefault="0015134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 w:rsidRPr="00591EC1">
        <w:rPr>
          <w:sz w:val="28"/>
          <w:szCs w:val="28"/>
        </w:rPr>
        <w:tab/>
        <w:t xml:space="preserve">2. Настоящее </w:t>
      </w:r>
      <w:r w:rsidR="00DD4BFB">
        <w:rPr>
          <w:sz w:val="28"/>
          <w:szCs w:val="28"/>
        </w:rPr>
        <w:t>постановление</w:t>
      </w:r>
      <w:r w:rsidRPr="00591EC1">
        <w:rPr>
          <w:sz w:val="28"/>
          <w:szCs w:val="28"/>
        </w:rPr>
        <w:t xml:space="preserve"> вступает в силу с момента официального опубликования (обнародования).</w:t>
      </w:r>
    </w:p>
    <w:p w14:paraId="638DB91E" w14:textId="4333ED52" w:rsidR="0015134E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3. Контроль за выполнением </w:t>
      </w:r>
      <w:r w:rsidR="00DD4BFB">
        <w:rPr>
          <w:sz w:val="28"/>
          <w:szCs w:val="28"/>
        </w:rPr>
        <w:t>настоящего постановления</w:t>
      </w:r>
      <w:r w:rsidRPr="00591EC1">
        <w:rPr>
          <w:sz w:val="28"/>
          <w:szCs w:val="28"/>
        </w:rPr>
        <w:t xml:space="preserve"> оставляю за собой.</w:t>
      </w:r>
    </w:p>
    <w:p w14:paraId="27774F94" w14:textId="77777777" w:rsidR="00DD4BFB" w:rsidRDefault="00DD4BFB" w:rsidP="0015134E">
      <w:pPr>
        <w:ind w:firstLine="709"/>
        <w:rPr>
          <w:sz w:val="28"/>
          <w:szCs w:val="28"/>
        </w:rPr>
      </w:pPr>
    </w:p>
    <w:p w14:paraId="275E7DBD" w14:textId="77777777" w:rsidR="00DD4BFB" w:rsidRDefault="00DD4BFB" w:rsidP="0015134E">
      <w:pPr>
        <w:ind w:firstLine="709"/>
        <w:rPr>
          <w:sz w:val="28"/>
          <w:szCs w:val="28"/>
        </w:rPr>
      </w:pPr>
    </w:p>
    <w:p w14:paraId="2D387CCE" w14:textId="77777777" w:rsidR="00E70D1A" w:rsidRDefault="00E70D1A" w:rsidP="0015134E">
      <w:pPr>
        <w:ind w:firstLine="709"/>
        <w:rPr>
          <w:sz w:val="28"/>
          <w:szCs w:val="28"/>
        </w:rPr>
      </w:pPr>
    </w:p>
    <w:p w14:paraId="7A4AEDBE" w14:textId="1A9C24A7" w:rsidR="00E70D1A" w:rsidRPr="00591EC1" w:rsidRDefault="00E70D1A" w:rsidP="00E70D1A">
      <w:pPr>
        <w:ind w:firstLine="709"/>
        <w:rPr>
          <w:sz w:val="28"/>
          <w:szCs w:val="28"/>
        </w:rPr>
      </w:pPr>
      <w:r w:rsidRPr="00E70D1A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 xml:space="preserve">     </w:t>
      </w:r>
      <w:r w:rsidRPr="00E70D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</w:t>
      </w:r>
      <w:r w:rsidRPr="00E70D1A">
        <w:rPr>
          <w:sz w:val="28"/>
          <w:szCs w:val="28"/>
        </w:rPr>
        <w:t xml:space="preserve">  С.В. Маркова</w:t>
      </w:r>
    </w:p>
    <w:p w14:paraId="22B6398B" w14:textId="77777777" w:rsidR="00716EBD" w:rsidRDefault="00716EBD" w:rsidP="0015134E">
      <w:pPr>
        <w:pStyle w:val="af3"/>
        <w:rPr>
          <w:rFonts w:eastAsia="Calibri"/>
          <w:sz w:val="28"/>
          <w:szCs w:val="28"/>
        </w:rPr>
        <w:sectPr w:rsidR="00716EBD" w:rsidSect="009D38FC">
          <w:headerReference w:type="even" r:id="rId8"/>
          <w:headerReference w:type="default" r:id="rId9"/>
          <w:footerReference w:type="default" r:id="rId10"/>
          <w:pgSz w:w="11906" w:h="16838"/>
          <w:pgMar w:top="567" w:right="707" w:bottom="568" w:left="1559" w:header="0" w:footer="0" w:gutter="0"/>
          <w:pgNumType w:start="1"/>
          <w:cols w:space="708"/>
          <w:titlePg/>
          <w:docGrid w:linePitch="360"/>
        </w:sectPr>
      </w:pPr>
    </w:p>
    <w:p w14:paraId="4CCAC279" w14:textId="77777777" w:rsidR="00716EBD" w:rsidRPr="00591EC1" w:rsidRDefault="00716EBD" w:rsidP="00716EBD">
      <w:pPr>
        <w:pStyle w:val="af3"/>
        <w:jc w:val="right"/>
      </w:pPr>
      <w:r w:rsidRPr="00591EC1">
        <w:lastRenderedPageBreak/>
        <w:t>Приложение</w:t>
      </w:r>
    </w:p>
    <w:p w14:paraId="199389BB" w14:textId="21D9DFD2" w:rsidR="00716EBD" w:rsidRPr="00591EC1" w:rsidRDefault="00716EBD" w:rsidP="00716EBD">
      <w:pPr>
        <w:ind w:firstLine="0"/>
        <w:jc w:val="right"/>
      </w:pPr>
      <w:r w:rsidRPr="00591EC1">
        <w:t xml:space="preserve">к </w:t>
      </w:r>
      <w:r w:rsidR="00EA3636">
        <w:t>постановлению администрации</w:t>
      </w:r>
      <w:r w:rsidRPr="00591EC1">
        <w:t xml:space="preserve"> </w:t>
      </w:r>
    </w:p>
    <w:p w14:paraId="4C178261" w14:textId="294EDDD3" w:rsidR="00716EBD" w:rsidRPr="00591EC1" w:rsidRDefault="00716EBD" w:rsidP="00716EBD">
      <w:pPr>
        <w:ind w:firstLine="0"/>
        <w:jc w:val="right"/>
      </w:pPr>
      <w:r w:rsidRPr="00591EC1">
        <w:t xml:space="preserve">сельского поселения </w:t>
      </w:r>
      <w:r w:rsidR="00EA3636">
        <w:t>Селиярово</w:t>
      </w:r>
    </w:p>
    <w:p w14:paraId="45842AD9" w14:textId="5BDB661E" w:rsidR="00716EBD" w:rsidRDefault="00716EBD" w:rsidP="00716EBD">
      <w:pPr>
        <w:ind w:firstLine="0"/>
        <w:jc w:val="right"/>
      </w:pPr>
      <w:r w:rsidRPr="00591EC1">
        <w:t>от</w:t>
      </w:r>
      <w:r w:rsidR="00E70D1A">
        <w:t xml:space="preserve"> 04.12.2025</w:t>
      </w:r>
      <w:r w:rsidRPr="00591EC1">
        <w:t xml:space="preserve">   №</w:t>
      </w:r>
      <w:r w:rsidR="00E70D1A">
        <w:t xml:space="preserve"> 37</w:t>
      </w:r>
    </w:p>
    <w:p w14:paraId="7F645DC2" w14:textId="7B41E6DC" w:rsidR="005907EE" w:rsidRDefault="005907EE" w:rsidP="00716EBD">
      <w:pPr>
        <w:ind w:firstLine="0"/>
        <w:jc w:val="right"/>
      </w:pPr>
    </w:p>
    <w:p w14:paraId="2A427E8F" w14:textId="53FDF882" w:rsidR="005907EE" w:rsidRDefault="005907EE" w:rsidP="00716EBD">
      <w:pPr>
        <w:ind w:firstLine="0"/>
        <w:jc w:val="right"/>
      </w:pPr>
    </w:p>
    <w:p w14:paraId="513374C8" w14:textId="77777777" w:rsidR="005907EE" w:rsidRDefault="005907EE" w:rsidP="00716EBD">
      <w:pPr>
        <w:ind w:firstLine="0"/>
        <w:jc w:val="right"/>
      </w:pPr>
    </w:p>
    <w:p w14:paraId="36BD148C" w14:textId="263399E8" w:rsidR="005907EE" w:rsidRDefault="005907EE" w:rsidP="005907EE">
      <w:pPr>
        <w:ind w:firstLine="0"/>
        <w:jc w:val="center"/>
      </w:pPr>
      <w:r>
        <w:rPr>
          <w:noProof/>
        </w:rPr>
        <w:drawing>
          <wp:inline distT="0" distB="0" distL="0" distR="0" wp14:anchorId="0F1FF8F9" wp14:editId="72CDF9B3">
            <wp:extent cx="9521825" cy="2364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44DE" w14:textId="77777777" w:rsidR="00716EBD" w:rsidRDefault="00716EBD" w:rsidP="00716EBD">
      <w:pPr>
        <w:ind w:firstLine="0"/>
        <w:jc w:val="right"/>
        <w:rPr>
          <w:rFonts w:eastAsia="Calibri"/>
          <w:sz w:val="28"/>
          <w:szCs w:val="28"/>
        </w:rPr>
      </w:pPr>
    </w:p>
    <w:p w14:paraId="7671BEF0" w14:textId="51A0ACBC" w:rsidR="00D80D16" w:rsidRPr="00591EC1" w:rsidRDefault="00D80D16" w:rsidP="006E7E92">
      <w:pPr>
        <w:pStyle w:val="af3"/>
        <w:jc w:val="center"/>
      </w:pPr>
    </w:p>
    <w:sectPr w:rsidR="00D80D16" w:rsidRPr="00591EC1" w:rsidSect="005907EE">
      <w:pgSz w:w="16838" w:h="11906" w:orient="landscape"/>
      <w:pgMar w:top="851" w:right="709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04CD" w14:textId="77777777" w:rsidR="00861E5D" w:rsidRDefault="00861E5D">
      <w:r>
        <w:separator/>
      </w:r>
    </w:p>
  </w:endnote>
  <w:endnote w:type="continuationSeparator" w:id="0">
    <w:p w14:paraId="32DD9A39" w14:textId="77777777" w:rsidR="00861E5D" w:rsidRDefault="0086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24B3" w14:textId="77777777" w:rsidR="0023778A" w:rsidRDefault="0023778A">
    <w:pPr>
      <w:pStyle w:val="a6"/>
      <w:jc w:val="right"/>
    </w:pPr>
  </w:p>
  <w:p w14:paraId="4032A658" w14:textId="77777777" w:rsidR="0023778A" w:rsidRDefault="00237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4DA9" w14:textId="77777777" w:rsidR="00861E5D" w:rsidRDefault="00861E5D">
      <w:r>
        <w:separator/>
      </w:r>
    </w:p>
  </w:footnote>
  <w:footnote w:type="continuationSeparator" w:id="0">
    <w:p w14:paraId="1115D44E" w14:textId="77777777" w:rsidR="00861E5D" w:rsidRDefault="0086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354" w14:textId="77777777" w:rsidR="0023778A" w:rsidRDefault="0023778A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A07F70" w14:textId="77777777" w:rsidR="0023778A" w:rsidRDefault="0023778A">
    <w:pPr>
      <w:pStyle w:val="a4"/>
    </w:pPr>
  </w:p>
  <w:p w14:paraId="7B811E82" w14:textId="77777777" w:rsidR="00DA7F65" w:rsidRDefault="00DA7F65"/>
  <w:p w14:paraId="4F553506" w14:textId="77777777" w:rsidR="00DA7F65" w:rsidRDefault="00DA7F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5DA6" w14:textId="77777777" w:rsidR="0023778A" w:rsidRDefault="0023778A">
    <w:pPr>
      <w:pStyle w:val="a4"/>
      <w:jc w:val="center"/>
    </w:pPr>
  </w:p>
  <w:p w14:paraId="7F9A5882" w14:textId="77777777" w:rsidR="0023778A" w:rsidRDefault="0023778A">
    <w:pPr>
      <w:pStyle w:val="a4"/>
      <w:jc w:val="center"/>
    </w:pPr>
  </w:p>
  <w:p w14:paraId="5F425DB3" w14:textId="77777777" w:rsidR="0023778A" w:rsidRDefault="0023778A">
    <w:pPr>
      <w:pStyle w:val="a4"/>
      <w:jc w:val="center"/>
    </w:pPr>
  </w:p>
  <w:p w14:paraId="10117A37" w14:textId="77777777" w:rsidR="0023778A" w:rsidRDefault="002377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8A4FD3" w14:textId="77777777" w:rsidR="0023778A" w:rsidRDefault="0023778A">
    <w:pPr>
      <w:pStyle w:val="a4"/>
    </w:pPr>
  </w:p>
  <w:p w14:paraId="6006D3CE" w14:textId="77777777" w:rsidR="00DA7F65" w:rsidRDefault="00DA7F65"/>
  <w:p w14:paraId="32BE944E" w14:textId="77777777" w:rsidR="00DA7F65" w:rsidRDefault="00DA7F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2463D3"/>
    <w:multiLevelType w:val="multilevel"/>
    <w:tmpl w:val="C1BE2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CD3030"/>
    <w:multiLevelType w:val="hybridMultilevel"/>
    <w:tmpl w:val="24B6C344"/>
    <w:lvl w:ilvl="0" w:tplc="0D1674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1515D6"/>
    <w:multiLevelType w:val="hybridMultilevel"/>
    <w:tmpl w:val="21BA5598"/>
    <w:lvl w:ilvl="0" w:tplc="E27C3CC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41966"/>
    <w:multiLevelType w:val="multilevel"/>
    <w:tmpl w:val="4704C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76" w:hanging="2160"/>
      </w:pPr>
      <w:rPr>
        <w:rFonts w:hint="default"/>
      </w:rPr>
    </w:lvl>
  </w:abstractNum>
  <w:abstractNum w:abstractNumId="7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223F"/>
    <w:multiLevelType w:val="multilevel"/>
    <w:tmpl w:val="82486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F05A7B"/>
    <w:multiLevelType w:val="multilevel"/>
    <w:tmpl w:val="52B8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C253C9"/>
    <w:multiLevelType w:val="multilevel"/>
    <w:tmpl w:val="3A3ED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816E96"/>
    <w:multiLevelType w:val="hybridMultilevel"/>
    <w:tmpl w:val="760C07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80967FF"/>
    <w:multiLevelType w:val="multilevel"/>
    <w:tmpl w:val="C5D8A4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9F4238"/>
    <w:multiLevelType w:val="hybridMultilevel"/>
    <w:tmpl w:val="0A60466E"/>
    <w:lvl w:ilvl="0" w:tplc="42FAD4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0A5832"/>
    <w:multiLevelType w:val="hybridMultilevel"/>
    <w:tmpl w:val="918C1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2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3" w15:restartNumberingAfterBreak="0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0D0233"/>
    <w:multiLevelType w:val="hybridMultilevel"/>
    <w:tmpl w:val="DAA218B2"/>
    <w:lvl w:ilvl="0" w:tplc="AEFA4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A131DF"/>
    <w:multiLevelType w:val="hybridMultilevel"/>
    <w:tmpl w:val="CDAA6E78"/>
    <w:lvl w:ilvl="0" w:tplc="70D87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0617C1"/>
    <w:multiLevelType w:val="multilevel"/>
    <w:tmpl w:val="CCE4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587173"/>
    <w:multiLevelType w:val="hybridMultilevel"/>
    <w:tmpl w:val="18609318"/>
    <w:lvl w:ilvl="0" w:tplc="6DB05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237D"/>
    <w:multiLevelType w:val="multilevel"/>
    <w:tmpl w:val="725A804A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4" w15:restartNumberingAfterBreak="0">
    <w:nsid w:val="63782FDB"/>
    <w:multiLevelType w:val="multilevel"/>
    <w:tmpl w:val="50B8FB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5" w15:restartNumberingAfterBreak="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C03DF6"/>
    <w:multiLevelType w:val="multilevel"/>
    <w:tmpl w:val="D51669C4"/>
    <w:styleLink w:val="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E935222"/>
    <w:multiLevelType w:val="hybridMultilevel"/>
    <w:tmpl w:val="46DCE172"/>
    <w:lvl w:ilvl="0" w:tplc="22CC78A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74262808"/>
    <w:multiLevelType w:val="multilevel"/>
    <w:tmpl w:val="D904FE72"/>
    <w:lvl w:ilvl="0">
      <w:start w:val="1"/>
      <w:numFmt w:val="decimal"/>
      <w:pStyle w:val="1"/>
      <w:lvlText w:val="%1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9" w15:restartNumberingAfterBreak="0">
    <w:nsid w:val="77374AF2"/>
    <w:multiLevelType w:val="hybridMultilevel"/>
    <w:tmpl w:val="CE8A3E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99B0A8E"/>
    <w:multiLevelType w:val="hybridMultilevel"/>
    <w:tmpl w:val="A5FEB008"/>
    <w:lvl w:ilvl="0" w:tplc="802A674E">
      <w:start w:val="1"/>
      <w:numFmt w:val="decimal"/>
      <w:lvlText w:val="%1."/>
      <w:lvlJc w:val="left"/>
      <w:pPr>
        <w:ind w:left="99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7D0F6DC5"/>
    <w:multiLevelType w:val="multilevel"/>
    <w:tmpl w:val="580AD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2" w:hanging="2160"/>
      </w:pPr>
      <w:rPr>
        <w:rFonts w:hint="default"/>
      </w:rPr>
    </w:lvl>
  </w:abstractNum>
  <w:num w:numId="1" w16cid:durableId="333073881">
    <w:abstractNumId w:val="3"/>
  </w:num>
  <w:num w:numId="2" w16cid:durableId="853416730">
    <w:abstractNumId w:val="11"/>
  </w:num>
  <w:num w:numId="3" w16cid:durableId="2035033323">
    <w:abstractNumId w:val="28"/>
  </w:num>
  <w:num w:numId="4" w16cid:durableId="1946693130">
    <w:abstractNumId w:val="25"/>
  </w:num>
  <w:num w:numId="5" w16cid:durableId="1726757103">
    <w:abstractNumId w:val="9"/>
  </w:num>
  <w:num w:numId="6" w16cid:durableId="809518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7049458">
    <w:abstractNumId w:val="21"/>
  </w:num>
  <w:num w:numId="8" w16cid:durableId="1965504305">
    <w:abstractNumId w:val="5"/>
  </w:num>
  <w:num w:numId="9" w16cid:durableId="1350638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63368">
    <w:abstractNumId w:val="22"/>
  </w:num>
  <w:num w:numId="11" w16cid:durableId="1687637373">
    <w:abstractNumId w:val="34"/>
  </w:num>
  <w:num w:numId="12" w16cid:durableId="1755516284">
    <w:abstractNumId w:val="38"/>
  </w:num>
  <w:num w:numId="13" w16cid:durableId="20205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39224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0087752">
    <w:abstractNumId w:val="17"/>
  </w:num>
  <w:num w:numId="16" w16cid:durableId="831525101">
    <w:abstractNumId w:val="37"/>
  </w:num>
  <w:num w:numId="17" w16cid:durableId="301354331">
    <w:abstractNumId w:val="8"/>
  </w:num>
  <w:num w:numId="18" w16cid:durableId="1967351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170525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670013">
    <w:abstractNumId w:val="13"/>
  </w:num>
  <w:num w:numId="21" w16cid:durableId="128866786">
    <w:abstractNumId w:val="7"/>
  </w:num>
  <w:num w:numId="22" w16cid:durableId="272134431">
    <w:abstractNumId w:val="29"/>
  </w:num>
  <w:num w:numId="23" w16cid:durableId="366684924">
    <w:abstractNumId w:val="36"/>
  </w:num>
  <w:num w:numId="24" w16cid:durableId="761535104">
    <w:abstractNumId w:val="33"/>
  </w:num>
  <w:num w:numId="25" w16cid:durableId="1486360300">
    <w:abstractNumId w:val="18"/>
  </w:num>
  <w:num w:numId="26" w16cid:durableId="1885169234">
    <w:abstractNumId w:val="12"/>
  </w:num>
  <w:num w:numId="27" w16cid:durableId="901480171">
    <w:abstractNumId w:val="0"/>
  </w:num>
  <w:num w:numId="28" w16cid:durableId="1971475679">
    <w:abstractNumId w:val="31"/>
  </w:num>
  <w:num w:numId="29" w16cid:durableId="1877893051">
    <w:abstractNumId w:val="26"/>
  </w:num>
  <w:num w:numId="30" w16cid:durableId="537819651">
    <w:abstractNumId w:val="20"/>
  </w:num>
  <w:num w:numId="31" w16cid:durableId="2053187345">
    <w:abstractNumId w:val="2"/>
  </w:num>
  <w:num w:numId="32" w16cid:durableId="655645102">
    <w:abstractNumId w:val="27"/>
  </w:num>
  <w:num w:numId="33" w16cid:durableId="1539662739">
    <w:abstractNumId w:val="30"/>
  </w:num>
  <w:num w:numId="34" w16cid:durableId="1814130527">
    <w:abstractNumId w:val="24"/>
  </w:num>
  <w:num w:numId="35" w16cid:durableId="453058952">
    <w:abstractNumId w:val="41"/>
  </w:num>
  <w:num w:numId="36" w16cid:durableId="2071491177">
    <w:abstractNumId w:val="6"/>
  </w:num>
  <w:num w:numId="37" w16cid:durableId="2053848012">
    <w:abstractNumId w:val="15"/>
  </w:num>
  <w:num w:numId="38" w16cid:durableId="558519558">
    <w:abstractNumId w:val="16"/>
  </w:num>
  <w:num w:numId="39" w16cid:durableId="1761487940">
    <w:abstractNumId w:val="19"/>
  </w:num>
  <w:num w:numId="40" w16cid:durableId="289560109">
    <w:abstractNumId w:val="40"/>
  </w:num>
  <w:num w:numId="41" w16cid:durableId="1069503133">
    <w:abstractNumId w:val="4"/>
  </w:num>
  <w:num w:numId="42" w16cid:durableId="1155875274">
    <w:abstractNumId w:val="10"/>
  </w:num>
  <w:num w:numId="43" w16cid:durableId="1629777465">
    <w:abstractNumId w:val="39"/>
  </w:num>
  <w:num w:numId="44" w16cid:durableId="1749696307">
    <w:abstractNumId w:val="35"/>
  </w:num>
  <w:num w:numId="45" w16cid:durableId="1945501704">
    <w:abstractNumId w:val="23"/>
  </w:num>
  <w:num w:numId="46" w16cid:durableId="1736513891">
    <w:abstractNumId w:val="1"/>
  </w:num>
  <w:num w:numId="47" w16cid:durableId="533232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355"/>
    <w:rsid w:val="000569C7"/>
    <w:rsid w:val="00067CFC"/>
    <w:rsid w:val="00070419"/>
    <w:rsid w:val="0007379B"/>
    <w:rsid w:val="000761CF"/>
    <w:rsid w:val="00082E49"/>
    <w:rsid w:val="00084E79"/>
    <w:rsid w:val="00086C87"/>
    <w:rsid w:val="00092764"/>
    <w:rsid w:val="000950D1"/>
    <w:rsid w:val="00095CD6"/>
    <w:rsid w:val="000A23D1"/>
    <w:rsid w:val="000A2E54"/>
    <w:rsid w:val="000A30EE"/>
    <w:rsid w:val="000A4AA2"/>
    <w:rsid w:val="000A5071"/>
    <w:rsid w:val="000A7CA8"/>
    <w:rsid w:val="000B1DF0"/>
    <w:rsid w:val="000B5355"/>
    <w:rsid w:val="000B538A"/>
    <w:rsid w:val="000B63D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134E"/>
    <w:rsid w:val="00153D63"/>
    <w:rsid w:val="00156F8B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78A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44F4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22A3"/>
    <w:rsid w:val="003860A3"/>
    <w:rsid w:val="00387627"/>
    <w:rsid w:val="003902B3"/>
    <w:rsid w:val="00390699"/>
    <w:rsid w:val="00391CD6"/>
    <w:rsid w:val="00392BED"/>
    <w:rsid w:val="003930D6"/>
    <w:rsid w:val="00393CEC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E40C6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28D9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07EE"/>
    <w:rsid w:val="00591EC1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8F1"/>
    <w:rsid w:val="00614D2D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413"/>
    <w:rsid w:val="006D36B3"/>
    <w:rsid w:val="006D7597"/>
    <w:rsid w:val="006E5CE8"/>
    <w:rsid w:val="006E7B69"/>
    <w:rsid w:val="006E7E92"/>
    <w:rsid w:val="006F080E"/>
    <w:rsid w:val="006F2BEC"/>
    <w:rsid w:val="006F6B90"/>
    <w:rsid w:val="006F761C"/>
    <w:rsid w:val="0070231A"/>
    <w:rsid w:val="0070491C"/>
    <w:rsid w:val="00705D08"/>
    <w:rsid w:val="00711081"/>
    <w:rsid w:val="0071384D"/>
    <w:rsid w:val="00716EB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1EBF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026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61E5D"/>
    <w:rsid w:val="008720B4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4AFD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9C9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4CF7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D38FC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2E84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2B6D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01FB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200F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0522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1806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E76E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0D16"/>
    <w:rsid w:val="00D9012B"/>
    <w:rsid w:val="00D9331C"/>
    <w:rsid w:val="00D93442"/>
    <w:rsid w:val="00D94617"/>
    <w:rsid w:val="00D961BD"/>
    <w:rsid w:val="00D96E3E"/>
    <w:rsid w:val="00DA0971"/>
    <w:rsid w:val="00DA239A"/>
    <w:rsid w:val="00DA3D84"/>
    <w:rsid w:val="00DA7F65"/>
    <w:rsid w:val="00DB4CAA"/>
    <w:rsid w:val="00DB534C"/>
    <w:rsid w:val="00DB598A"/>
    <w:rsid w:val="00DB7468"/>
    <w:rsid w:val="00DB7C5A"/>
    <w:rsid w:val="00DC1A50"/>
    <w:rsid w:val="00DC7716"/>
    <w:rsid w:val="00DD3D38"/>
    <w:rsid w:val="00DD4BFB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3E3"/>
    <w:rsid w:val="00E22865"/>
    <w:rsid w:val="00E260FB"/>
    <w:rsid w:val="00E303C8"/>
    <w:rsid w:val="00E3040F"/>
    <w:rsid w:val="00E32585"/>
    <w:rsid w:val="00E33246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0D1A"/>
    <w:rsid w:val="00E715C5"/>
    <w:rsid w:val="00E72FC7"/>
    <w:rsid w:val="00E76621"/>
    <w:rsid w:val="00E769E5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A3636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462A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4056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link w:val="10"/>
    <w:qFormat/>
    <w:rsid w:val="006E7B69"/>
    <w:pPr>
      <w:numPr>
        <w:numId w:val="14"/>
      </w:numPr>
      <w:outlineLvl w:val="0"/>
    </w:pPr>
    <w:rPr>
      <w:b/>
      <w:bCs/>
      <w:kern w:val="36"/>
      <w:szCs w:val="48"/>
    </w:rPr>
  </w:style>
  <w:style w:type="paragraph" w:styleId="2">
    <w:name w:val="heading 2"/>
    <w:basedOn w:val="a0"/>
    <w:next w:val="a0"/>
    <w:link w:val="21"/>
    <w:unhideWhenUsed/>
    <w:qFormat/>
    <w:rsid w:val="00591EC1"/>
    <w:pPr>
      <w:keepNext/>
      <w:keepLines/>
      <w:numPr>
        <w:ilvl w:val="1"/>
        <w:numId w:val="14"/>
      </w:numPr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0"/>
    <w:next w:val="a0"/>
    <w:link w:val="30"/>
    <w:unhideWhenUsed/>
    <w:qFormat/>
    <w:rsid w:val="00781771"/>
    <w:pPr>
      <w:keepNext/>
      <w:numPr>
        <w:ilvl w:val="2"/>
        <w:numId w:val="14"/>
      </w:numPr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591EC1"/>
    <w:pPr>
      <w:keepNext/>
      <w:keepLines/>
      <w:numPr>
        <w:ilvl w:val="3"/>
        <w:numId w:val="14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591EC1"/>
    <w:pPr>
      <w:keepNext/>
      <w:keepLines/>
      <w:numPr>
        <w:ilvl w:val="4"/>
        <w:numId w:val="1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591EC1"/>
    <w:pPr>
      <w:keepNext/>
      <w:keepLines/>
      <w:numPr>
        <w:ilvl w:val="5"/>
        <w:numId w:val="1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1"/>
    <w:uiPriority w:val="9"/>
    <w:semiHidden/>
    <w:unhideWhenUsed/>
    <w:qFormat/>
    <w:rsid w:val="00591EC1"/>
    <w:pPr>
      <w:keepNext/>
      <w:keepLines/>
      <w:numPr>
        <w:ilvl w:val="6"/>
        <w:numId w:val="1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1"/>
    <w:uiPriority w:val="9"/>
    <w:semiHidden/>
    <w:unhideWhenUsed/>
    <w:qFormat/>
    <w:rsid w:val="00591EC1"/>
    <w:pPr>
      <w:keepNext/>
      <w:keepLines/>
      <w:numPr>
        <w:ilvl w:val="7"/>
        <w:numId w:val="1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1"/>
    <w:uiPriority w:val="9"/>
    <w:semiHidden/>
    <w:unhideWhenUsed/>
    <w:qFormat/>
    <w:rsid w:val="00591EC1"/>
    <w:pPr>
      <w:keepNext/>
      <w:keepLines/>
      <w:numPr>
        <w:ilvl w:val="8"/>
        <w:numId w:val="1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"/>
    <w:next w:val="a0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3"/>
    <w:rsid w:val="00D37BB3"/>
    <w:rPr>
      <w:sz w:val="26"/>
      <w:szCs w:val="26"/>
      <w:shd w:val="clear" w:color="auto" w:fill="FFFFFF"/>
    </w:rPr>
  </w:style>
  <w:style w:type="paragraph" w:styleId="50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3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D37BB3"/>
    <w:rPr>
      <w:sz w:val="24"/>
      <w:szCs w:val="24"/>
    </w:rPr>
  </w:style>
  <w:style w:type="paragraph" w:styleId="af5">
    <w:name w:val="List Paragraph"/>
    <w:basedOn w:val="a0"/>
    <w:link w:val="af6"/>
    <w:qFormat/>
    <w:rsid w:val="00D37BB3"/>
    <w:pPr>
      <w:ind w:left="720" w:firstLine="0"/>
      <w:contextualSpacing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link w:val="af5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2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15"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10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2">
    <w:name w:val="Заголовок 5 Знак"/>
    <w:basedOn w:val="a1"/>
    <w:link w:val="510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10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xx1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10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10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2"/>
    <w:rsid w:val="00591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5">
    <w:name w:val="ГЛАВА1"/>
    <w:basedOn w:val="a0"/>
    <w:next w:val="a0"/>
    <w:link w:val="22"/>
    <w:unhideWhenUsed/>
    <w:qFormat/>
    <w:rsid w:val="00591EC1"/>
    <w:pPr>
      <w:keepNext/>
      <w:keepLines/>
      <w:spacing w:before="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0">
    <w:name w:val="Заголовок 41"/>
    <w:basedOn w:val="a0"/>
    <w:next w:val="a0"/>
    <w:link w:val="40"/>
    <w:semiHidden/>
    <w:unhideWhenUsed/>
    <w:qFormat/>
    <w:rsid w:val="00591EC1"/>
    <w:pPr>
      <w:keepNext/>
      <w:keepLines/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510">
    <w:name w:val="Заголовок 51"/>
    <w:basedOn w:val="a0"/>
    <w:next w:val="a0"/>
    <w:link w:val="52"/>
    <w:semiHidden/>
    <w:unhideWhenUsed/>
    <w:qFormat/>
    <w:rsid w:val="00591EC1"/>
    <w:pPr>
      <w:keepNext/>
      <w:keepLines/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0">
    <w:name w:val="Заголовок 61"/>
    <w:basedOn w:val="a0"/>
    <w:next w:val="a0"/>
    <w:link w:val="60"/>
    <w:semiHidden/>
    <w:unhideWhenUsed/>
    <w:qFormat/>
    <w:rsid w:val="00591EC1"/>
    <w:pPr>
      <w:keepNext/>
      <w:keepLines/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xx1">
    <w:name w:val="Заголовок x.x1"/>
    <w:basedOn w:val="a0"/>
    <w:next w:val="a0"/>
    <w:link w:val="70"/>
    <w:semiHidden/>
    <w:unhideWhenUsed/>
    <w:qFormat/>
    <w:rsid w:val="00591EC1"/>
    <w:pPr>
      <w:keepNext/>
      <w:keepLines/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810">
    <w:name w:val="Заголовок 81"/>
    <w:basedOn w:val="a0"/>
    <w:next w:val="a0"/>
    <w:link w:val="80"/>
    <w:semiHidden/>
    <w:unhideWhenUsed/>
    <w:qFormat/>
    <w:rsid w:val="00591EC1"/>
    <w:pPr>
      <w:keepNext/>
      <w:keepLines/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0">
    <w:name w:val="Заголовок 91"/>
    <w:basedOn w:val="a0"/>
    <w:next w:val="a0"/>
    <w:link w:val="90"/>
    <w:semiHidden/>
    <w:unhideWhenUsed/>
    <w:qFormat/>
    <w:rsid w:val="00591EC1"/>
    <w:pPr>
      <w:keepNext/>
      <w:keepLines/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2">
    <w:name w:val="Нет списка11"/>
    <w:next w:val="a3"/>
    <w:semiHidden/>
    <w:unhideWhenUsed/>
    <w:rsid w:val="00591EC1"/>
  </w:style>
  <w:style w:type="paragraph" w:customStyle="1" w:styleId="af8">
    <w:name w:val="Абзац"/>
    <w:basedOn w:val="a0"/>
    <w:link w:val="af9"/>
    <w:qFormat/>
    <w:rsid w:val="00591EC1"/>
    <w:pPr>
      <w:spacing w:before="120" w:after="60"/>
      <w:ind w:firstLine="567"/>
    </w:pPr>
  </w:style>
  <w:style w:type="character" w:customStyle="1" w:styleId="af9">
    <w:name w:val="Абзац Знак"/>
    <w:link w:val="af8"/>
    <w:rsid w:val="00591EC1"/>
    <w:rPr>
      <w:sz w:val="24"/>
      <w:szCs w:val="24"/>
    </w:rPr>
  </w:style>
  <w:style w:type="paragraph" w:customStyle="1" w:styleId="ConsPlusTitle">
    <w:name w:val="ConsPlusTitle"/>
    <w:rsid w:val="00591E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List"/>
    <w:basedOn w:val="a0"/>
    <w:link w:val="afb"/>
    <w:rsid w:val="00591EC1"/>
    <w:pPr>
      <w:spacing w:after="60"/>
      <w:ind w:firstLine="567"/>
    </w:pPr>
    <w:rPr>
      <w:snapToGrid w:val="0"/>
    </w:rPr>
  </w:style>
  <w:style w:type="character" w:customStyle="1" w:styleId="afb">
    <w:name w:val="Список Знак"/>
    <w:link w:val="afa"/>
    <w:rsid w:val="00591EC1"/>
    <w:rPr>
      <w:snapToGrid w:val="0"/>
      <w:sz w:val="24"/>
      <w:szCs w:val="24"/>
    </w:rPr>
  </w:style>
  <w:style w:type="paragraph" w:styleId="afc">
    <w:name w:val="Title"/>
    <w:basedOn w:val="a0"/>
    <w:link w:val="afd"/>
    <w:qFormat/>
    <w:rsid w:val="00591EC1"/>
    <w:pPr>
      <w:spacing w:line="300" w:lineRule="auto"/>
      <w:ind w:left="927" w:firstLine="0"/>
      <w:jc w:val="center"/>
    </w:pPr>
  </w:style>
  <w:style w:type="character" w:customStyle="1" w:styleId="afd">
    <w:name w:val="Заголовок Знак"/>
    <w:basedOn w:val="a1"/>
    <w:link w:val="afc"/>
    <w:rsid w:val="00591EC1"/>
    <w:rPr>
      <w:sz w:val="24"/>
      <w:szCs w:val="24"/>
    </w:rPr>
  </w:style>
  <w:style w:type="paragraph" w:customStyle="1" w:styleId="S1">
    <w:name w:val="S_Заголовок 1"/>
    <w:basedOn w:val="a0"/>
    <w:rsid w:val="00591EC1"/>
    <w:pPr>
      <w:numPr>
        <w:numId w:val="25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591EC1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591EC1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591EC1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eastAsia="ar-SA"/>
    </w:rPr>
  </w:style>
  <w:style w:type="numbering" w:customStyle="1" w:styleId="1ai11">
    <w:name w:val="1 / a / i11"/>
    <w:basedOn w:val="a3"/>
    <w:next w:val="1ai"/>
    <w:semiHidden/>
    <w:rsid w:val="00591EC1"/>
    <w:pPr>
      <w:numPr>
        <w:numId w:val="25"/>
      </w:numPr>
    </w:pPr>
  </w:style>
  <w:style w:type="numbering" w:styleId="1ai">
    <w:name w:val="Outline List 1"/>
    <w:basedOn w:val="a3"/>
    <w:uiPriority w:val="99"/>
    <w:rsid w:val="00591EC1"/>
    <w:pPr>
      <w:numPr>
        <w:numId w:val="22"/>
      </w:numPr>
    </w:pPr>
  </w:style>
  <w:style w:type="paragraph" w:styleId="afe">
    <w:name w:val="List Bullet"/>
    <w:basedOn w:val="a0"/>
    <w:autoRedefine/>
    <w:rsid w:val="00591EC1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591EC1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3"/>
    <w:next w:val="a"/>
    <w:semiHidden/>
    <w:rsid w:val="00591EC1"/>
    <w:pPr>
      <w:numPr>
        <w:numId w:val="26"/>
      </w:numPr>
    </w:pPr>
  </w:style>
  <w:style w:type="character" w:customStyle="1" w:styleId="21">
    <w:name w:val="Заголовок 2 Знак1"/>
    <w:basedOn w:val="a1"/>
    <w:link w:val="2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1"/>
    <w:basedOn w:val="a1"/>
    <w:link w:val="4"/>
    <w:uiPriority w:val="9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1">
    <w:name w:val="Заголовок 5 Знак1"/>
    <w:basedOn w:val="a1"/>
    <w:link w:val="5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">
    <w:name w:val="Заголовок 7 Знак1"/>
    <w:basedOn w:val="a1"/>
    <w:link w:val="7"/>
    <w:uiPriority w:val="9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">
    <w:name w:val="Заголовок 8 Знак1"/>
    <w:basedOn w:val="a1"/>
    <w:link w:val="8"/>
    <w:uiPriority w:val="9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link w:val="9"/>
    <w:uiPriority w:val="9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3"/>
    <w:rsid w:val="00591EC1"/>
    <w:pPr>
      <w:numPr>
        <w:numId w:val="23"/>
      </w:numPr>
    </w:pPr>
  </w:style>
  <w:style w:type="paragraph" w:customStyle="1" w:styleId="aff">
    <w:name w:val="Табличный_заголовки"/>
    <w:basedOn w:val="a0"/>
    <w:rsid w:val="00591EC1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0"/>
    <w:rsid w:val="00591EC1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0"/>
    <w:rsid w:val="00591EC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0"/>
    <w:qFormat/>
    <w:rsid w:val="00591EC1"/>
    <w:pPr>
      <w:ind w:firstLine="0"/>
      <w:jc w:val="center"/>
    </w:pPr>
    <w:rPr>
      <w:sz w:val="20"/>
    </w:rPr>
  </w:style>
  <w:style w:type="character" w:customStyle="1" w:styleId="16">
    <w:name w:val="Красный1"/>
    <w:rsid w:val="00591EC1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591EC1"/>
    <w:rPr>
      <w:sz w:val="24"/>
      <w:szCs w:val="24"/>
    </w:rPr>
  </w:style>
  <w:style w:type="character" w:styleId="aff2">
    <w:name w:val="Subtle Emphasis"/>
    <w:uiPriority w:val="19"/>
    <w:qFormat/>
    <w:rsid w:val="00591EC1"/>
    <w:rPr>
      <w:i/>
      <w:iCs/>
      <w:color w:val="5A5A5A"/>
    </w:rPr>
  </w:style>
  <w:style w:type="paragraph" w:customStyle="1" w:styleId="aff3">
    <w:name w:val="Табличный"/>
    <w:basedOn w:val="a0"/>
    <w:rsid w:val="00591EC1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0"/>
    <w:rsid w:val="00591EC1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rsid w:val="00591EC1"/>
    <w:pPr>
      <w:keepNext/>
      <w:suppressAutoHyphens w:val="0"/>
      <w:spacing w:before="120"/>
    </w:pPr>
    <w:rPr>
      <w:sz w:val="22"/>
      <w:szCs w:val="22"/>
    </w:rPr>
  </w:style>
  <w:style w:type="paragraph" w:styleId="aff6">
    <w:name w:val="caption"/>
    <w:basedOn w:val="a0"/>
    <w:next w:val="a0"/>
    <w:uiPriority w:val="35"/>
    <w:semiHidden/>
    <w:unhideWhenUsed/>
    <w:qFormat/>
    <w:rsid w:val="00591EC1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2">
    <w:name w:val="toc 7"/>
    <w:basedOn w:val="a0"/>
    <w:next w:val="a0"/>
    <w:autoRedefine/>
    <w:rsid w:val="00591EC1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2"/>
    <w:next w:val="a9"/>
    <w:uiPriority w:val="59"/>
    <w:rsid w:val="00591EC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591EC1"/>
  </w:style>
  <w:style w:type="table" w:customStyle="1" w:styleId="25">
    <w:name w:val="Сетка таблицы2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9B4CF7"/>
    <w:rPr>
      <w:b/>
      <w:bCs/>
    </w:rPr>
  </w:style>
  <w:style w:type="table" w:customStyle="1" w:styleId="34">
    <w:name w:val="Сетка таблицы3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">
    <w:name w:val="1 / a / i11028"/>
    <w:basedOn w:val="a3"/>
    <w:next w:val="1ai"/>
    <w:semiHidden/>
    <w:rsid w:val="009B4CF7"/>
    <w:pPr>
      <w:numPr>
        <w:numId w:val="44"/>
      </w:numPr>
    </w:pPr>
  </w:style>
  <w:style w:type="character" w:styleId="aff8">
    <w:name w:val="footnote reference"/>
    <w:aliases w:val="Знак сноски 1,Знак сноски-FN,Ciae niinee-FN,Referencia nota al pie,Ссылка на сноску 45,Appel note de bas de page"/>
    <w:rsid w:val="009B4CF7"/>
    <w:rPr>
      <w:vertAlign w:val="superscript"/>
    </w:rPr>
  </w:style>
  <w:style w:type="paragraph" w:styleId="af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a"/>
    <w:rsid w:val="009B4CF7"/>
    <w:pPr>
      <w:ind w:firstLine="0"/>
      <w:jc w:val="left"/>
    </w:pPr>
    <w:rPr>
      <w:sz w:val="20"/>
      <w:szCs w:val="20"/>
    </w:rPr>
  </w:style>
  <w:style w:type="character" w:customStyle="1" w:styleId="af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9"/>
    <w:rsid w:val="009B4CF7"/>
  </w:style>
  <w:style w:type="numbering" w:customStyle="1" w:styleId="35">
    <w:name w:val="Нет списка3"/>
    <w:next w:val="a3"/>
    <w:uiPriority w:val="99"/>
    <w:semiHidden/>
    <w:unhideWhenUsed/>
    <w:rsid w:val="009B4CF7"/>
  </w:style>
  <w:style w:type="numbering" w:customStyle="1" w:styleId="42">
    <w:name w:val="Нет списка4"/>
    <w:next w:val="a3"/>
    <w:uiPriority w:val="99"/>
    <w:semiHidden/>
    <w:unhideWhenUsed/>
    <w:rsid w:val="009B4CF7"/>
  </w:style>
  <w:style w:type="numbering" w:customStyle="1" w:styleId="53">
    <w:name w:val="Нет списка5"/>
    <w:next w:val="a3"/>
    <w:uiPriority w:val="99"/>
    <w:semiHidden/>
    <w:unhideWhenUsed/>
    <w:rsid w:val="009B4CF7"/>
  </w:style>
  <w:style w:type="table" w:customStyle="1" w:styleId="43">
    <w:name w:val="Сетка таблицы4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1">
    <w:name w:val="1 / a / i110281"/>
    <w:basedOn w:val="a3"/>
    <w:next w:val="1ai"/>
    <w:semiHidden/>
    <w:rsid w:val="009B4CF7"/>
  </w:style>
  <w:style w:type="numbering" w:customStyle="1" w:styleId="1ai1">
    <w:name w:val="1 / a / i1"/>
    <w:basedOn w:val="a3"/>
    <w:next w:val="1ai"/>
    <w:uiPriority w:val="99"/>
    <w:semiHidden/>
    <w:unhideWhenUsed/>
    <w:rsid w:val="009B4CF7"/>
  </w:style>
  <w:style w:type="numbering" w:customStyle="1" w:styleId="62">
    <w:name w:val="Нет списка6"/>
    <w:next w:val="a3"/>
    <w:uiPriority w:val="99"/>
    <w:semiHidden/>
    <w:unhideWhenUsed/>
    <w:rsid w:val="009B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6B80-3D1E-4DA7-886F-932C1DB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24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7875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S S</cp:lastModifiedBy>
  <cp:revision>4</cp:revision>
  <cp:lastPrinted>2025-12-04T04:45:00Z</cp:lastPrinted>
  <dcterms:created xsi:type="dcterms:W3CDTF">2025-12-04T04:17:00Z</dcterms:created>
  <dcterms:modified xsi:type="dcterms:W3CDTF">2025-12-04T04:59:00Z</dcterms:modified>
</cp:coreProperties>
</file>