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D7F" w:rsidRPr="006D6893" w:rsidRDefault="00D65D7F" w:rsidP="00D43F6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6893">
        <w:rPr>
          <w:rFonts w:ascii="Times New Roman" w:hAnsi="Times New Roman"/>
          <w:b/>
          <w:sz w:val="28"/>
          <w:szCs w:val="28"/>
        </w:rPr>
        <w:t>Ханты-Мансийский автономный округ-Югра                                                                     Ханты-Мансийский район</w:t>
      </w:r>
    </w:p>
    <w:p w:rsidR="00D65D7F" w:rsidRPr="006D6893" w:rsidRDefault="00D65D7F" w:rsidP="0058212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6D6893">
        <w:rPr>
          <w:rFonts w:ascii="Times New Roman" w:hAnsi="Times New Roman"/>
          <w:sz w:val="28"/>
          <w:szCs w:val="28"/>
        </w:rPr>
        <w:t xml:space="preserve">МУНИЦИПАЛЬНОЕ ОБРАЗОВАНИЕ       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6D6893">
        <w:rPr>
          <w:rFonts w:ascii="Times New Roman" w:hAnsi="Times New Roman"/>
          <w:sz w:val="28"/>
          <w:szCs w:val="28"/>
        </w:rPr>
        <w:t xml:space="preserve">                                             СЕЛЬСКОЕ ПОСЕЛЕНИЕ КЕДРОВЫЙ                                        </w:t>
      </w:r>
    </w:p>
    <w:p w:rsidR="00D65D7F" w:rsidRPr="006D6893" w:rsidRDefault="00D65D7F" w:rsidP="0058212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6D6893">
        <w:rPr>
          <w:rFonts w:ascii="Times New Roman" w:hAnsi="Times New Roman"/>
          <w:sz w:val="28"/>
          <w:szCs w:val="28"/>
        </w:rPr>
        <w:t>АДМИНИСТРАЦИЯ  СЕЛЬСКОГО   ПОСЕЛЕНИЯ</w:t>
      </w:r>
    </w:p>
    <w:p w:rsidR="00D65D7F" w:rsidRPr="006D6893" w:rsidRDefault="00D65D7F" w:rsidP="00582126">
      <w:pPr>
        <w:pStyle w:val="Heading1"/>
        <w:spacing w:line="240" w:lineRule="auto"/>
        <w:rPr>
          <w:rFonts w:ascii="Times New Roman" w:hAnsi="Times New Roman" w:cs="Times New Roman"/>
          <w:b w:val="0"/>
          <w:szCs w:val="28"/>
        </w:rPr>
      </w:pPr>
      <w:r w:rsidRPr="00254D8D">
        <w:rPr>
          <w:rFonts w:ascii="Times New Roman" w:hAnsi="Times New Roman" w:cs="Times New Roman"/>
          <w:b w:val="0"/>
          <w:szCs w:val="28"/>
        </w:rPr>
        <w:t>Р А С П О Р Я Ж Е Н И Е</w:t>
      </w:r>
    </w:p>
    <w:p w:rsidR="00D65D7F" w:rsidRDefault="00D65D7F" w:rsidP="0058212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65D7F" w:rsidRPr="00DC3623" w:rsidRDefault="00D65D7F" w:rsidP="00DC362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14.01.2026</w:t>
      </w:r>
      <w:r w:rsidRPr="00DC3623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№ 7</w:t>
      </w:r>
      <w:r w:rsidRPr="00DA467D">
        <w:rPr>
          <w:rFonts w:ascii="Times New Roman" w:hAnsi="Times New Roman"/>
          <w:sz w:val="28"/>
          <w:szCs w:val="28"/>
        </w:rPr>
        <w:t>-р</w:t>
      </w:r>
      <w:r w:rsidRPr="00DC3623">
        <w:rPr>
          <w:rFonts w:ascii="Times New Roman" w:hAnsi="Times New Roman"/>
          <w:sz w:val="28"/>
          <w:szCs w:val="28"/>
        </w:rPr>
        <w:t xml:space="preserve"> п.Кедровый                                                                                              </w:t>
      </w:r>
    </w:p>
    <w:p w:rsidR="00D65D7F" w:rsidRDefault="00D65D7F" w:rsidP="00121745">
      <w:pPr>
        <w:pStyle w:val="NoSpacing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 назначении общественных обсуждений                                                                                            по проекту решения Совета депутатов </w:t>
      </w:r>
    </w:p>
    <w:p w:rsidR="00D65D7F" w:rsidRDefault="00D65D7F" w:rsidP="00121745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«</w:t>
      </w:r>
      <w:r w:rsidRPr="005B0D86">
        <w:rPr>
          <w:rFonts w:ascii="Times New Roman" w:hAnsi="Times New Roman"/>
          <w:sz w:val="28"/>
          <w:szCs w:val="28"/>
        </w:rPr>
        <w:t xml:space="preserve">Об утверждении </w:t>
      </w:r>
    </w:p>
    <w:p w:rsidR="00D65D7F" w:rsidRPr="005B0D86" w:rsidRDefault="00D65D7F" w:rsidP="00121745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5B0D86">
        <w:rPr>
          <w:rFonts w:ascii="Times New Roman" w:hAnsi="Times New Roman"/>
          <w:sz w:val="28"/>
          <w:szCs w:val="28"/>
        </w:rPr>
        <w:t xml:space="preserve">проекта планировки и межевания </w:t>
      </w:r>
    </w:p>
    <w:p w:rsidR="00D65D7F" w:rsidRPr="00121745" w:rsidRDefault="00D65D7F" w:rsidP="00121745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5B0D86">
        <w:rPr>
          <w:rFonts w:ascii="Times New Roman" w:hAnsi="Times New Roman"/>
          <w:sz w:val="28"/>
          <w:szCs w:val="28"/>
        </w:rPr>
        <w:t>территории п.Кедровый</w:t>
      </w:r>
      <w:r>
        <w:rPr>
          <w:sz w:val="28"/>
          <w:szCs w:val="28"/>
        </w:rPr>
        <w:t xml:space="preserve">» </w:t>
      </w:r>
    </w:p>
    <w:p w:rsidR="00D65D7F" w:rsidRPr="004D3C1C" w:rsidRDefault="00D65D7F" w:rsidP="00142A79">
      <w:pPr>
        <w:pStyle w:val="NoSpacing"/>
        <w:rPr>
          <w:rFonts w:ascii="Times New Roman" w:hAnsi="Times New Roman"/>
          <w:sz w:val="28"/>
          <w:szCs w:val="28"/>
        </w:rPr>
      </w:pPr>
    </w:p>
    <w:p w:rsidR="00D65D7F" w:rsidRPr="00D737C0" w:rsidRDefault="00D65D7F" w:rsidP="004D3C1C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D3C1C"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  <w:r w:rsidRPr="00D737C0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В соответствии с </w:t>
      </w:r>
      <w:r w:rsidRPr="00D737C0">
        <w:rPr>
          <w:rFonts w:ascii="Times New Roman" w:hAnsi="Times New Roman" w:cs="Times New Roman"/>
          <w:color w:val="auto"/>
          <w:sz w:val="28"/>
          <w:szCs w:val="28"/>
        </w:rPr>
        <w:t>Градостроительным кодексом Российской Федерации, Фе</w:t>
      </w:r>
      <w:r>
        <w:rPr>
          <w:rFonts w:ascii="Times New Roman" w:hAnsi="Times New Roman" w:cs="Times New Roman"/>
          <w:color w:val="auto"/>
          <w:sz w:val="28"/>
          <w:szCs w:val="28"/>
        </w:rPr>
        <w:t>деральным законом от 29.12.2021</w:t>
      </w:r>
      <w:r w:rsidRPr="00D737C0">
        <w:rPr>
          <w:rFonts w:ascii="Times New Roman" w:hAnsi="Times New Roman" w:cs="Times New Roman"/>
          <w:color w:val="auto"/>
          <w:sz w:val="28"/>
          <w:szCs w:val="28"/>
        </w:rPr>
        <w:t xml:space="preserve"> № 468-ФЗ «О внесении изменений в Градостроительный кодекс Российской Федерации и отдельные законодательные акты Российской Федерации», Уставом сельского поселения Кедровый, решением Совета депутатов сельского поселения Кедровый № 22 от 30.05.2023 «Об утверждении Порядка организации и проведения общественных обсуждений или публичных слушаний в области градостроительной деятельности в сельском поселении Кедровый»:    </w:t>
      </w:r>
    </w:p>
    <w:p w:rsidR="00D65D7F" w:rsidRPr="004D3C1C" w:rsidRDefault="00D65D7F" w:rsidP="00303BFA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D3C1C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</w:p>
    <w:p w:rsidR="00D65D7F" w:rsidRPr="00D737C0" w:rsidRDefault="00D65D7F" w:rsidP="00121745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D737C0">
        <w:rPr>
          <w:rFonts w:ascii="Times New Roman" w:hAnsi="Times New Roman"/>
          <w:color w:val="000000"/>
          <w:sz w:val="28"/>
          <w:szCs w:val="28"/>
        </w:rPr>
        <w:t xml:space="preserve">          1. Назначить общественные обсуждения по проекту решения Совета депутатов сельского поселения </w:t>
      </w:r>
      <w:r w:rsidRPr="00D737C0">
        <w:rPr>
          <w:rFonts w:ascii="Times New Roman" w:hAnsi="Times New Roman"/>
          <w:sz w:val="28"/>
          <w:szCs w:val="28"/>
        </w:rPr>
        <w:t>«</w:t>
      </w:r>
      <w:r w:rsidRPr="005B0D86">
        <w:rPr>
          <w:rFonts w:ascii="Times New Roman" w:hAnsi="Times New Roman"/>
          <w:sz w:val="28"/>
          <w:szCs w:val="28"/>
        </w:rPr>
        <w:t>Об утверждении проекта планировки и межевания территории п.Кедровый</w:t>
      </w:r>
      <w:r w:rsidRPr="00D737C0">
        <w:rPr>
          <w:rFonts w:ascii="Times New Roman" w:hAnsi="Times New Roman"/>
          <w:sz w:val="28"/>
          <w:szCs w:val="28"/>
        </w:rPr>
        <w:t>» согласно приложению к настоящему распоряжению.</w:t>
      </w:r>
    </w:p>
    <w:p w:rsidR="00D65D7F" w:rsidRDefault="00D65D7F" w:rsidP="00303BFA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2. Опубликовать проект на официальном сайте Ханты-Мансийского района в разделе «Сельские поселения»-«Кедровый»-«Нормативно-правовые акты» и разместить на информационных стендах сельского поселения Кедровый.</w:t>
      </w:r>
    </w:p>
    <w:p w:rsidR="00D65D7F" w:rsidRPr="004C157B" w:rsidRDefault="00D65D7F" w:rsidP="00845779">
      <w:pPr>
        <w:pStyle w:val="NoSpacing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 срок общественных обсуждений с 24.01.2026 г. по 10.02.2026 г.</w:t>
      </w:r>
    </w:p>
    <w:p w:rsidR="00D65D7F" w:rsidRDefault="00D65D7F" w:rsidP="00A268C5">
      <w:pPr>
        <w:shd w:val="clear" w:color="auto" w:fill="FFFFFF"/>
        <w:tabs>
          <w:tab w:val="left" w:pos="709"/>
          <w:tab w:val="left" w:pos="453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8F0078">
        <w:rPr>
          <w:rFonts w:ascii="Times New Roman" w:hAnsi="Times New Roman"/>
          <w:sz w:val="28"/>
          <w:szCs w:val="28"/>
        </w:rPr>
        <w:t xml:space="preserve">4. Провести экспозицию проекта в </w:t>
      </w:r>
      <w:r w:rsidRPr="008F0078">
        <w:rPr>
          <w:rFonts w:ascii="Times New Roman" w:hAnsi="Times New Roman"/>
          <w:color w:val="000000"/>
          <w:sz w:val="28"/>
          <w:szCs w:val="28"/>
        </w:rPr>
        <w:t xml:space="preserve">здании администрации сельского поселения  Кедровый по адресу: п.Кедровый ул. Ленина, д. 9 а, </w:t>
      </w:r>
      <w:r>
        <w:rPr>
          <w:rFonts w:ascii="Times New Roman" w:hAnsi="Times New Roman"/>
          <w:spacing w:val="-4"/>
          <w:sz w:val="28"/>
          <w:szCs w:val="28"/>
        </w:rPr>
        <w:t>с 24.01.2026 г. по 10.02</w:t>
      </w:r>
      <w:r w:rsidRPr="008F0078">
        <w:rPr>
          <w:rFonts w:ascii="Times New Roman" w:hAnsi="Times New Roman"/>
          <w:spacing w:val="-4"/>
          <w:sz w:val="28"/>
          <w:szCs w:val="28"/>
        </w:rPr>
        <w:t>.202</w:t>
      </w:r>
      <w:r>
        <w:rPr>
          <w:rFonts w:ascii="Times New Roman" w:hAnsi="Times New Roman"/>
          <w:spacing w:val="-4"/>
          <w:sz w:val="28"/>
          <w:szCs w:val="28"/>
        </w:rPr>
        <w:t>6 г</w:t>
      </w:r>
      <w:r w:rsidRPr="008F0078">
        <w:rPr>
          <w:rFonts w:ascii="Times New Roman" w:hAnsi="Times New Roman"/>
          <w:sz w:val="28"/>
          <w:szCs w:val="28"/>
        </w:rPr>
        <w:t xml:space="preserve">. </w:t>
      </w:r>
    </w:p>
    <w:p w:rsidR="00D65D7F" w:rsidRPr="008F0078" w:rsidRDefault="00D65D7F" w:rsidP="0073168F">
      <w:pPr>
        <w:shd w:val="clear" w:color="auto" w:fill="FFFFFF"/>
        <w:tabs>
          <w:tab w:val="left" w:pos="709"/>
          <w:tab w:val="left" w:pos="453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F0078">
        <w:rPr>
          <w:rFonts w:ascii="Times New Roman" w:hAnsi="Times New Roman"/>
          <w:sz w:val="28"/>
          <w:szCs w:val="28"/>
        </w:rPr>
        <w:t xml:space="preserve">График </w:t>
      </w:r>
      <w:r>
        <w:rPr>
          <w:rFonts w:ascii="Times New Roman" w:hAnsi="Times New Roman"/>
          <w:sz w:val="28"/>
          <w:szCs w:val="28"/>
        </w:rPr>
        <w:t>посещения экспозиции: понедельник с 9:00 до 18:00 вторник-пятница с 9:00 до 17:00</w:t>
      </w:r>
      <w:r w:rsidRPr="008F0078">
        <w:rPr>
          <w:rFonts w:ascii="Times New Roman" w:hAnsi="Times New Roman"/>
          <w:sz w:val="28"/>
          <w:szCs w:val="28"/>
        </w:rPr>
        <w:t xml:space="preserve"> часов (</w:t>
      </w:r>
      <w:r>
        <w:rPr>
          <w:rFonts w:ascii="Times New Roman" w:hAnsi="Times New Roman"/>
          <w:sz w:val="28"/>
          <w:szCs w:val="28"/>
        </w:rPr>
        <w:t>с 13:00 до 14:00 часов перерыв).</w:t>
      </w:r>
    </w:p>
    <w:p w:rsidR="00D65D7F" w:rsidRPr="008F0078" w:rsidRDefault="00D65D7F" w:rsidP="0097250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F0078">
        <w:rPr>
          <w:sz w:val="28"/>
          <w:szCs w:val="28"/>
        </w:rPr>
        <w:t xml:space="preserve">         5. Предложения и замечания по проекту направляются </w:t>
      </w:r>
      <w:r w:rsidRPr="008F0078">
        <w:rPr>
          <w:sz w:val="28"/>
          <w:szCs w:val="28"/>
        </w:rPr>
        <w:br/>
        <w:t xml:space="preserve">в администрацию сельского поселения Кедровый по адресу: п. Кедровый, ул. Ленина, д.9а в письменной форме, а также в форме электронного документа на адрес электронной почты </w:t>
      </w:r>
      <w:r w:rsidRPr="008F0078">
        <w:rPr>
          <w:sz w:val="28"/>
          <w:szCs w:val="28"/>
          <w:lang w:val="en-US"/>
        </w:rPr>
        <w:t>kdr</w:t>
      </w:r>
      <w:r w:rsidRPr="008F0078">
        <w:rPr>
          <w:sz w:val="28"/>
          <w:szCs w:val="28"/>
        </w:rPr>
        <w:t>@</w:t>
      </w:r>
      <w:r w:rsidRPr="008F0078">
        <w:rPr>
          <w:sz w:val="28"/>
          <w:szCs w:val="28"/>
          <w:lang w:val="en-US"/>
        </w:rPr>
        <w:t>hmrn</w:t>
      </w:r>
      <w:r w:rsidRPr="008F0078">
        <w:rPr>
          <w:sz w:val="28"/>
          <w:szCs w:val="28"/>
        </w:rPr>
        <w:t>.</w:t>
      </w:r>
      <w:r w:rsidRPr="008F0078">
        <w:rPr>
          <w:sz w:val="28"/>
          <w:szCs w:val="28"/>
          <w:lang w:val="en-US"/>
        </w:rPr>
        <w:t>ru</w:t>
      </w:r>
      <w:r w:rsidRPr="008F0078">
        <w:rPr>
          <w:sz w:val="28"/>
          <w:szCs w:val="28"/>
        </w:rPr>
        <w:t xml:space="preserve"> с указанием фамилии, имени, отчества (последнее - при наличии), даты рождения, адреса места жительства и контактн</w:t>
      </w:r>
      <w:r>
        <w:rPr>
          <w:sz w:val="28"/>
          <w:szCs w:val="28"/>
        </w:rPr>
        <w:t>ого номера телефона в срок до 07.02.2026 г.</w:t>
      </w:r>
    </w:p>
    <w:p w:rsidR="00D65D7F" w:rsidRPr="008F0078" w:rsidRDefault="00D65D7F" w:rsidP="0097250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5D7F" w:rsidRPr="00B87DEA" w:rsidRDefault="00D65D7F" w:rsidP="00972500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0078">
        <w:rPr>
          <w:rFonts w:ascii="Times New Roman" w:hAnsi="Times New Roman"/>
          <w:sz w:val="28"/>
          <w:szCs w:val="28"/>
        </w:rPr>
        <w:t>6. Председатель общественных обсуждений по проекту – глава сельского поселения</w:t>
      </w:r>
      <w:r>
        <w:rPr>
          <w:rFonts w:ascii="Times New Roman" w:hAnsi="Times New Roman"/>
          <w:sz w:val="28"/>
          <w:szCs w:val="28"/>
        </w:rPr>
        <w:t xml:space="preserve"> Кедровый</w:t>
      </w:r>
      <w:r w:rsidRPr="00B87D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Абдурахманов Рустам Абдурахманович</w:t>
      </w:r>
      <w:r w:rsidRPr="00B87DEA">
        <w:rPr>
          <w:rFonts w:ascii="Times New Roman" w:hAnsi="Times New Roman"/>
          <w:sz w:val="28"/>
          <w:szCs w:val="28"/>
        </w:rPr>
        <w:t>, секретарь общественных обсуждений –</w:t>
      </w:r>
      <w:r>
        <w:rPr>
          <w:rFonts w:ascii="Times New Roman" w:hAnsi="Times New Roman"/>
          <w:sz w:val="28"/>
          <w:szCs w:val="28"/>
        </w:rPr>
        <w:t xml:space="preserve"> делопроизводитель по нотариальным действиям администрации сельского поселения Кедровый</w:t>
      </w:r>
      <w:r w:rsidRPr="00BC2C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Шаламова Олеся Владимировна</w:t>
      </w:r>
      <w:r w:rsidRPr="00BC2CF0">
        <w:rPr>
          <w:rFonts w:ascii="Times New Roman" w:hAnsi="Times New Roman"/>
          <w:sz w:val="28"/>
          <w:szCs w:val="28"/>
        </w:rPr>
        <w:t>.</w:t>
      </w:r>
    </w:p>
    <w:p w:rsidR="00D65D7F" w:rsidRPr="00B87DEA" w:rsidRDefault="00D65D7F" w:rsidP="00972500">
      <w:pPr>
        <w:shd w:val="clear" w:color="auto" w:fill="FFFFFF"/>
        <w:tabs>
          <w:tab w:val="left" w:pos="709"/>
          <w:tab w:val="left" w:pos="3686"/>
          <w:tab w:val="left" w:pos="9072"/>
        </w:tabs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Настоящее распоряжение</w:t>
      </w:r>
      <w:r w:rsidRPr="00B87DEA">
        <w:rPr>
          <w:rFonts w:ascii="Times New Roman" w:hAnsi="Times New Roman"/>
          <w:sz w:val="28"/>
          <w:szCs w:val="28"/>
        </w:rPr>
        <w:t xml:space="preserve"> опубликовать (обнародовать) </w:t>
      </w:r>
      <w:r>
        <w:rPr>
          <w:rFonts w:ascii="Times New Roman" w:hAnsi="Times New Roman"/>
          <w:sz w:val="28"/>
          <w:szCs w:val="28"/>
        </w:rPr>
        <w:t>на информационных стендах сельского поселения Кедровый</w:t>
      </w:r>
      <w:r w:rsidRPr="00B87DEA">
        <w:rPr>
          <w:rFonts w:ascii="Times New Roman" w:hAnsi="Times New Roman"/>
          <w:sz w:val="28"/>
          <w:szCs w:val="28"/>
        </w:rPr>
        <w:t xml:space="preserve"> и разместить на официальном сайте администрации Ханты-Мансийского района</w:t>
      </w:r>
      <w:r>
        <w:rPr>
          <w:rFonts w:ascii="Times New Roman" w:hAnsi="Times New Roman"/>
          <w:sz w:val="28"/>
          <w:szCs w:val="28"/>
        </w:rPr>
        <w:t xml:space="preserve"> раздел «Сельские поселения»-«Кедровый»-«Нормативно-правовые акты»</w:t>
      </w:r>
      <w:r w:rsidRPr="00B87DEA">
        <w:rPr>
          <w:rFonts w:ascii="Times New Roman" w:hAnsi="Times New Roman"/>
          <w:sz w:val="28"/>
          <w:szCs w:val="28"/>
        </w:rPr>
        <w:t>.</w:t>
      </w:r>
    </w:p>
    <w:p w:rsidR="00D65D7F" w:rsidRPr="00B87DEA" w:rsidRDefault="00D65D7F" w:rsidP="00972500">
      <w:pPr>
        <w:tabs>
          <w:tab w:val="left" w:pos="993"/>
        </w:tabs>
        <w:spacing w:line="240" w:lineRule="auto"/>
        <w:ind w:firstLine="708"/>
        <w:contextualSpacing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B87DEA">
        <w:rPr>
          <w:rFonts w:ascii="Times New Roman" w:hAnsi="Times New Roman"/>
          <w:sz w:val="28"/>
          <w:szCs w:val="28"/>
        </w:rPr>
        <w:t>8. Контр</w:t>
      </w:r>
      <w:r>
        <w:rPr>
          <w:rFonts w:ascii="Times New Roman" w:hAnsi="Times New Roman"/>
          <w:sz w:val="28"/>
          <w:szCs w:val="28"/>
        </w:rPr>
        <w:t>оль за выполнением распоряжения оставляю за собой.</w:t>
      </w:r>
      <w:r w:rsidRPr="00B87DEA">
        <w:rPr>
          <w:rFonts w:ascii="Times New Roman" w:hAnsi="Times New Roman"/>
          <w:sz w:val="28"/>
          <w:szCs w:val="28"/>
        </w:rPr>
        <w:t xml:space="preserve"> </w:t>
      </w:r>
    </w:p>
    <w:p w:rsidR="00D65D7F" w:rsidRPr="00D43F63" w:rsidRDefault="00D65D7F" w:rsidP="00972500">
      <w:pPr>
        <w:pStyle w:val="NormalWeb"/>
        <w:rPr>
          <w:color w:val="000000"/>
          <w:sz w:val="28"/>
          <w:szCs w:val="28"/>
        </w:rPr>
      </w:pPr>
    </w:p>
    <w:p w:rsidR="00D65D7F" w:rsidRDefault="00D65D7F" w:rsidP="002B3E13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D43F63">
        <w:rPr>
          <w:sz w:val="28"/>
          <w:szCs w:val="28"/>
        </w:rPr>
        <w:t>Глава</w:t>
      </w:r>
    </w:p>
    <w:p w:rsidR="00D65D7F" w:rsidRPr="00D43F63" w:rsidRDefault="00D65D7F" w:rsidP="002B3E1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D43F63">
        <w:rPr>
          <w:sz w:val="28"/>
          <w:szCs w:val="28"/>
        </w:rPr>
        <w:t xml:space="preserve">сельского поселения Кедровый    </w:t>
      </w:r>
      <w:r>
        <w:rPr>
          <w:sz w:val="28"/>
          <w:szCs w:val="28"/>
        </w:rPr>
        <w:t xml:space="preserve">                             </w:t>
      </w:r>
      <w:r w:rsidRPr="00D43F63">
        <w:rPr>
          <w:sz w:val="28"/>
          <w:szCs w:val="28"/>
        </w:rPr>
        <w:t xml:space="preserve">  </w:t>
      </w:r>
      <w:r>
        <w:rPr>
          <w:sz w:val="28"/>
          <w:szCs w:val="28"/>
        </w:rPr>
        <w:t>Р.А. Абдурахманов</w:t>
      </w:r>
    </w:p>
    <w:p w:rsidR="00D65D7F" w:rsidRDefault="00D65D7F" w:rsidP="00972500">
      <w:pPr>
        <w:tabs>
          <w:tab w:val="left" w:pos="733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D65D7F" w:rsidRDefault="00D65D7F" w:rsidP="00A17779">
      <w:pPr>
        <w:tabs>
          <w:tab w:val="left" w:pos="7335"/>
        </w:tabs>
        <w:rPr>
          <w:sz w:val="28"/>
          <w:szCs w:val="28"/>
        </w:rPr>
      </w:pPr>
    </w:p>
    <w:p w:rsidR="00D65D7F" w:rsidRDefault="00D65D7F" w:rsidP="00A17779">
      <w:pPr>
        <w:tabs>
          <w:tab w:val="left" w:pos="7335"/>
        </w:tabs>
        <w:rPr>
          <w:sz w:val="28"/>
          <w:szCs w:val="28"/>
        </w:rPr>
      </w:pPr>
    </w:p>
    <w:p w:rsidR="00D65D7F" w:rsidRDefault="00D65D7F" w:rsidP="00A17779">
      <w:pPr>
        <w:tabs>
          <w:tab w:val="left" w:pos="7335"/>
        </w:tabs>
        <w:rPr>
          <w:sz w:val="28"/>
          <w:szCs w:val="28"/>
        </w:rPr>
      </w:pPr>
    </w:p>
    <w:p w:rsidR="00D65D7F" w:rsidRDefault="00D65D7F" w:rsidP="00803855">
      <w:pPr>
        <w:spacing w:line="240" w:lineRule="auto"/>
        <w:outlineLvl w:val="0"/>
        <w:rPr>
          <w:sz w:val="28"/>
          <w:szCs w:val="28"/>
        </w:rPr>
      </w:pPr>
    </w:p>
    <w:p w:rsidR="00D65D7F" w:rsidRDefault="00D65D7F" w:rsidP="00803855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D65D7F" w:rsidRDefault="00D65D7F" w:rsidP="005D0E8C">
      <w:pPr>
        <w:spacing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D65D7F" w:rsidRDefault="00D65D7F" w:rsidP="005D0E8C">
      <w:pPr>
        <w:spacing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D65D7F" w:rsidRDefault="00D65D7F" w:rsidP="005D0E8C">
      <w:pPr>
        <w:spacing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D65D7F" w:rsidRDefault="00D65D7F" w:rsidP="005D0E8C">
      <w:pPr>
        <w:spacing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D65D7F" w:rsidRDefault="00D65D7F" w:rsidP="004C157B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D65D7F" w:rsidRDefault="00D65D7F" w:rsidP="004C157B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D65D7F" w:rsidRDefault="00D65D7F" w:rsidP="004C157B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D65D7F" w:rsidRDefault="00D65D7F" w:rsidP="004C157B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D65D7F" w:rsidRDefault="00D65D7F" w:rsidP="004C157B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D65D7F" w:rsidRDefault="00D65D7F" w:rsidP="004C157B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D65D7F" w:rsidRDefault="00D65D7F" w:rsidP="004C157B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D65D7F" w:rsidRPr="004C157B" w:rsidRDefault="00D65D7F" w:rsidP="004C157B">
      <w:pPr>
        <w:spacing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5D0E8C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5D0E8C">
        <w:rPr>
          <w:rFonts w:ascii="Times New Roman" w:hAnsi="Times New Roman"/>
          <w:sz w:val="24"/>
          <w:szCs w:val="24"/>
        </w:rPr>
        <w:t xml:space="preserve">к распоряжению администрации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D0E8C">
        <w:rPr>
          <w:rFonts w:ascii="Times New Roman" w:hAnsi="Times New Roman"/>
          <w:sz w:val="24"/>
          <w:szCs w:val="24"/>
        </w:rPr>
        <w:t>сельского поселения Кедровый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от 14.01.2026 № 7-р</w:t>
      </w:r>
    </w:p>
    <w:p w:rsidR="00D65D7F" w:rsidRPr="005B0D86" w:rsidRDefault="00D65D7F" w:rsidP="00027221">
      <w:pPr>
        <w:pStyle w:val="NoSpacing"/>
        <w:ind w:firstLine="555"/>
        <w:jc w:val="center"/>
        <w:rPr>
          <w:rFonts w:ascii="Times New Roman" w:hAnsi="Times New Roman"/>
          <w:b/>
          <w:sz w:val="28"/>
          <w:szCs w:val="28"/>
        </w:rPr>
      </w:pPr>
      <w:r w:rsidRPr="005B0D86">
        <w:rPr>
          <w:rFonts w:ascii="Times New Roman" w:hAnsi="Times New Roman"/>
          <w:b/>
          <w:sz w:val="28"/>
          <w:szCs w:val="28"/>
        </w:rPr>
        <w:t>ХАНТЫ-МАНСИЙСКИЙ АВТОНОМНЫЙ ОКРУГ- ЮГРА</w:t>
      </w:r>
    </w:p>
    <w:p w:rsidR="00D65D7F" w:rsidRPr="005B0D86" w:rsidRDefault="00D65D7F" w:rsidP="00027221">
      <w:pPr>
        <w:pStyle w:val="NoSpacing"/>
        <w:ind w:firstLine="555"/>
        <w:jc w:val="center"/>
        <w:rPr>
          <w:rFonts w:ascii="Times New Roman" w:hAnsi="Times New Roman"/>
          <w:b/>
          <w:sz w:val="28"/>
          <w:szCs w:val="28"/>
        </w:rPr>
      </w:pPr>
      <w:r w:rsidRPr="005B0D86">
        <w:rPr>
          <w:rFonts w:ascii="Times New Roman" w:hAnsi="Times New Roman"/>
          <w:b/>
          <w:sz w:val="28"/>
          <w:szCs w:val="28"/>
        </w:rPr>
        <w:t>ТЮМЕНСКАЯ ОБЛАСТЬ</w:t>
      </w:r>
    </w:p>
    <w:p w:rsidR="00D65D7F" w:rsidRPr="005B0D86" w:rsidRDefault="00D65D7F" w:rsidP="00027221">
      <w:pPr>
        <w:pStyle w:val="NoSpacing"/>
        <w:ind w:firstLine="555"/>
        <w:jc w:val="center"/>
        <w:rPr>
          <w:rFonts w:ascii="Times New Roman" w:hAnsi="Times New Roman"/>
          <w:b/>
          <w:sz w:val="28"/>
          <w:szCs w:val="28"/>
        </w:rPr>
      </w:pPr>
    </w:p>
    <w:p w:rsidR="00D65D7F" w:rsidRPr="005B0D86" w:rsidRDefault="00D65D7F" w:rsidP="00027221">
      <w:pPr>
        <w:pStyle w:val="NoSpacing"/>
        <w:ind w:firstLine="555"/>
        <w:jc w:val="center"/>
        <w:rPr>
          <w:rFonts w:ascii="Times New Roman" w:hAnsi="Times New Roman"/>
          <w:b/>
          <w:sz w:val="28"/>
          <w:szCs w:val="28"/>
        </w:rPr>
      </w:pPr>
      <w:r w:rsidRPr="005B0D86">
        <w:rPr>
          <w:rFonts w:ascii="Times New Roman" w:hAnsi="Times New Roman"/>
          <w:b/>
          <w:sz w:val="28"/>
          <w:szCs w:val="28"/>
        </w:rPr>
        <w:t>ХАНТЫ-МАНСИЙСКИЙ РАЙОН</w:t>
      </w:r>
    </w:p>
    <w:p w:rsidR="00D65D7F" w:rsidRPr="005B0D86" w:rsidRDefault="00D65D7F" w:rsidP="00027221">
      <w:pPr>
        <w:pStyle w:val="NoSpacing"/>
        <w:ind w:firstLine="555"/>
        <w:jc w:val="center"/>
        <w:rPr>
          <w:rFonts w:ascii="Times New Roman" w:hAnsi="Times New Roman"/>
          <w:b/>
          <w:sz w:val="28"/>
          <w:szCs w:val="28"/>
        </w:rPr>
      </w:pPr>
      <w:r w:rsidRPr="005B0D86">
        <w:rPr>
          <w:rFonts w:ascii="Times New Roman" w:hAnsi="Times New Roman"/>
          <w:b/>
          <w:sz w:val="28"/>
          <w:szCs w:val="28"/>
        </w:rPr>
        <w:t>СЕЛЬСКОЕ ПОСЕЛЕНИЕ КЕДРОВЫЙ</w:t>
      </w:r>
    </w:p>
    <w:p w:rsidR="00D65D7F" w:rsidRPr="005B0D86" w:rsidRDefault="00D65D7F" w:rsidP="00027221">
      <w:pPr>
        <w:pStyle w:val="NoSpacing"/>
        <w:ind w:firstLine="555"/>
        <w:jc w:val="both"/>
        <w:rPr>
          <w:rFonts w:ascii="Times New Roman" w:hAnsi="Times New Roman"/>
          <w:b/>
          <w:sz w:val="28"/>
          <w:szCs w:val="28"/>
        </w:rPr>
      </w:pPr>
    </w:p>
    <w:p w:rsidR="00D65D7F" w:rsidRPr="005B0D86" w:rsidRDefault="00D65D7F" w:rsidP="00027221">
      <w:pPr>
        <w:pStyle w:val="NoSpacing"/>
        <w:ind w:firstLine="555"/>
        <w:rPr>
          <w:rFonts w:ascii="Times New Roman" w:hAnsi="Times New Roman"/>
          <w:b/>
          <w:sz w:val="28"/>
          <w:szCs w:val="28"/>
        </w:rPr>
      </w:pPr>
      <w:r w:rsidRPr="005B0D86">
        <w:rPr>
          <w:rFonts w:ascii="Times New Roman" w:hAnsi="Times New Roman"/>
          <w:b/>
          <w:sz w:val="28"/>
          <w:szCs w:val="28"/>
        </w:rPr>
        <w:t xml:space="preserve">                                          СОВЕТ ДЕПУТАТОВ</w:t>
      </w:r>
    </w:p>
    <w:p w:rsidR="00D65D7F" w:rsidRPr="005B0D86" w:rsidRDefault="00D65D7F" w:rsidP="00027221">
      <w:pPr>
        <w:pStyle w:val="NoSpacing"/>
        <w:ind w:firstLine="555"/>
        <w:jc w:val="both"/>
        <w:rPr>
          <w:rFonts w:ascii="Times New Roman" w:hAnsi="Times New Roman"/>
          <w:b/>
          <w:sz w:val="28"/>
          <w:szCs w:val="28"/>
        </w:rPr>
      </w:pPr>
    </w:p>
    <w:p w:rsidR="00D65D7F" w:rsidRPr="005B0D86" w:rsidRDefault="00D65D7F" w:rsidP="00027221">
      <w:pPr>
        <w:pStyle w:val="NoSpacing"/>
        <w:ind w:firstLine="555"/>
        <w:jc w:val="center"/>
        <w:rPr>
          <w:rFonts w:ascii="Times New Roman" w:hAnsi="Times New Roman"/>
          <w:b/>
          <w:sz w:val="28"/>
          <w:szCs w:val="28"/>
        </w:rPr>
      </w:pPr>
      <w:r w:rsidRPr="005B0D86">
        <w:rPr>
          <w:rFonts w:ascii="Times New Roman" w:hAnsi="Times New Roman"/>
          <w:b/>
          <w:sz w:val="28"/>
          <w:szCs w:val="28"/>
        </w:rPr>
        <w:t>РЕШЕНИЕ</w:t>
      </w:r>
    </w:p>
    <w:p w:rsidR="00D65D7F" w:rsidRPr="005B0D86" w:rsidRDefault="00D65D7F" w:rsidP="00027221">
      <w:pPr>
        <w:pStyle w:val="NoSpacing"/>
        <w:ind w:firstLine="555"/>
        <w:jc w:val="both"/>
        <w:rPr>
          <w:rFonts w:ascii="Times New Roman" w:hAnsi="Times New Roman"/>
          <w:sz w:val="28"/>
          <w:szCs w:val="28"/>
        </w:rPr>
      </w:pPr>
    </w:p>
    <w:p w:rsidR="00D65D7F" w:rsidRPr="005B0D86" w:rsidRDefault="00D65D7F" w:rsidP="0002722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5B0D86">
        <w:rPr>
          <w:rFonts w:ascii="Times New Roman" w:hAnsi="Times New Roman"/>
          <w:sz w:val="28"/>
          <w:szCs w:val="28"/>
        </w:rPr>
        <w:t>от</w:t>
      </w:r>
      <w:r w:rsidRPr="005B0D86">
        <w:rPr>
          <w:rFonts w:ascii="Times New Roman" w:hAnsi="Times New Roman"/>
          <w:sz w:val="28"/>
          <w:szCs w:val="28"/>
        </w:rPr>
        <w:tab/>
      </w:r>
      <w:r w:rsidRPr="005B0D86">
        <w:rPr>
          <w:rFonts w:ascii="Times New Roman" w:hAnsi="Times New Roman"/>
          <w:sz w:val="28"/>
          <w:szCs w:val="28"/>
        </w:rPr>
        <w:tab/>
      </w:r>
      <w:r w:rsidRPr="005B0D86">
        <w:rPr>
          <w:rFonts w:ascii="Times New Roman" w:hAnsi="Times New Roman"/>
          <w:sz w:val="28"/>
          <w:szCs w:val="28"/>
        </w:rPr>
        <w:tab/>
      </w:r>
      <w:r w:rsidRPr="005B0D86">
        <w:rPr>
          <w:rFonts w:ascii="Times New Roman" w:hAnsi="Times New Roman"/>
          <w:sz w:val="28"/>
          <w:szCs w:val="28"/>
        </w:rPr>
        <w:tab/>
      </w:r>
      <w:r w:rsidRPr="005B0D86">
        <w:rPr>
          <w:rFonts w:ascii="Times New Roman" w:hAnsi="Times New Roman"/>
          <w:sz w:val="28"/>
          <w:szCs w:val="28"/>
        </w:rPr>
        <w:tab/>
      </w:r>
      <w:r w:rsidRPr="005B0D86">
        <w:rPr>
          <w:rFonts w:ascii="Times New Roman" w:hAnsi="Times New Roman"/>
          <w:sz w:val="28"/>
          <w:szCs w:val="28"/>
        </w:rPr>
        <w:tab/>
      </w:r>
      <w:r w:rsidRPr="005B0D86">
        <w:rPr>
          <w:rFonts w:ascii="Times New Roman" w:hAnsi="Times New Roman"/>
          <w:sz w:val="28"/>
          <w:szCs w:val="28"/>
        </w:rPr>
        <w:tab/>
      </w:r>
      <w:r w:rsidRPr="005B0D86">
        <w:rPr>
          <w:rFonts w:ascii="Times New Roman" w:hAnsi="Times New Roman"/>
          <w:sz w:val="28"/>
          <w:szCs w:val="28"/>
        </w:rPr>
        <w:tab/>
      </w:r>
      <w:r w:rsidRPr="005B0D86">
        <w:rPr>
          <w:rFonts w:ascii="Times New Roman" w:hAnsi="Times New Roman"/>
          <w:sz w:val="28"/>
          <w:szCs w:val="28"/>
        </w:rPr>
        <w:tab/>
      </w:r>
      <w:r w:rsidRPr="005B0D86">
        <w:rPr>
          <w:rFonts w:ascii="Times New Roman" w:hAnsi="Times New Roman"/>
          <w:sz w:val="28"/>
          <w:szCs w:val="28"/>
        </w:rPr>
        <w:tab/>
        <w:t xml:space="preserve">                 № </w:t>
      </w:r>
    </w:p>
    <w:p w:rsidR="00D65D7F" w:rsidRPr="005B0D86" w:rsidRDefault="00D65D7F" w:rsidP="00027221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D65D7F" w:rsidRPr="005B0D86" w:rsidRDefault="00D65D7F" w:rsidP="0002722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5B0D86">
        <w:rPr>
          <w:rFonts w:ascii="Times New Roman" w:hAnsi="Times New Roman"/>
          <w:sz w:val="28"/>
          <w:szCs w:val="28"/>
        </w:rPr>
        <w:t xml:space="preserve">Об утверждении проекта </w:t>
      </w:r>
    </w:p>
    <w:p w:rsidR="00D65D7F" w:rsidRPr="005B0D86" w:rsidRDefault="00D65D7F" w:rsidP="0002722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5B0D86">
        <w:rPr>
          <w:rFonts w:ascii="Times New Roman" w:hAnsi="Times New Roman"/>
          <w:sz w:val="28"/>
          <w:szCs w:val="28"/>
        </w:rPr>
        <w:t xml:space="preserve">планировки и межевания </w:t>
      </w:r>
    </w:p>
    <w:p w:rsidR="00D65D7F" w:rsidRPr="005B0D86" w:rsidRDefault="00D65D7F" w:rsidP="00027221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5B0D86">
        <w:rPr>
          <w:rFonts w:ascii="Times New Roman" w:hAnsi="Times New Roman"/>
          <w:sz w:val="28"/>
          <w:szCs w:val="28"/>
        </w:rPr>
        <w:t>территории п.Кедровый</w:t>
      </w:r>
    </w:p>
    <w:p w:rsidR="00D65D7F" w:rsidRPr="005B0D86" w:rsidRDefault="00D65D7F" w:rsidP="00027221">
      <w:pPr>
        <w:pStyle w:val="NoSpacing"/>
        <w:ind w:firstLine="555"/>
        <w:jc w:val="both"/>
        <w:rPr>
          <w:rFonts w:ascii="Times New Roman" w:hAnsi="Times New Roman"/>
          <w:sz w:val="28"/>
          <w:szCs w:val="28"/>
        </w:rPr>
      </w:pPr>
      <w:r w:rsidRPr="005B0D86">
        <w:rPr>
          <w:rFonts w:ascii="Times New Roman" w:hAnsi="Times New Roman"/>
          <w:sz w:val="28"/>
          <w:szCs w:val="28"/>
        </w:rPr>
        <w:tab/>
      </w:r>
    </w:p>
    <w:p w:rsidR="00D65D7F" w:rsidRPr="005B0D86" w:rsidRDefault="00D65D7F" w:rsidP="00027221">
      <w:pPr>
        <w:ind w:firstLine="709"/>
        <w:rPr>
          <w:rFonts w:ascii="Times New Roman" w:hAnsi="Times New Roman"/>
          <w:sz w:val="28"/>
          <w:szCs w:val="28"/>
        </w:rPr>
      </w:pPr>
      <w:r w:rsidRPr="005B0D86">
        <w:rPr>
          <w:rFonts w:ascii="Times New Roman" w:hAnsi="Times New Roman"/>
          <w:sz w:val="28"/>
          <w:szCs w:val="28"/>
        </w:rPr>
        <w:t>В целях создания условий для развития территории сельского поселения, эффективного землепользования и застройки, обеспечения прав и законных интересов физических и юридических лиц, в соответствии со статьей 46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сельского поселения Кедровый, учитывая результаты общественных обсуждений (</w:t>
      </w:r>
      <w:r w:rsidRPr="005B0D86">
        <w:rPr>
          <w:rFonts w:ascii="Times New Roman" w:hAnsi="Times New Roman"/>
          <w:color w:val="FF0000"/>
          <w:sz w:val="28"/>
          <w:szCs w:val="28"/>
          <w:highlight w:val="yellow"/>
        </w:rPr>
        <w:t>протокол от ………., заключение от ………….</w:t>
      </w:r>
      <w:r w:rsidRPr="005B0D86">
        <w:rPr>
          <w:rFonts w:ascii="Times New Roman" w:hAnsi="Times New Roman"/>
          <w:color w:val="000000"/>
          <w:sz w:val="28"/>
          <w:szCs w:val="28"/>
          <w:highlight w:val="yellow"/>
        </w:rPr>
        <w:t>)</w:t>
      </w:r>
    </w:p>
    <w:p w:rsidR="00D65D7F" w:rsidRPr="005B0D86" w:rsidRDefault="00D65D7F" w:rsidP="00027221">
      <w:pPr>
        <w:ind w:firstLine="709"/>
        <w:rPr>
          <w:rFonts w:ascii="Times New Roman" w:hAnsi="Times New Roman"/>
          <w:sz w:val="28"/>
          <w:szCs w:val="28"/>
        </w:rPr>
      </w:pPr>
    </w:p>
    <w:p w:rsidR="00D65D7F" w:rsidRPr="005B0D86" w:rsidRDefault="00D65D7F" w:rsidP="00027221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5B0D86">
        <w:rPr>
          <w:rFonts w:ascii="Times New Roman" w:hAnsi="Times New Roman"/>
          <w:sz w:val="28"/>
          <w:szCs w:val="28"/>
        </w:rPr>
        <w:t>Совет депутатов сельского поселения Кедровый</w:t>
      </w:r>
    </w:p>
    <w:p w:rsidR="00D65D7F" w:rsidRPr="005B0D86" w:rsidRDefault="00D65D7F" w:rsidP="00027221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B0D86">
        <w:rPr>
          <w:rFonts w:ascii="Times New Roman" w:hAnsi="Times New Roman"/>
          <w:b/>
          <w:sz w:val="28"/>
          <w:szCs w:val="28"/>
        </w:rPr>
        <w:t>РЕШИЛ:</w:t>
      </w:r>
    </w:p>
    <w:p w:rsidR="00D65D7F" w:rsidRPr="005B0D86" w:rsidRDefault="00D65D7F" w:rsidP="00027221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D65D7F" w:rsidRPr="005B0D86" w:rsidRDefault="00D65D7F" w:rsidP="00027221">
      <w:pPr>
        <w:pStyle w:val="NoSpacing"/>
        <w:jc w:val="both"/>
        <w:rPr>
          <w:rFonts w:ascii="Times New Roman" w:hAnsi="Times New Roman"/>
          <w:spacing w:val="-4"/>
          <w:sz w:val="28"/>
          <w:szCs w:val="28"/>
        </w:rPr>
      </w:pPr>
      <w:r w:rsidRPr="005B0D86">
        <w:rPr>
          <w:rFonts w:ascii="Times New Roman" w:hAnsi="Times New Roman"/>
          <w:sz w:val="28"/>
          <w:szCs w:val="28"/>
        </w:rPr>
        <w:tab/>
        <w:t>1. У</w:t>
      </w:r>
      <w:r w:rsidRPr="005B0D86">
        <w:rPr>
          <w:rFonts w:ascii="Times New Roman" w:hAnsi="Times New Roman"/>
          <w:spacing w:val="-4"/>
          <w:sz w:val="28"/>
          <w:szCs w:val="28"/>
        </w:rPr>
        <w:t xml:space="preserve">твердить </w:t>
      </w:r>
      <w:r w:rsidRPr="005B0D86">
        <w:rPr>
          <w:rFonts w:ascii="Times New Roman" w:hAnsi="Times New Roman"/>
          <w:sz w:val="28"/>
          <w:szCs w:val="28"/>
        </w:rPr>
        <w:t>проект планировка</w:t>
      </w:r>
      <w:r w:rsidRPr="005B0D8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B0D86">
        <w:rPr>
          <w:rFonts w:ascii="Times New Roman" w:hAnsi="Times New Roman"/>
          <w:sz w:val="28"/>
          <w:szCs w:val="28"/>
        </w:rPr>
        <w:t xml:space="preserve">и межевания территории </w:t>
      </w:r>
      <w:r w:rsidRPr="005B0D86">
        <w:rPr>
          <w:rFonts w:ascii="Times New Roman" w:hAnsi="Times New Roman"/>
          <w:spacing w:val="-4"/>
          <w:sz w:val="28"/>
          <w:szCs w:val="28"/>
        </w:rPr>
        <w:t>п.</w:t>
      </w:r>
      <w:r w:rsidRPr="005B0D86">
        <w:rPr>
          <w:rFonts w:ascii="Times New Roman" w:hAnsi="Times New Roman"/>
          <w:sz w:val="28"/>
          <w:szCs w:val="28"/>
        </w:rPr>
        <w:t>Кедровый</w:t>
      </w:r>
      <w:r w:rsidRPr="005B0D86">
        <w:rPr>
          <w:rFonts w:ascii="Times New Roman" w:hAnsi="Times New Roman"/>
          <w:spacing w:val="-4"/>
          <w:sz w:val="28"/>
          <w:szCs w:val="28"/>
        </w:rPr>
        <w:t xml:space="preserve">, </w:t>
      </w:r>
      <w:r w:rsidRPr="005B0D86">
        <w:rPr>
          <w:rFonts w:ascii="Times New Roman" w:hAnsi="Times New Roman"/>
          <w:sz w:val="28"/>
          <w:szCs w:val="28"/>
        </w:rPr>
        <w:t xml:space="preserve">согласно </w:t>
      </w:r>
      <w:r w:rsidRPr="005B0D86">
        <w:rPr>
          <w:rFonts w:ascii="Times New Roman" w:hAnsi="Times New Roman"/>
          <w:color w:val="000000"/>
          <w:sz w:val="28"/>
          <w:szCs w:val="28"/>
        </w:rPr>
        <w:t>приложениям 1-6 к настоящему</w:t>
      </w:r>
      <w:r w:rsidRPr="005B0D86">
        <w:rPr>
          <w:rFonts w:ascii="Times New Roman" w:hAnsi="Times New Roman"/>
          <w:sz w:val="28"/>
          <w:szCs w:val="28"/>
        </w:rPr>
        <w:t xml:space="preserve"> решению.</w:t>
      </w:r>
    </w:p>
    <w:p w:rsidR="00D65D7F" w:rsidRPr="005B0D86" w:rsidRDefault="00D65D7F" w:rsidP="00027221">
      <w:pPr>
        <w:shd w:val="clear" w:color="auto" w:fill="FFFFFF"/>
        <w:tabs>
          <w:tab w:val="left" w:pos="709"/>
          <w:tab w:val="center" w:pos="1985"/>
          <w:tab w:val="left" w:pos="4111"/>
          <w:tab w:val="left" w:pos="4536"/>
        </w:tabs>
        <w:ind w:right="-2"/>
        <w:rPr>
          <w:rFonts w:ascii="Times New Roman" w:hAnsi="Times New Roman"/>
          <w:sz w:val="28"/>
          <w:szCs w:val="28"/>
        </w:rPr>
      </w:pPr>
      <w:r w:rsidRPr="005B0D86">
        <w:rPr>
          <w:rFonts w:ascii="Times New Roman" w:hAnsi="Times New Roman"/>
          <w:sz w:val="28"/>
          <w:szCs w:val="28"/>
        </w:rPr>
        <w:tab/>
        <w:t>2. Настоящее решение вступает в силу с момента официального опубликования.</w:t>
      </w:r>
    </w:p>
    <w:p w:rsidR="00D65D7F" w:rsidRPr="005B0D86" w:rsidRDefault="00D65D7F" w:rsidP="00027221">
      <w:pPr>
        <w:ind w:firstLine="709"/>
        <w:rPr>
          <w:rFonts w:ascii="Times New Roman" w:hAnsi="Times New Roman"/>
          <w:sz w:val="28"/>
          <w:szCs w:val="28"/>
        </w:rPr>
      </w:pPr>
      <w:r w:rsidRPr="005B0D86">
        <w:rPr>
          <w:rFonts w:ascii="Times New Roman" w:hAnsi="Times New Roman"/>
          <w:sz w:val="28"/>
          <w:szCs w:val="28"/>
        </w:rPr>
        <w:t>3. Контроль за выполнением решения оставляю за собой.</w:t>
      </w:r>
    </w:p>
    <w:p w:rsidR="00D65D7F" w:rsidRPr="005B0D86" w:rsidRDefault="00D65D7F" w:rsidP="00027221">
      <w:pPr>
        <w:pStyle w:val="NoSpacing"/>
        <w:ind w:firstLine="555"/>
        <w:jc w:val="both"/>
        <w:rPr>
          <w:rFonts w:ascii="Times New Roman" w:hAnsi="Times New Roman"/>
          <w:sz w:val="28"/>
          <w:szCs w:val="28"/>
        </w:rPr>
      </w:pPr>
    </w:p>
    <w:p w:rsidR="00D65D7F" w:rsidRPr="005B0D86" w:rsidRDefault="00D65D7F" w:rsidP="00027221">
      <w:pPr>
        <w:pStyle w:val="NoSpacing"/>
        <w:ind w:firstLine="555"/>
        <w:jc w:val="both"/>
        <w:rPr>
          <w:rFonts w:ascii="Times New Roman" w:hAnsi="Times New Roman"/>
          <w:sz w:val="28"/>
          <w:szCs w:val="28"/>
        </w:rPr>
      </w:pPr>
    </w:p>
    <w:p w:rsidR="00D65D7F" w:rsidRPr="00803855" w:rsidRDefault="00D65D7F" w:rsidP="00650346">
      <w:pPr>
        <w:spacing w:after="0" w:line="240" w:lineRule="auto"/>
        <w:ind w:left="60" w:hanging="60"/>
        <w:rPr>
          <w:rFonts w:ascii="Times New Roman" w:hAnsi="Times New Roman"/>
          <w:sz w:val="28"/>
          <w:szCs w:val="28"/>
        </w:rPr>
      </w:pPr>
      <w:r w:rsidRPr="00803855">
        <w:rPr>
          <w:rFonts w:ascii="Times New Roman" w:hAnsi="Times New Roman"/>
          <w:sz w:val="28"/>
          <w:szCs w:val="28"/>
        </w:rPr>
        <w:tab/>
        <w:t>Председатель Совета депутатов                      Глава</w:t>
      </w:r>
    </w:p>
    <w:p w:rsidR="00D65D7F" w:rsidRPr="00803855" w:rsidRDefault="00D65D7F" w:rsidP="006503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03855">
        <w:rPr>
          <w:rFonts w:ascii="Times New Roman" w:hAnsi="Times New Roman"/>
          <w:sz w:val="28"/>
          <w:szCs w:val="28"/>
        </w:rPr>
        <w:t xml:space="preserve"> сельского поселения Кедровый                      сельского поселения Кедровый</w:t>
      </w:r>
    </w:p>
    <w:p w:rsidR="00D65D7F" w:rsidRPr="00803855" w:rsidRDefault="00D65D7F" w:rsidP="00650346">
      <w:pPr>
        <w:pStyle w:val="BodyText"/>
        <w:tabs>
          <w:tab w:val="left" w:pos="5325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 М.В. Чернышев</w:t>
      </w:r>
      <w:r>
        <w:rPr>
          <w:rFonts w:ascii="Times New Roman" w:hAnsi="Times New Roman"/>
          <w:szCs w:val="28"/>
        </w:rPr>
        <w:tab/>
        <w:t>_____________Р.А. Абдурахманов</w:t>
      </w:r>
    </w:p>
    <w:p w:rsidR="00D65D7F" w:rsidRPr="005B0D86" w:rsidRDefault="00D65D7F" w:rsidP="005B0D86"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</w:p>
    <w:p w:rsidR="00D65D7F" w:rsidRDefault="00D65D7F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D65D7F" w:rsidRDefault="00D65D7F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D65D7F" w:rsidRDefault="00D65D7F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D65D7F" w:rsidRDefault="00D65D7F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D65D7F" w:rsidRDefault="00D65D7F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D65D7F" w:rsidRDefault="00D65D7F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D65D7F" w:rsidRDefault="00D65D7F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D65D7F" w:rsidRDefault="00D65D7F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D65D7F" w:rsidRDefault="00D65D7F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D65D7F" w:rsidRDefault="00D65D7F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D65D7F" w:rsidRDefault="00D65D7F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D65D7F" w:rsidRDefault="00D65D7F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D65D7F" w:rsidRDefault="00D65D7F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D65D7F" w:rsidRDefault="00D65D7F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D65D7F" w:rsidRDefault="00D65D7F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D65D7F" w:rsidRDefault="00D65D7F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D65D7F" w:rsidRDefault="00D65D7F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D65D7F" w:rsidRDefault="00D65D7F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D65D7F" w:rsidRDefault="00D65D7F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D65D7F" w:rsidRDefault="00D65D7F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D65D7F" w:rsidRDefault="00D65D7F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D65D7F" w:rsidRDefault="00D65D7F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D65D7F" w:rsidRDefault="00D65D7F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D65D7F" w:rsidRDefault="00D65D7F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D65D7F" w:rsidRDefault="00D65D7F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D65D7F" w:rsidRDefault="00D65D7F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D65D7F" w:rsidRDefault="00D65D7F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D65D7F" w:rsidRDefault="00D65D7F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D65D7F" w:rsidRDefault="00D65D7F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D65D7F" w:rsidRDefault="00D65D7F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D65D7F" w:rsidRDefault="00D65D7F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D65D7F" w:rsidRDefault="00D65D7F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D65D7F" w:rsidRDefault="00D65D7F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D65D7F" w:rsidRDefault="00D65D7F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D65D7F" w:rsidRDefault="00D65D7F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D65D7F" w:rsidRDefault="00D65D7F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D65D7F" w:rsidRDefault="00D65D7F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D65D7F" w:rsidRDefault="00D65D7F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D65D7F" w:rsidRDefault="00D65D7F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D65D7F" w:rsidRPr="005B0D86" w:rsidRDefault="00D65D7F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D65D7F" w:rsidRPr="005B0D86" w:rsidRDefault="00D65D7F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5B0D86">
        <w:rPr>
          <w:rFonts w:ascii="Times New Roman" w:hAnsi="Times New Roman"/>
          <w:sz w:val="28"/>
          <w:szCs w:val="28"/>
        </w:rPr>
        <w:t xml:space="preserve">Приложение 1 </w:t>
      </w:r>
    </w:p>
    <w:p w:rsidR="00D65D7F" w:rsidRPr="005B0D86" w:rsidRDefault="00D65D7F" w:rsidP="00027221">
      <w:pPr>
        <w:jc w:val="right"/>
        <w:rPr>
          <w:rFonts w:ascii="Times New Roman" w:hAnsi="Times New Roman"/>
          <w:sz w:val="28"/>
          <w:szCs w:val="28"/>
        </w:rPr>
      </w:pPr>
      <w:r w:rsidRPr="005B0D86">
        <w:rPr>
          <w:rFonts w:ascii="Times New Roman" w:hAnsi="Times New Roman"/>
          <w:sz w:val="28"/>
          <w:szCs w:val="28"/>
        </w:rPr>
        <w:t xml:space="preserve">к решению Совета депутатов </w:t>
      </w:r>
    </w:p>
    <w:p w:rsidR="00D65D7F" w:rsidRPr="005B0D86" w:rsidRDefault="00D65D7F" w:rsidP="00027221">
      <w:pPr>
        <w:jc w:val="right"/>
        <w:rPr>
          <w:rFonts w:ascii="Times New Roman" w:hAnsi="Times New Roman"/>
          <w:sz w:val="28"/>
          <w:szCs w:val="28"/>
        </w:rPr>
      </w:pPr>
      <w:r w:rsidRPr="005B0D86">
        <w:rPr>
          <w:rFonts w:ascii="Times New Roman" w:hAnsi="Times New Roman"/>
          <w:sz w:val="28"/>
          <w:szCs w:val="28"/>
        </w:rPr>
        <w:t>сельского поселения Кедровый</w:t>
      </w:r>
    </w:p>
    <w:p w:rsidR="00D65D7F" w:rsidRPr="005B0D86" w:rsidRDefault="00D65D7F" w:rsidP="00027221">
      <w:pPr>
        <w:jc w:val="right"/>
        <w:rPr>
          <w:rFonts w:ascii="Times New Roman" w:hAnsi="Times New Roman"/>
          <w:sz w:val="28"/>
          <w:szCs w:val="28"/>
        </w:rPr>
      </w:pPr>
      <w:r w:rsidRPr="005B0D86">
        <w:rPr>
          <w:rFonts w:ascii="Times New Roman" w:hAnsi="Times New Roman"/>
          <w:sz w:val="28"/>
          <w:szCs w:val="28"/>
        </w:rPr>
        <w:t xml:space="preserve">от             № </w:t>
      </w:r>
    </w:p>
    <w:p w:rsidR="00D65D7F" w:rsidRPr="005B0D86" w:rsidRDefault="00D65D7F" w:rsidP="00027221">
      <w:pPr>
        <w:jc w:val="right"/>
        <w:rPr>
          <w:rFonts w:ascii="Times New Roman" w:hAnsi="Times New Roman"/>
          <w:sz w:val="28"/>
          <w:szCs w:val="28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b/>
        </w:rPr>
      </w:pPr>
      <w:bookmarkStart w:id="0" w:name="_Hlk47434894"/>
      <w:r w:rsidRPr="005B0D86">
        <w:rPr>
          <w:rFonts w:ascii="Times New Roman" w:hAnsi="Times New Roman"/>
          <w:b/>
        </w:rPr>
        <w:t>ПРОЕКТ ПЛАНИРОВКИ ТЕРРИТОРИИ</w:t>
      </w:r>
    </w:p>
    <w:p w:rsidR="00D65D7F" w:rsidRPr="005B0D86" w:rsidRDefault="00D65D7F" w:rsidP="00027221">
      <w:pPr>
        <w:rPr>
          <w:rFonts w:ascii="Times New Roman" w:hAnsi="Times New Roman"/>
          <w:b/>
          <w:sz w:val="28"/>
          <w:szCs w:val="28"/>
        </w:rPr>
      </w:pPr>
    </w:p>
    <w:p w:rsidR="00D65D7F" w:rsidRPr="005B0D86" w:rsidRDefault="00D65D7F" w:rsidP="00027221">
      <w:pPr>
        <w:pStyle w:val="Heading1"/>
        <w:rPr>
          <w:rFonts w:ascii="Times New Roman" w:hAnsi="Times New Roman" w:cs="Times New Roman"/>
        </w:rPr>
      </w:pPr>
      <w:bookmarkStart w:id="1" w:name="_Toc216573802"/>
      <w:bookmarkEnd w:id="0"/>
      <w:r w:rsidRPr="005B0D86">
        <w:rPr>
          <w:rFonts w:ascii="Times New Roman" w:hAnsi="Times New Roman" w:cs="Times New Roman"/>
        </w:rPr>
        <w:t>Введение</w:t>
      </w:r>
      <w:bookmarkEnd w:id="1"/>
    </w:p>
    <w:p w:rsidR="00D65D7F" w:rsidRPr="005B0D86" w:rsidRDefault="00D65D7F" w:rsidP="00027221">
      <w:pPr>
        <w:rPr>
          <w:rFonts w:ascii="Times New Roman" w:hAnsi="Times New Roman"/>
          <w:color w:val="FF0000"/>
          <w:szCs w:val="28"/>
        </w:rPr>
      </w:pPr>
      <w:bookmarkStart w:id="2" w:name="OLE_LINK392"/>
      <w:bookmarkStart w:id="3" w:name="OLE_LINK137"/>
      <w:bookmarkStart w:id="4" w:name="OLE_LINK136"/>
      <w:bookmarkStart w:id="5" w:name="OLE_LINK418"/>
      <w:bookmarkStart w:id="6" w:name="OLE_LINK417"/>
      <w:bookmarkStart w:id="7" w:name="_Hlk120795046"/>
      <w:bookmarkStart w:id="8" w:name="_Hlk135041810"/>
      <w:bookmarkStart w:id="9" w:name="_Hlk132288146"/>
      <w:bookmarkStart w:id="10" w:name="_Toc472371706"/>
      <w:bookmarkStart w:id="11" w:name="_Toc493243298"/>
      <w:bookmarkStart w:id="12" w:name="_Toc460340473"/>
      <w:bookmarkStart w:id="13" w:name="_Toc463972854"/>
      <w:bookmarkStart w:id="14" w:name="_Toc464650903"/>
      <w:bookmarkStart w:id="15" w:name="_Toc464658602"/>
      <w:bookmarkStart w:id="16" w:name="_Toc465177670"/>
      <w:bookmarkStart w:id="17" w:name="_Toc465350800"/>
      <w:bookmarkStart w:id="18" w:name="_Toc465350908"/>
      <w:bookmarkStart w:id="19" w:name="_Toc465675179"/>
      <w:bookmarkStart w:id="20" w:name="_Toc415142540"/>
      <w:bookmarkStart w:id="21" w:name="_Toc415155861"/>
      <w:bookmarkStart w:id="22" w:name="_Toc403990188"/>
      <w:bookmarkStart w:id="23" w:name="_Toc403995298"/>
      <w:bookmarkStart w:id="24" w:name="_Toc447270626"/>
      <w:r w:rsidRPr="005B0D86">
        <w:rPr>
          <w:rFonts w:ascii="Times New Roman" w:hAnsi="Times New Roman"/>
        </w:rPr>
        <w:t xml:space="preserve">Документация по планировке и межеванию территории населенных пунктов Ханты-Мансийского района (Внесение изменений в документацию по планировке и межеванию территории и выполнение инженерных изысканий с учетом «Югорского стандарта развития территорий» п. Кедровый) </w:t>
      </w:r>
      <w:r w:rsidRPr="005B0D86">
        <w:rPr>
          <w:rFonts w:ascii="Times New Roman" w:hAnsi="Times New Roman"/>
          <w:szCs w:val="28"/>
        </w:rPr>
        <w:t>разработана на основании муниципального контракта от 27.06.2025 №</w:t>
      </w:r>
      <w:r w:rsidRPr="005B0D86">
        <w:rPr>
          <w:rFonts w:ascii="Times New Roman" w:hAnsi="Times New Roman"/>
        </w:rPr>
        <w:t> </w:t>
      </w:r>
      <w:r w:rsidRPr="005B0D86">
        <w:rPr>
          <w:rFonts w:ascii="Times New Roman" w:hAnsi="Times New Roman"/>
          <w:szCs w:val="28"/>
        </w:rPr>
        <w:t>0187300008425000163, постановления администрации сельского поселения Кедровый от 13.10.2025 № 38, в соответствии с техническим заданием.</w:t>
      </w:r>
    </w:p>
    <w:p w:rsidR="00D65D7F" w:rsidRPr="005B0D86" w:rsidRDefault="00D65D7F" w:rsidP="00027221">
      <w:pPr>
        <w:rPr>
          <w:rFonts w:ascii="Times New Roman" w:hAnsi="Times New Roman"/>
          <w:szCs w:val="28"/>
        </w:rPr>
      </w:pPr>
      <w:bookmarkStart w:id="25" w:name="OLE_LINK342"/>
      <w:bookmarkStart w:id="26" w:name="OLE_LINK341"/>
      <w:bookmarkEnd w:id="2"/>
      <w:bookmarkEnd w:id="3"/>
      <w:bookmarkEnd w:id="4"/>
      <w:bookmarkEnd w:id="5"/>
      <w:bookmarkEnd w:id="6"/>
      <w:r w:rsidRPr="005B0D86">
        <w:rPr>
          <w:rFonts w:ascii="Times New Roman" w:hAnsi="Times New Roman"/>
          <w:szCs w:val="28"/>
        </w:rPr>
        <w:t>При разработке настоящей документации учтены следующие нормативные правовые акты и нормативные материалы: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 Градостроительный кодекс Российской Федерации от 29.12.2004 № 190-ФЗ;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 Земельный кодекс Российской Федерации от 25.10.2001 № 136-ФЗ;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 Водный кодекс Российской Федерации от 03.06.2006 № 74-ФЗ;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 постановление Правительства Российской Федерации от 20.11.2000 № 878 «Об утверждении Правил охраны газораспределительных сетей»;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 постановление Правительства Российской Федерации от 24.02.2009 № 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 приказ Федеральной службы государственной регистрации, кадастра и картографии от 10.11.2020 № П/0412 «Об утверждении </w:t>
      </w:r>
      <w:hyperlink r:id="rId7" w:anchor="6520IM" w:history="1">
        <w:r w:rsidRPr="005B0D86">
          <w:rPr>
            <w:rFonts w:ascii="Times New Roman" w:hAnsi="Times New Roman"/>
          </w:rPr>
          <w:t>классификатора видов разрешенного использования земельных участков</w:t>
        </w:r>
      </w:hyperlink>
      <w:r w:rsidRPr="005B0D86">
        <w:rPr>
          <w:rFonts w:ascii="Times New Roman" w:hAnsi="Times New Roman"/>
        </w:rPr>
        <w:t>»;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 xml:space="preserve">– свод правил </w:t>
      </w:r>
      <w:bookmarkStart w:id="27" w:name="_Hlk146190898"/>
      <w:r w:rsidRPr="005B0D86">
        <w:rPr>
          <w:rFonts w:ascii="Times New Roman" w:hAnsi="Times New Roman"/>
        </w:rPr>
        <w:t xml:space="preserve">СП 42.13330.2016 </w:t>
      </w:r>
      <w:bookmarkEnd w:id="27"/>
      <w:r w:rsidRPr="005B0D86">
        <w:rPr>
          <w:rFonts w:ascii="Times New Roman" w:hAnsi="Times New Roman"/>
        </w:rPr>
        <w:t>«Свод правил. Градостроительство. Планировка и застройка городских и сельских поселений. Актуализированная редакция СНиП 2.07.01-89*»;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 свод правил СП 396.1325800.2018 «Улицы и дороги населенных пунктов. Правила градостроительного проектирования»;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 свод правил СП 31.13330.2021 «Водоснабжение. Наружные сети и сооружения». Актуализированная редакция СНиП 2.04.02-84</w:t>
      </w:r>
      <w:r w:rsidRPr="005B0D86">
        <w:rPr>
          <w:rFonts w:ascii="Times New Roman" w:hAnsi="Times New Roman"/>
          <w:vertAlign w:val="superscript"/>
        </w:rPr>
        <w:t>*</w:t>
      </w:r>
      <w:r w:rsidRPr="005B0D86">
        <w:rPr>
          <w:rFonts w:ascii="Times New Roman" w:hAnsi="Times New Roman"/>
        </w:rPr>
        <w:t xml:space="preserve"> (утв. приказом Минстроя Российской Федерации от 27.02.2021 № 1016/пр) (с изменениями и дополнениями)»;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 свод правил СП 113.13330.2023 «СНиП 21-02-99* Стоянки автомобилей»;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 свод правил СП 124.13330.2012 «Тепловые сети. Актуализированная редакция СНиП 41-02-2003»;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 свод правил СП 129.13330.2019 «СНиП 3.05.04-85* Наружные сети и сооружения водоснабжения и канализации»;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 санитарно-эпидемиологические правила и нормативы СанПиН 2.2.1/2.1.1.1200-03 «Санитарно-защитные зоны и санитарная классификация предприятий, сооружений и иных объектов»;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 санитарно-эпидемиологические правила и нормативы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 руководящий документ системы РДС 30-201-98 «Инструкция о порядке проектирования и установления красных линий в городах и других поселениях Российской Федерации»;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 постановление Правительства Ханты-Мансийского автономного округа – Югры от 29.12.2014 №534-п «Об утверждении региональных нормативов градостроительного проектирования Ханты-Мансийского автономного округа – Югры» (далее – Региональные нормативы);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 закон Ханты-Мансийского автономного округа – Югры от 18.04.2007 № 39-оз «О градостроительной деятельности на территории Ханты-Мансийского автономного округа – Югры»;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 приказ Департамента строительства Ханты-Мансийского автономного округа – Югры от 30.05.2024 № 41-ОД-58 «О Стандарте комплексного развития территорий населенных пунктов Ханты-Мансийского автономного округа – Югры «Югорский стандарт» (далее – «Югорский стандарт развития территорий»);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 приказ департамента пространственного развития и архитектуры Ханты-Мансийского автономного округа – Югры от 29.12.2022 № 15-п «О технических требованиях к отраслевым пространственным данным градостроительной документации Ханты - Мансийского автономного округа – Югры»;</w:t>
      </w:r>
    </w:p>
    <w:p w:rsidR="00D65D7F" w:rsidRPr="005B0D86" w:rsidRDefault="00D65D7F" w:rsidP="00027221">
      <w:pPr>
        <w:rPr>
          <w:rFonts w:ascii="Times New Roman" w:hAnsi="Times New Roman"/>
          <w:szCs w:val="28"/>
        </w:rPr>
      </w:pPr>
      <w:r w:rsidRPr="005B0D86">
        <w:rPr>
          <w:rFonts w:ascii="Times New Roman" w:hAnsi="Times New Roman"/>
          <w:szCs w:val="28"/>
        </w:rPr>
        <w:t>– решение Думы Ханты-Мансийского района Ханты-Мансийского автономного округа – Югры от 21.03.2008 № 283 «Об утверждении схемы территориального планирования Ханты-Мансийского района» (в ред. решения Думы Ханты-Мансийского района Ханты-Мансийского автономного округа – Югры от 26.09.2019 № 495);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 решение Совета депутатов сельского поселения Кедровый Ханты-Мансийского района Ханты-Мансийского автономного округа – Югры от 16.04.2025 № 7 «Об утверждении генерального плана сельского поселения Кедровый» (далее – Генеральный план);</w:t>
      </w:r>
    </w:p>
    <w:p w:rsidR="00D65D7F" w:rsidRPr="005B0D86" w:rsidRDefault="00D65D7F" w:rsidP="00027221">
      <w:pPr>
        <w:rPr>
          <w:rFonts w:ascii="Times New Roman" w:hAnsi="Times New Roman"/>
          <w:color w:val="FF0000"/>
          <w:szCs w:val="28"/>
        </w:rPr>
      </w:pPr>
      <w:r w:rsidRPr="005B0D86">
        <w:rPr>
          <w:rFonts w:ascii="Times New Roman" w:hAnsi="Times New Roman"/>
          <w:szCs w:val="28"/>
        </w:rPr>
        <w:t xml:space="preserve">– постановление администрации сельского поселения Кедровый Ханты-Мансийского района Ханты-Мансийского автономного округа – Югры от 28.12.2022 № 66 «Об утверждении правил землепользования и застройки сельского поселения Кедровый» (в ред. постановления администрации сельского поселения Кедровый от 03.03.2025 № 06) </w:t>
      </w:r>
      <w:r w:rsidRPr="005B0D86">
        <w:rPr>
          <w:rFonts w:ascii="Times New Roman" w:hAnsi="Times New Roman"/>
        </w:rPr>
        <w:t>(далее – Правила землепользования и застройки);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  <w:szCs w:val="28"/>
        </w:rPr>
        <w:t>– постановление администрации сельского поселения Кедровый Ханты-Мансийского района Ханты-Мансийского автономного округа – Югры от 21.12.2022 № 65 «Об утверждении нормативов градостроительного проектирования территории сельского поселения Кедровый</w:t>
      </w:r>
      <w:r w:rsidRPr="005B0D86">
        <w:rPr>
          <w:rFonts w:ascii="Times New Roman" w:hAnsi="Times New Roman"/>
        </w:rPr>
        <w:t>» (далее – Местные нормативы);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  <w:szCs w:val="28"/>
        </w:rPr>
        <w:t>– решение Совета депутатов сельского поселения Кедровый Ханты-Мансийского района Ханты-Мансийского автономного округа – Югры от 13.04.2018 № 9 «Об утверждении проекта Планировка и межевания территории сельского поселения Кедровый»</w:t>
      </w:r>
      <w:r w:rsidRPr="005B0D86">
        <w:rPr>
          <w:rFonts w:ascii="Times New Roman" w:hAnsi="Times New Roman"/>
        </w:rPr>
        <w:t>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 кадастровый план территории;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 топографическая основа в масштабе 1:500, выполненная ООО Архитектурная мастерская «Городское планирование» в 2025 году.</w:t>
      </w:r>
    </w:p>
    <w:bookmarkEnd w:id="25"/>
    <w:bookmarkEnd w:id="26"/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Документация по планировке территории выполнена в местной системе координат МСК-86 зона 2.</w:t>
      </w:r>
      <w:bookmarkEnd w:id="7"/>
      <w:bookmarkEnd w:id="8"/>
      <w:bookmarkEnd w:id="9"/>
    </w:p>
    <w:p w:rsidR="00D65D7F" w:rsidRPr="005B0D86" w:rsidRDefault="00D65D7F" w:rsidP="00027221">
      <w:pPr>
        <w:pStyle w:val="Heading1"/>
        <w:rPr>
          <w:rFonts w:ascii="Times New Roman" w:hAnsi="Times New Roman" w:cs="Times New Roman"/>
        </w:rPr>
      </w:pPr>
      <w:bookmarkStart w:id="28" w:name="_Toc216573803"/>
      <w:bookmarkEnd w:id="10"/>
      <w:bookmarkEnd w:id="11"/>
      <w:bookmarkEnd w:id="12"/>
      <w:r w:rsidRPr="005B0D86">
        <w:rPr>
          <w:rFonts w:ascii="Times New Roman" w:hAnsi="Times New Roman" w:cs="Times New Roman"/>
        </w:rPr>
        <w:t>1</w:t>
      </w:r>
      <w:bookmarkEnd w:id="13"/>
      <w:bookmarkEnd w:id="14"/>
      <w:bookmarkEnd w:id="15"/>
      <w:bookmarkEnd w:id="16"/>
      <w:bookmarkEnd w:id="17"/>
      <w:bookmarkEnd w:id="18"/>
      <w:bookmarkEnd w:id="19"/>
      <w:r w:rsidRPr="005B0D86">
        <w:rPr>
          <w:rFonts w:ascii="Times New Roman" w:hAnsi="Times New Roman" w:cs="Times New Roman"/>
        </w:rPr>
        <w:t> </w:t>
      </w:r>
      <w:r w:rsidRPr="005B0D86">
        <w:rPr>
          <w:rFonts w:ascii="Times New Roman" w:hAnsi="Times New Roman" w:cs="Times New Roman"/>
          <w:sz w:val="30"/>
          <w:szCs w:val="30"/>
          <w:shd w:val="clear" w:color="auto" w:fill="FFFFFF"/>
        </w:rPr>
        <w:t>Положения о характеристиках планируемого развития территории, 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человека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 необходимых для развития территории в границах элемента планировочной структуры</w:t>
      </w:r>
      <w:bookmarkEnd w:id="28"/>
    </w:p>
    <w:p w:rsidR="00D65D7F" w:rsidRPr="005B0D86" w:rsidRDefault="00D65D7F" w:rsidP="00027221">
      <w:pPr>
        <w:rPr>
          <w:rFonts w:ascii="Times New Roman" w:hAnsi="Times New Roman"/>
          <w:b/>
          <w:i/>
        </w:rPr>
      </w:pPr>
      <w:bookmarkStart w:id="29" w:name="_Toc468192798"/>
      <w:bookmarkStart w:id="30" w:name="_Hlk145927072"/>
      <w:bookmarkStart w:id="31" w:name="OLE_LINK151"/>
      <w:bookmarkStart w:id="32" w:name="OLE_LINK152"/>
      <w:bookmarkStart w:id="33" w:name="_Toc465177672"/>
      <w:bookmarkStart w:id="34" w:name="_Toc465350802"/>
      <w:bookmarkStart w:id="35" w:name="_Toc465350910"/>
      <w:bookmarkStart w:id="36" w:name="_Toc465675181"/>
      <w:r w:rsidRPr="005B0D86">
        <w:rPr>
          <w:rFonts w:ascii="Times New Roman" w:hAnsi="Times New Roman"/>
          <w:b/>
          <w:i/>
        </w:rPr>
        <w:t>Общая характеристика территории</w:t>
      </w:r>
      <w:bookmarkEnd w:id="29"/>
    </w:p>
    <w:p w:rsidR="00D65D7F" w:rsidRPr="005B0D86" w:rsidRDefault="00D65D7F" w:rsidP="00027221">
      <w:pPr>
        <w:rPr>
          <w:rFonts w:ascii="Times New Roman" w:hAnsi="Times New Roman"/>
          <w:lang w:eastAsia="ar-SA"/>
        </w:rPr>
      </w:pPr>
      <w:r w:rsidRPr="005B0D86">
        <w:rPr>
          <w:rFonts w:ascii="Times New Roman" w:hAnsi="Times New Roman"/>
          <w:lang w:eastAsia="ar-SA"/>
        </w:rPr>
        <w:t>Проект планировки территории разрабатывается на территорию п. Кедровый сельского поселения Кедровый Ханты-Мансийского района Ханты-Мансийского автономного округа – Югры.</w:t>
      </w:r>
    </w:p>
    <w:p w:rsidR="00D65D7F" w:rsidRPr="005B0D86" w:rsidRDefault="00D65D7F" w:rsidP="00027221">
      <w:pPr>
        <w:rPr>
          <w:rFonts w:ascii="Times New Roman" w:hAnsi="Times New Roman"/>
          <w:lang w:eastAsia="ar-SA"/>
        </w:rPr>
      </w:pPr>
      <w:r w:rsidRPr="005B0D86">
        <w:rPr>
          <w:rFonts w:ascii="Times New Roman" w:hAnsi="Times New Roman"/>
          <w:lang w:eastAsia="ar-SA"/>
        </w:rPr>
        <w:t>Площадь территории проектирования п. Кедровый составляет 244,01 га.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Согласно Паспорту социально-экономического положения Ханты-Мансийского района в разрезе сельских поселений на 01.01.2025 за 2024 год численность постоянного населения по данным Росстата по состоянию на 01.01.2024 составила 908 человек.</w:t>
      </w:r>
    </w:p>
    <w:p w:rsidR="00D65D7F" w:rsidRPr="005B0D86" w:rsidRDefault="00D65D7F" w:rsidP="00027221">
      <w:pPr>
        <w:spacing w:before="240"/>
        <w:rPr>
          <w:rFonts w:ascii="Times New Roman" w:hAnsi="Times New Roman"/>
          <w:b/>
          <w:i/>
          <w:lang w:eastAsia="ar-SA"/>
        </w:rPr>
      </w:pPr>
      <w:r w:rsidRPr="005B0D86">
        <w:rPr>
          <w:rFonts w:ascii="Times New Roman" w:hAnsi="Times New Roman"/>
          <w:b/>
          <w:i/>
        </w:rPr>
        <w:t>Размещение объектов федерального, регионального и местного значения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Планируемые к размещению объекты капитального строительства федерального значения отсутствуют.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Планируемые к размещению объекты капитального строительства регионального значения отсутствуют.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Планируемые к размещению и реконструкции объекты капитального строительства местного значения: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 детские игровые площадки;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 спортивные площадки;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eastAsia="MS Mincho" w:hAnsi="Times New Roman"/>
        </w:rPr>
        <w:t>– и</w:t>
      </w:r>
      <w:r w:rsidRPr="005B0D86">
        <w:rPr>
          <w:rFonts w:ascii="Times New Roman" w:hAnsi="Times New Roman"/>
        </w:rPr>
        <w:t>нвестиционная площадка. Склад;</w:t>
      </w:r>
    </w:p>
    <w:p w:rsidR="00D65D7F" w:rsidRPr="005B0D86" w:rsidRDefault="00D65D7F" w:rsidP="00027221">
      <w:pPr>
        <w:rPr>
          <w:rFonts w:ascii="Times New Roman" w:hAnsi="Times New Roman"/>
          <w:color w:val="FF0000"/>
        </w:rPr>
      </w:pPr>
      <w:r w:rsidRPr="005B0D86">
        <w:rPr>
          <w:rFonts w:ascii="Times New Roman" w:eastAsia="MS Mincho" w:hAnsi="Times New Roman"/>
        </w:rPr>
        <w:t xml:space="preserve">– </w:t>
      </w:r>
      <w:r w:rsidRPr="005B0D86">
        <w:rPr>
          <w:rFonts w:ascii="Times New Roman" w:hAnsi="Times New Roman"/>
        </w:rPr>
        <w:t>инвестиционная площадка. Сельскохозяйственное использование</w:t>
      </w:r>
      <w:r w:rsidRPr="005B0D86">
        <w:rPr>
          <w:rFonts w:ascii="Times New Roman" w:hAnsi="Times New Roman"/>
          <w:color w:val="FF0000"/>
        </w:rPr>
        <w:t>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 xml:space="preserve">– улицы и дороги местного значения. </w:t>
      </w:r>
    </w:p>
    <w:p w:rsidR="00D65D7F" w:rsidRPr="005B0D86" w:rsidRDefault="00D65D7F" w:rsidP="00027221">
      <w:pPr>
        <w:spacing w:before="240"/>
        <w:rPr>
          <w:rFonts w:ascii="Times New Roman" w:hAnsi="Times New Roman"/>
        </w:rPr>
      </w:pPr>
      <w:r w:rsidRPr="005B0D86">
        <w:rPr>
          <w:rFonts w:ascii="Times New Roman" w:hAnsi="Times New Roman"/>
        </w:rPr>
        <w:t>Предусмотрено развитие жилых зон в районе сложившихся участков жилой застройки, а также на близлежащих к ним территориях за счет упорядочения и реконструкции жилых кварталов. Предлагается обновление жилищного фонда – снос старых домов и строительство на их месте новых. Запланировано освоение под индивидуальную жилую застройку свободных территорий в восточной части по ул. Дорожная, в западной части по ул. Набережная.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Предусмотрено размещение детских игровых и спортивных площадок в центральной части населенного пункта по Механизаторов.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Предусмотрено развитие коммунально-складских территорий под размещение складских площадок в центральной части населенного пункта.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Предусмотрено развитие сельскохозяйственных территорий в южной части населенного пункта.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 xml:space="preserve">Предусмотрено строительство ливневой канализации в районах существующей и планируемой застройки с устройством локальных очистных сооружений ливневой канализации. </w:t>
      </w:r>
    </w:p>
    <w:p w:rsidR="00D65D7F" w:rsidRPr="005B0D86" w:rsidRDefault="00D65D7F" w:rsidP="00027221">
      <w:pPr>
        <w:spacing w:before="240"/>
        <w:rPr>
          <w:rFonts w:ascii="Times New Roman" w:hAnsi="Times New Roman"/>
          <w:b/>
          <w:i/>
        </w:rPr>
      </w:pPr>
      <w:r w:rsidRPr="005B0D86">
        <w:rPr>
          <w:rFonts w:ascii="Times New Roman" w:hAnsi="Times New Roman"/>
          <w:b/>
          <w:i/>
        </w:rPr>
        <w:t>Положения о зонах размещении объектов капитального строительства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Зоны размещения объектов капитального строительства определены в соответствии с функциональными зонами, установленными в Генеральном плане и показаны на чертеже «Чертеж планировки территории».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Для планируемого размещения объектов капитального строительства установлены следующие зоны: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 зона малоэтажной жилой застройки;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 зона индивидуальной жилой застройки;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 зона общественно-делового назначения;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 зона учебно-образовательного назначения;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 зона здравоохранения;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 зона производственного назначения;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 зона коммунально-складского назначения;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 зона инженерной инфраструктуры;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 зона транспортной инфраструктуры;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 зона рекреационного назначения;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 зона спортивного назначения;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 зона зеленых насаждений общего пользования;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 зона сельскохозяйственного назначения;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 зона ведения дачного хозяйства, садоводства, огородничества;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 зона ритуального назначения.</w:t>
      </w:r>
    </w:p>
    <w:p w:rsidR="00D65D7F" w:rsidRPr="005B0D86" w:rsidRDefault="00D65D7F" w:rsidP="00027221">
      <w:pPr>
        <w:rPr>
          <w:rFonts w:ascii="Times New Roman" w:eastAsia="MS Mincho" w:hAnsi="Times New Roman"/>
          <w:color w:val="FF0000"/>
        </w:rPr>
      </w:pPr>
    </w:p>
    <w:p w:rsidR="00D65D7F" w:rsidRPr="005B0D86" w:rsidRDefault="00D65D7F" w:rsidP="00027221">
      <w:pPr>
        <w:rPr>
          <w:rFonts w:ascii="Times New Roman" w:hAnsi="Times New Roman"/>
          <w:b/>
          <w:i/>
          <w:lang w:eastAsia="ar-SA"/>
        </w:rPr>
      </w:pPr>
      <w:bookmarkStart w:id="37" w:name="_Toc468192801"/>
      <w:bookmarkEnd w:id="30"/>
      <w:r w:rsidRPr="005B0D86">
        <w:rPr>
          <w:rFonts w:ascii="Times New Roman" w:hAnsi="Times New Roman"/>
          <w:b/>
          <w:i/>
          <w:lang w:eastAsia="ar-SA"/>
        </w:rPr>
        <w:t>Установление красных линий</w:t>
      </w:r>
      <w:bookmarkEnd w:id="37"/>
    </w:p>
    <w:p w:rsidR="00D65D7F" w:rsidRPr="005B0D86" w:rsidRDefault="00D65D7F" w:rsidP="00027221">
      <w:pPr>
        <w:rPr>
          <w:rFonts w:ascii="Times New Roman" w:hAnsi="Times New Roman"/>
          <w:lang w:eastAsia="ar-SA"/>
        </w:rPr>
      </w:pPr>
      <w:r w:rsidRPr="005B0D86">
        <w:rPr>
          <w:rFonts w:ascii="Times New Roman" w:hAnsi="Times New Roman"/>
          <w:lang w:eastAsia="ar-SA"/>
        </w:rPr>
        <w:t xml:space="preserve">Красные линии установлены с учётом сложившейся застройки, в увязке с существующими улицами, проездами, земельными участками, стоящими на учете ЕГРН, инженерными сетями. 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 xml:space="preserve">Генеральным планом определены главные направления формирования и развития улично-дорожной сети территории проектирования в целом. Ширина в красных линиях улиц и проездов местного значения определилась с учетом их категорий, в зависимости от типа застройки, размещения границ землепользований. Основные параметры улиц и дорог назначены в соответствии с </w:t>
      </w:r>
      <w:r w:rsidRPr="005B0D86">
        <w:rPr>
          <w:rFonts w:ascii="Times New Roman" w:hAnsi="Times New Roman"/>
          <w:szCs w:val="28"/>
        </w:rPr>
        <w:t>СП 42.13330.2016</w:t>
      </w:r>
      <w:r w:rsidRPr="005B0D86">
        <w:rPr>
          <w:rFonts w:ascii="Times New Roman" w:hAnsi="Times New Roman"/>
        </w:rPr>
        <w:t xml:space="preserve"> «Свод правил. Градостроительство. Планировка и застройка городских и сельских поселений. Актуализированная редакция СНиП 2.07.01-89*», Местными нормативами.</w:t>
      </w:r>
    </w:p>
    <w:p w:rsidR="00D65D7F" w:rsidRPr="005B0D86" w:rsidRDefault="00D65D7F" w:rsidP="00027221">
      <w:pPr>
        <w:keepNext/>
        <w:rPr>
          <w:rFonts w:ascii="Times New Roman" w:hAnsi="Times New Roman"/>
        </w:rPr>
      </w:pPr>
      <w:r w:rsidRPr="005B0D86">
        <w:rPr>
          <w:rFonts w:ascii="Times New Roman" w:hAnsi="Times New Roman"/>
        </w:rPr>
        <w:t xml:space="preserve">В </w:t>
      </w:r>
      <w:r w:rsidRPr="005B0D86">
        <w:rPr>
          <w:rFonts w:ascii="Times New Roman" w:hAnsi="Times New Roman"/>
          <w:szCs w:val="28"/>
        </w:rPr>
        <w:t xml:space="preserve">настоящем проекте </w:t>
      </w:r>
      <w:r w:rsidRPr="005B0D86">
        <w:rPr>
          <w:rFonts w:ascii="Times New Roman" w:hAnsi="Times New Roman"/>
        </w:rPr>
        <w:t>устанавливаются: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1) красные линии – предлагаются к утверждению, приняты по границам проектируемой улично-дорожной сети;</w:t>
      </w:r>
    </w:p>
    <w:p w:rsidR="00D65D7F" w:rsidRPr="005B0D86" w:rsidRDefault="00D65D7F" w:rsidP="00027221">
      <w:pPr>
        <w:rPr>
          <w:rFonts w:ascii="Times New Roman" w:hAnsi="Times New Roman"/>
          <w:szCs w:val="28"/>
        </w:rPr>
      </w:pPr>
      <w:r w:rsidRPr="005B0D86">
        <w:rPr>
          <w:rFonts w:ascii="Times New Roman" w:hAnsi="Times New Roman"/>
        </w:rPr>
        <w:t xml:space="preserve">2) линии отступа от красных линий в целях определения мест допустимого размещения зданий, строений, сооружений – приняты на расстоянии 5 метров от красных линий улиц и проездов. </w:t>
      </w:r>
    </w:p>
    <w:p w:rsidR="00D65D7F" w:rsidRPr="005B0D86" w:rsidRDefault="00D65D7F" w:rsidP="00027221">
      <w:pPr>
        <w:rPr>
          <w:rFonts w:ascii="Times New Roman" w:hAnsi="Times New Roman"/>
          <w:lang w:eastAsia="ar-SA"/>
        </w:rPr>
      </w:pPr>
      <w:r w:rsidRPr="005B0D86">
        <w:rPr>
          <w:rFonts w:ascii="Times New Roman" w:hAnsi="Times New Roman"/>
          <w:lang w:eastAsia="ar-SA"/>
        </w:rPr>
        <w:t>Ведомость координат поворотных точек проектируемых красных линий приведена в таблице 1 и на схеме «Разбивочный чертеж красных линий. Схема развития транспортной инфраструктуры».</w:t>
      </w:r>
    </w:p>
    <w:p w:rsidR="00D65D7F" w:rsidRPr="005B0D86" w:rsidRDefault="00D65D7F" w:rsidP="00027221">
      <w:pPr>
        <w:pStyle w:val="ad"/>
        <w:widowControl w:val="0"/>
        <w:spacing w:before="0"/>
      </w:pPr>
      <w:r w:rsidRPr="005B0D86">
        <w:t>Таблица 1</w:t>
      </w:r>
    </w:p>
    <w:p w:rsidR="00D65D7F" w:rsidRPr="005B0D86" w:rsidRDefault="00D65D7F" w:rsidP="00027221">
      <w:pPr>
        <w:pStyle w:val="ae"/>
        <w:widowControl w:val="0"/>
      </w:pPr>
      <w:r w:rsidRPr="005B0D86">
        <w:t xml:space="preserve">Ведомость координат поворотных точек устанавливаемых красных линий 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8"/>
        <w:gridCol w:w="1458"/>
        <w:gridCol w:w="2180"/>
        <w:gridCol w:w="2180"/>
        <w:gridCol w:w="2007"/>
        <w:gridCol w:w="1990"/>
      </w:tblGrid>
      <w:tr w:rsidR="00D65D7F" w:rsidRPr="005B0D86" w:rsidTr="00027221">
        <w:trPr>
          <w:trHeight w:val="20"/>
        </w:trPr>
        <w:tc>
          <w:tcPr>
            <w:tcW w:w="1566" w:type="dxa"/>
            <w:gridSpan w:val="2"/>
          </w:tcPr>
          <w:p w:rsidR="00D65D7F" w:rsidRPr="005B0D86" w:rsidRDefault="00D65D7F" w:rsidP="00027221">
            <w:pPr>
              <w:pStyle w:val="aff5"/>
            </w:pPr>
            <w:r w:rsidRPr="005B0D86">
              <w:t>Номер точки</w:t>
            </w:r>
          </w:p>
        </w:tc>
        <w:tc>
          <w:tcPr>
            <w:tcW w:w="2180" w:type="dxa"/>
          </w:tcPr>
          <w:p w:rsidR="00D65D7F" w:rsidRPr="005B0D86" w:rsidRDefault="00D65D7F" w:rsidP="00027221">
            <w:pPr>
              <w:pStyle w:val="aff5"/>
            </w:pPr>
            <w:r w:rsidRPr="005B0D86">
              <w:t xml:space="preserve">Координата, </w:t>
            </w:r>
          </w:p>
          <w:p w:rsidR="00D65D7F" w:rsidRPr="005B0D86" w:rsidRDefault="00D65D7F" w:rsidP="00027221">
            <w:pPr>
              <w:pStyle w:val="aff5"/>
            </w:pPr>
            <w:r w:rsidRPr="005B0D86">
              <w:t>Х</w:t>
            </w:r>
          </w:p>
        </w:tc>
        <w:tc>
          <w:tcPr>
            <w:tcW w:w="2180" w:type="dxa"/>
          </w:tcPr>
          <w:p w:rsidR="00D65D7F" w:rsidRPr="005B0D86" w:rsidRDefault="00D65D7F" w:rsidP="00027221">
            <w:pPr>
              <w:pStyle w:val="aff5"/>
            </w:pPr>
            <w:r w:rsidRPr="005B0D86">
              <w:t xml:space="preserve">Координата, </w:t>
            </w:r>
          </w:p>
          <w:p w:rsidR="00D65D7F" w:rsidRPr="005B0D86" w:rsidRDefault="00D65D7F" w:rsidP="00027221">
            <w:pPr>
              <w:pStyle w:val="aff5"/>
            </w:pPr>
            <w:r w:rsidRPr="005B0D86">
              <w:t>У</w:t>
            </w:r>
          </w:p>
        </w:tc>
        <w:tc>
          <w:tcPr>
            <w:tcW w:w="2007" w:type="dxa"/>
          </w:tcPr>
          <w:p w:rsidR="00D65D7F" w:rsidRPr="005B0D86" w:rsidRDefault="00D65D7F" w:rsidP="00027221">
            <w:pPr>
              <w:pStyle w:val="aff5"/>
            </w:pPr>
            <w:r w:rsidRPr="005B0D86">
              <w:t>Мера линий</w:t>
            </w:r>
          </w:p>
          <w:p w:rsidR="00D65D7F" w:rsidRPr="005B0D86" w:rsidRDefault="00D65D7F" w:rsidP="00027221">
            <w:pPr>
              <w:pStyle w:val="aff5"/>
            </w:pPr>
            <w:r w:rsidRPr="005B0D86">
              <w:t>м</w:t>
            </w:r>
          </w:p>
        </w:tc>
        <w:tc>
          <w:tcPr>
            <w:tcW w:w="1990" w:type="dxa"/>
          </w:tcPr>
          <w:p w:rsidR="00D65D7F" w:rsidRPr="005B0D86" w:rsidRDefault="00D65D7F" w:rsidP="00027221">
            <w:pPr>
              <w:pStyle w:val="aff5"/>
            </w:pPr>
            <w:r w:rsidRPr="005B0D86">
              <w:t>Дирекционный</w:t>
            </w:r>
          </w:p>
          <w:p w:rsidR="00D65D7F" w:rsidRPr="005B0D86" w:rsidRDefault="00D65D7F" w:rsidP="00027221">
            <w:pPr>
              <w:pStyle w:val="aff5"/>
            </w:pPr>
            <w:r w:rsidRPr="005B0D86">
              <w:t>угол</w:t>
            </w:r>
          </w:p>
        </w:tc>
      </w:tr>
      <w:tr w:rsidR="00D65D7F" w:rsidRPr="005B0D86" w:rsidTr="00027221">
        <w:trPr>
          <w:trHeight w:val="20"/>
        </w:trPr>
        <w:tc>
          <w:tcPr>
            <w:tcW w:w="9923" w:type="dxa"/>
            <w:gridSpan w:val="6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Квартал 1</w:t>
            </w:r>
          </w:p>
        </w:tc>
      </w:tr>
      <w:tr w:rsidR="00D65D7F" w:rsidRPr="005B0D86" w:rsidTr="00027221">
        <w:trPr>
          <w:trHeight w:val="20"/>
        </w:trPr>
        <w:tc>
          <w:tcPr>
            <w:tcW w:w="1566" w:type="dxa"/>
            <w:gridSpan w:val="2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1010340.44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2616383.28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0° 0' 0.0"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25.92</w:t>
            </w:r>
          </w:p>
        </w:tc>
      </w:tr>
      <w:tr w:rsidR="00D65D7F" w:rsidRPr="005B0D86" w:rsidTr="00027221">
        <w:trPr>
          <w:trHeight w:val="20"/>
        </w:trPr>
        <w:tc>
          <w:tcPr>
            <w:tcW w:w="1566" w:type="dxa"/>
            <w:gridSpan w:val="2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1010358.66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2616398.38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39° 39' 2.04"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23.66</w:t>
            </w:r>
          </w:p>
        </w:tc>
      </w:tr>
      <w:tr w:rsidR="00D65D7F" w:rsidRPr="005B0D86" w:rsidTr="00027221">
        <w:trPr>
          <w:trHeight w:val="20"/>
        </w:trPr>
        <w:tc>
          <w:tcPr>
            <w:tcW w:w="1566" w:type="dxa"/>
            <w:gridSpan w:val="2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1010370.14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2616404.29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27° 14' 23.24"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12.91</w:t>
            </w:r>
          </w:p>
        </w:tc>
      </w:tr>
      <w:tr w:rsidR="00D65D7F" w:rsidRPr="005B0D86" w:rsidTr="00027221">
        <w:trPr>
          <w:trHeight w:val="20"/>
        </w:trPr>
        <w:tc>
          <w:tcPr>
            <w:tcW w:w="1566" w:type="dxa"/>
            <w:gridSpan w:val="2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1010405.09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2616416.64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19° 27' 41.29"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37.07</w:t>
            </w:r>
          </w:p>
        </w:tc>
      </w:tr>
      <w:tr w:rsidR="00D65D7F" w:rsidRPr="005B0D86" w:rsidTr="00027221">
        <w:trPr>
          <w:trHeight w:val="20"/>
        </w:trPr>
        <w:tc>
          <w:tcPr>
            <w:tcW w:w="1566" w:type="dxa"/>
            <w:gridSpan w:val="2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1010411.73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2616430.77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64° 49' 48.46"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15.61</w:t>
            </w:r>
          </w:p>
        </w:tc>
      </w:tr>
      <w:tr w:rsidR="00D65D7F" w:rsidRPr="005B0D86" w:rsidTr="00027221">
        <w:trPr>
          <w:trHeight w:val="20"/>
        </w:trPr>
        <w:tc>
          <w:tcPr>
            <w:tcW w:w="1566" w:type="dxa"/>
            <w:gridSpan w:val="2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1010478.58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2616400.83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335° 52' 26.05"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73.25</w:t>
            </w:r>
          </w:p>
        </w:tc>
      </w:tr>
      <w:tr w:rsidR="00D65D7F" w:rsidRPr="005B0D86" w:rsidTr="00027221">
        <w:trPr>
          <w:trHeight w:val="20"/>
        </w:trPr>
        <w:tc>
          <w:tcPr>
            <w:tcW w:w="1566" w:type="dxa"/>
            <w:gridSpan w:val="2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1010479.57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2616400.67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350° 49' 10.05"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</w:t>
            </w:r>
          </w:p>
        </w:tc>
      </w:tr>
      <w:tr w:rsidR="00D65D7F" w:rsidRPr="005B0D86" w:rsidTr="00027221">
        <w:trPr>
          <w:trHeight w:val="20"/>
        </w:trPr>
        <w:tc>
          <w:tcPr>
            <w:tcW w:w="1566" w:type="dxa"/>
            <w:gridSpan w:val="2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1010489.23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2616396.35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335° 54' 20.05"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10.58</w:t>
            </w:r>
          </w:p>
        </w:tc>
      </w:tr>
      <w:tr w:rsidR="00D65D7F" w:rsidRPr="005B0D86" w:rsidTr="00027221">
        <w:trPr>
          <w:trHeight w:val="20"/>
        </w:trPr>
        <w:tc>
          <w:tcPr>
            <w:tcW w:w="1566" w:type="dxa"/>
            <w:gridSpan w:val="2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1010501.3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2616390.74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335° 4' 17.49"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13.31</w:t>
            </w:r>
          </w:p>
        </w:tc>
      </w:tr>
      <w:tr w:rsidR="00D65D7F" w:rsidRPr="005B0D86" w:rsidTr="00027221">
        <w:trPr>
          <w:trHeight w:val="20"/>
        </w:trPr>
        <w:tc>
          <w:tcPr>
            <w:tcW w:w="1566" w:type="dxa"/>
            <w:gridSpan w:val="2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1010516.46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2616391.85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4° 11' 15.6"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15.2</w:t>
            </w:r>
          </w:p>
        </w:tc>
      </w:tr>
      <w:tr w:rsidR="00D65D7F" w:rsidRPr="005B0D86" w:rsidTr="00027221">
        <w:trPr>
          <w:trHeight w:val="20"/>
        </w:trPr>
        <w:tc>
          <w:tcPr>
            <w:tcW w:w="1566" w:type="dxa"/>
            <w:gridSpan w:val="2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1010541.62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2616385.54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345° 55' 15.23"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25.94</w:t>
            </w:r>
          </w:p>
        </w:tc>
      </w:tr>
      <w:tr w:rsidR="00D65D7F" w:rsidRPr="005B0D86" w:rsidTr="00027221">
        <w:trPr>
          <w:trHeight w:val="20"/>
        </w:trPr>
        <w:tc>
          <w:tcPr>
            <w:tcW w:w="1566" w:type="dxa"/>
            <w:gridSpan w:val="2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1010669.98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2616299.88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326° 16' 59.37"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154.32</w:t>
            </w:r>
          </w:p>
        </w:tc>
      </w:tr>
      <w:tr w:rsidR="00D65D7F" w:rsidRPr="005B0D86" w:rsidTr="00027221">
        <w:trPr>
          <w:trHeight w:val="20"/>
        </w:trPr>
        <w:tc>
          <w:tcPr>
            <w:tcW w:w="1566" w:type="dxa"/>
            <w:gridSpan w:val="2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1010703.13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2616271.45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319° 22' 58.99"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43.67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1010707.27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2616275.4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43° 39' 16.6"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5.72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1010712.04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2616283.57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59° 43' 18.36"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9.46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1010679.06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2616311.86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139° 22' 38.11"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43.45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1010583.41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2616375.69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146° 17' 1.23"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114.99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1010586.02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2616384.31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73° 9' 16.26"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9.01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1010748.77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2616381.6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359° 2' 45.74"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162.77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1010765.56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2616366.89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318° 46' 40.28"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22.32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1010794.26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2616399.66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48° 47' 17.13"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43.56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1010772.07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2616419.1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138° 46' 45.7"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29.5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1010752.31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2616396.55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228° 46' 21.82"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29.98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1010545.69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2616399.99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179° 2' 46.23"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206.65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1010519.85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2616406.46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165° 56' 34.4"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26.64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1010568.92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2616588.56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74° 55' 7.95"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188.6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1010626.74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2616682.74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58° 27' 10.64"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110.51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1010617.37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2616802.95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94° 27' 25.26"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120.58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1010556.45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2616856.59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138° 38' 10.01"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81.17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1010533.43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2616887.11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127° 1' 32.78"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38.23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1010505.42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2616917.18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132° 58' 7.2"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41.09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1010496.27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2616930.62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124° 14' 49.83"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16.26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1010486.24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2616923.03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217° 6' 57.16"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12.58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1010489.86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2616917.94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305° 25' 13.36"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6.25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1010476.48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2616905.03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223° 58' 32.89"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18.59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1010448.95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2616925.52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143° 20' 25.68"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34.32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1010444.16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2616930.9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131° 40' 47.2"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7.2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1010442.36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2616932.69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135° 9' 34.55"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2.54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1010448.56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2616942.17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56° 48' 53.91"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11.33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1010458.54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2616953.64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48° 58' 24.97"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15.2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1010471.29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2616965.73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43° 28' 40.82"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17.57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1010491.12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2616979.88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35° 30' 37.21"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24.36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1010518.41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2616997.76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33° 13' 55.98"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32.63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1010526.64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2617003.36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34° 13' 58.21"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9.95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1010561.3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2617028.82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36° 17' 58.84"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43.01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1010574.24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2617038.47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36° 42' 49.39"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16.14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1010575.02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2617039.12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39° 48' 20.06"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1.02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1010580.06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2617044.01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44° 8' 4.45"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7.02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1010584.55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2617047.44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37° 22' 36.94"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5.65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1010603.3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2617061.78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37° 24' 31.53"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23.61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1010644.63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2617090.37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34° 40' 24.68"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50.25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1010650.85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2617093.18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24° 18' 43.03"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6.83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1010664.36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2617071.53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301° 57' 53.73"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25.52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1010681.99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2617043.2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301° 53' 39.68"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33.37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1010699.53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2617015.17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302° 2' 11.79"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33.07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1010733.88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2617013.79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357° 41' 57.83"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34.38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1010763.56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2617022.9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17° 3' 48.17"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31.05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1010806.03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2617084.43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55° 23' 7.1"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74.76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1010808.21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2617152.08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88° 9' 15.48"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67.69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1010736.02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2617322.08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113° 0' 30.1"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184.69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1010639.63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2617423.11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133° 39' 13.01"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139.64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1010603.44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2617506.97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113° 20' 33.86"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91.34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1010532.12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2617588.74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131° 5' 42.07"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108.5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1010681.81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2617690.96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-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-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9923" w:type="dxa"/>
            <w:gridSpan w:val="5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Квартал 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  <w:rPr>
                <w:highlight w:val="yellow"/>
              </w:rPr>
            </w:pPr>
            <w:r w:rsidRPr="005B0D86">
              <w:t>1010377.11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2616417.92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0° 0' 0.0"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2.18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1010388.93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2616434.3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54° 11' 7.23"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20.2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1010391.89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2616440.37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64° 0' 14.74"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6.75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1010366.59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2616452.73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153° 57' 45.91"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28.16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1010348.4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2616461.03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155° 28' 22.94"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19.99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1010321.55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2616472.52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156° 49' 56.36"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29.21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1010321.83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2616472.93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55° 40' 11.22"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0.5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1010318.89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2616474.45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152° 39' 38.62"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3.31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1010292.34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2616486.64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155° 20' 18.78"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29.21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1010288.85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2616488.32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154° 17' 41.94"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3.87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1010266.29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2616499.01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154° 38' 46.26"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24.96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1010261.07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2616501.54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154° 8' 30.2"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5.8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1010258.28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2616502.96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153° 1' 32.52"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3.13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1010237.5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2616512.61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155° 5' 25.33"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22.91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1010224.07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2616518.47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156° 25' 35.75"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14.65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1010226.81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2616526.12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70° 17' 38.41"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8.13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1010225.53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2616532.66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101° 4' 25.94"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6.66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1010219.28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2616537.28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143° 31' 41.48"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7.77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1010181.96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2616511.89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214° 13' 43.38"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45.14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1010202.34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2616487.8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310° 13' 51.7"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31.55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1010220.13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2616479.27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334° 22' 59.09"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19.73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1010220.11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2616477.37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269° 23' 48.87"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1.9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1010222.43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2616468.87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285° 15' 59.49"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8.81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1010225.8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2616464.12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305° 21' 16.91"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5.82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1010228.89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2616461.56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320° 21' 32.28"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4.01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1010235.88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2616456.42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323° 40' 17.79"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8.68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1010237.49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2616455.23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323° 31' 50.76"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1010245.5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2616452.34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340° 9' 38.18"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8.52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1010245.11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2616451.21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250° 57' 31.57"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1.2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1010248.38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2616448.48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320° 8' 33.95"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4.26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1010252.23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2616445.28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320° 16' 3.71"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5.01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1010249.66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2616442.21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230° 3' 58.21"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1010263.53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2616434.16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329° 52' 10.48"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16.04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1010266.63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2616433.39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346° 3' 2.76"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3.19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1010273.86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2616429.07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329° 8' 28.48"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8.42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1010268.47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2616423.29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226° 59' 58.8"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7.9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1010284.93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2616409.86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320° 47' 18.23"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21.24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1010290.44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2616416.89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51° 54' 40.42"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8.93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1010295.66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2616424.07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53° 58' 55.62"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8.88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1010297.53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2616427.02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57° 37' 46.05"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3.49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1010316.56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2616414.63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326° 55' 57.95"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22.71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1010320.84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2616412.48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333° 19' 40.63"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4.79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1010320.44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2616410.44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258° 54' 22.6"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2.08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1010319.11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2616407.84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242° 54' 30.63"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2.92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1010336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2616395.33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323° 28' 24.88"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21.02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1010339.55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2616392.7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323° 28' 2.23"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4.42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1010355.11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2616405.73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-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-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9923" w:type="dxa"/>
            <w:gridSpan w:val="5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Квартал 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1010505.29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2616410.11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0° 0' 0.0"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24.69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1010553.4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2616588.6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74° 54' 54.18"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184.86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1010494.61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2616632.6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143° 11' 16.23"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73.43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1010477.27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2616635.14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171° 39' 59.25"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17.52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1010472.11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2616633.87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193° 49' 37.34"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5.31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1010455.92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2616641.61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154° 26' 55.68"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17.95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1010449.47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2616640.05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193° 35' 47.33"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6.64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1010448.76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2616639.34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224° 59' 60.0"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1010444.79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2616633.68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234° 57' 13.19"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6.91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1010415.98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2616659.13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138° 32' 36.47"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38.44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1010398.28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2616671.44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145° 10' 55.74"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21.56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1010379.64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2616685.01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143° 56' 42.8"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23.06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1010372.47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2616690.83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140° 55' 59.62"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9.23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1010351.61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2616707.46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141° 26' 14.86"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26.68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1010324.49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2616724.29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148° 10' 38.23"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31.92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1010320.98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2616722.08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212° 11' 44.64"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4.15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1010306.49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2616706.93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226° 16' 32.18"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20.96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1010303.24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2616702.84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231° 31' 42.99"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5.22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1010302.6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2616702.07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230° 16' 3.71"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1010296.29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2616693.08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234° 56' 7.18"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10.98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1010293.02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2616690.74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215° 35' 14.53"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4.02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1010280.4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2616675.81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229° 47' 34.44"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19.55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1010263.86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2616654.1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232° 41' 51.51"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27.29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1010253.19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2616617.65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253° 41' 1.23"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37.98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1010255.56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2616609.77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286° 44' 21.34"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8.23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1010253.67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2616594.21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263° 4' 28.12"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15.67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1010249.3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2616583.87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247° 5' 22.54"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11.23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1010249.94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2616572.21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273° 8' 30.22"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11.68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1010255.81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2616553.46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287° 23' 0.96"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19.65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1010244.94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2616524.5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249° 25' 35.8"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30.93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1010277.28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2616509.84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335° 36' 53.3"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35.51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1010306.3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2616495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332° 54' 57.94"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32.59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1010341.14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2616478.18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334° 13' 47.11"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38.69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1010370.28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2616464.23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334° 25' 6.49"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32.31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1010393.21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2616452.85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333° 36' 18.41"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25.6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1010414.13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2616442.82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334° 23' 5.35"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23.2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1010414.84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2616442.11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315° 0' 0.0"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1010471.31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2616418.62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-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-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9923" w:type="dxa"/>
            <w:gridSpan w:val="5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Квартал 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1010559.88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2616602.49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0° 0' 0.0"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61.16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1010611.41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2616686.43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58° 27' 16.62"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98.5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1010602.88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2616795.72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94° 27' 46.24"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109.62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1010547.23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2616844.72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138° 38' 9.53"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74.15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1010418.26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2616678.69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232° 9' 37.41"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210.24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1010453.07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2616653.85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324° 29' 19.68"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42.76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1010500.55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2616646.89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-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-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9923" w:type="dxa"/>
            <w:gridSpan w:val="5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Квартал 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1010404.08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2616685.75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0° 0' 0.0"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47.99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1010431.87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2616722.24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52° 42' 28.37"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45.87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1010459.53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2616757.15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51° 36' 33.84"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44.54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1010496.13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2616803.39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51° 38' 15.33"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58.97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1010503.16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2616812.44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52° 9' 36.35"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11.46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1010513.6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2616831.31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61° 2' 45.73"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21.57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1010517.46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2616833.68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31° 32' 58.18"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4.53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1010524.97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2616840.23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41° 5' 38.31"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9.97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1010535.9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2616852.81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49° 0' 52.56"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16.67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1010522.31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2616866.66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134° 27' 25.65"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19.4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1010505.41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2616881.54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138° 38' 12.99"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22.52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1010483.77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2616885.06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170° 45' 39.91"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21.92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1010452.77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2616908.66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142° 43' 6.0"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38.96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1010451.98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2616909.26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142° 47' 0.81"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0.99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1010437.52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2616919.37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145° 2' 23.65"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17.64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1010435.97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2616918.81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199° 51' 51.47"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1.65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1010421.57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2616893.02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240° 49' 22.56"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29.54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1010405.46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2616864.73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240° 20' 24.91"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32.56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1010393.25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2616844.42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238° 59' 11.35"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23.7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1010385.73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2616831.93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238° 56' 55.05"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14.58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1010381.63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2616825.06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239° 10' 16.84"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1010362.89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2616791.85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240° 33' 52.16"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38.13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1010355.9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2616779.12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241° 13' 44.26"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14.52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1010332.36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2616738.95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239° 37' 45.46"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46.56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1010333.3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2616736.18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288° 44' 40.75"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2.93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1010344.22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2616730.05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330° 41' 31.53"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12.52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1010356.44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2616723.2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330° 43' 36.87"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14.01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1010362.52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2616720.15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333° 21' 34.59"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6.8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1010362.73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2616720.36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44° 59' 60.0"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0.3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1010363.44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2616719.65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315° 0' 0.0"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1010365.74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2616718.13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326° 32' 25.79"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2.76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1010362.56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2616711.98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242° 39' 27.82"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6.92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1010376.85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2616703.16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-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-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9923" w:type="dxa"/>
            <w:gridSpan w:val="5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Квартал 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1010767.7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2617055.31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0° 0' 0.0"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16.79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1010791.18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2617089.32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55° 22' 45.75"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41.33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1010793.11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2617149.26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88° 9' 20.8"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59.97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1010739.42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2617275.7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113° 0' 26.82"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137.37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1010673.65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2617247.78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203° 0' 6.09"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71.45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1010599.45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2617200.31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212° 36' 33.77"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88.09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1010609.28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2617184.45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301° 47' 26.02"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18.66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1010621.9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2617167.9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307° 19' 36.8"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20.81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1010634.15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2617150.52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305° 10' 38.82"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21.26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1010644.72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2617135.23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304° 39' 22.19"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18.59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1010646.43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2617133.09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308° 37' 37.71"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2.74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1010647.05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2617132.28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307° 25' 53.77"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1.02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1010658.85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2617114.37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303° 22' 43.97"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21.45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1010670.02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2617098.03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304° 21' 23.24"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19.79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1010679.98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2617082.98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303° 29' 46.87"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18.05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1010680.57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2617082.14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305° 5' 0.51"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1.03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1010681.32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2617081.08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305° 16' 52.35"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1.3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1010692.23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2617063.73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302° 9' 44.78"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20.5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1010704.53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2617046.4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305° 21' 55.08"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21.25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1010719.57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2617024.74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304° 46' 29.48"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26.37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1010724.11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2617022.85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337° 23' 53.01"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4.92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1010729.27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2617024.6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18° 44' 3.22"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5.45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1010751.18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2617040.84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36° 32' 46.9"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27.27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1010753.62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2617043.75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-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-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9923" w:type="dxa"/>
            <w:gridSpan w:val="5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Квартал 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1010726.27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2617306.67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0° 0' 0.0"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3.8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1010723.28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2617313.7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113° 2' 27.68"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7.64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1010667.96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2617371.69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133° 39' 0.54"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80.14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1010649.68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2617359.73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213° 11' 43.43"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21.84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1010642.85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2617371.58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119° 57' 28.49"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13.68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1010638.71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2617368.93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212° 37' 23.41"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4.92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1010633.42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2617377.07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123° 1' 8.11"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9.71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1010624.21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2617392.23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121° 16' 46.23"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17.74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1010610.67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2617413.85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122° 3' 27.94"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25.51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1010611.41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2617414.38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35° 36' 39.07"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0.91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1010601.87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2617429.96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121° 28' 48.41"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18.27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1010601.23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2617430.74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129° 22' 9.54"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1.01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1010599.34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2617433.89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120° 57' 49.52"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3.67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1010598.07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2617433.16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209° 53' 25.53"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1.46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1010587.11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2617452.21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119° 54' 46.9"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21.98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1010575.07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2617472.46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120° 44' 3.69"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23.56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1010568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2617484.55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120° 19' 5.8"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14.01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1010567.29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2617485.26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135° 0' 0.0"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1010562.96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2617492.76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119° 59' 57.38"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8.66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1010556.72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2617503.87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119° 19' 15.65"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12.74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1010541.81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2617514.51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144° 29' 15.99"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18.32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1010507.97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2617553.1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131° 14' 52.38"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51.33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1010479.91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2617534.06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214° 9' 31.31"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33.91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1010450.45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2617515.68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211° 57' 35.67"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34.72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1010432.05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2617502.41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215° 47' 56.32"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22.69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1010429.47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2617506.13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124° 44' 35.45"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4.53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1010427.75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2617506.1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180° 59' 57.28"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1.72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1010425.58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2617509.15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125° 25' 51.3"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3.74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1010420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2617505.17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215° 29' 55.7"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6.85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1010414.24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2617503.43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196° 48' 31.29"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6.02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1010403.28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2617495.43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216° 7' 36.18"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13.57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1010405.39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2617492.48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305° 34' 27.86"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3.63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1010402.57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2617490.02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221° 5' 58.22"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3.74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1010400.39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2617487.39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230° 20' 41.12"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3.42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1010399.24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2617483.12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254° 55' 36.12"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4.42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1010399.14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2617477.44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268° 59' 28.95"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5.68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1010411.22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2617460.96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306° 14' 30.4"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20.43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1010425.04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2617440.74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304° 21' 6.81"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24.49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1010428.27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2617436.29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305° 58' 25.49"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5.5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1010443.72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2617412.58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303° 5' 21.2"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28.3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1010458.78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2617389.84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303° 30' 55.01"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27.27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1010471.14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2617371.28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303° 39' 41.62"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22.3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1010473.19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2617368.5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306° 24' 19.57"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3.45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1010480.58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2617358.42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306° 14' 47.2"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12.5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1010484.21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2617353.36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305° 39' 19.18"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6.23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1010493.94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2617359.98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34° 13' 48.7"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11.77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1010497.82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2617355.14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308° 43' 3.03"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6.2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1010516.04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2617332.4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308° 42' 10.08"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29.14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1010511.14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2617326.41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230° 42' 56.89"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7.74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1010513.83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2617322.75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306° 18' 53.53"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4.54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1010509.45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2617319.71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214° 45' 47.23"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5.33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1010512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2617316.41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307° 41' 39.27"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4.17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1010530.31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2617293.76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308° 57' 6.04"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29.13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1010541.21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2617278.74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305° 58' 6.09"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18.56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1010549.42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2617267.74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306° 44' 10.76"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13.73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1010553.3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2617262.92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308° 50' 0.04"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6.19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1010565.96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2617244.85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305° 0' 55.52"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22.06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1010579.3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2617225.82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305° 1' 49.42"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23.24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1010638.11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2617267.71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35° 27' 43.33"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72.2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1010663.02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2617285.45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-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-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9923" w:type="dxa"/>
            <w:gridSpan w:val="5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Квартал 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1010645.12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2617101.48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0° 0' 0.0"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30.58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1010633.08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2617120.27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122° 39' 1.38"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22.32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1010614.44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2617144.48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127° 35' 37.48"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30.55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1010602.59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2617165.11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119° 52' 23.98"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23.79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1010599.8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2617169.1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124° 57' 47.15"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4.87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1010593.96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2617177.8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123° 52' 19.4"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10.48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1010587.45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2617187.25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124° 33' 45.09"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11.48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1010583.73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2617188.72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158° 26' 16.75"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1010564.35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2617175.55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214° 11' 55.38"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23.43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1010546.2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2617163.18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214° 16' 33.96"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21.96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1010529.61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2617151.53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215° 4' 39.69"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20.27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1010494.93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2617127.47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214° 45' 6.54"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42.21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1010473.22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2617112.6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214° 24' 31.39"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26.31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1010458.13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2617102.65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213° 23' 59.79"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18.08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1010441.42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2617090.15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216° 47' 54.64"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20.87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1010424.62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2617078.16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215° 30' 54.32"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20.64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1010415.85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2617071.05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219° 1' 56.34"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11.29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1010416.11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2617070.68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305° 5' 44.94"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0.45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1010415.33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2617070.03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219° 48' 20.06"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1.02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1010415.06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2617070.41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125° 23' 41.26"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0.47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1010390.66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2617049.27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220° 54' 19.59"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32.28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1010378.5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2617038.77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220° 48' 36.64"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16.07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1010353.87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2617009.99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229° 26' 34.8"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37.88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1010371.04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2616994.59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318° 6' 38.34"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23.06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1010374.56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2616992.24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326° 16' 20.59"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4.23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1010382.77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2616985.48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320° 31' 56.76"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10.63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1010400.2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2616970.7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319° 42' 11.81"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22.85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1010404.85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2616965.41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311° 18' 57.68"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7.04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1010403.52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2616964.41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216° 56' 19.55"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1.66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1010429.71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2616942.71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320° 21' 22.3"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34.01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1010432.12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2616941.01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324° 48' 3.89"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2.95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1010464.33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2616978.29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49° 10' 22.49"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49.27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1010469.28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2616986.72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59° 34' 44.51"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9.78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1010469.95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2616987.65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54° 13' 47.59"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1.15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1010472.49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2616986.31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332° 11' 8.54"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2.87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1010475.44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2616988.22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32° 55' 16.85"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3.51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1010481.67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2616992.02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31° 22' 52.25"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7.3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1010486.78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2616995.24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32° 12' 59.57"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6.04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1010495.32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2617000.79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33° 1' 8.94"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10.19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1010496.15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2617001.37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34° 56' 44.39"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1.01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1010501.2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2617004.79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34° 6' 25.01"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6.1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1010504.32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2617007.64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42° 24' 37.79"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4.23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1010565.72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2617049.57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34° 19' 44.87"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74.35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1010587.52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2617063.69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32° 55' 53.0"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25.97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1010602.62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2617072.83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31° 11' 11.17"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17.65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1010629.82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2617090.35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-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-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9923" w:type="dxa"/>
            <w:gridSpan w:val="5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Квартал 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1010324.88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2616750.9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0° 0' 0.0"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32.35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1010337.78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2616773.06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59° 47' 42.12"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25.64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1010344.85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2616785.41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60° 12' 36.62"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14.23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1010348.52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2616792.25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61° 47' 3.23"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7.76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1010365.26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2616821.18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59° 56' 40.89"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33.42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1010364.47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2616821.64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149° 47' 19.24"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0.91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1010376.86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2616842.99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59° 52' 19.96"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24.68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1010392.91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2616871.08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60° 15' 26.34"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32.35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1010397.13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2616878.56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60° 34' 10.43"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8.59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1010400.6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2616884.63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60° 14' 41.84"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6.99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1010401.1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2616885.51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60° 23' 43.98"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1.01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1010403.6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2616889.87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60° 10' 13.0"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5.03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1010405.43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2616893.16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60° 54' 56.99"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3.76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1010407.01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2616895.93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60° 17' 58.88"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3.19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1010407.27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2616895.8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333° 26' 5.82"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0.29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1010409.34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2616899.46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60° 30' 31.1"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4.2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1010419.92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2616917.78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59° 59' 35.15"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21.16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1010430.27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2616935.2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59° 17' 0.82"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20.26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1010399.69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2616961.14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139° 41' 35.39"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40.1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1010393.66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2616965.9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141° 42' 46.5"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7.68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1010383.02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2616974.57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140° 49' 30.52"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13.73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1010359.34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2616994.5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139° 54' 53.07"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30.95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1010348.54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2617003.72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139° 30' 44.97"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14.2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1010344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2616997.61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233° 23' 9.67"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7.61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1010322.62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2616971.91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230° 14' 33.74"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33.43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1010320.04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2616969.28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225° 32' 59.45"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3.68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1010316.8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2616964.35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236° 41' 13.38"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5.9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1010316.27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2616963.84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223° 53' 53.86"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0.74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1010313.71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2616962.02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215° 24' 37.61"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3.14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1010296.38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2616939.51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232° 24' 28.96"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28.41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1010291.08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2616930.97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238° 10' 33.22"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10.05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1010285.81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2616920.84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242° 30' 53.58"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11.42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1010276.53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2616903.32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242° 5' 26.55"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19.83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1010267.78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2616886.77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242° 8' 4.38"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18.72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1010267.3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2616886.97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157° 22' 48.49"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0.52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1010256.54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2616868.51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239° 45' 46.31"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21.37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1010240.82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2616839.97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241° 9' 13.57"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32.58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1010228.33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2616813.82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244° 28' 10.21"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28.98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1010221.08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2616798.51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244° 39' 36.93"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16.94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1010233.19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2616792.47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333° 29' 30.31"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13.53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1010245.76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2616785.86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332° 15' 43.66"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14.2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1010254.07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2616781.55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332° 35' 10.99"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9.36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1010273.34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2616771.01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331° 19' 22.51"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21.96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1010288.83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2616762.95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332° 30' 37.55"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17.46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1010311.38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2616750.16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-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-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9923" w:type="dxa"/>
            <w:gridSpan w:val="5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Квартал 10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1010207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2616810.09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0° 0' 0.0"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25.92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1010213.13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2616820.6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59° 44' 49.03"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12.17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1010229.53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2616850.07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60° 54' 14.92"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33.73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1010244.25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2616875.69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60° 7' 13.55"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29.55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1010255.29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2616897.39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63° 2' 6.08"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24.35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1010249.75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2616901.99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140° 17' 46.7"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7.2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1010253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2616907.17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57° 53' 43.08"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6.12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1010247.76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2616910.14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150° 27' 20.52"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6.02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1010276.55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2616966.23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62° 49' 45.76"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63.05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1010290.06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2616958.72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330° 55' 51.58"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15.46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1010304.17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2616983.01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59° 50' 52.09"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28.09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1010315.92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2617002.49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58° 54' 8.44"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22.75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1010321.49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2617011.92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59° 25' 51.63"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10.95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1010271.75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2617038.95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151° 28' 45.12"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56.61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1010272.43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2617039.99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56° 49' 17.36"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1.24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1010246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2617058.85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144° 29' 20.36"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32.47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1010247.51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2617061.21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57° 23' 15.53"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2.8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1010233.58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2617069.31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149° 49' 22.46"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16.11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1010228.99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2617061.14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240° 40' 20.0"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9.37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1010231.47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2617059.72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330° 12' 19.38"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2.86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1010225.33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2617048.84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240° 33' 44.28"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12.49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1010213.17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2617022.6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245° 8' 10.69"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28.92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1010208.42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2617013.55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242° 18' 24.23"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10.22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1010193.28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2616986.2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241° 1' 57.45"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31.26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1010175.13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2616955.53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239° 23' 1.15"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35.64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1010161.01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2616928.97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242° 0' 13.34"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30.08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1010147.8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2616903.12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242° 55' 54.57"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29.03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1010120.91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2616860.53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237° 43' 58.66"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50.37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1010151.35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2616841.98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328° 38' 31.4"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35.65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1010168.75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2616831.91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329° 56' 25.81"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20.1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1010184.63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2616822.45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-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-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9923" w:type="dxa"/>
            <w:gridSpan w:val="5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Квартал 11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1010575.68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2617203.92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0° 0' 0.0"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18.48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1010572.42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2617209.05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122° 26' 6.16"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6.08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1010560.9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2617225.09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125° 41' 9.88"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19.75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1010548.04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2617243.87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124° 24' 7.97"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22.76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1010537.93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2617258.07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125° 26' 59.26"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17.43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1010534.49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2617263.09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124° 25' 16.47"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6.09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1010528.24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2617271.4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126° 56' 49.35"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10.4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1010527.53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2617272.11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135° 0' 0.0"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1010512.01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2617287.25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135° 42' 36.31"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21.68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1010478.15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2617331.77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127° 15' 18.22"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55.93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1010460.46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2617357.97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124° 1' 36.7"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31.61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1010458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2617362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121° 24' 2.89"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4.72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1010456.1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2617364.67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125° 26' 9.79"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3.28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1010452.96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2617369.19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124° 47' 14.4"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5.5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1010453.79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2617369.75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34° 0' 26.97"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1010451.55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2617372.92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125° 14' 45.48"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3.88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1010449.16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2617372.17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197° 25' 20.1"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2.5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1010447.51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2617374.74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122° 42' 5.08"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3.05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1010444.05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2617372.29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215° 18' 7.28"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4.24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1010442.43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2617371.12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215° 50' 15.55"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1010424.52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2617358.43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215° 19' 9.12"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21.95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1010404.42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2617343.65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216° 19' 40.49"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24.95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1010384.23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2617330.1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213° 51' 59.48"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24.32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1010357.14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2617311.05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215° 6' 55.18"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33.12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1010330.01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2617292.01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215° 3' 41.09"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33.14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1010309.99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2617278.6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213° 48' 55.33"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24.1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1010291.14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2617265.42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214° 57' 41.07"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1010284.49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2617258.38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226° 37' 54.47"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9.68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1010286.39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2617255.71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305° 26' 9.79"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3.28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1010248.29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2617225.98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217° 57' 55.62"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48.33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1010246.28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2617228.72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126° 15' 46.45"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3.4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1010218.03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2617208.31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215° 50' 50.2"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34.85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1010194.62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2617192.37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214° 15' 4.2"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28.32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1010186.55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2617185.34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221° 3' 36.08"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10.7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1010170.76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2617172.32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219° 30' 29.0"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20.47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1010153.04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2617155.92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222° 47' 4.21"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24.14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1010148.05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2617150.13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229° 14' 39.21"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7.64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1010145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2617152.72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139° 39' 45.86"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1010136.88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2617143.1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229° 49' 59.27"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12.59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1010123.55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2617126.22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231° 42' 7.68"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21.51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1010096.67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2617079.68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239° 59' 26.37"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53.74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1010088.25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2617068.67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232° 35' 33.76"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13.86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1010066.66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2617027.47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242° 20' 38.95"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46.51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1010037.7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2616974.33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241° 24' 38.51"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60.52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1010010.35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2616925.17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240° 54' 38.78"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56.26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1010022.93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2616917.61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328° 59' 45.86"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14.68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1010025.67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2616915.87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327° 34' 58.66"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3.25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1010036.27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2616909.82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330° 17' 3.24"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12.21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1010038.85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2616908.1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326° 18' 35.76"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3.1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1010054.77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2616898.55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329° 2' 29.53"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18.56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1010060.3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2616895.17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328° 33' 58.48"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6.48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1010068.27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2616890.42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329° 12' 20.5"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9.28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1010073.29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2616887.44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329° 18' 19.99"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5.84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1010075.74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2616885.69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324° 27' 44.36"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3.01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1010097.06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2616873.3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329° 50' 14.01"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24.66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1010113.11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2616865.37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333° 42' 24.83"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17.9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1010132.93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2616906.08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64° 2' 25.74"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45.28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1010135.73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2616911.33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61° 55' 39.05"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5.95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1010135.11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2616911.87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138° 56' 42.67"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0.82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1010137.7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2616916.48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60° 40' 18.33"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5.29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1010150.05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2616936.52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58° 21' 20.96"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23.54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1010164.97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2616962.96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60° 33' 50.81"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30.36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1010181.25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2616991.08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59° 55' 53.1"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32.49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1010195.32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2617016.71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61° 14' 4.95"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29.24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1010195.37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2617017.72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87° 9' 57.2"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1.01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1010195.75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2617017.7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356° 59' 13.96"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0.38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1010198.21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2617022.5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62° 51' 53.5"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5.39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1010198.22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2617023.52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89° 26' 17.86"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1.02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1010195.58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2617024.91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152° 13' 57.06"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2.98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1010197.24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2617028.44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64° 48' 52.24"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3.9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1010206.6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2617046.19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62° 11' 46.48"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20.07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1010222.43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2617074.52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60° 48' 17.21"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32.45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1010226.14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2617072.24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328° 25' 37.12"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4.35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1010231.28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2617072.23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359° 53' 18.71"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5.14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1010246.05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2617066.95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340° 19' 44.31"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15.69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1010333.29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2617016.67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330° 2' 36.18"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100.69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1010340.31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2617024.54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48° 16' 1.92"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10.55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1010352.02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2617042.65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57° 6' 47.25"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21.57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1010412.03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2617089.17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37° 46' 58.77"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75.93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1010416.42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2617093.56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45° 0' 0.0"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6.21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1010421.27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2617095.79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24° 41' 33.64"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5.34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1010432.58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2617103.21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33° 16' 1.71"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13.53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1010449.04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2617114.24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33° 49' 35.07"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19.81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1010464.65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2617124.91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34° 21' 14.47"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18.91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1010486.13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2617139.91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34° 55' 39.08"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26.2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1010519.68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2617162.62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34° 5' 38.68"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40.51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1010530.02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2617168.94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31° 26' 2.57"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12.12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1010538.37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2617174.61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34° 10' 41.33"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10.09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1010550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2617182.34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33° 36' 37.48"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13.96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90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1010553.92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2617185.42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38° 9' 26.02"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4.99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91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1010559.96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2617189.62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34° 48' 48.13"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7.36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92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1010564.48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2617193.06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37° 16' 24.18"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5.68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93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1010574.05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2617200.23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-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-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9923" w:type="dxa"/>
            <w:gridSpan w:val="5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Квартал 12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1010237.62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2616630.18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0° 0' 0.0"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11.96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1010246.04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2616653.37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70° 2' 40.82"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24.67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1010261.97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2616675.93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54° 46' 24.36"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27.62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1010277.86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2616694.27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49° 5' 38.2"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24.27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1010309.08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2616734.31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52° 3' 20.65"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50.77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1010283.81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2616752.64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144° 2' 38.92"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31.22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1010267.53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2616762.07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149° 55' 8.16"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18.81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1010257.37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2616767.74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150° 50' 7.39"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11.64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1010250.07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2616771.53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152° 33' 45.54"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8.23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1010247.5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2616773.07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149° 4' 8.54"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1010234.62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2616779.68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152° 49' 59.38"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14.48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1010231.7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2616781.16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153° 7' 18.7"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3.27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1010230.85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2616781.67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149° 2' 10.48"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0.99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1010218.42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2616787.92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153° 18' 21.7"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13.91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1010214.91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2616786.02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208° 25' 37.74"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3.99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1010209.62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2616775.37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243° 35' 8.82"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11.89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1010198.4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2616742.88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250° 56' 53.92"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34.37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1010187.23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2616708.97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251° 46' 4.97"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35.7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1010177.41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2616681.97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250° 0' 48.55"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28.73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1010193.84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2616674.12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334° 27' 44.1"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18.21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1010185.18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2616656.37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243° 59' 34.22"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19.75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1010201.67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2616648.26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-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-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9923" w:type="dxa"/>
            <w:gridSpan w:val="5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Квартал13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1010205.55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2616559.25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0° 0' 0.0"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18.38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1010222.58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2616589.13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60° 19' 9.03"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34.39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1010202.49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2616599.38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152° 58' 8.9"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22.55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1010225.98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2616621.36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43° 5' 52.73"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32.17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1010163.1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2616650.19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155° 22' 8.06"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69.17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1010149.16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2616616.59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247° 28' 2.53"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36.38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1010147.87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2616592.69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266° 54' 37.67"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23.93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1010175.5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2616580.15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335° 35' 19.91"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30.34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1010172.38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2616572.98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246° 29' 2.06"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7.82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1010169.94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2616564.08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254° 40' 7.13"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9.23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1010169.33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2616553.88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266° 34' 39.23"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10.22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1010176.98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2616548.42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324° 29' 0.9"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9.4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1010193.69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2616559.29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33° 2' 39.67"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19.93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1010196.58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2616557.52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328° 30' 51.6"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3.39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1010200.05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2616562.72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-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-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9923" w:type="dxa"/>
            <w:gridSpan w:val="5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Квартал 14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1010113.08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2616584.54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0° 0' 0.0"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6.25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1010123.08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2616594.92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46° 4' 5.51"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14.41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1010132.94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2616615.19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64° 3' 36.63"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22.54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1010146.88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2616645.86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65° 33' 26.83"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33.69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1010150.9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2616654.72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65° 35' 42.13"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9.73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1010149.24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2616655.76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147° 55' 57.39"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1.96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1010148.42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2616656.25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149° 8' 20.79"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0.96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1010135.41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2616664.35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148° 5' 37.28"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15.33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1010115.71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2616675.67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150° 7' 2.98"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22.72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1010097.56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2616685.79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150° 51' 25.28"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20.78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1010082.67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2616694.6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149° 23' 18.15"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17.3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1010068.67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2616702.25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151° 20' 47.57"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15.95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1010053.1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2616711.17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150° 11' 30.31"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17.94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1010035.58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2616720.8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151° 12' 15.38"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19.99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1010018.1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2616730.41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151° 11' 57.38"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19.95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1009999.62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2616742.2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147° 27' 45.55"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21.92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1010000.16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2616743.33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64° 27' 28.72"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1.25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1009993.59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2616746.81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152° 5' 26.55"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7.43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1009966.79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2616761.02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152° 3' 59.03"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30.33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1009960.51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2616762.35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168° 2' 32.6"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6.42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1009943.98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2616765.86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168° 0' 42.5"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16.9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1009926.25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2616766.56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177° 44' 20.66"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17.74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1009915.2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2616698.96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-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-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9923" w:type="dxa"/>
            <w:gridSpan w:val="5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Квартал 15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1010157.63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2616667.68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0° 0' 0.0"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68.5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1010176.19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2616717.16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69° 26' 19.96"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52.85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1010180.39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2616739.8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79° 29' 25.44"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23.03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1010184.9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2616762.16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78° 35' 47.3"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22.81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1010188.99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2616770.43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63° 41' 5.66"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9.23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1010190.37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2616773.21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63° 36' 0.24"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3.1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1010190.95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2616774.45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64° 55' 57.13"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1.37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1010194.47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2616781.79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64° 22' 45.48"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8.14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1010194.3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2616781.86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157° 37' 11.51"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0.18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1010200.47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2616794.56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64° 5' 17.8"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14.12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1010182.9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2616805.56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147° 57' 2.41"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20.73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1010179.42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2616807.77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147° 34' 55.58"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4.12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1010178.36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2616805.88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240° 42' 51.34"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2.17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1010170.78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2616810.22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150° 12' 22.68"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8.73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1010165.55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2616813.21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150° 14' 35.96"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6.02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1010159.84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2616820.24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129° 5' 4.75"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9.06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1010146.95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2616827.54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150° 28' 32.88"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14.81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1010128.53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2616838.04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150° 18' 55.62"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21.2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1010090.64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2616859.78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150° 9' 15.32"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43.68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1010070.18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2616871.31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150° 35' 49.42"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23.49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1010047.27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2616883.55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151° 53' 9.57"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25.97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1010034.15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2616891.22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149° 41' 21.43"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15.2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1010020.15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2616898.41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152° 48' 58.55"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15.74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1010009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2616903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157° 37' 30.12"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12.06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1009988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2616915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150° 15' 18.43"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24.19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1009972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2616924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150° 38' 32.09"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18.36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1009954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2616889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242° 47' 2.0"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39.36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1009948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2616839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263° 9' 26.02"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50.36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1009932.73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2616781.32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255° 10' 18.77"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59.67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1009957.42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2616780.34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357° 43' 37.19"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24.71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1009974.61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2616770.01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328° 59' 49.37"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20.06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1010004.36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2616753.88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331° 32' 2.83"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33.84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1010024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2616743.27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331° 37' 15.66"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22.32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1010042.5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2616732.77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330° 25' 19.78"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21.27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1010059.04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2616723.77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331° 26' 52.16"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18.83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1010075.6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2616714.38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330° 26' 43.82"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19.04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1010089.12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2616706.94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331° 10' 34.3"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15.43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1010104.35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2616698.44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330° 50' 1.39"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17.44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1010123.93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2616687.49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330° 47' 2.95"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22.43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1010141.72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2616676.24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-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-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9923" w:type="dxa"/>
            <w:gridSpan w:val="5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Квартал 16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1009998.89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2616931.09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0° 0' 0.0"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21.05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1010009.95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2616951.56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61° 37' 3.07"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23.27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1010009.18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2616951.98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151° 23' 22.35"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0.88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1010009.67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2616952.86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60° 53' 24.52"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1.01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1010010.44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2616952.44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331° 23' 22.35"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0.88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1010015.17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2616961.24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61° 44' 31.09"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9.99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1010017.9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2616966.17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61° 1' 27.83"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5.64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1010019.4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2616969.47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65° 33' 21.76"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3.62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1010020.63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2616970.84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48° 4' 55.85"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1.84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1010022.18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2616977.44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76° 47' 1.23"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6.78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1010022.76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2616978.26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54° 43' 39.28"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1010037.84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2617004.7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60° 18' 6.53"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30.44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1010038.55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2617005.41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44° 59' 60.0"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1010052.1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2617029.51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60° 39' 12.73"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27.65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1010054.52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2617033.82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60° 41' 11.21"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4.94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1010054.74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2617033.69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329° 25' 14.78"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0.26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1010066.75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2617054.78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60° 20' 24.13"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24.27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1010067.25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2617055.66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60° 23' 43.98"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1.01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1010080.53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2617078.96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60° 19' 7.38"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26.82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1010088.23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2617091.57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58° 35' 26.36"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14.78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1010107.7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2617123.68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58° 46' 9.62"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37.55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1010111.23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2617130.36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62° 8' 45.95"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7.56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1010120.77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2617145.76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58° 13' 21.33"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18.12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1010121.29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2617146.62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58° 50' 26.5"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1010122.29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2617148.24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58° 18' 49.08"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1.9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1010133.76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2617168.91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60° 58' 25.13"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23.64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1010136.83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2617171.67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41° 57' 22.55"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4.13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1010140.34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2617174.7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40° 48' 8.39"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4.64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1010158.28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2617188.49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37° 32' 54.68"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22.63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1010183.91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2617207.03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35° 52' 51.2"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31.63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1010187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2617210.32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46° 47' 43.86"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4.51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1010187.77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2617210.97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40° 10' 10.49"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1.01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1010188.5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2617211.99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54° 24' 33.2"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1.25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1010192.87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2617215.26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36° 48' 24.88"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5.46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1010203.53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2617222.78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35° 12' 2.55"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13.05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1010208.87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2617226.72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36° 25' 15.36"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6.64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1010208.35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2617227.42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126° 36' 25.47"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0.87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1010208.95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2617227.79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31° 39' 38.7"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0.7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1010235.24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2617246.62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35° 36' 42.57"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32.34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1010271.6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2617269.37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32° 2' 1.33"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42.89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1010272.52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2617269.77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23° 29' 54.84"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1010281.31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2617273.72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24° 11' 52.53"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9.64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1010302.26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2617288.4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35° 1' 10.36"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25.58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1010322.79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2617302.49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34° 27' 44.3"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24.9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1010323.59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2617303.08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36° 24' 31.59"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0.99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1010345.34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2617319.35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36° 47' 53.44"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27.16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1010353.9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2617324.89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32° 54' 38.86"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10.2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1010376.27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2617340.97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35° 42' 33.59"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27.55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1010396.79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2617355.32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34° 57' 56.8"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25.04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1010417.45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2617370.09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35° 33' 40.61"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25.4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1010435.25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2617382.14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34° 5' 48.03"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21.5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1010441.39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2617389.55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50° 21' 16.25"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9.62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1010419.19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2617426.33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121° 6' 52.97"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42.96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1010399.09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2617456.09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124° 2' 6.79"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35.91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1010383.93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2617479.52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122° 54' 15.22"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27.91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1010383.61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2617480.03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122° 6' 22.52"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0.6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1010382.26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2617482.3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120° 44' 25.9"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2.64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1010381.99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2617482.7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124° 1' 9.66"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0.48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1010375.58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2617478.21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215° 0' 36.05"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7.83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1010375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2617478.91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129° 38' 39.03"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0.91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1010349.94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2617462.23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213° 38' 52.21"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30.1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1010344.31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2617458.21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215° 31' 40.98"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6.92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1010321.53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2617443.89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212° 9' 15.68"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26.91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1010320.15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2617442.85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217° 0' 9.1"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1.73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1010318.4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2617440.94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227° 30' 11.3"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2.59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1010302.44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2617429.88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214° 43' 16.61"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19.42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1010285.09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2617417.91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214° 36' 8.35"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21.08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1010269.02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2617405.02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218° 44' 1.13"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20.6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1010252.25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2617395.02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210° 48' 27.89"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19.53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1010231.02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2617380.14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215° 1' 35.11"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25.93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1010217.73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2617370.89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214° 50' 18.17"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16.19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1010133.64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2617306.17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217° 35' 1.45"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106.11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1010125.69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2617296.91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229° 21' 10.36"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12.2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1010120.25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2617291.21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226° 20' 13.21"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7.88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1010115.07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2617285.1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229° 42' 32.54"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8.01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1010101.47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2617262.83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238° 35' 17.27"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26.09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1010082.63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2617196.74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254° 5' 20.26"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68.72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1010072.04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2617178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240° 31' 44.93"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21.53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1010066.75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2617168.51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240° 51' 48.39"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10.86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1010003.6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2617029.05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245° 38' 17.25"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153.09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1009992.77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2617003.28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247° 12' 18.44"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27.95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1009989.83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2616987.87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259° 11' 55.02"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15.69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1009983.01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2616974.13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243° 36' 7.17"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15.34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1009977.56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2616964.13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241° 24' 34.62"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11.39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1009969.65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2616947.76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244° 12' 36.44"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18.18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1009986.97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2616937.79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330° 4' 25.53"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19.98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1009989.39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2616936.25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-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-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9923" w:type="dxa"/>
            <w:gridSpan w:val="5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Квартал 17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  <w:rPr>
                <w:highlight w:val="yellow"/>
              </w:rPr>
            </w:pPr>
            <w:r w:rsidRPr="005B0D86">
              <w:t>1010658.61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2617701.76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0° 0' 0.0"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181.26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1010492.62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2617590.27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213° 53' 16.63"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199.96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1010461.72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2617568.56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215° 5' 29.24"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37.76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1010376.66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2617509.23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214° 53' 45.84"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103.71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1010369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2617502.78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220° 5' 54.97"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10.01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1010364.47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2617499.73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213° 57' 7.04"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5.46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1010365.44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2617498.14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301° 23' 8.94"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1.86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1010354.04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2617489.83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216° 5' 24.29"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14.11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1010335.61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2617476.39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216° 6' 4.48"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22.81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1010332.92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2617474.57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214° 4' 53.37"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3.25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1010329.64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2617472.52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212° 0' 19.38"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3.87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1010328.79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2617471.98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212° 25' 39.2"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1.01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1010302.5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2617455.51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212° 3' 57.86"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31.02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1010301.63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2617454.97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211° 49' 38.81"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1.02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1010297.28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2617451.1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221° 39' 29.0"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5.82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1010264.28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2617429.19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213° 34' 54.3"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39.61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1010230.46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2617406.02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214° 24' 53.81"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1010226.95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2617403.42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216° 31' 43.88"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4.37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1010218.26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2617397.48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214° 21' 15.61"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10.53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1010196.5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2617382.59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214° 22' 59.44"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26.37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1010185.57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2617381.25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186° 59' 22.16"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11.01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1010147.32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2617352.78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216° 39' 38.94"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47.68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1010114.71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2617320.33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224° 51' 32.74"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1010072.25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2617252.58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237° 55' 26.31"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79.96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1010003.42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2617274.19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162° 34' 10.91"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72.14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1009945.2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2617227.92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218° 28' 32.57"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74.37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1009911.82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2617225.62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183° 56' 29.95"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33.46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1009661.06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2617290.37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165° 31' 17.84"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258.99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1009578.7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2617306.33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169° 1' 58.65"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83.89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1009470.48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2617340.01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162° 42' 46.53"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113.34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1009462.69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2617390.08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98° 50' 35.9"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50.67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1009488.84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2617464.48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70° 38' 4.28"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78.86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1009479.17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2617512.17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101° 27' 44.42"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48.66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1009525.71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2617596.46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61° 5' 42.33"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96.28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1009668.68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2617740.9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45° 17' 34.96"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203.23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1009716.82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2617718.24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334° 47' 35.32"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53.21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1009763.64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2617743.13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27° 59' 44.08"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53.02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1009768.81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2617745.5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24° 37' 38.57"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5.69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1009768.79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2617751.33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90° 11' 47.6"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5.83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1009760.91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2617764.33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121° 13' 20.32"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15.2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1009716.28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2617740.6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207° 59' 59.31"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50.55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1009680.77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2617757.31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154° 47' 58.75"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39.25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1009748.68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2617871.25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-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-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9923" w:type="dxa"/>
            <w:gridSpan w:val="5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Квартал 18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1009944.72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2616958.88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0° 0' 0.0"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2.87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1009997.76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2617073.17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65° 6' 17.3"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1010017.2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2617147.66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75° 22' 24.56"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76.98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1010027.24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2617165.46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60° 34' 30.17"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20.44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1010041.3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2617190.22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60° 24' 35.51"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28.47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1010046.34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2617199.52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61° 32' 42.59"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10.58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1010051.74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2617209.88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62° 28' 11.55"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11.68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1010052.22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2617211.55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73° 57' 50.46"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1.74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1010054.72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2617218.88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71° 10' 2.4"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7.74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1010058.83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2617236.34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76° 45' 14.37"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17.94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1010045.96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2617242.06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156° 2' 15.04"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14.08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1010018.53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2617249.18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165° 26' 55.94"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28.34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1010007.78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2617251.92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165° 42' 2.53"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11.09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1010002.24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2617238.62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247° 23' 10.51"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14.41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1009981.18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2617235.44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188° 35' 11.88"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21.3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1009976.56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2617227.3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240° 25' 19.78"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9.36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1009952.78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2617208.4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218° 28' 37.81"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30.38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1009909.96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2617205.44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183° 57' 15.73"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42.92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1009656.65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2617270.85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165° 31' 16.65"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261.62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1009573.82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2617286.91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169° 1' 37.24"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84.37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1009472.11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2617318.56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162° 42' 53.87"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106.52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1009473.19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2617291.14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272° 15' 20.02"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27.44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1009454.83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2617204.47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258° 2' 21.83"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88.59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1009463.56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2617184.09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293° 11' 18.28"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22.17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1009829.09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2617064.07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341° 49' 21.57"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384.73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1009893.23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2616991.76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-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-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9923" w:type="dxa"/>
            <w:gridSpan w:val="5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Квартал 19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1009903.05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2616782.61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0° 0' 0.0"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96.66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1009919.97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2616832.69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71° 19' 55.11"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52.86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1009922.13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2616845.51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80° 26' 10.48"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1009906.17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2616857.94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142° 5' 15.92"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20.23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1009917.04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2616879.67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63° 25' 27.85"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24.3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1009929.51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2616873.14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332° 21' 39.21"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14.08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1009936.44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2616900.82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75° 56' 39.4"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28.53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1009945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2616934.98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75° 55' 55.88"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35.22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1009880.12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2616976.4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147° 26' 43.65"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76.97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1009817.71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2617046.75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131° 34' 38.56"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94.04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1009718.65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2617079.28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161° 49' 13.8"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104.26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1009701.22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2617070.89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205° 42' 14.48"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19.34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1009692.29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2617073.98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160° 54' 47.23"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9.45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1009688.89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2617072.56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202° 40' 3.76"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3.68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1009677.37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2617050.6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242° 19' 8.18"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24.8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1009653.72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2617058.38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161° 47' 26.35"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24.9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1009624.34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2617067.69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162° 25' 3.06"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30.82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1009585.91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2617083.22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157° 59' 44.9"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41.45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1009565.06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2617090.34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161° 8' 44.31"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22.03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1009541.38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2617095.9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166° 47' 11.24"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24.32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1009538.18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2617096.45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170° 14' 51.27"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3.25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1009530.23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2617094.97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190° 32' 44.39"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8.09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1009546.26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2617135.88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68° 36' 10.72"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43.94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1009506.63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2617148.89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161° 49' 32.46"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41.71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1009474.87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2617158.75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162° 45' 10.32"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33.26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1009462.45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2617160.29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172° 55' 54.37"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12.52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1009449.16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2617166.9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153° 33' 20.84"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14.84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1009433.95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2617202.42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113° 10' 51.84"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38.64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1009453.1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2617292.84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78° 2' 31.42"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92.43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1009451.86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2617324.55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92° 14' 21.75"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31.73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1009360.17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2617336.22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172° 44' 47.69"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92.43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1009287.38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2617345.3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172° 53' 22.26"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73.35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1009271.52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2617339.74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199° 19' 8.42"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16.81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1009206.62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2617319.52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197° 18' 17.1"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67.98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1009100.24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2617285.42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197° 46' 23.52"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111.71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1009018.85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2617259.33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197° 46' 24.71"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85.47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1009039.62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2617215.95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295° 35' 5.03"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48.1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1009079.76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2617191.05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328° 11' 14.93"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47.24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1009124.32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2617177.13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342° 39' 6.6"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46.68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1009138.53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2617169.96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333° 13' 32.39"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15.92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1009141.27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2617164.77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297° 49' 52.65"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5.87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1009157.93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2617157.01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335° 1' 28.35"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18.38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1009178.93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2617147.45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335° 31' 23.39"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23.07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1009199.44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2617137.03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333° 4' 2.6"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23.01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1009223.69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2617125.63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334° 49' 17.9"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26.8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1009243.83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2617115.05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332° 17' 9.72"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22.75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1009260.86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2617106.45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333° 12' 23.86"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19.08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1009279.71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2617097.18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333° 48' 47.13"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21.01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1009300.2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2617085.97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331° 19' 1.56"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23.36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1009319.27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2617075.78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331° 52' 56.31"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21.62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1009322.1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2617074.55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336° 30' 31.82"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3.09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1009323.69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2617073.58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328° 36' 51.06"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1.86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1009333.28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2617068.86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333° 47' 40.35"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10.69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1009335.89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2617066.57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318° 44' 11.25"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3.47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1009338.35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2617065.52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336° 53' 8.85"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2.67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1009344.68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2617062.43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333° 58' 50.18"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7.04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1009351.78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2617058.87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333° 22' 13.54"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7.94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1009354.41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2617057.55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333° 20' 52.34"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2.94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1009356.96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2617056.43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336° 17' 17.4"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2.79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1009389.6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2617039.3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332° 18' 31.62"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36.86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1009397.73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2617034.03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327° 2' 52.9"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9.69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1009455.15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2617005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333° 10' 48.26"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64.34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1009461.24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2617001.55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330° 28' 6.02"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1009462.5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2617000.96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334° 54' 30.49"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1.39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1009491.2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2616986.84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333° 48' 12.44"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31.99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1009508.78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2616977.89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333° 1' 9.48"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19.73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1009532.6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2616965.93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333° 20' 19.73"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26.65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1009560.25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2616952.42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333° 57' 34.25"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30.77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1009585.56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2616939.36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332° 42' 22.3"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28.48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1009605.74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2616929.12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333° 5' 42.92"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22.63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1009623.57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2616919.63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331° 58' 33.25"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20.2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1009644.73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2616907.63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330° 26' 31.53"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24.33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1009661.14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2616898.55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331° 2' 35.94"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18.75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1009687.6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2616885.64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333° 59' 31.06"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29.44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1009728.69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2616867.4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336° 3' 48.21"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44.96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1009741.28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2616862.03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336° 54' 1.25"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13.69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1009749.61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2616859.37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342° 17' 24.99"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8.74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1009751.78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2616858.11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329° 51' 31.01"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2.51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1009749.25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2616853.35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242° 0' 31.65"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5.39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1009766.15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2616844.93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333° 30' 58.94"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18.88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1009788.8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2616835.13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336° 36' 11.74"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24.68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1009790.15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2616833.71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313° 33' 8.64"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1.96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1009809.58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2616823.75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332° 51' 35.63"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21.83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1009811.01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2616823.03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333° 16' 29.66"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1.6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1009838.8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2616808.42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332° 16' 4.11"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31.4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1009844.38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2616805.51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332° 27' 27.78"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6.29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1009864.6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2616794.73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331° 56' 10.82"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22.91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1009867.44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2616793.32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333° 35' 47.66"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3.17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1009868.77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2616792.6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331° 34' 15.42"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1.51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90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1009878.51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2616787.63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332° 57' 58.62"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10.93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91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1009892.13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2616780.17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331° 17' 21.93"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15.53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92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1009894.13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2616779.31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-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-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9923" w:type="dxa"/>
            <w:gridSpan w:val="5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Квартал 20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1009869.09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2616686.27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0° 0' 0.0"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20.3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1009872.19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2616689.12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42° 35' 38.51"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4.21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1009876.82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2616699.86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66° 40' 45.08"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11.7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1009880.74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2616698.27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337° 55' 18.92"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4.23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1009892.82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2616720.99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62° 0' 3.1"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25.73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1009901.52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2616739.18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64° 26' 20.11"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20.16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1009903.86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2616751.86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79° 32' 38.85"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12.89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1009904.03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2616756.96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88° 5' 27.05"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5.1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1009867.14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2616777.13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151° 19' 54.83"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42.04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1009862.55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2616780.02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147° 48' 15.36"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5.42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1009809.97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2616809.63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150° 36' 51.54"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60.34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1009805.4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2616811.85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154° 5' 26.14"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5.08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1009788.3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2616821.3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151° 4' 24.87"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19.54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1009782.34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2616821.81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175° 6' 32.72"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5.98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1009772.81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2616827.09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151° 0' 42.48"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10.89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1009770.15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2616822.53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239° 44' 36.83"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5.28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1009738.3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2616839.1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152° 30' 51.27"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35.9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1009731.16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2616842.92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151° 51' 9.34"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8.1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1009707.62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2616855.24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152° 22' 26.53"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26.57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1009698.09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2616854.45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184° 44' 19.55"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9.56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1009677.63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2616849.43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193° 47' 8.1"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21.07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1009652.42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2616840.08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200° 20' 56.54"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26.89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1009640.66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2616835.37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201° 49' 35.78"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12.67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1009630.42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2616828.78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212° 45' 48.59"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12.18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1009637.77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2616821.94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317° 3' 30.13"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10.04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1009635.07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2616817.1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240° 50' 41.94"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5.54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1009632.55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2616818.38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153° 4' 20.36"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2.83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1009626.52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2616809.03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237° 10' 52.43"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11.13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1009638.54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2616801.18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326° 51' 8.36"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14.36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1009641.94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2616797.41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312° 2' 45.36"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5.08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1009644.42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2616795.6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323° 52' 35.71"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3.07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1009652.31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2616789.98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324° 32' 16.64"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9.69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1009661.53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2616786.34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338° 27' 22.3"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9.91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1009659.03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2616781.48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242° 46' 42.82"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5.47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1009721.59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2616753.85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336° 10' 15.82"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68.39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1009735.22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2616753.49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358° 29' 13.33"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13.63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1009783.09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2616727.48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331° 28' 57.74"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54.48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1009806.82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2616715.5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333° 12' 47.69"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26.58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1009825.17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2616706.06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332° 46' 36.6"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20.64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1009828.14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2616704.67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334° 55' 11.18"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3.28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1009859.47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2616689.7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-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-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9923" w:type="dxa"/>
            <w:gridSpan w:val="5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Квартал 21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1009660.68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2616861.18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0° 0' 0.0"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34.72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1009667.45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2616875.8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65° 9' 10.19"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16.11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1009648.15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2616885.31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153° 46' 6.26"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21.52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1009632.41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2616893.07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153° 45' 22.23"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17.55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1009612.71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2616903.66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151° 44' 20.94"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22.37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1009595.35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2616913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151° 43' 8.15"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19.71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1009577.3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2616922.22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152° 56' 30.85"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20.27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1009557.52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2616933.03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151° 20' 34.38"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22.54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1009538.14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2616942.68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153° 31' 46.68"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21.65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1009514.41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2616954.46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153° 35' 57.73"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26.49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1009483.24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2616969.4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154° 23' 28.58"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34.57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1009461.53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2616981.28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151° 18' 42.97"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24.75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1009445.67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2616989.29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153° 12' 15.15"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17.77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1009429.57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2616997.45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153° 7' 21.49"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18.05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1009426.4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2616995.94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205° 28' 13.3"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3.51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1009416.62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2616977.82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241° 38' 33.74"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20.59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1009409.47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2616961.64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246° 9' 33.09"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17.69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1009404.49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2616947.42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250° 41' 57.07"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15.07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1009404.82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2616946.73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295° 33' 35.87"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0.76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1009404.05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2616944.35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252° 4' 19.49"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2.5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1009407.62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2616943.1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340° 42' 10.1"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3.78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1009406.54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2616940.06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250° 26' 30.29"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3.23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1009405.58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2616939.32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217° 37' 34.44"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1.21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1009404.22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2616936.83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241° 21' 26.3"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2.84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1009403.89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2616934.15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262° 58' 48.93"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2.7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1009400.64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2616932.37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208° 42' 33.05"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3.71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1009395.13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2616905.22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258° 31' 40.17"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27.7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1009393.37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2616904.81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193° 6' 48.38"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1.81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1009396.32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2616899.49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299° 0' 31.91"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6.08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1009418.39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2616888.06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332° 37' 13.69"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24.85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1009441.06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2616880.16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340° 47' 15.61"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24.01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1009444.31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2616881.7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25° 21' 13.51"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3.6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1009455.74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2616915.56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71° 20' 49.36"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35.74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1009460.61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2616925.1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62° 57' 23.39"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10.71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1009487.48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2616905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323° 12' 6.54"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33.56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1009485.74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2616901.87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240° 55' 47.48"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3.58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1009505.34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2616879.89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311° 43' 26.47"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29.45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1009542.69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2616850.85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322° 8' 4.47"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47.31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1009540.62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2616846.39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245° 6' 10.01"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4.92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1009576.96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2616831.63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337° 53' 41.21"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39.22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1009598.9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2616820.96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334° 3' 54.45"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24.4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1009604.53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2616821.69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7° 23' 16.43"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5.68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1009614.32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2616835.45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54° 34' 7.72"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16.89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1009621.23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2616838.84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26° 7' 56.14"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7.7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1009628.48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2616845.55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42° 47' 5.25"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9.88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1009630.87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2616849.92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61° 19' 31.0"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4.98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1009635.51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2616847.37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-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-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9923" w:type="dxa"/>
            <w:gridSpan w:val="5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Квартал 22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1009391.72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2616948.33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0° 0' 0.0"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5.29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1009419.21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2617002.03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62° 53' 28.58"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60.33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1009399.99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2617011.98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152° 37' 47.47"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21.64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1009384.93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2617019.96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152° 4' 54.32"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17.04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1009375.23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2617025.04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152° 21' 30.38"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10.95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1009371.62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2617026.77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154° 23' 42.44"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1009348.7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2617038.55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152° 47' 54.87"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25.77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1009329.46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2617048.52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152° 36' 25.93"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21.67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1009311.8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2617057.61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152° 45' 50.76"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19.86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1009291.81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2617067.95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152° 38' 57.64"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22.51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1009272.28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2617078.19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152° 19' 51.63"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22.05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1009271.84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2617077.63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231° 50' 33.98"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0.71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1009266.2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2617080.32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154° 30' 4.23"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6.25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1009267.08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2617082.34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66° 27' 35.86"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2.2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1009263.6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2617083.84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156° 40' 56.25"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3.79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1009258.69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2617086.03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155° 57' 42.36"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5.38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1009254.37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2617088.17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153° 38' 51.17"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4.82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1009253.63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2617087.2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232° 39' 37.71"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1.22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1009250.91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2617088.78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149° 50' 54.43"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3.15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1009235.94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2617095.99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154° 16' 59.31"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16.62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1009234.8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2617097.78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122° 29' 30.84"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2.12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1009216.33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2617106.92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153° 40' 16.3"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20.61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1009197.14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2617117.15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151° 56' 18.1"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21.75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1009177.6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2617126.74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153° 51' 31.48"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21.77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1009157.31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2617136.71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153° 49' 53.94"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22.61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1009136.97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2617147.63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151° 46' 11.43"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23.09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1009118.01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2617157.29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153° 0' 5.2"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21.28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1009100.11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2617166.68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152° 19' 9.66"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20.21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1009090.73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2617166.48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181° 13' 17.3"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9.38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1009057.21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2617109.04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239° 44' 1.11"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66.51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1009078.87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2617097.54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332° 2' 4.96"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24.52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1009074.43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2617090.57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237° 30' 7.99"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8.26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1009096.96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2617077.2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329° 18' 49.66"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26.2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1009101.72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2617080.5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34° 43' 57.69"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5.79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1009143.47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2617056.94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330° 33' 48.49"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47.94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1009160.97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2617040.68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317° 6' 12.67"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23.89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1009197.79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2617022.26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333° 25' 21.0"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41.17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1009190.49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2617006.38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245° 18' 42.72"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17.48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1009203.05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2616999.65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331° 48' 58.85"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14.25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1009202.16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2616997.97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242° 5' 13.42"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1.9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1009205.83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2616995.58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326° 55' 36.38"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4.38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1009207.18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2616998.1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61° 49' 17.08"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2.86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1009225.36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2616989.2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333° 54' 57.56"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20.24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1009235.97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2617009.78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62° 43' 36.02"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23.15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1009257.14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2616997.88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330° 39' 32.23"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24.29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1009277.51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2616986.64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331° 6' 37.6"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23.27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1009292.77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2616974.77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322° 7' 20.7"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19.33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1009312.55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2616964.89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333° 27' 29.26"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22.11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1009307.89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2616952.84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248° 51' 26.7"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12.92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1009326.88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2616946.91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342° 39' 28.81"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19.89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1009350.22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2616942.33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348° 53' 52.56"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23.79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1009351.72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2616950.29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79° 19' 41.53"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8.1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1009356.28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2616959.08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62° 34' 51.64"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9.9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1009373.56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2616953.63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-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-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9923" w:type="dxa"/>
            <w:gridSpan w:val="5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Квартал 23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  <w:rPr>
                <w:highlight w:val="yellow"/>
              </w:rPr>
            </w:pPr>
            <w:r w:rsidRPr="005B0D86">
              <w:t>1008795.46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2617383.26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0° 0' 0.0"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132.64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1008997.12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2617258.39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328° 14' 1.58"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237.19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1009024.11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2617202.04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295° 35' 35.0"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62.48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1009059.03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2617180.37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328° 10' 40.31"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41.1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1008983.21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2617111.57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222° 13' 15.55"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102.38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1008787.59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2617183.55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159° 47' 54.56"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208.44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1008657.15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2617273.27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-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-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9923" w:type="dxa"/>
            <w:gridSpan w:val="5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Квартал 24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  <w:rPr>
                <w:highlight w:val="yellow"/>
              </w:rPr>
            </w:pPr>
            <w:r w:rsidRPr="005B0D86">
              <w:t>1008815.55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2617394.34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0° 0' 0.0"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158.32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1009006.22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2617276.28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328° 14' 5.39"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224.26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1009206.13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2617340.3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17° 45' 26.49"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209.91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1009126.24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2617453.5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125° 12' 44.02"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138.55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1009098.68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2617523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111° 37' 50.31"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74.77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1009082.11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2617540.35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-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-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9923" w:type="dxa"/>
            <w:gridSpan w:val="5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Квартал 25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  <w:rPr>
                <w:highlight w:val="yellow"/>
              </w:rPr>
            </w:pPr>
            <w:r w:rsidRPr="005B0D86">
              <w:t>1009100.27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2617550.29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0° 0' 0.0"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23.99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1009117.67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2617532.07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313° 40' 52.46"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25.19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1009131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2617500.56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292° 55' 49.16"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34.21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1009130.79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2617489.86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268° 52' 32.33"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10.7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1009131.24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2617486.92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278° 42' 8.01"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2.97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1009142.35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2617459.6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292° 7' 46.91"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29.49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1009185.9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2617395.83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304° 19' 48.24"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77.22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1009201.17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2617378.05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310° 39' 25.12"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23.44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1009228.19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2617347.19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311° 12' 15.56"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41.02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1009262.63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2617357.92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17° 18' 17.11"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36.07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1009285.37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2617365.91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19° 21' 34.56"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24.1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1009311.3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2617362.54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352° 35' 42.16"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26.15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1009385.79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2617353.07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352° 45' 17.24"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75.09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1009388.63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2617352.76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353° 46' 13.97"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2.86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1009449.46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2617345.01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352° 44' 21.81"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61.32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1009442.15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2617391.97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98° 50' 52.45"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47.53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1009468.14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2617465.91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70° 38' 0.11"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78.37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1009458.11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2617515.4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101° 27' 24.48"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50.5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19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1009509.54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2617608.55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61° 5' 45.68"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106.41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20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1009658.57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2617759.12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45° 17' 40.23"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211.85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1009727.73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2617875.15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-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-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9923" w:type="dxa"/>
            <w:gridSpan w:val="5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Квартал 26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1010100.47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2616548.64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0° 0' 0.0"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18.12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1010105.36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2616558.66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63° 59' 11.46"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11.15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3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1010110.72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2616568.58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61° 36' 59.93"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11.28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4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1009987.98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2616641.5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149° 17' 7.43"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142.77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5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1009921.51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2616677.99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151° 14' 4.41"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75.83</w:t>
            </w:r>
          </w:p>
        </w:tc>
      </w:tr>
      <w:tr w:rsidR="00D65D7F" w:rsidRPr="005B0D86" w:rsidTr="00027221">
        <w:trPr>
          <w:gridBefore w:val="1"/>
          <w:trHeight w:val="20"/>
        </w:trPr>
        <w:tc>
          <w:tcPr>
            <w:tcW w:w="156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6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1009913.01</w:t>
            </w:r>
          </w:p>
        </w:tc>
        <w:tc>
          <w:tcPr>
            <w:tcW w:w="218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2616654.81</w:t>
            </w:r>
          </w:p>
        </w:tc>
        <w:tc>
          <w:tcPr>
            <w:tcW w:w="2007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-</w:t>
            </w:r>
          </w:p>
        </w:tc>
        <w:tc>
          <w:tcPr>
            <w:tcW w:w="1990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-</w:t>
            </w:r>
          </w:p>
        </w:tc>
      </w:tr>
    </w:tbl>
    <w:p w:rsidR="00D65D7F" w:rsidRPr="005B0D86" w:rsidRDefault="00D65D7F" w:rsidP="00027221">
      <w:pPr>
        <w:spacing w:before="480"/>
        <w:rPr>
          <w:rFonts w:ascii="Times New Roman" w:hAnsi="Times New Roman"/>
          <w:b/>
          <w:i/>
        </w:rPr>
      </w:pPr>
      <w:bookmarkStart w:id="38" w:name="_Hlk89958320"/>
      <w:bookmarkStart w:id="39" w:name="_Hlk111045418"/>
      <w:bookmarkStart w:id="40" w:name="_Hlk67396973"/>
      <w:bookmarkStart w:id="41" w:name="_Hlk111045471"/>
      <w:bookmarkStart w:id="42" w:name="OLE_LINK155"/>
      <w:bookmarkStart w:id="43" w:name="OLE_LINK156"/>
      <w:bookmarkStart w:id="44" w:name="OLE_LINK157"/>
      <w:bookmarkEnd w:id="31"/>
      <w:bookmarkEnd w:id="32"/>
      <w:r w:rsidRPr="005B0D86">
        <w:rPr>
          <w:rFonts w:ascii="Times New Roman" w:hAnsi="Times New Roman"/>
          <w:b/>
          <w:i/>
        </w:rPr>
        <w:t>Положение о градостроительных регламентах, установленных Правилами землепользования и застройки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Градостроительный регламент определяет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</w:t>
      </w:r>
    </w:p>
    <w:p w:rsidR="00D65D7F" w:rsidRPr="005B0D86" w:rsidRDefault="00D65D7F" w:rsidP="00027221">
      <w:pPr>
        <w:rPr>
          <w:rFonts w:ascii="Times New Roman" w:hAnsi="Times New Roman"/>
          <w:lang w:eastAsia="ar-SA"/>
        </w:rPr>
      </w:pPr>
      <w:r w:rsidRPr="005B0D86">
        <w:rPr>
          <w:rFonts w:ascii="Times New Roman" w:hAnsi="Times New Roman"/>
          <w:lang w:eastAsia="ar-SA"/>
        </w:rPr>
        <w:t>Градостроительные регламенты в части видов разрешенного использования земельных участков и объектов капитального строительства, предельных размеров земельных участков и предельных параметров разрешенного строительства, реконструкции объектов капитального строительства по территориальным зонам</w:t>
      </w:r>
      <w:r w:rsidRPr="005B0D86">
        <w:rPr>
          <w:rFonts w:ascii="Times New Roman" w:hAnsi="Times New Roman"/>
        </w:rPr>
        <w:t xml:space="preserve"> определены в соответствии с Правилами землепользования и застройки.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На карте градостроительного зонирования установлены следующие виды территориальных зон: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 жилая зона – (Ж).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 xml:space="preserve">– </w:t>
      </w:r>
      <w:r w:rsidRPr="005B0D86">
        <w:rPr>
          <w:rFonts w:ascii="Times New Roman" w:hAnsi="Times New Roman"/>
        </w:rPr>
        <w:tab/>
        <w:t>общественно-деловая зона – (ОД).</w:t>
      </w:r>
      <w:r w:rsidRPr="005B0D86">
        <w:rPr>
          <w:rFonts w:ascii="Times New Roman" w:hAnsi="Times New Roman"/>
        </w:rPr>
        <w:tab/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 зона промышленного и коммунально-складского назначения – (П).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 зона инженерной инфраструктуры – (И).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 зона транспортной инфраструктуры – (Т).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 зона сельскохозяйственного назначения – (Сх).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 зона рекреационного назначения – (Р).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 зона специального назначения – (Сп).</w:t>
      </w:r>
    </w:p>
    <w:bookmarkEnd w:id="33"/>
    <w:bookmarkEnd w:id="34"/>
    <w:bookmarkEnd w:id="35"/>
    <w:bookmarkEnd w:id="36"/>
    <w:bookmarkEnd w:id="38"/>
    <w:bookmarkEnd w:id="39"/>
    <w:bookmarkEnd w:id="40"/>
    <w:bookmarkEnd w:id="41"/>
    <w:bookmarkEnd w:id="42"/>
    <w:bookmarkEnd w:id="43"/>
    <w:bookmarkEnd w:id="44"/>
    <w:p w:rsidR="00D65D7F" w:rsidRPr="005B0D86" w:rsidRDefault="00D65D7F" w:rsidP="00027221">
      <w:pPr>
        <w:spacing w:before="240"/>
        <w:rPr>
          <w:rFonts w:ascii="Times New Roman" w:hAnsi="Times New Roman"/>
          <w:b/>
          <w:i/>
        </w:rPr>
      </w:pPr>
      <w:r w:rsidRPr="005B0D86">
        <w:rPr>
          <w:rFonts w:ascii="Times New Roman" w:hAnsi="Times New Roman"/>
          <w:b/>
          <w:i/>
        </w:rPr>
        <w:t>Характеристика развития проектируемого жилищного фонда</w:t>
      </w:r>
    </w:p>
    <w:p w:rsidR="00D65D7F" w:rsidRPr="005B0D86" w:rsidRDefault="00D65D7F" w:rsidP="00027221">
      <w:pPr>
        <w:rPr>
          <w:rFonts w:ascii="Times New Roman" w:hAnsi="Times New Roman"/>
          <w:color w:val="FF0000"/>
          <w:lang w:eastAsia="ar-SA"/>
        </w:rPr>
      </w:pPr>
      <w:r w:rsidRPr="005B0D86">
        <w:rPr>
          <w:rFonts w:ascii="Times New Roman" w:hAnsi="Times New Roman"/>
          <w:lang w:eastAsia="ar-SA"/>
        </w:rPr>
        <w:t>Средняя плотность населения на территории жилой застройки – 22 чел./га. Минимальная обеспеченность общей площадью жилых помещений для проектируемой застройки составит 30,0 м</w:t>
      </w:r>
      <w:r w:rsidRPr="005B0D86">
        <w:rPr>
          <w:rFonts w:ascii="Times New Roman" w:hAnsi="Times New Roman"/>
          <w:vertAlign w:val="superscript"/>
          <w:lang w:eastAsia="ar-SA"/>
        </w:rPr>
        <w:t>2</w:t>
      </w:r>
      <w:r w:rsidRPr="005B0D86">
        <w:rPr>
          <w:rFonts w:ascii="Times New Roman" w:hAnsi="Times New Roman"/>
          <w:lang w:eastAsia="ar-SA"/>
        </w:rPr>
        <w:t xml:space="preserve"> на человека</w:t>
      </w:r>
      <w:r w:rsidRPr="005B0D86">
        <w:rPr>
          <w:rFonts w:ascii="Times New Roman" w:hAnsi="Times New Roman"/>
        </w:rPr>
        <w:t xml:space="preserve"> согласно Местным нормативам. Согласно параметрам малоэтажной целевой модели «Югорского стандарта развития территорий» расчетные показатели жилищной обеспеченности для малоэтажных жилых домов, находящихся в частной собственности, не нормируются. </w:t>
      </w:r>
    </w:p>
    <w:p w:rsidR="00D65D7F" w:rsidRPr="005B0D86" w:rsidRDefault="00D65D7F" w:rsidP="00027221">
      <w:pPr>
        <w:rPr>
          <w:rFonts w:ascii="Times New Roman" w:hAnsi="Times New Roman"/>
          <w:color w:val="FF0000"/>
        </w:rPr>
      </w:pPr>
      <w:r w:rsidRPr="005B0D86">
        <w:rPr>
          <w:rFonts w:ascii="Times New Roman" w:hAnsi="Times New Roman"/>
        </w:rPr>
        <w:t>В границах проектирования запланировано к размещению новая блокированная и индивидуальная жилая застройка на ранее отведенных земельных участках и свободных территориях (8 блокированных жилых домов и 19 индивидуальных жилых домов).</w:t>
      </w:r>
    </w:p>
    <w:p w:rsidR="00D65D7F" w:rsidRPr="005B0D86" w:rsidRDefault="00D65D7F" w:rsidP="00027221">
      <w:pPr>
        <w:autoSpaceDE w:val="0"/>
        <w:rPr>
          <w:rFonts w:ascii="Times New Roman" w:eastAsia="MS Mincho" w:hAnsi="Times New Roman"/>
        </w:rPr>
      </w:pPr>
      <w:r w:rsidRPr="005B0D86">
        <w:rPr>
          <w:rFonts w:ascii="Times New Roman" w:eastAsia="MS Mincho" w:hAnsi="Times New Roman"/>
        </w:rPr>
        <w:t>Характеристика планируемой к размещению жилой застройки представлена в таблице 2.</w:t>
      </w:r>
    </w:p>
    <w:p w:rsidR="00D65D7F" w:rsidRPr="005B0D86" w:rsidRDefault="00D65D7F" w:rsidP="00027221">
      <w:pPr>
        <w:pStyle w:val="ad"/>
        <w:rPr>
          <w:rFonts w:eastAsia="MS Mincho"/>
        </w:rPr>
      </w:pPr>
      <w:r w:rsidRPr="005B0D86">
        <w:rPr>
          <w:rFonts w:eastAsia="MS Mincho"/>
        </w:rPr>
        <w:t>Таблица 2</w:t>
      </w:r>
    </w:p>
    <w:p w:rsidR="00D65D7F" w:rsidRPr="005B0D86" w:rsidRDefault="00D65D7F" w:rsidP="00027221">
      <w:pPr>
        <w:pStyle w:val="ae"/>
        <w:rPr>
          <w:rFonts w:eastAsia="MS Mincho"/>
        </w:rPr>
      </w:pPr>
      <w:r w:rsidRPr="005B0D86">
        <w:rPr>
          <w:rFonts w:eastAsia="MS Mincho"/>
        </w:rPr>
        <w:t>Характеристика планируемого жилого фонда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187"/>
        <w:gridCol w:w="1415"/>
        <w:gridCol w:w="1415"/>
        <w:gridCol w:w="1453"/>
        <w:gridCol w:w="1453"/>
      </w:tblGrid>
      <w:tr w:rsidR="00D65D7F" w:rsidRPr="005B0D86" w:rsidTr="00027221">
        <w:trPr>
          <w:trHeight w:val="510"/>
          <w:jc w:val="center"/>
        </w:trPr>
        <w:tc>
          <w:tcPr>
            <w:tcW w:w="4187" w:type="dxa"/>
            <w:vAlign w:val="center"/>
          </w:tcPr>
          <w:p w:rsidR="00D65D7F" w:rsidRPr="005B0D86" w:rsidRDefault="00D65D7F" w:rsidP="00027221">
            <w:pPr>
              <w:pStyle w:val="af"/>
              <w:rPr>
                <w:rFonts w:cs="Times New Roman"/>
              </w:rPr>
            </w:pPr>
            <w:r w:rsidRPr="005B0D86">
              <w:rPr>
                <w:rFonts w:cs="Times New Roman"/>
              </w:rPr>
              <w:t>Тип застройки</w:t>
            </w:r>
          </w:p>
        </w:tc>
        <w:tc>
          <w:tcPr>
            <w:tcW w:w="1415" w:type="dxa"/>
            <w:vAlign w:val="center"/>
          </w:tcPr>
          <w:p w:rsidR="00D65D7F" w:rsidRPr="005B0D86" w:rsidRDefault="00D65D7F" w:rsidP="00027221">
            <w:pPr>
              <w:pStyle w:val="af"/>
              <w:rPr>
                <w:rFonts w:cs="Times New Roman"/>
              </w:rPr>
            </w:pPr>
            <w:r w:rsidRPr="005B0D86">
              <w:rPr>
                <w:rFonts w:cs="Times New Roman"/>
              </w:rPr>
              <w:t>Количество</w:t>
            </w:r>
            <w:r w:rsidRPr="005B0D86">
              <w:rPr>
                <w:rFonts w:cs="Times New Roman"/>
              </w:rPr>
              <w:br/>
              <w:t xml:space="preserve"> домов</w:t>
            </w:r>
          </w:p>
        </w:tc>
        <w:tc>
          <w:tcPr>
            <w:tcW w:w="1415" w:type="dxa"/>
            <w:vAlign w:val="center"/>
          </w:tcPr>
          <w:p w:rsidR="00D65D7F" w:rsidRPr="005B0D86" w:rsidRDefault="00D65D7F" w:rsidP="00027221">
            <w:pPr>
              <w:pStyle w:val="af"/>
              <w:rPr>
                <w:rFonts w:cs="Times New Roman"/>
              </w:rPr>
            </w:pPr>
            <w:r w:rsidRPr="005B0D86">
              <w:rPr>
                <w:rFonts w:cs="Times New Roman"/>
              </w:rPr>
              <w:t>Количество квартир</w:t>
            </w:r>
          </w:p>
        </w:tc>
        <w:tc>
          <w:tcPr>
            <w:tcW w:w="1453" w:type="dxa"/>
            <w:vAlign w:val="center"/>
          </w:tcPr>
          <w:p w:rsidR="00D65D7F" w:rsidRPr="005B0D86" w:rsidRDefault="00D65D7F" w:rsidP="00027221">
            <w:pPr>
              <w:pStyle w:val="af"/>
              <w:rPr>
                <w:rFonts w:cs="Times New Roman"/>
              </w:rPr>
            </w:pPr>
            <w:r w:rsidRPr="005B0D86">
              <w:rPr>
                <w:rFonts w:cs="Times New Roman"/>
              </w:rPr>
              <w:t>Население, чел.</w:t>
            </w:r>
          </w:p>
        </w:tc>
        <w:tc>
          <w:tcPr>
            <w:tcW w:w="1453" w:type="dxa"/>
            <w:vAlign w:val="center"/>
          </w:tcPr>
          <w:p w:rsidR="00D65D7F" w:rsidRPr="005B0D86" w:rsidRDefault="00D65D7F" w:rsidP="00027221">
            <w:pPr>
              <w:pStyle w:val="af"/>
              <w:rPr>
                <w:rFonts w:cs="Times New Roman"/>
              </w:rPr>
            </w:pPr>
            <w:r w:rsidRPr="005B0D86">
              <w:rPr>
                <w:rFonts w:cs="Times New Roman"/>
              </w:rPr>
              <w:t>Общая жилая площадь, м</w:t>
            </w:r>
            <w:r w:rsidRPr="005B0D86">
              <w:rPr>
                <w:rFonts w:cs="Times New Roman"/>
                <w:vertAlign w:val="superscript"/>
              </w:rPr>
              <w:t>2</w:t>
            </w:r>
          </w:p>
        </w:tc>
      </w:tr>
      <w:tr w:rsidR="00D65D7F" w:rsidRPr="005B0D86" w:rsidTr="00027221">
        <w:trPr>
          <w:jc w:val="center"/>
        </w:trPr>
        <w:tc>
          <w:tcPr>
            <w:tcW w:w="4187" w:type="dxa"/>
          </w:tcPr>
          <w:p w:rsidR="00D65D7F" w:rsidRPr="005B0D86" w:rsidRDefault="00D65D7F" w:rsidP="00027221">
            <w:pPr>
              <w:pStyle w:val="aff6"/>
              <w:rPr>
                <w:rFonts w:cs="Times New Roman"/>
              </w:rPr>
            </w:pPr>
            <w:r w:rsidRPr="005B0D86">
              <w:rPr>
                <w:rFonts w:cs="Times New Roman"/>
              </w:rPr>
              <w:t>Блокированный жилой дом (ул. Ленина, 1Б)</w:t>
            </w:r>
          </w:p>
        </w:tc>
        <w:tc>
          <w:tcPr>
            <w:tcW w:w="1415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</w:rPr>
            </w:pPr>
            <w:r w:rsidRPr="005B0D86">
              <w:rPr>
                <w:rFonts w:cs="Times New Roman"/>
              </w:rPr>
              <w:t>1</w:t>
            </w:r>
          </w:p>
        </w:tc>
        <w:tc>
          <w:tcPr>
            <w:tcW w:w="1415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</w:rPr>
            </w:pPr>
            <w:r w:rsidRPr="005B0D86">
              <w:rPr>
                <w:rFonts w:cs="Times New Roman"/>
              </w:rPr>
              <w:t>4</w:t>
            </w:r>
          </w:p>
        </w:tc>
        <w:tc>
          <w:tcPr>
            <w:tcW w:w="1453" w:type="dxa"/>
            <w:vMerge w:val="restart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</w:rPr>
            </w:pPr>
            <w:r w:rsidRPr="005B0D86">
              <w:rPr>
                <w:rFonts w:cs="Times New Roman"/>
              </w:rPr>
              <w:t>27</w:t>
            </w:r>
          </w:p>
        </w:tc>
        <w:tc>
          <w:tcPr>
            <w:tcW w:w="1453" w:type="dxa"/>
            <w:vAlign w:val="center"/>
          </w:tcPr>
          <w:p w:rsidR="00D65D7F" w:rsidRPr="005B0D86" w:rsidRDefault="00D65D7F" w:rsidP="00027221">
            <w:pPr>
              <w:pStyle w:val="aff5"/>
              <w:rPr>
                <w:color w:val="FF0000"/>
              </w:rPr>
            </w:pPr>
            <w:r w:rsidRPr="005B0D86">
              <w:t>229,40*</w:t>
            </w:r>
          </w:p>
        </w:tc>
      </w:tr>
      <w:tr w:rsidR="00D65D7F" w:rsidRPr="005B0D86" w:rsidTr="00027221">
        <w:trPr>
          <w:jc w:val="center"/>
        </w:trPr>
        <w:tc>
          <w:tcPr>
            <w:tcW w:w="4187" w:type="dxa"/>
          </w:tcPr>
          <w:p w:rsidR="00D65D7F" w:rsidRPr="005B0D86" w:rsidRDefault="00D65D7F" w:rsidP="00027221">
            <w:pPr>
              <w:pStyle w:val="aff6"/>
              <w:rPr>
                <w:rFonts w:cs="Times New Roman"/>
              </w:rPr>
            </w:pPr>
            <w:r w:rsidRPr="005B0D86">
              <w:rPr>
                <w:rFonts w:cs="Times New Roman"/>
              </w:rPr>
              <w:t>Блокированный жилой дом (ул. 60 лет Октября, 5)</w:t>
            </w:r>
          </w:p>
        </w:tc>
        <w:tc>
          <w:tcPr>
            <w:tcW w:w="1415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</w:rPr>
            </w:pPr>
            <w:r w:rsidRPr="005B0D86">
              <w:rPr>
                <w:rFonts w:cs="Times New Roman"/>
              </w:rPr>
              <w:t>1</w:t>
            </w:r>
          </w:p>
        </w:tc>
        <w:tc>
          <w:tcPr>
            <w:tcW w:w="1415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</w:rPr>
            </w:pPr>
            <w:r w:rsidRPr="005B0D86">
              <w:rPr>
                <w:rFonts w:cs="Times New Roman"/>
              </w:rPr>
              <w:t>5</w:t>
            </w:r>
          </w:p>
        </w:tc>
        <w:tc>
          <w:tcPr>
            <w:tcW w:w="1453" w:type="dxa"/>
            <w:vMerge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</w:rPr>
            </w:pPr>
          </w:p>
        </w:tc>
        <w:tc>
          <w:tcPr>
            <w:tcW w:w="1453" w:type="dxa"/>
            <w:vAlign w:val="center"/>
          </w:tcPr>
          <w:p w:rsidR="00D65D7F" w:rsidRPr="005B0D86" w:rsidRDefault="00D65D7F" w:rsidP="00027221">
            <w:pPr>
              <w:pStyle w:val="aff5"/>
              <w:rPr>
                <w:color w:val="FF0000"/>
              </w:rPr>
            </w:pPr>
            <w:r w:rsidRPr="005B0D86">
              <w:t>254,50*</w:t>
            </w:r>
          </w:p>
        </w:tc>
      </w:tr>
      <w:tr w:rsidR="00D65D7F" w:rsidRPr="005B0D86" w:rsidTr="00027221">
        <w:trPr>
          <w:jc w:val="center"/>
        </w:trPr>
        <w:tc>
          <w:tcPr>
            <w:tcW w:w="4187" w:type="dxa"/>
          </w:tcPr>
          <w:p w:rsidR="00D65D7F" w:rsidRPr="005B0D86" w:rsidRDefault="00D65D7F" w:rsidP="00027221">
            <w:pPr>
              <w:pStyle w:val="aff6"/>
              <w:rPr>
                <w:rFonts w:cs="Times New Roman"/>
              </w:rPr>
            </w:pPr>
            <w:r w:rsidRPr="005B0D86">
              <w:rPr>
                <w:rFonts w:cs="Times New Roman"/>
              </w:rPr>
              <w:t>Блокированный жилой дом (ул. Механизаторов, 15)</w:t>
            </w:r>
          </w:p>
        </w:tc>
        <w:tc>
          <w:tcPr>
            <w:tcW w:w="1415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</w:rPr>
            </w:pPr>
            <w:r w:rsidRPr="005B0D86">
              <w:rPr>
                <w:rFonts w:cs="Times New Roman"/>
              </w:rPr>
              <w:t>1</w:t>
            </w:r>
          </w:p>
        </w:tc>
        <w:tc>
          <w:tcPr>
            <w:tcW w:w="1415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</w:rPr>
            </w:pPr>
            <w:r w:rsidRPr="005B0D86">
              <w:rPr>
                <w:rFonts w:cs="Times New Roman"/>
              </w:rPr>
              <w:t>5</w:t>
            </w:r>
          </w:p>
        </w:tc>
        <w:tc>
          <w:tcPr>
            <w:tcW w:w="1453" w:type="dxa"/>
            <w:vMerge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</w:rPr>
            </w:pPr>
          </w:p>
        </w:tc>
        <w:tc>
          <w:tcPr>
            <w:tcW w:w="1453" w:type="dxa"/>
            <w:vAlign w:val="center"/>
          </w:tcPr>
          <w:p w:rsidR="00D65D7F" w:rsidRPr="005B0D86" w:rsidRDefault="00D65D7F" w:rsidP="00027221">
            <w:pPr>
              <w:pStyle w:val="aff5"/>
              <w:rPr>
                <w:color w:val="FF0000"/>
              </w:rPr>
            </w:pPr>
            <w:r w:rsidRPr="005B0D86">
              <w:t>314,80*</w:t>
            </w:r>
          </w:p>
        </w:tc>
      </w:tr>
      <w:tr w:rsidR="00D65D7F" w:rsidRPr="005B0D86" w:rsidTr="00027221">
        <w:trPr>
          <w:jc w:val="center"/>
        </w:trPr>
        <w:tc>
          <w:tcPr>
            <w:tcW w:w="4187" w:type="dxa"/>
          </w:tcPr>
          <w:p w:rsidR="00D65D7F" w:rsidRPr="005B0D86" w:rsidRDefault="00D65D7F" w:rsidP="00027221">
            <w:pPr>
              <w:pStyle w:val="aff6"/>
              <w:rPr>
                <w:rFonts w:cs="Times New Roman"/>
              </w:rPr>
            </w:pPr>
            <w:bookmarkStart w:id="45" w:name="_Hlk175570335"/>
            <w:r w:rsidRPr="005B0D86">
              <w:rPr>
                <w:rFonts w:cs="Times New Roman"/>
              </w:rPr>
              <w:t>Блокированны</w:t>
            </w:r>
            <w:bookmarkEnd w:id="45"/>
            <w:r w:rsidRPr="005B0D86">
              <w:rPr>
                <w:rFonts w:cs="Times New Roman"/>
              </w:rPr>
              <w:t>е жилые дома</w:t>
            </w:r>
          </w:p>
        </w:tc>
        <w:tc>
          <w:tcPr>
            <w:tcW w:w="1415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</w:rPr>
            </w:pPr>
            <w:r w:rsidRPr="005B0D86">
              <w:rPr>
                <w:rFonts w:cs="Times New Roman"/>
              </w:rPr>
              <w:t>5</w:t>
            </w:r>
          </w:p>
        </w:tc>
        <w:tc>
          <w:tcPr>
            <w:tcW w:w="1415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highlight w:val="yellow"/>
              </w:rPr>
            </w:pPr>
            <w:r w:rsidRPr="005B0D86">
              <w:rPr>
                <w:rFonts w:cs="Times New Roman"/>
              </w:rPr>
              <w:t>12</w:t>
            </w:r>
          </w:p>
        </w:tc>
        <w:tc>
          <w:tcPr>
            <w:tcW w:w="1453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highlight w:val="yellow"/>
              </w:rPr>
            </w:pPr>
            <w:r w:rsidRPr="005B0D86">
              <w:rPr>
                <w:rFonts w:cs="Times New Roman"/>
              </w:rPr>
              <w:t>32</w:t>
            </w:r>
          </w:p>
        </w:tc>
        <w:tc>
          <w:tcPr>
            <w:tcW w:w="1453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1200</w:t>
            </w:r>
          </w:p>
        </w:tc>
      </w:tr>
      <w:tr w:rsidR="00D65D7F" w:rsidRPr="005B0D86" w:rsidTr="00027221">
        <w:trPr>
          <w:jc w:val="center"/>
        </w:trPr>
        <w:tc>
          <w:tcPr>
            <w:tcW w:w="4187" w:type="dxa"/>
          </w:tcPr>
          <w:p w:rsidR="00D65D7F" w:rsidRPr="005B0D86" w:rsidRDefault="00D65D7F" w:rsidP="00027221">
            <w:pPr>
              <w:pStyle w:val="aff6"/>
              <w:rPr>
                <w:rFonts w:cs="Times New Roman"/>
              </w:rPr>
            </w:pPr>
            <w:r w:rsidRPr="005B0D86">
              <w:rPr>
                <w:rFonts w:cs="Times New Roman"/>
              </w:rPr>
              <w:t>Индивидуальные жилые дома</w:t>
            </w:r>
          </w:p>
        </w:tc>
        <w:tc>
          <w:tcPr>
            <w:tcW w:w="1415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</w:rPr>
            </w:pPr>
            <w:r w:rsidRPr="005B0D86">
              <w:rPr>
                <w:rFonts w:cs="Times New Roman"/>
              </w:rPr>
              <w:t>19</w:t>
            </w:r>
          </w:p>
        </w:tc>
        <w:tc>
          <w:tcPr>
            <w:tcW w:w="1415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</w:rPr>
            </w:pPr>
            <w:r w:rsidRPr="005B0D86">
              <w:rPr>
                <w:rFonts w:cs="Times New Roman"/>
              </w:rPr>
              <w:t>19</w:t>
            </w:r>
          </w:p>
        </w:tc>
        <w:tc>
          <w:tcPr>
            <w:tcW w:w="1453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</w:rPr>
            </w:pPr>
            <w:r w:rsidRPr="005B0D86">
              <w:rPr>
                <w:rFonts w:cs="Times New Roman"/>
              </w:rPr>
              <w:t>27</w:t>
            </w:r>
          </w:p>
        </w:tc>
        <w:tc>
          <w:tcPr>
            <w:tcW w:w="1453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1900**</w:t>
            </w:r>
          </w:p>
        </w:tc>
      </w:tr>
      <w:tr w:rsidR="00D65D7F" w:rsidRPr="005B0D86" w:rsidTr="00027221">
        <w:trPr>
          <w:jc w:val="center"/>
        </w:trPr>
        <w:tc>
          <w:tcPr>
            <w:tcW w:w="4187" w:type="dxa"/>
            <w:vAlign w:val="center"/>
          </w:tcPr>
          <w:p w:rsidR="00D65D7F" w:rsidRPr="005B0D86" w:rsidRDefault="00D65D7F" w:rsidP="00027221">
            <w:pPr>
              <w:pStyle w:val="aff3"/>
              <w:rPr>
                <w:rFonts w:cs="Times New Roman"/>
                <w:b/>
              </w:rPr>
            </w:pPr>
            <w:r w:rsidRPr="005B0D86">
              <w:rPr>
                <w:rFonts w:cs="Times New Roman"/>
                <w:b/>
              </w:rPr>
              <w:t>Всего</w:t>
            </w:r>
          </w:p>
        </w:tc>
        <w:tc>
          <w:tcPr>
            <w:tcW w:w="1415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</w:p>
        </w:tc>
        <w:tc>
          <w:tcPr>
            <w:tcW w:w="1415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</w:p>
        </w:tc>
        <w:tc>
          <w:tcPr>
            <w:tcW w:w="1453" w:type="dxa"/>
            <w:vAlign w:val="bottom"/>
          </w:tcPr>
          <w:p w:rsidR="00D65D7F" w:rsidRPr="005B0D86" w:rsidRDefault="00D65D7F" w:rsidP="00027221">
            <w:pPr>
              <w:pStyle w:val="aff5"/>
              <w:rPr>
                <w:b/>
              </w:rPr>
            </w:pPr>
            <w:r w:rsidRPr="005B0D86">
              <w:rPr>
                <w:b/>
              </w:rPr>
              <w:t>86</w:t>
            </w:r>
          </w:p>
        </w:tc>
        <w:tc>
          <w:tcPr>
            <w:tcW w:w="1453" w:type="dxa"/>
            <w:vAlign w:val="bottom"/>
          </w:tcPr>
          <w:p w:rsidR="00D65D7F" w:rsidRPr="005B0D86" w:rsidRDefault="00D65D7F" w:rsidP="00027221">
            <w:pPr>
              <w:pStyle w:val="aff5"/>
              <w:rPr>
                <w:b/>
              </w:rPr>
            </w:pPr>
            <w:r w:rsidRPr="005B0D86">
              <w:rPr>
                <w:b/>
              </w:rPr>
              <w:t>3898,7</w:t>
            </w:r>
          </w:p>
        </w:tc>
      </w:tr>
    </w:tbl>
    <w:p w:rsidR="00D65D7F" w:rsidRPr="005B0D86" w:rsidRDefault="00D65D7F" w:rsidP="00027221">
      <w:pPr>
        <w:pStyle w:val="afc"/>
      </w:pPr>
      <w:r w:rsidRPr="005B0D86">
        <w:t>* согласно разрешению на строительство от 02.04.2025 № 86-02-007-2025, разрешению на строительство от 24.06.2025 № 86-02-017-2025, разрешению на строительство от 09.07.2025 № 86-02-019-2025</w:t>
      </w:r>
    </w:p>
    <w:p w:rsidR="00D65D7F" w:rsidRPr="005B0D86" w:rsidRDefault="00D65D7F" w:rsidP="00027221">
      <w:pPr>
        <w:pStyle w:val="afc"/>
        <w:spacing w:before="0"/>
      </w:pPr>
      <w:r w:rsidRPr="005B0D86">
        <w:t>**средняя площадь планируемого индивидуального жилого дома принята 100 м</w:t>
      </w:r>
      <w:r w:rsidRPr="005B0D86">
        <w:rPr>
          <w:vertAlign w:val="superscript"/>
        </w:rPr>
        <w:t>2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 xml:space="preserve">Развитие жилой зоны предлагается путем дальнейшего строительства на свободных территориях и уже отведенных земельных участках. </w:t>
      </w:r>
    </w:p>
    <w:p w:rsidR="00D65D7F" w:rsidRPr="005B0D86" w:rsidRDefault="00D65D7F" w:rsidP="00027221">
      <w:pPr>
        <w:rPr>
          <w:rFonts w:ascii="Times New Roman" w:hAnsi="Times New Roman"/>
          <w:b/>
          <w:i/>
          <w:lang w:eastAsia="ar-SA"/>
        </w:rPr>
      </w:pPr>
      <w:r w:rsidRPr="005B0D86">
        <w:rPr>
          <w:rFonts w:ascii="Times New Roman" w:hAnsi="Times New Roman"/>
        </w:rPr>
        <w:t>Население проектируемой застройки – 86 чел. (прирост). Население на расчетный срок 994 человек.</w:t>
      </w:r>
    </w:p>
    <w:p w:rsidR="00D65D7F" w:rsidRPr="005B0D86" w:rsidRDefault="00D65D7F" w:rsidP="00027221">
      <w:pPr>
        <w:spacing w:before="240"/>
        <w:rPr>
          <w:rFonts w:ascii="Times New Roman" w:hAnsi="Times New Roman"/>
          <w:b/>
          <w:i/>
          <w:lang w:eastAsia="ar-SA"/>
        </w:rPr>
      </w:pPr>
      <w:r w:rsidRPr="005B0D86">
        <w:rPr>
          <w:rFonts w:ascii="Times New Roman" w:hAnsi="Times New Roman"/>
          <w:b/>
          <w:i/>
          <w:lang w:eastAsia="ar-SA"/>
        </w:rPr>
        <w:t>Развитие системы социально-культурного и коммунально-бытового обслуживания</w:t>
      </w:r>
    </w:p>
    <w:p w:rsidR="00D65D7F" w:rsidRPr="005B0D86" w:rsidRDefault="00D65D7F" w:rsidP="00027221">
      <w:pPr>
        <w:rPr>
          <w:rFonts w:ascii="Times New Roman" w:hAnsi="Times New Roman"/>
        </w:rPr>
      </w:pPr>
      <w:bookmarkStart w:id="46" w:name="_Hlk146117796"/>
      <w:bookmarkStart w:id="47" w:name="_Hlk67397100"/>
      <w:bookmarkStart w:id="48" w:name="_Toc468192804"/>
      <w:r w:rsidRPr="005B0D86">
        <w:rPr>
          <w:rFonts w:ascii="Times New Roman" w:hAnsi="Times New Roman"/>
        </w:rPr>
        <w:t xml:space="preserve">Расчет потребности в учреждениях и предприятиях обслуживания выполнялся в соответствии Местными нормативами. Результаты расчета представлены в Таблице 3. </w:t>
      </w:r>
    </w:p>
    <w:p w:rsidR="00D65D7F" w:rsidRPr="005B0D86" w:rsidRDefault="00D65D7F" w:rsidP="00027221">
      <w:pPr>
        <w:pStyle w:val="ad"/>
      </w:pPr>
      <w:r w:rsidRPr="005B0D86">
        <w:t>Таблица 3</w:t>
      </w:r>
    </w:p>
    <w:p w:rsidR="00D65D7F" w:rsidRPr="005B0D86" w:rsidRDefault="00D65D7F" w:rsidP="00027221">
      <w:pPr>
        <w:pStyle w:val="ae"/>
        <w:rPr>
          <w:color w:val="FF0000"/>
        </w:rPr>
      </w:pPr>
      <w:r w:rsidRPr="005B0D86">
        <w:t>Минимальные расчетные показатели обеспечения</w:t>
      </w:r>
      <w:r w:rsidRPr="005B0D86">
        <w:br/>
        <w:t>учреждениями обслуживания застройки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736"/>
        <w:gridCol w:w="3376"/>
        <w:gridCol w:w="2552"/>
        <w:gridCol w:w="1789"/>
        <w:gridCol w:w="1470"/>
      </w:tblGrid>
      <w:tr w:rsidR="00D65D7F" w:rsidRPr="005B0D86" w:rsidTr="00027221">
        <w:trPr>
          <w:cantSplit/>
          <w:tblHeader/>
        </w:trPr>
        <w:tc>
          <w:tcPr>
            <w:tcW w:w="736" w:type="dxa"/>
            <w:vAlign w:val="center"/>
          </w:tcPr>
          <w:bookmarkEnd w:id="46"/>
          <w:bookmarkEnd w:id="47"/>
          <w:p w:rsidR="00D65D7F" w:rsidRPr="005B0D86" w:rsidRDefault="00D65D7F" w:rsidP="00027221">
            <w:pPr>
              <w:pStyle w:val="af"/>
              <w:rPr>
                <w:rFonts w:cs="Times New Roman"/>
              </w:rPr>
            </w:pPr>
            <w:r w:rsidRPr="005B0D86">
              <w:rPr>
                <w:rFonts w:cs="Times New Roman"/>
              </w:rPr>
              <w:t>№ п\п</w:t>
            </w:r>
          </w:p>
        </w:tc>
        <w:tc>
          <w:tcPr>
            <w:tcW w:w="3376" w:type="dxa"/>
            <w:vAlign w:val="center"/>
          </w:tcPr>
          <w:p w:rsidR="00D65D7F" w:rsidRPr="005B0D86" w:rsidRDefault="00D65D7F" w:rsidP="00027221">
            <w:pPr>
              <w:pStyle w:val="af"/>
              <w:rPr>
                <w:rFonts w:cs="Times New Roman"/>
              </w:rPr>
            </w:pPr>
            <w:r w:rsidRPr="005B0D86">
              <w:rPr>
                <w:rFonts w:cs="Times New Roman"/>
              </w:rPr>
              <w:t>Наименование объектов обслуживания</w:t>
            </w:r>
          </w:p>
        </w:tc>
        <w:tc>
          <w:tcPr>
            <w:tcW w:w="2552" w:type="dxa"/>
            <w:vAlign w:val="center"/>
          </w:tcPr>
          <w:p w:rsidR="00D65D7F" w:rsidRPr="005B0D86" w:rsidRDefault="00D65D7F" w:rsidP="00027221">
            <w:pPr>
              <w:pStyle w:val="af"/>
              <w:rPr>
                <w:rFonts w:cs="Times New Roman"/>
              </w:rPr>
            </w:pPr>
            <w:r w:rsidRPr="005B0D86">
              <w:rPr>
                <w:rFonts w:cs="Times New Roman"/>
              </w:rPr>
              <w:t>Единица измерения</w:t>
            </w:r>
          </w:p>
        </w:tc>
        <w:tc>
          <w:tcPr>
            <w:tcW w:w="1789" w:type="dxa"/>
            <w:vAlign w:val="center"/>
          </w:tcPr>
          <w:p w:rsidR="00D65D7F" w:rsidRPr="005B0D86" w:rsidRDefault="00D65D7F" w:rsidP="00027221">
            <w:pPr>
              <w:pStyle w:val="af"/>
              <w:rPr>
                <w:rFonts w:cs="Times New Roman"/>
              </w:rPr>
            </w:pPr>
            <w:r w:rsidRPr="005B0D86">
              <w:rPr>
                <w:rFonts w:cs="Times New Roman"/>
              </w:rPr>
              <w:t xml:space="preserve">Потребность нормативная </w:t>
            </w:r>
          </w:p>
        </w:tc>
        <w:tc>
          <w:tcPr>
            <w:tcW w:w="1470" w:type="dxa"/>
            <w:vAlign w:val="center"/>
          </w:tcPr>
          <w:p w:rsidR="00D65D7F" w:rsidRPr="005B0D86" w:rsidRDefault="00D65D7F" w:rsidP="00027221">
            <w:pPr>
              <w:pStyle w:val="af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Потребность на 0,994 тыс. чел.</w:t>
            </w:r>
          </w:p>
        </w:tc>
      </w:tr>
      <w:tr w:rsidR="00D65D7F" w:rsidRPr="005B0D86" w:rsidTr="00027221">
        <w:trPr>
          <w:cantSplit/>
        </w:trPr>
        <w:tc>
          <w:tcPr>
            <w:tcW w:w="736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1</w:t>
            </w:r>
          </w:p>
        </w:tc>
        <w:tc>
          <w:tcPr>
            <w:tcW w:w="3376" w:type="dxa"/>
            <w:vAlign w:val="center"/>
          </w:tcPr>
          <w:p w:rsidR="00D65D7F" w:rsidRPr="005B0D86" w:rsidRDefault="00D65D7F" w:rsidP="00027221">
            <w:pPr>
              <w:pStyle w:val="aff3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Дошкольные образовательные организации</w:t>
            </w:r>
          </w:p>
        </w:tc>
        <w:tc>
          <w:tcPr>
            <w:tcW w:w="2552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</w:rPr>
            </w:pPr>
            <w:r w:rsidRPr="005B0D86">
              <w:rPr>
                <w:rFonts w:cs="Times New Roman"/>
              </w:rPr>
              <w:t xml:space="preserve">Мест на 1000 жителей </w:t>
            </w:r>
          </w:p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(Местные нормативы)</w:t>
            </w:r>
          </w:p>
        </w:tc>
        <w:tc>
          <w:tcPr>
            <w:tcW w:w="1789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64</w:t>
            </w:r>
          </w:p>
        </w:tc>
        <w:tc>
          <w:tcPr>
            <w:tcW w:w="1470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64</w:t>
            </w:r>
          </w:p>
        </w:tc>
      </w:tr>
      <w:tr w:rsidR="00D65D7F" w:rsidRPr="005B0D86" w:rsidTr="00027221">
        <w:trPr>
          <w:cantSplit/>
        </w:trPr>
        <w:tc>
          <w:tcPr>
            <w:tcW w:w="736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2</w:t>
            </w:r>
          </w:p>
        </w:tc>
        <w:tc>
          <w:tcPr>
            <w:tcW w:w="3376" w:type="dxa"/>
            <w:vAlign w:val="center"/>
          </w:tcPr>
          <w:p w:rsidR="00D65D7F" w:rsidRPr="005B0D86" w:rsidRDefault="00D65D7F" w:rsidP="00027221">
            <w:pPr>
              <w:pStyle w:val="aff3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Общеобразовательные организации</w:t>
            </w:r>
          </w:p>
        </w:tc>
        <w:tc>
          <w:tcPr>
            <w:tcW w:w="2552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</w:rPr>
            </w:pPr>
            <w:r w:rsidRPr="005B0D86">
              <w:rPr>
                <w:rFonts w:cs="Times New Roman"/>
              </w:rPr>
              <w:t xml:space="preserve">Мест на 1000 жителей </w:t>
            </w:r>
          </w:p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(Местные нормативы)</w:t>
            </w:r>
          </w:p>
        </w:tc>
        <w:tc>
          <w:tcPr>
            <w:tcW w:w="1789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126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125</w:t>
            </w:r>
          </w:p>
        </w:tc>
      </w:tr>
      <w:tr w:rsidR="00D65D7F" w:rsidRPr="005B0D86" w:rsidTr="00027221">
        <w:trPr>
          <w:cantSplit/>
        </w:trPr>
        <w:tc>
          <w:tcPr>
            <w:tcW w:w="736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3</w:t>
            </w:r>
          </w:p>
        </w:tc>
        <w:tc>
          <w:tcPr>
            <w:tcW w:w="3376" w:type="dxa"/>
            <w:vAlign w:val="center"/>
          </w:tcPr>
          <w:p w:rsidR="00D65D7F" w:rsidRPr="005B0D86" w:rsidRDefault="00D65D7F" w:rsidP="00027221">
            <w:pPr>
              <w:pStyle w:val="aff3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Детская школа искусств</w:t>
            </w:r>
          </w:p>
        </w:tc>
        <w:tc>
          <w:tcPr>
            <w:tcW w:w="2552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</w:rPr>
            </w:pPr>
            <w:r w:rsidRPr="005B0D86">
              <w:rPr>
                <w:rFonts w:cs="Times New Roman"/>
              </w:rPr>
              <w:t xml:space="preserve">Мест на 1000 жителей </w:t>
            </w:r>
          </w:p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(Местные нормативы)</w:t>
            </w:r>
          </w:p>
        </w:tc>
        <w:tc>
          <w:tcPr>
            <w:tcW w:w="1789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2,5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2</w:t>
            </w:r>
          </w:p>
        </w:tc>
      </w:tr>
      <w:tr w:rsidR="00D65D7F" w:rsidRPr="005B0D86" w:rsidTr="00027221">
        <w:trPr>
          <w:cantSplit/>
        </w:trPr>
        <w:tc>
          <w:tcPr>
            <w:tcW w:w="736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4</w:t>
            </w:r>
          </w:p>
        </w:tc>
        <w:tc>
          <w:tcPr>
            <w:tcW w:w="3376" w:type="dxa"/>
            <w:vAlign w:val="center"/>
          </w:tcPr>
          <w:p w:rsidR="00D65D7F" w:rsidRPr="005B0D86" w:rsidRDefault="00D65D7F" w:rsidP="00027221">
            <w:pPr>
              <w:pStyle w:val="aff3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Музыкальная школа</w:t>
            </w:r>
          </w:p>
        </w:tc>
        <w:tc>
          <w:tcPr>
            <w:tcW w:w="2552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</w:rPr>
            </w:pPr>
            <w:r w:rsidRPr="005B0D86">
              <w:rPr>
                <w:rFonts w:cs="Times New Roman"/>
              </w:rPr>
              <w:t xml:space="preserve">Мест на 1000 жителей </w:t>
            </w:r>
          </w:p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(Местные нормативы)</w:t>
            </w:r>
          </w:p>
        </w:tc>
        <w:tc>
          <w:tcPr>
            <w:tcW w:w="1789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2,5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2</w:t>
            </w:r>
          </w:p>
        </w:tc>
      </w:tr>
      <w:tr w:rsidR="00D65D7F" w:rsidRPr="005B0D86" w:rsidTr="00027221">
        <w:trPr>
          <w:cantSplit/>
        </w:trPr>
        <w:tc>
          <w:tcPr>
            <w:tcW w:w="736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5</w:t>
            </w:r>
          </w:p>
        </w:tc>
        <w:tc>
          <w:tcPr>
            <w:tcW w:w="3376" w:type="dxa"/>
            <w:vAlign w:val="center"/>
          </w:tcPr>
          <w:p w:rsidR="00D65D7F" w:rsidRPr="005B0D86" w:rsidRDefault="00D65D7F" w:rsidP="00027221">
            <w:pPr>
              <w:pStyle w:val="aff3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Художественная школа</w:t>
            </w:r>
          </w:p>
        </w:tc>
        <w:tc>
          <w:tcPr>
            <w:tcW w:w="2552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</w:rPr>
            </w:pPr>
            <w:r w:rsidRPr="005B0D86">
              <w:rPr>
                <w:rFonts w:cs="Times New Roman"/>
              </w:rPr>
              <w:t xml:space="preserve">Мест на 1000 жителей </w:t>
            </w:r>
          </w:p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(Местные нормативы)</w:t>
            </w:r>
          </w:p>
        </w:tc>
        <w:tc>
          <w:tcPr>
            <w:tcW w:w="1789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2,5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2</w:t>
            </w:r>
          </w:p>
        </w:tc>
      </w:tr>
      <w:tr w:rsidR="00D65D7F" w:rsidRPr="005B0D86" w:rsidTr="00027221">
        <w:trPr>
          <w:cantSplit/>
        </w:trPr>
        <w:tc>
          <w:tcPr>
            <w:tcW w:w="736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6</w:t>
            </w:r>
          </w:p>
        </w:tc>
        <w:tc>
          <w:tcPr>
            <w:tcW w:w="3376" w:type="dxa"/>
            <w:vAlign w:val="center"/>
          </w:tcPr>
          <w:p w:rsidR="00D65D7F" w:rsidRPr="005B0D86" w:rsidRDefault="00D65D7F" w:rsidP="00027221">
            <w:pPr>
              <w:pStyle w:val="aff3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Хореографическая школа</w:t>
            </w:r>
          </w:p>
        </w:tc>
        <w:tc>
          <w:tcPr>
            <w:tcW w:w="2552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</w:rPr>
            </w:pPr>
            <w:r w:rsidRPr="005B0D86">
              <w:rPr>
                <w:rFonts w:cs="Times New Roman"/>
              </w:rPr>
              <w:t xml:space="preserve">Мест на 1000 жителей </w:t>
            </w:r>
          </w:p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(Местные нормативы)</w:t>
            </w:r>
          </w:p>
        </w:tc>
        <w:tc>
          <w:tcPr>
            <w:tcW w:w="1789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2,5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2</w:t>
            </w:r>
          </w:p>
        </w:tc>
      </w:tr>
      <w:tr w:rsidR="00D65D7F" w:rsidRPr="005B0D86" w:rsidTr="00027221">
        <w:trPr>
          <w:cantSplit/>
        </w:trPr>
        <w:tc>
          <w:tcPr>
            <w:tcW w:w="736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7</w:t>
            </w:r>
          </w:p>
        </w:tc>
        <w:tc>
          <w:tcPr>
            <w:tcW w:w="3376" w:type="dxa"/>
            <w:vAlign w:val="center"/>
          </w:tcPr>
          <w:p w:rsidR="00D65D7F" w:rsidRPr="005B0D86" w:rsidRDefault="00D65D7F" w:rsidP="00027221">
            <w:pPr>
              <w:pStyle w:val="aff3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Дома детского творчества</w:t>
            </w:r>
          </w:p>
        </w:tc>
        <w:tc>
          <w:tcPr>
            <w:tcW w:w="2552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</w:rPr>
            </w:pPr>
            <w:r w:rsidRPr="005B0D86">
              <w:rPr>
                <w:rFonts w:cs="Times New Roman"/>
              </w:rPr>
              <w:t xml:space="preserve">Мест на 1000 жителей </w:t>
            </w:r>
          </w:p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(Местные нормативы)</w:t>
            </w:r>
          </w:p>
        </w:tc>
        <w:tc>
          <w:tcPr>
            <w:tcW w:w="1789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3</w:t>
            </w:r>
          </w:p>
        </w:tc>
      </w:tr>
      <w:tr w:rsidR="00D65D7F" w:rsidRPr="005B0D86" w:rsidTr="00027221">
        <w:trPr>
          <w:cantSplit/>
        </w:trPr>
        <w:tc>
          <w:tcPr>
            <w:tcW w:w="736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8</w:t>
            </w:r>
          </w:p>
        </w:tc>
        <w:tc>
          <w:tcPr>
            <w:tcW w:w="3376" w:type="dxa"/>
            <w:vAlign w:val="center"/>
          </w:tcPr>
          <w:p w:rsidR="00D65D7F" w:rsidRPr="005B0D86" w:rsidRDefault="00D65D7F" w:rsidP="00027221">
            <w:pPr>
              <w:pStyle w:val="aff3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Спортивный зал общего пользования</w:t>
            </w:r>
          </w:p>
        </w:tc>
        <w:tc>
          <w:tcPr>
            <w:tcW w:w="2552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м</w:t>
            </w:r>
            <w:r w:rsidRPr="005B0D86">
              <w:rPr>
                <w:rFonts w:cs="Times New Roman"/>
                <w:vertAlign w:val="superscript"/>
              </w:rPr>
              <w:t>2</w:t>
            </w:r>
            <w:r w:rsidRPr="005B0D86">
              <w:rPr>
                <w:rFonts w:cs="Times New Roman"/>
              </w:rPr>
              <w:t xml:space="preserve"> общей площади пола на 1000 жителей (Местные нормативы)</w:t>
            </w:r>
          </w:p>
        </w:tc>
        <w:tc>
          <w:tcPr>
            <w:tcW w:w="1789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60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60</w:t>
            </w:r>
          </w:p>
        </w:tc>
      </w:tr>
      <w:tr w:rsidR="00D65D7F" w:rsidRPr="005B0D86" w:rsidTr="00027221">
        <w:trPr>
          <w:cantSplit/>
        </w:trPr>
        <w:tc>
          <w:tcPr>
            <w:tcW w:w="736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9</w:t>
            </w:r>
          </w:p>
        </w:tc>
        <w:tc>
          <w:tcPr>
            <w:tcW w:w="3376" w:type="dxa"/>
            <w:vAlign w:val="center"/>
          </w:tcPr>
          <w:p w:rsidR="00D65D7F" w:rsidRPr="005B0D86" w:rsidRDefault="00D65D7F" w:rsidP="00027221">
            <w:pPr>
              <w:pStyle w:val="aff3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Бассейн общего пользования</w:t>
            </w:r>
          </w:p>
        </w:tc>
        <w:tc>
          <w:tcPr>
            <w:tcW w:w="2552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м</w:t>
            </w:r>
            <w:r w:rsidRPr="005B0D86">
              <w:rPr>
                <w:rFonts w:cs="Times New Roman"/>
                <w:vertAlign w:val="superscript"/>
              </w:rPr>
              <w:t>2</w:t>
            </w:r>
            <w:r w:rsidRPr="005B0D86">
              <w:rPr>
                <w:rFonts w:cs="Times New Roman"/>
              </w:rPr>
              <w:t xml:space="preserve"> площади зеркала воды на 1000 жителей (Местные нормативы)</w:t>
            </w:r>
          </w:p>
        </w:tc>
        <w:tc>
          <w:tcPr>
            <w:tcW w:w="1789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20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20</w:t>
            </w:r>
          </w:p>
        </w:tc>
      </w:tr>
      <w:tr w:rsidR="00D65D7F" w:rsidRPr="005B0D86" w:rsidTr="00027221">
        <w:trPr>
          <w:cantSplit/>
        </w:trPr>
        <w:tc>
          <w:tcPr>
            <w:tcW w:w="736" w:type="dxa"/>
            <w:vMerge w:val="restart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10</w:t>
            </w:r>
          </w:p>
        </w:tc>
        <w:tc>
          <w:tcPr>
            <w:tcW w:w="3376" w:type="dxa"/>
            <w:vAlign w:val="center"/>
          </w:tcPr>
          <w:p w:rsidR="00D65D7F" w:rsidRPr="005B0D86" w:rsidRDefault="00D65D7F" w:rsidP="00027221">
            <w:pPr>
              <w:pStyle w:val="aff3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Открытая спортплощадка, расположенная на озелененных территориях общего пользования, всего</w:t>
            </w:r>
          </w:p>
        </w:tc>
        <w:tc>
          <w:tcPr>
            <w:tcW w:w="2552" w:type="dxa"/>
            <w:vMerge w:val="restart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количество м</w:t>
            </w:r>
            <w:r w:rsidRPr="005B0D86">
              <w:rPr>
                <w:rFonts w:cs="Times New Roman"/>
                <w:vertAlign w:val="superscript"/>
              </w:rPr>
              <w:t>2</w:t>
            </w:r>
            <w:r w:rsidRPr="005B0D86">
              <w:rPr>
                <w:rFonts w:cs="Times New Roman"/>
              </w:rPr>
              <w:t xml:space="preserve"> земельных участков из расчета на одного жителя</w:t>
            </w:r>
          </w:p>
        </w:tc>
        <w:tc>
          <w:tcPr>
            <w:tcW w:w="1789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1,9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1888,6</w:t>
            </w:r>
          </w:p>
        </w:tc>
      </w:tr>
      <w:tr w:rsidR="00D65D7F" w:rsidRPr="005B0D86" w:rsidTr="00027221">
        <w:trPr>
          <w:cantSplit/>
        </w:trPr>
        <w:tc>
          <w:tcPr>
            <w:tcW w:w="736" w:type="dxa"/>
            <w:vMerge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</w:p>
        </w:tc>
        <w:tc>
          <w:tcPr>
            <w:tcW w:w="3376" w:type="dxa"/>
            <w:vAlign w:val="center"/>
          </w:tcPr>
          <w:p w:rsidR="00D65D7F" w:rsidRPr="005B0D86" w:rsidRDefault="00D65D7F" w:rsidP="00027221">
            <w:pPr>
              <w:pStyle w:val="aff3"/>
              <w:contextualSpacing/>
              <w:rPr>
                <w:rFonts w:cs="Times New Roman"/>
              </w:rPr>
            </w:pPr>
            <w:r w:rsidRPr="005B0D86">
              <w:rPr>
                <w:rFonts w:cs="Times New Roman"/>
              </w:rPr>
              <w:t>в том числе:</w:t>
            </w:r>
          </w:p>
          <w:p w:rsidR="00D65D7F" w:rsidRPr="005B0D86" w:rsidRDefault="00D65D7F" w:rsidP="00027221">
            <w:pPr>
              <w:pStyle w:val="aff3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- в пределах доступности до 500 м</w:t>
            </w:r>
          </w:p>
        </w:tc>
        <w:tc>
          <w:tcPr>
            <w:tcW w:w="2552" w:type="dxa"/>
            <w:vMerge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</w:p>
        </w:tc>
        <w:tc>
          <w:tcPr>
            <w:tcW w:w="1789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0,5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497</w:t>
            </w:r>
          </w:p>
        </w:tc>
      </w:tr>
      <w:tr w:rsidR="00D65D7F" w:rsidRPr="005B0D86" w:rsidTr="00027221">
        <w:trPr>
          <w:cantSplit/>
        </w:trPr>
        <w:tc>
          <w:tcPr>
            <w:tcW w:w="736" w:type="dxa"/>
            <w:vMerge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</w:p>
        </w:tc>
        <w:tc>
          <w:tcPr>
            <w:tcW w:w="3376" w:type="dxa"/>
            <w:vAlign w:val="center"/>
          </w:tcPr>
          <w:p w:rsidR="00D65D7F" w:rsidRPr="005B0D86" w:rsidRDefault="00D65D7F" w:rsidP="00027221">
            <w:pPr>
              <w:pStyle w:val="aff3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- в пределах доступности более   500 м</w:t>
            </w:r>
          </w:p>
        </w:tc>
        <w:tc>
          <w:tcPr>
            <w:tcW w:w="2552" w:type="dxa"/>
            <w:vMerge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</w:p>
        </w:tc>
        <w:tc>
          <w:tcPr>
            <w:tcW w:w="1789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1,4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1391,6</w:t>
            </w:r>
          </w:p>
        </w:tc>
      </w:tr>
      <w:tr w:rsidR="00D65D7F" w:rsidRPr="005B0D86" w:rsidTr="00027221">
        <w:trPr>
          <w:cantSplit/>
        </w:trPr>
        <w:tc>
          <w:tcPr>
            <w:tcW w:w="736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11</w:t>
            </w:r>
          </w:p>
        </w:tc>
        <w:tc>
          <w:tcPr>
            <w:tcW w:w="3376" w:type="dxa"/>
            <w:vAlign w:val="center"/>
          </w:tcPr>
          <w:p w:rsidR="00D65D7F" w:rsidRPr="005B0D86" w:rsidRDefault="00D65D7F" w:rsidP="00027221">
            <w:pPr>
              <w:pStyle w:val="aff3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Учреждения культурно-досугового типа</w:t>
            </w:r>
          </w:p>
        </w:tc>
        <w:tc>
          <w:tcPr>
            <w:tcW w:w="2552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</w:rPr>
            </w:pPr>
            <w:r w:rsidRPr="005B0D86">
              <w:rPr>
                <w:rFonts w:cs="Times New Roman"/>
              </w:rPr>
              <w:t>м</w:t>
            </w:r>
            <w:r w:rsidRPr="005B0D86">
              <w:rPr>
                <w:rFonts w:cs="Times New Roman"/>
                <w:vertAlign w:val="superscript"/>
              </w:rPr>
              <w:t>2</w:t>
            </w:r>
            <w:r w:rsidRPr="005B0D86">
              <w:rPr>
                <w:rFonts w:cs="Times New Roman"/>
              </w:rPr>
              <w:t xml:space="preserve"> площади</w:t>
            </w:r>
          </w:p>
          <w:p w:rsidR="00D65D7F" w:rsidRPr="005B0D86" w:rsidRDefault="00D65D7F" w:rsidP="00027221">
            <w:pPr>
              <w:pStyle w:val="af0"/>
              <w:rPr>
                <w:rFonts w:cs="Times New Roman"/>
              </w:rPr>
            </w:pPr>
            <w:r w:rsidRPr="005B0D86">
              <w:rPr>
                <w:rFonts w:cs="Times New Roman"/>
              </w:rPr>
              <w:t>на 1000 жителей</w:t>
            </w:r>
          </w:p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(Местные нормативы)</w:t>
            </w:r>
          </w:p>
        </w:tc>
        <w:tc>
          <w:tcPr>
            <w:tcW w:w="1789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50</w:t>
            </w:r>
          </w:p>
        </w:tc>
        <w:tc>
          <w:tcPr>
            <w:tcW w:w="1470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50</w:t>
            </w:r>
          </w:p>
        </w:tc>
      </w:tr>
      <w:tr w:rsidR="00D65D7F" w:rsidRPr="005B0D86" w:rsidTr="00027221">
        <w:trPr>
          <w:cantSplit/>
        </w:trPr>
        <w:tc>
          <w:tcPr>
            <w:tcW w:w="736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12</w:t>
            </w:r>
          </w:p>
        </w:tc>
        <w:tc>
          <w:tcPr>
            <w:tcW w:w="3376" w:type="dxa"/>
            <w:vAlign w:val="center"/>
          </w:tcPr>
          <w:p w:rsidR="00D65D7F" w:rsidRPr="005B0D86" w:rsidRDefault="00D65D7F" w:rsidP="00027221">
            <w:pPr>
              <w:pStyle w:val="aff3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Кинотеатры</w:t>
            </w:r>
          </w:p>
        </w:tc>
        <w:tc>
          <w:tcPr>
            <w:tcW w:w="2552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</w:rPr>
            </w:pPr>
            <w:r w:rsidRPr="005B0D86">
              <w:rPr>
                <w:rFonts w:cs="Times New Roman"/>
              </w:rPr>
              <w:t xml:space="preserve">Мест на 1000 жителей </w:t>
            </w:r>
          </w:p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(Местные нормативы)</w:t>
            </w:r>
          </w:p>
        </w:tc>
        <w:tc>
          <w:tcPr>
            <w:tcW w:w="1789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25</w:t>
            </w:r>
          </w:p>
        </w:tc>
        <w:tc>
          <w:tcPr>
            <w:tcW w:w="1470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25</w:t>
            </w:r>
          </w:p>
        </w:tc>
      </w:tr>
      <w:tr w:rsidR="00D65D7F" w:rsidRPr="005B0D86" w:rsidTr="00027221">
        <w:trPr>
          <w:cantSplit/>
        </w:trPr>
        <w:tc>
          <w:tcPr>
            <w:tcW w:w="736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13</w:t>
            </w:r>
          </w:p>
        </w:tc>
        <w:tc>
          <w:tcPr>
            <w:tcW w:w="3376" w:type="dxa"/>
            <w:vAlign w:val="center"/>
          </w:tcPr>
          <w:p w:rsidR="00D65D7F" w:rsidRPr="005B0D86" w:rsidRDefault="00D65D7F" w:rsidP="00027221">
            <w:pPr>
              <w:pStyle w:val="aff3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Театры</w:t>
            </w:r>
          </w:p>
        </w:tc>
        <w:tc>
          <w:tcPr>
            <w:tcW w:w="2552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</w:rPr>
            </w:pPr>
            <w:r w:rsidRPr="005B0D86">
              <w:rPr>
                <w:rFonts w:cs="Times New Roman"/>
              </w:rPr>
              <w:t xml:space="preserve">Мест на 1000 жителей </w:t>
            </w:r>
          </w:p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(Местные нормативы)</w:t>
            </w:r>
          </w:p>
        </w:tc>
        <w:tc>
          <w:tcPr>
            <w:tcW w:w="1789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5</w:t>
            </w:r>
          </w:p>
        </w:tc>
        <w:tc>
          <w:tcPr>
            <w:tcW w:w="1470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5</w:t>
            </w:r>
          </w:p>
        </w:tc>
      </w:tr>
      <w:tr w:rsidR="00D65D7F" w:rsidRPr="005B0D86" w:rsidTr="00027221">
        <w:trPr>
          <w:cantSplit/>
        </w:trPr>
        <w:tc>
          <w:tcPr>
            <w:tcW w:w="736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14</w:t>
            </w:r>
          </w:p>
        </w:tc>
        <w:tc>
          <w:tcPr>
            <w:tcW w:w="3376" w:type="dxa"/>
            <w:vAlign w:val="center"/>
          </w:tcPr>
          <w:p w:rsidR="00D65D7F" w:rsidRPr="005B0D86" w:rsidRDefault="00D65D7F" w:rsidP="00027221">
            <w:pPr>
              <w:pStyle w:val="aff3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Концертные залы</w:t>
            </w:r>
          </w:p>
        </w:tc>
        <w:tc>
          <w:tcPr>
            <w:tcW w:w="2552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</w:rPr>
            </w:pPr>
            <w:r w:rsidRPr="005B0D86">
              <w:rPr>
                <w:rFonts w:cs="Times New Roman"/>
              </w:rPr>
              <w:t xml:space="preserve">Мест на 1000 жителей </w:t>
            </w:r>
          </w:p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(Местные нормативы)</w:t>
            </w:r>
          </w:p>
        </w:tc>
        <w:tc>
          <w:tcPr>
            <w:tcW w:w="1789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3,5</w:t>
            </w:r>
          </w:p>
        </w:tc>
        <w:tc>
          <w:tcPr>
            <w:tcW w:w="1470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3</w:t>
            </w:r>
          </w:p>
        </w:tc>
      </w:tr>
      <w:tr w:rsidR="00D65D7F" w:rsidRPr="005B0D86" w:rsidTr="00027221">
        <w:trPr>
          <w:cantSplit/>
        </w:trPr>
        <w:tc>
          <w:tcPr>
            <w:tcW w:w="736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15</w:t>
            </w:r>
          </w:p>
        </w:tc>
        <w:tc>
          <w:tcPr>
            <w:tcW w:w="3376" w:type="dxa"/>
            <w:vAlign w:val="center"/>
          </w:tcPr>
          <w:p w:rsidR="00D65D7F" w:rsidRPr="005B0D86" w:rsidRDefault="00D65D7F" w:rsidP="00027221">
            <w:pPr>
              <w:pStyle w:val="aff3"/>
              <w:contextualSpacing/>
              <w:rPr>
                <w:rFonts w:cs="Times New Roman"/>
              </w:rPr>
            </w:pPr>
            <w:r w:rsidRPr="005B0D86">
              <w:rPr>
                <w:rFonts w:cs="Times New Roman"/>
              </w:rPr>
              <w:t>Общедоступные библиотеки</w:t>
            </w:r>
          </w:p>
          <w:p w:rsidR="00D65D7F" w:rsidRPr="005B0D86" w:rsidRDefault="00D65D7F" w:rsidP="00027221">
            <w:pPr>
              <w:pStyle w:val="aff3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Объем книжного фонда</w:t>
            </w:r>
          </w:p>
        </w:tc>
        <w:tc>
          <w:tcPr>
            <w:tcW w:w="2552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</w:rPr>
            </w:pPr>
            <w:r w:rsidRPr="005B0D86">
              <w:rPr>
                <w:rFonts w:cs="Times New Roman"/>
              </w:rPr>
              <w:t>экз. на чел.</w:t>
            </w:r>
          </w:p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(Местные нормативы)</w:t>
            </w:r>
          </w:p>
        </w:tc>
        <w:tc>
          <w:tcPr>
            <w:tcW w:w="1789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5</w:t>
            </w:r>
          </w:p>
        </w:tc>
        <w:tc>
          <w:tcPr>
            <w:tcW w:w="1470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4970</w:t>
            </w:r>
          </w:p>
        </w:tc>
      </w:tr>
      <w:tr w:rsidR="00D65D7F" w:rsidRPr="005B0D86" w:rsidTr="00027221">
        <w:trPr>
          <w:cantSplit/>
        </w:trPr>
        <w:tc>
          <w:tcPr>
            <w:tcW w:w="736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16</w:t>
            </w:r>
          </w:p>
        </w:tc>
        <w:tc>
          <w:tcPr>
            <w:tcW w:w="3376" w:type="dxa"/>
            <w:vAlign w:val="center"/>
          </w:tcPr>
          <w:p w:rsidR="00D65D7F" w:rsidRPr="005B0D86" w:rsidRDefault="00D65D7F" w:rsidP="00027221">
            <w:pPr>
              <w:pStyle w:val="aff3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Музей</w:t>
            </w:r>
          </w:p>
        </w:tc>
        <w:tc>
          <w:tcPr>
            <w:tcW w:w="2552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</w:rPr>
            </w:pPr>
            <w:r w:rsidRPr="005B0D86">
              <w:rPr>
                <w:rFonts w:cs="Times New Roman"/>
              </w:rPr>
              <w:t>га</w:t>
            </w:r>
          </w:p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(Местные нормативы)</w:t>
            </w:r>
          </w:p>
        </w:tc>
        <w:tc>
          <w:tcPr>
            <w:tcW w:w="1789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0,5</w:t>
            </w:r>
          </w:p>
        </w:tc>
        <w:tc>
          <w:tcPr>
            <w:tcW w:w="1470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0,5</w:t>
            </w:r>
          </w:p>
        </w:tc>
      </w:tr>
      <w:tr w:rsidR="00D65D7F" w:rsidRPr="005B0D86" w:rsidTr="00027221">
        <w:trPr>
          <w:cantSplit/>
        </w:trPr>
        <w:tc>
          <w:tcPr>
            <w:tcW w:w="736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17</w:t>
            </w:r>
          </w:p>
        </w:tc>
        <w:tc>
          <w:tcPr>
            <w:tcW w:w="3376" w:type="dxa"/>
            <w:vAlign w:val="center"/>
          </w:tcPr>
          <w:p w:rsidR="00D65D7F" w:rsidRPr="005B0D86" w:rsidRDefault="00D65D7F" w:rsidP="00027221">
            <w:pPr>
              <w:pStyle w:val="aff3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Торговые объекты, в том числе:</w:t>
            </w:r>
          </w:p>
        </w:tc>
        <w:tc>
          <w:tcPr>
            <w:tcW w:w="2552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</w:rPr>
            </w:pPr>
            <w:r w:rsidRPr="005B0D86">
              <w:rPr>
                <w:rFonts w:cs="Times New Roman"/>
              </w:rPr>
              <w:t>м</w:t>
            </w:r>
            <w:r w:rsidRPr="005B0D86">
              <w:rPr>
                <w:rFonts w:cs="Times New Roman"/>
                <w:vertAlign w:val="superscript"/>
              </w:rPr>
              <w:t>2</w:t>
            </w:r>
            <w:r w:rsidRPr="005B0D86">
              <w:rPr>
                <w:rFonts w:cs="Times New Roman"/>
              </w:rPr>
              <w:t xml:space="preserve"> торговой площади</w:t>
            </w:r>
          </w:p>
          <w:p w:rsidR="00D65D7F" w:rsidRPr="005B0D86" w:rsidRDefault="00D65D7F" w:rsidP="00027221">
            <w:pPr>
              <w:pStyle w:val="af0"/>
              <w:rPr>
                <w:rFonts w:cs="Times New Roman"/>
              </w:rPr>
            </w:pPr>
            <w:r w:rsidRPr="005B0D86">
              <w:rPr>
                <w:rFonts w:cs="Times New Roman"/>
              </w:rPr>
              <w:t>на 1000 жителей</w:t>
            </w:r>
          </w:p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(Местные нормативы)</w:t>
            </w:r>
          </w:p>
        </w:tc>
        <w:tc>
          <w:tcPr>
            <w:tcW w:w="1789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280</w:t>
            </w:r>
          </w:p>
        </w:tc>
        <w:tc>
          <w:tcPr>
            <w:tcW w:w="1470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278</w:t>
            </w:r>
          </w:p>
        </w:tc>
      </w:tr>
      <w:tr w:rsidR="00D65D7F" w:rsidRPr="005B0D86" w:rsidTr="00027221">
        <w:trPr>
          <w:cantSplit/>
        </w:trPr>
        <w:tc>
          <w:tcPr>
            <w:tcW w:w="736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17.1</w:t>
            </w:r>
          </w:p>
        </w:tc>
        <w:tc>
          <w:tcPr>
            <w:tcW w:w="3376" w:type="dxa"/>
            <w:vAlign w:val="center"/>
          </w:tcPr>
          <w:p w:rsidR="00D65D7F" w:rsidRPr="005B0D86" w:rsidRDefault="00D65D7F" w:rsidP="00027221">
            <w:pPr>
              <w:pStyle w:val="aff3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- продовольственных товаров</w:t>
            </w:r>
          </w:p>
        </w:tc>
        <w:tc>
          <w:tcPr>
            <w:tcW w:w="2552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</w:rPr>
            </w:pPr>
            <w:r w:rsidRPr="005B0D86">
              <w:rPr>
                <w:rFonts w:cs="Times New Roman"/>
              </w:rPr>
              <w:t>м</w:t>
            </w:r>
            <w:r w:rsidRPr="005B0D86">
              <w:rPr>
                <w:rFonts w:cs="Times New Roman"/>
                <w:vertAlign w:val="superscript"/>
              </w:rPr>
              <w:t>2</w:t>
            </w:r>
            <w:r w:rsidRPr="005B0D86">
              <w:rPr>
                <w:rFonts w:cs="Times New Roman"/>
              </w:rPr>
              <w:t xml:space="preserve"> торговой площади</w:t>
            </w:r>
          </w:p>
          <w:p w:rsidR="00D65D7F" w:rsidRPr="005B0D86" w:rsidRDefault="00D65D7F" w:rsidP="00027221">
            <w:pPr>
              <w:pStyle w:val="af0"/>
              <w:rPr>
                <w:rFonts w:cs="Times New Roman"/>
              </w:rPr>
            </w:pPr>
            <w:r w:rsidRPr="005B0D86">
              <w:rPr>
                <w:rFonts w:cs="Times New Roman"/>
              </w:rPr>
              <w:t>на 1000 жителей</w:t>
            </w:r>
          </w:p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Местные нормативы)</w:t>
            </w:r>
          </w:p>
        </w:tc>
        <w:tc>
          <w:tcPr>
            <w:tcW w:w="1789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100</w:t>
            </w:r>
          </w:p>
        </w:tc>
        <w:tc>
          <w:tcPr>
            <w:tcW w:w="1470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99</w:t>
            </w:r>
          </w:p>
        </w:tc>
      </w:tr>
      <w:tr w:rsidR="00D65D7F" w:rsidRPr="005B0D86" w:rsidTr="00027221">
        <w:trPr>
          <w:cantSplit/>
        </w:trPr>
        <w:tc>
          <w:tcPr>
            <w:tcW w:w="736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17.2</w:t>
            </w:r>
          </w:p>
        </w:tc>
        <w:tc>
          <w:tcPr>
            <w:tcW w:w="3376" w:type="dxa"/>
            <w:vAlign w:val="center"/>
          </w:tcPr>
          <w:p w:rsidR="00D65D7F" w:rsidRPr="005B0D86" w:rsidRDefault="00D65D7F" w:rsidP="00027221">
            <w:pPr>
              <w:pStyle w:val="aff3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- непродовольственных товаров</w:t>
            </w:r>
          </w:p>
        </w:tc>
        <w:tc>
          <w:tcPr>
            <w:tcW w:w="2552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</w:rPr>
            </w:pPr>
            <w:r w:rsidRPr="005B0D86">
              <w:rPr>
                <w:rFonts w:cs="Times New Roman"/>
              </w:rPr>
              <w:t>м</w:t>
            </w:r>
            <w:r w:rsidRPr="005B0D86">
              <w:rPr>
                <w:rFonts w:cs="Times New Roman"/>
                <w:vertAlign w:val="superscript"/>
              </w:rPr>
              <w:t>2</w:t>
            </w:r>
            <w:r w:rsidRPr="005B0D86">
              <w:rPr>
                <w:rFonts w:cs="Times New Roman"/>
              </w:rPr>
              <w:t xml:space="preserve"> торговой площади</w:t>
            </w:r>
          </w:p>
          <w:p w:rsidR="00D65D7F" w:rsidRPr="005B0D86" w:rsidRDefault="00D65D7F" w:rsidP="00027221">
            <w:pPr>
              <w:pStyle w:val="af0"/>
              <w:rPr>
                <w:rFonts w:cs="Times New Roman"/>
              </w:rPr>
            </w:pPr>
            <w:r w:rsidRPr="005B0D86">
              <w:rPr>
                <w:rFonts w:cs="Times New Roman"/>
              </w:rPr>
              <w:t>на 1000 жителей</w:t>
            </w:r>
          </w:p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(Местные нормативы)</w:t>
            </w:r>
          </w:p>
        </w:tc>
        <w:tc>
          <w:tcPr>
            <w:tcW w:w="1789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180</w:t>
            </w:r>
          </w:p>
        </w:tc>
        <w:tc>
          <w:tcPr>
            <w:tcW w:w="1470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179</w:t>
            </w:r>
          </w:p>
        </w:tc>
      </w:tr>
      <w:tr w:rsidR="00D65D7F" w:rsidRPr="005B0D86" w:rsidTr="00027221">
        <w:trPr>
          <w:cantSplit/>
        </w:trPr>
        <w:tc>
          <w:tcPr>
            <w:tcW w:w="736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18</w:t>
            </w:r>
          </w:p>
        </w:tc>
        <w:tc>
          <w:tcPr>
            <w:tcW w:w="3376" w:type="dxa"/>
            <w:vAlign w:val="center"/>
          </w:tcPr>
          <w:p w:rsidR="00D65D7F" w:rsidRPr="005B0D86" w:rsidRDefault="00D65D7F" w:rsidP="00027221">
            <w:pPr>
              <w:pStyle w:val="aff3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Объекты общественного питания</w:t>
            </w:r>
          </w:p>
        </w:tc>
        <w:tc>
          <w:tcPr>
            <w:tcW w:w="2552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</w:rPr>
            </w:pPr>
            <w:r w:rsidRPr="005B0D86">
              <w:rPr>
                <w:rFonts w:cs="Times New Roman"/>
              </w:rPr>
              <w:t>1 посадочное место</w:t>
            </w:r>
          </w:p>
          <w:p w:rsidR="00D65D7F" w:rsidRPr="005B0D86" w:rsidRDefault="00D65D7F" w:rsidP="00027221">
            <w:pPr>
              <w:pStyle w:val="af0"/>
              <w:rPr>
                <w:rFonts w:cs="Times New Roman"/>
              </w:rPr>
            </w:pPr>
            <w:r w:rsidRPr="005B0D86">
              <w:rPr>
                <w:rFonts w:cs="Times New Roman"/>
              </w:rPr>
              <w:t>на 1000 человек</w:t>
            </w:r>
          </w:p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(Местные нормативы)</w:t>
            </w:r>
          </w:p>
        </w:tc>
        <w:tc>
          <w:tcPr>
            <w:tcW w:w="1789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30</w:t>
            </w:r>
          </w:p>
        </w:tc>
        <w:tc>
          <w:tcPr>
            <w:tcW w:w="1470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30</w:t>
            </w:r>
          </w:p>
        </w:tc>
      </w:tr>
      <w:tr w:rsidR="00D65D7F" w:rsidRPr="005B0D86" w:rsidTr="00027221">
        <w:trPr>
          <w:cantSplit/>
        </w:trPr>
        <w:tc>
          <w:tcPr>
            <w:tcW w:w="736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19</w:t>
            </w:r>
          </w:p>
        </w:tc>
        <w:tc>
          <w:tcPr>
            <w:tcW w:w="3376" w:type="dxa"/>
            <w:vAlign w:val="center"/>
          </w:tcPr>
          <w:p w:rsidR="00D65D7F" w:rsidRPr="005B0D86" w:rsidRDefault="00D65D7F" w:rsidP="00027221">
            <w:pPr>
              <w:pStyle w:val="aff3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Отделение почтовой связи</w:t>
            </w:r>
          </w:p>
        </w:tc>
        <w:tc>
          <w:tcPr>
            <w:tcW w:w="2552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</w:rPr>
            </w:pPr>
            <w:r w:rsidRPr="005B0D86">
              <w:rPr>
                <w:rFonts w:cs="Times New Roman"/>
              </w:rPr>
              <w:t xml:space="preserve">единиц на 1000 жителей </w:t>
            </w:r>
          </w:p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(Местные нормативы)</w:t>
            </w:r>
          </w:p>
        </w:tc>
        <w:tc>
          <w:tcPr>
            <w:tcW w:w="1789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0,9</w:t>
            </w:r>
          </w:p>
        </w:tc>
        <w:tc>
          <w:tcPr>
            <w:tcW w:w="1470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0,9</w:t>
            </w:r>
          </w:p>
        </w:tc>
      </w:tr>
      <w:tr w:rsidR="00D65D7F" w:rsidRPr="005B0D86" w:rsidTr="00027221">
        <w:trPr>
          <w:cantSplit/>
        </w:trPr>
        <w:tc>
          <w:tcPr>
            <w:tcW w:w="736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20</w:t>
            </w:r>
          </w:p>
        </w:tc>
        <w:tc>
          <w:tcPr>
            <w:tcW w:w="3376" w:type="dxa"/>
            <w:vAlign w:val="center"/>
          </w:tcPr>
          <w:p w:rsidR="00D65D7F" w:rsidRPr="005B0D86" w:rsidRDefault="00D65D7F" w:rsidP="00027221">
            <w:pPr>
              <w:pStyle w:val="aff3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Кладбища смешанного и традиционного захоронения площадью от 10 до 20 га</w:t>
            </w:r>
          </w:p>
        </w:tc>
        <w:tc>
          <w:tcPr>
            <w:tcW w:w="2552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</w:rPr>
            </w:pPr>
            <w:r w:rsidRPr="005B0D86">
              <w:rPr>
                <w:rFonts w:cs="Times New Roman"/>
              </w:rPr>
              <w:t>площадь, га</w:t>
            </w:r>
          </w:p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на 1000 человек</w:t>
            </w:r>
          </w:p>
        </w:tc>
        <w:tc>
          <w:tcPr>
            <w:tcW w:w="1789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0,24</w:t>
            </w:r>
          </w:p>
        </w:tc>
        <w:tc>
          <w:tcPr>
            <w:tcW w:w="1470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0,2</w:t>
            </w:r>
          </w:p>
        </w:tc>
      </w:tr>
      <w:tr w:rsidR="00D65D7F" w:rsidRPr="005B0D86" w:rsidTr="00027221">
        <w:trPr>
          <w:cantSplit/>
        </w:trPr>
        <w:tc>
          <w:tcPr>
            <w:tcW w:w="736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21</w:t>
            </w:r>
          </w:p>
        </w:tc>
        <w:tc>
          <w:tcPr>
            <w:tcW w:w="3376" w:type="dxa"/>
            <w:vAlign w:val="center"/>
          </w:tcPr>
          <w:p w:rsidR="00D65D7F" w:rsidRPr="005B0D86" w:rsidRDefault="00D65D7F" w:rsidP="00027221">
            <w:pPr>
              <w:pStyle w:val="aff3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Объекты бытового обслуживания (бани) населения</w:t>
            </w:r>
          </w:p>
        </w:tc>
        <w:tc>
          <w:tcPr>
            <w:tcW w:w="2552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</w:rPr>
            </w:pPr>
            <w:r w:rsidRPr="005B0D86">
              <w:rPr>
                <w:rFonts w:cs="Times New Roman"/>
              </w:rPr>
              <w:t xml:space="preserve">единиц на 1000 жителей </w:t>
            </w:r>
          </w:p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(Местные нормативы)</w:t>
            </w:r>
          </w:p>
        </w:tc>
        <w:tc>
          <w:tcPr>
            <w:tcW w:w="1789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5</w:t>
            </w:r>
          </w:p>
        </w:tc>
        <w:tc>
          <w:tcPr>
            <w:tcW w:w="1470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5</w:t>
            </w:r>
          </w:p>
        </w:tc>
      </w:tr>
      <w:tr w:rsidR="00D65D7F" w:rsidRPr="005B0D86" w:rsidTr="00027221">
        <w:trPr>
          <w:cantSplit/>
        </w:trPr>
        <w:tc>
          <w:tcPr>
            <w:tcW w:w="736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22</w:t>
            </w:r>
          </w:p>
        </w:tc>
        <w:tc>
          <w:tcPr>
            <w:tcW w:w="3376" w:type="dxa"/>
            <w:vAlign w:val="center"/>
          </w:tcPr>
          <w:p w:rsidR="00D65D7F" w:rsidRPr="005B0D86" w:rsidRDefault="00D65D7F" w:rsidP="00027221">
            <w:pPr>
              <w:pStyle w:val="aff3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Гостиница</w:t>
            </w:r>
          </w:p>
        </w:tc>
        <w:tc>
          <w:tcPr>
            <w:tcW w:w="2552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</w:rPr>
            </w:pPr>
            <w:r w:rsidRPr="005B0D86">
              <w:rPr>
                <w:rFonts w:cs="Times New Roman"/>
              </w:rPr>
              <w:t xml:space="preserve">мест на 1000 жителей </w:t>
            </w:r>
          </w:p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(Местные нормативы)</w:t>
            </w:r>
          </w:p>
        </w:tc>
        <w:tc>
          <w:tcPr>
            <w:tcW w:w="1789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6</w:t>
            </w:r>
          </w:p>
        </w:tc>
        <w:tc>
          <w:tcPr>
            <w:tcW w:w="1470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</w:rPr>
            </w:pPr>
            <w:r w:rsidRPr="005B0D86">
              <w:rPr>
                <w:rFonts w:cs="Times New Roman"/>
              </w:rPr>
              <w:t>6</w:t>
            </w:r>
          </w:p>
        </w:tc>
      </w:tr>
    </w:tbl>
    <w:p w:rsidR="00D65D7F" w:rsidRPr="005B0D86" w:rsidRDefault="00D65D7F" w:rsidP="00027221">
      <w:pPr>
        <w:spacing w:before="240"/>
        <w:rPr>
          <w:rFonts w:ascii="Times New Roman" w:hAnsi="Times New Roman"/>
          <w:b/>
          <w:i/>
        </w:rPr>
      </w:pPr>
      <w:r w:rsidRPr="005B0D86">
        <w:rPr>
          <w:rFonts w:ascii="Times New Roman" w:hAnsi="Times New Roman"/>
          <w:b/>
          <w:i/>
        </w:rPr>
        <w:t>Характеристика развития системы транспортного обслуживания территории</w:t>
      </w:r>
      <w:bookmarkEnd w:id="48"/>
    </w:p>
    <w:p w:rsidR="00D65D7F" w:rsidRPr="005B0D86" w:rsidRDefault="00D65D7F" w:rsidP="00027221">
      <w:pPr>
        <w:rPr>
          <w:rFonts w:ascii="Times New Roman" w:hAnsi="Times New Roman"/>
        </w:rPr>
      </w:pPr>
      <w:bookmarkStart w:id="49" w:name="_Hlk111045753"/>
      <w:r w:rsidRPr="005B0D86">
        <w:rPr>
          <w:rFonts w:ascii="Times New Roman" w:hAnsi="Times New Roman"/>
        </w:rPr>
        <w:t>Предложения по развитию улично-дорожной сети проектируемой территории разработаны в соответствии с ранее выполненной градостроительной документацией.</w:t>
      </w:r>
    </w:p>
    <w:p w:rsidR="00D65D7F" w:rsidRPr="005B0D86" w:rsidRDefault="00D65D7F" w:rsidP="00027221">
      <w:pPr>
        <w:autoSpaceDE w:val="0"/>
        <w:autoSpaceDN w:val="0"/>
        <w:rPr>
          <w:rFonts w:ascii="Times New Roman" w:hAnsi="Times New Roman"/>
        </w:rPr>
      </w:pPr>
      <w:r w:rsidRPr="005B0D86">
        <w:rPr>
          <w:rFonts w:ascii="Times New Roman" w:hAnsi="Times New Roman"/>
        </w:rPr>
        <w:t>Развитие улично-дорожной сети предполагает обеспечение оптимальной транспортной доступности внутри территории проектирования, организацию транспортных и пешеходных связей.</w:t>
      </w:r>
    </w:p>
    <w:bookmarkEnd w:id="49"/>
    <w:p w:rsidR="00D65D7F" w:rsidRPr="005B0D86" w:rsidRDefault="00D65D7F" w:rsidP="00027221">
      <w:pPr>
        <w:keepNext/>
        <w:rPr>
          <w:rFonts w:ascii="Times New Roman" w:hAnsi="Times New Roman"/>
        </w:rPr>
      </w:pPr>
      <w:r w:rsidRPr="005B0D86">
        <w:rPr>
          <w:rFonts w:ascii="Times New Roman" w:hAnsi="Times New Roman"/>
        </w:rPr>
        <w:t>Планировочные решения проектируемой улично-дорожной сети (далее – УДС) предложены с учетом создания условий безопасности движения посредством следующих основных положений: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- формирование проезжей части согласно нормативным показателям;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- организация примыканий и пересечений с учетом допустимых радиусов поворота транспортных средств;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- разделение пешеходного и транспортного движения.</w:t>
      </w:r>
    </w:p>
    <w:p w:rsidR="00D65D7F" w:rsidRPr="005B0D86" w:rsidRDefault="00D65D7F" w:rsidP="00027221">
      <w:pPr>
        <w:rPr>
          <w:rFonts w:ascii="Times New Roman" w:hAnsi="Times New Roman"/>
          <w:szCs w:val="28"/>
        </w:rPr>
      </w:pPr>
      <w:r w:rsidRPr="005B0D86">
        <w:rPr>
          <w:rFonts w:ascii="Times New Roman" w:hAnsi="Times New Roman"/>
          <w:szCs w:val="28"/>
        </w:rPr>
        <w:t xml:space="preserve">Предлагаемая проектом система УДС </w:t>
      </w:r>
      <w:r w:rsidRPr="005B0D86">
        <w:rPr>
          <w:rFonts w:ascii="Times New Roman" w:hAnsi="Times New Roman"/>
        </w:rPr>
        <w:t xml:space="preserve">сформирована на основании кадастрового деления территории, рельефа местности и </w:t>
      </w:r>
      <w:r w:rsidRPr="005B0D86">
        <w:rPr>
          <w:rFonts w:ascii="Times New Roman" w:hAnsi="Times New Roman"/>
          <w:szCs w:val="28"/>
        </w:rPr>
        <w:t>предусматривает дифференциацию улиц по транспортному назначению с подразделением на категории в соответствии с Местными нормативами и СП 42.13330.2016.</w:t>
      </w:r>
    </w:p>
    <w:p w:rsidR="00D65D7F" w:rsidRPr="005B0D86" w:rsidRDefault="00D65D7F" w:rsidP="00027221">
      <w:pPr>
        <w:spacing w:before="240"/>
        <w:rPr>
          <w:rFonts w:ascii="Times New Roman" w:hAnsi="Times New Roman"/>
        </w:rPr>
      </w:pPr>
      <w:r w:rsidRPr="005B0D86">
        <w:rPr>
          <w:rFonts w:ascii="Times New Roman" w:hAnsi="Times New Roman"/>
        </w:rPr>
        <w:t>Категории улиц и дорог определены согласно таблице 5 Местных нормативов: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- улицы и дороги местного значения: в жилой застройке;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- проезды: основные, второстепенные;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- пешеходные улицы: основные, второстепенные.</w:t>
      </w:r>
    </w:p>
    <w:p w:rsidR="00D65D7F" w:rsidRPr="005B0D86" w:rsidRDefault="00D65D7F" w:rsidP="00027221">
      <w:pPr>
        <w:spacing w:before="240"/>
        <w:rPr>
          <w:rFonts w:ascii="Times New Roman" w:hAnsi="Times New Roman"/>
          <w:b/>
          <w:i/>
        </w:rPr>
      </w:pPr>
      <w:bookmarkStart w:id="50" w:name="_Toc468192813"/>
      <w:r w:rsidRPr="005B0D86">
        <w:rPr>
          <w:rFonts w:ascii="Times New Roman" w:hAnsi="Times New Roman"/>
          <w:b/>
          <w:i/>
        </w:rPr>
        <w:t>Водоснабжение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  <w:szCs w:val="28"/>
        </w:rPr>
        <w:t>Подключение проектируемой территории к инженерным сетям запланировано централизованно от существующего хозяйственно-питьевого водопровода. Место и возможность технического присоединения к сетям водоснабжения подлежат уточнению на стадии рабочего проектирования, путем запроса технических условий у эксплуатирующей организации. При отсутствии возможности присоединения, предусмотреть устройство индивидуальных водозаборных скважин, колодцев</w:t>
      </w:r>
      <w:r w:rsidRPr="005B0D86">
        <w:rPr>
          <w:rFonts w:ascii="Times New Roman" w:hAnsi="Times New Roman"/>
        </w:rPr>
        <w:t>.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 xml:space="preserve">Система водоснабжения принята объединенная хозяйственно-питьевая-противопожарная. </w:t>
      </w:r>
      <w:bookmarkStart w:id="51" w:name="_Hlk175573617"/>
      <w:r w:rsidRPr="005B0D86">
        <w:rPr>
          <w:rFonts w:ascii="Times New Roman" w:hAnsi="Times New Roman"/>
        </w:rPr>
        <w:t>Пожаротушение предусматривается от пожарных резервуаров. Прокладка сетей водоснабжения принята подземная.</w:t>
      </w:r>
    </w:p>
    <w:bookmarkEnd w:id="51"/>
    <w:p w:rsidR="00D65D7F" w:rsidRPr="005B0D86" w:rsidRDefault="00D65D7F" w:rsidP="00027221">
      <w:pPr>
        <w:rPr>
          <w:rFonts w:ascii="Times New Roman" w:hAnsi="Times New Roman"/>
          <w:color w:val="FF0000"/>
        </w:rPr>
      </w:pPr>
      <w:r w:rsidRPr="005B0D86">
        <w:rPr>
          <w:rFonts w:ascii="Times New Roman" w:hAnsi="Times New Roman"/>
        </w:rPr>
        <w:t>Расчетный объем водопотребления проектируемой застройки принят в соответствии с таблицей 4 Местных нормативов и представлен в таблице 4. Количество воды на неучтенные расходы принято дополнительно в размере 10%</w:t>
      </w:r>
      <w:r w:rsidRPr="005B0D86">
        <w:rPr>
          <w:rFonts w:ascii="Times New Roman" w:hAnsi="Times New Roman"/>
          <w:color w:val="FF0000"/>
        </w:rPr>
        <w:t xml:space="preserve"> </w:t>
      </w:r>
      <w:r w:rsidRPr="005B0D86">
        <w:rPr>
          <w:rFonts w:ascii="Times New Roman" w:hAnsi="Times New Roman"/>
        </w:rPr>
        <w:t>общего расхода воды на хозяйственно-питьевые нужды.</w:t>
      </w:r>
    </w:p>
    <w:p w:rsidR="00D65D7F" w:rsidRPr="005B0D86" w:rsidRDefault="00D65D7F" w:rsidP="00027221">
      <w:pPr>
        <w:keepNext/>
        <w:tabs>
          <w:tab w:val="left" w:pos="2268"/>
          <w:tab w:val="right" w:pos="10206"/>
        </w:tabs>
        <w:spacing w:before="240" w:after="120"/>
        <w:ind w:left="1985" w:hanging="1701"/>
        <w:jc w:val="right"/>
        <w:outlineLvl w:val="3"/>
        <w:rPr>
          <w:rFonts w:ascii="Times New Roman" w:hAnsi="Times New Roman"/>
        </w:rPr>
      </w:pPr>
      <w:r w:rsidRPr="005B0D86">
        <w:rPr>
          <w:rFonts w:ascii="Times New Roman" w:hAnsi="Times New Roman"/>
        </w:rPr>
        <w:t>Таблица 4</w:t>
      </w:r>
    </w:p>
    <w:p w:rsidR="00D65D7F" w:rsidRPr="005B0D86" w:rsidRDefault="00D65D7F" w:rsidP="00027221">
      <w:pPr>
        <w:keepNext/>
        <w:spacing w:after="120"/>
        <w:jc w:val="center"/>
        <w:rPr>
          <w:rFonts w:ascii="Times New Roman" w:hAnsi="Times New Roman"/>
          <w:bCs/>
        </w:rPr>
      </w:pPr>
      <w:r w:rsidRPr="005B0D86">
        <w:rPr>
          <w:rFonts w:ascii="Times New Roman" w:hAnsi="Times New Roman"/>
          <w:bCs/>
        </w:rPr>
        <w:t>Расчетные объемы водопотребления проектируемой застройки на расчетный срок</w:t>
      </w:r>
    </w:p>
    <w:tbl>
      <w:tblPr>
        <w:tblW w:w="9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73"/>
        <w:gridCol w:w="1417"/>
        <w:gridCol w:w="2523"/>
        <w:gridCol w:w="2290"/>
      </w:tblGrid>
      <w:tr w:rsidR="00D65D7F" w:rsidRPr="005B0D86" w:rsidTr="00027221">
        <w:tc>
          <w:tcPr>
            <w:tcW w:w="3681" w:type="dxa"/>
          </w:tcPr>
          <w:p w:rsidR="00D65D7F" w:rsidRPr="005B0D86" w:rsidRDefault="00D65D7F" w:rsidP="00027221">
            <w:pPr>
              <w:keepNext/>
              <w:keepLines/>
              <w:jc w:val="center"/>
              <w:rPr>
                <w:rFonts w:ascii="Times New Roman" w:hAnsi="Times New Roman"/>
                <w:szCs w:val="20"/>
              </w:rPr>
            </w:pPr>
            <w:r w:rsidRPr="005B0D86">
              <w:rPr>
                <w:rFonts w:ascii="Times New Roman" w:hAnsi="Times New Roman"/>
                <w:szCs w:val="20"/>
              </w:rPr>
              <w:t>Наименование потребителя</w:t>
            </w:r>
          </w:p>
        </w:tc>
        <w:tc>
          <w:tcPr>
            <w:tcW w:w="1417" w:type="dxa"/>
          </w:tcPr>
          <w:p w:rsidR="00D65D7F" w:rsidRPr="005B0D86" w:rsidRDefault="00D65D7F" w:rsidP="00027221">
            <w:pPr>
              <w:keepNext/>
              <w:keepLines/>
              <w:jc w:val="center"/>
              <w:rPr>
                <w:rFonts w:ascii="Times New Roman" w:hAnsi="Times New Roman"/>
                <w:szCs w:val="20"/>
              </w:rPr>
            </w:pPr>
            <w:r w:rsidRPr="005B0D86">
              <w:rPr>
                <w:rFonts w:ascii="Times New Roman" w:hAnsi="Times New Roman"/>
                <w:szCs w:val="20"/>
              </w:rPr>
              <w:t>Расчетная единица</w:t>
            </w:r>
          </w:p>
        </w:tc>
        <w:tc>
          <w:tcPr>
            <w:tcW w:w="2523" w:type="dxa"/>
          </w:tcPr>
          <w:p w:rsidR="00D65D7F" w:rsidRPr="005B0D86" w:rsidRDefault="00D65D7F" w:rsidP="00027221">
            <w:pPr>
              <w:keepNext/>
              <w:keepLines/>
              <w:jc w:val="center"/>
              <w:rPr>
                <w:rFonts w:ascii="Times New Roman" w:hAnsi="Times New Roman"/>
                <w:szCs w:val="20"/>
              </w:rPr>
            </w:pPr>
            <w:r w:rsidRPr="005B0D86">
              <w:rPr>
                <w:rFonts w:ascii="Times New Roman" w:hAnsi="Times New Roman"/>
                <w:szCs w:val="20"/>
              </w:rPr>
              <w:t>Расчетный показатель минимально допустимого уровня обеспеченности, л/сут на 1 чел.</w:t>
            </w:r>
          </w:p>
        </w:tc>
        <w:tc>
          <w:tcPr>
            <w:tcW w:w="2290" w:type="dxa"/>
          </w:tcPr>
          <w:p w:rsidR="00D65D7F" w:rsidRPr="005B0D86" w:rsidRDefault="00D65D7F" w:rsidP="00027221">
            <w:pPr>
              <w:keepNext/>
              <w:keepLines/>
              <w:jc w:val="center"/>
              <w:rPr>
                <w:rFonts w:ascii="Times New Roman" w:hAnsi="Times New Roman"/>
                <w:szCs w:val="20"/>
              </w:rPr>
            </w:pPr>
            <w:r w:rsidRPr="005B0D86">
              <w:rPr>
                <w:rFonts w:ascii="Times New Roman" w:hAnsi="Times New Roman"/>
                <w:szCs w:val="20"/>
              </w:rPr>
              <w:t>Расчетное водопотребление</w:t>
            </w:r>
          </w:p>
        </w:tc>
      </w:tr>
      <w:tr w:rsidR="00D65D7F" w:rsidRPr="005B0D86" w:rsidTr="00027221">
        <w:tc>
          <w:tcPr>
            <w:tcW w:w="3681" w:type="dxa"/>
          </w:tcPr>
          <w:p w:rsidR="00D65D7F" w:rsidRPr="005B0D86" w:rsidRDefault="00D65D7F" w:rsidP="00027221">
            <w:pPr>
              <w:ind w:left="28"/>
              <w:rPr>
                <w:rFonts w:ascii="Times New Roman" w:hAnsi="Times New Roman"/>
                <w:szCs w:val="20"/>
              </w:rPr>
            </w:pPr>
            <w:r w:rsidRPr="005B0D86">
              <w:rPr>
                <w:rFonts w:ascii="Times New Roman" w:hAnsi="Times New Roman"/>
                <w:szCs w:val="20"/>
              </w:rPr>
              <w:t>Застройка блокированными и индивидуальными жилыми домами</w:t>
            </w:r>
            <w:r w:rsidRPr="005B0D86">
              <w:rPr>
                <w:rFonts w:ascii="Times New Roman" w:eastAsia="MS Mincho" w:hAnsi="Times New Roman"/>
                <w:szCs w:val="20"/>
              </w:rPr>
              <w:t xml:space="preserve"> с централизованным водоснабжением с ваннами и местными водонагревателями</w:t>
            </w:r>
          </w:p>
        </w:tc>
        <w:tc>
          <w:tcPr>
            <w:tcW w:w="1417" w:type="dxa"/>
          </w:tcPr>
          <w:p w:rsidR="00D65D7F" w:rsidRPr="005B0D86" w:rsidRDefault="00D65D7F" w:rsidP="00027221">
            <w:pPr>
              <w:keepLines/>
              <w:jc w:val="center"/>
              <w:rPr>
                <w:rFonts w:ascii="Times New Roman" w:hAnsi="Times New Roman"/>
              </w:rPr>
            </w:pPr>
            <w:r w:rsidRPr="005B0D86">
              <w:rPr>
                <w:rFonts w:ascii="Times New Roman" w:hAnsi="Times New Roman"/>
              </w:rPr>
              <w:t>86 чел.</w:t>
            </w:r>
          </w:p>
        </w:tc>
        <w:tc>
          <w:tcPr>
            <w:tcW w:w="2523" w:type="dxa"/>
          </w:tcPr>
          <w:p w:rsidR="00D65D7F" w:rsidRPr="005B0D86" w:rsidRDefault="00D65D7F" w:rsidP="00027221">
            <w:pPr>
              <w:keepLines/>
              <w:jc w:val="center"/>
              <w:rPr>
                <w:rFonts w:ascii="Times New Roman" w:hAnsi="Times New Roman"/>
              </w:rPr>
            </w:pPr>
            <w:r w:rsidRPr="005B0D86">
              <w:rPr>
                <w:rFonts w:ascii="Times New Roman" w:hAnsi="Times New Roman"/>
              </w:rPr>
              <w:t>230</w:t>
            </w:r>
          </w:p>
        </w:tc>
        <w:tc>
          <w:tcPr>
            <w:tcW w:w="2290" w:type="dxa"/>
          </w:tcPr>
          <w:p w:rsidR="00D65D7F" w:rsidRPr="005B0D86" w:rsidRDefault="00D65D7F" w:rsidP="00027221">
            <w:pPr>
              <w:keepLines/>
              <w:jc w:val="center"/>
              <w:rPr>
                <w:rFonts w:ascii="Times New Roman" w:hAnsi="Times New Roman"/>
              </w:rPr>
            </w:pPr>
            <w:r w:rsidRPr="005B0D86">
              <w:rPr>
                <w:rFonts w:ascii="Times New Roman" w:hAnsi="Times New Roman"/>
              </w:rPr>
              <w:t>19780 л/сут</w:t>
            </w:r>
          </w:p>
        </w:tc>
      </w:tr>
      <w:tr w:rsidR="00D65D7F" w:rsidRPr="005B0D86" w:rsidTr="00027221">
        <w:tc>
          <w:tcPr>
            <w:tcW w:w="3681" w:type="dxa"/>
          </w:tcPr>
          <w:p w:rsidR="00D65D7F" w:rsidRPr="005B0D86" w:rsidRDefault="00D65D7F" w:rsidP="00027221">
            <w:pPr>
              <w:ind w:left="28"/>
              <w:rPr>
                <w:rFonts w:ascii="Times New Roman" w:eastAsia="MS Mincho" w:hAnsi="Times New Roman"/>
                <w:szCs w:val="20"/>
              </w:rPr>
            </w:pPr>
            <w:r w:rsidRPr="005B0D86">
              <w:rPr>
                <w:rFonts w:ascii="Times New Roman" w:hAnsi="Times New Roman"/>
                <w:szCs w:val="20"/>
              </w:rPr>
              <w:t>Неучтенные расходы 10%</w:t>
            </w:r>
          </w:p>
        </w:tc>
        <w:tc>
          <w:tcPr>
            <w:tcW w:w="1417" w:type="dxa"/>
          </w:tcPr>
          <w:p w:rsidR="00D65D7F" w:rsidRPr="005B0D86" w:rsidRDefault="00D65D7F" w:rsidP="00027221">
            <w:pPr>
              <w:keepLines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523" w:type="dxa"/>
          </w:tcPr>
          <w:p w:rsidR="00D65D7F" w:rsidRPr="005B0D86" w:rsidRDefault="00D65D7F" w:rsidP="00027221">
            <w:pPr>
              <w:keepLines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0" w:type="dxa"/>
          </w:tcPr>
          <w:p w:rsidR="00D65D7F" w:rsidRPr="005B0D86" w:rsidRDefault="00D65D7F" w:rsidP="00027221">
            <w:pPr>
              <w:keepLines/>
              <w:jc w:val="center"/>
              <w:rPr>
                <w:rFonts w:ascii="Times New Roman" w:hAnsi="Times New Roman"/>
              </w:rPr>
            </w:pPr>
            <w:r w:rsidRPr="005B0D86">
              <w:rPr>
                <w:rFonts w:ascii="Times New Roman" w:hAnsi="Times New Roman"/>
              </w:rPr>
              <w:t>1978</w:t>
            </w:r>
            <w:r w:rsidRPr="005B0D86">
              <w:rPr>
                <w:rFonts w:ascii="Times New Roman" w:eastAsia="MS Mincho" w:hAnsi="Times New Roman"/>
              </w:rPr>
              <w:t xml:space="preserve"> л/сут</w:t>
            </w:r>
          </w:p>
        </w:tc>
      </w:tr>
      <w:tr w:rsidR="00D65D7F" w:rsidRPr="005B0D86" w:rsidTr="00027221">
        <w:tc>
          <w:tcPr>
            <w:tcW w:w="3681" w:type="dxa"/>
          </w:tcPr>
          <w:p w:rsidR="00D65D7F" w:rsidRPr="005B0D86" w:rsidRDefault="00D65D7F" w:rsidP="00027221">
            <w:pPr>
              <w:ind w:left="28"/>
              <w:jc w:val="right"/>
              <w:rPr>
                <w:rFonts w:ascii="Times New Roman" w:hAnsi="Times New Roman"/>
                <w:b/>
                <w:szCs w:val="20"/>
              </w:rPr>
            </w:pPr>
            <w:r w:rsidRPr="005B0D86">
              <w:rPr>
                <w:rFonts w:ascii="Times New Roman" w:hAnsi="Times New Roman"/>
                <w:b/>
                <w:szCs w:val="20"/>
              </w:rPr>
              <w:t>Итого:</w:t>
            </w:r>
          </w:p>
        </w:tc>
        <w:tc>
          <w:tcPr>
            <w:tcW w:w="1417" w:type="dxa"/>
          </w:tcPr>
          <w:p w:rsidR="00D65D7F" w:rsidRPr="005B0D86" w:rsidRDefault="00D65D7F" w:rsidP="00027221">
            <w:pPr>
              <w:keepLines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23" w:type="dxa"/>
          </w:tcPr>
          <w:p w:rsidR="00D65D7F" w:rsidRPr="005B0D86" w:rsidRDefault="00D65D7F" w:rsidP="00027221">
            <w:pPr>
              <w:keepLines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90" w:type="dxa"/>
          </w:tcPr>
          <w:p w:rsidR="00D65D7F" w:rsidRPr="005B0D86" w:rsidRDefault="00D65D7F" w:rsidP="00027221">
            <w:pPr>
              <w:keepLines/>
              <w:jc w:val="center"/>
              <w:rPr>
                <w:rFonts w:ascii="Times New Roman" w:hAnsi="Times New Roman"/>
              </w:rPr>
            </w:pPr>
            <w:r w:rsidRPr="005B0D86">
              <w:rPr>
                <w:rFonts w:ascii="Times New Roman" w:hAnsi="Times New Roman"/>
              </w:rPr>
              <w:t xml:space="preserve">21758 </w:t>
            </w:r>
            <w:r w:rsidRPr="005B0D86">
              <w:rPr>
                <w:rFonts w:ascii="Times New Roman" w:eastAsia="MS Mincho" w:hAnsi="Times New Roman"/>
              </w:rPr>
              <w:t>л/сут</w:t>
            </w:r>
          </w:p>
          <w:p w:rsidR="00D65D7F" w:rsidRPr="005B0D86" w:rsidRDefault="00D65D7F" w:rsidP="00027221">
            <w:pPr>
              <w:keepLines/>
              <w:jc w:val="center"/>
              <w:rPr>
                <w:rFonts w:ascii="Times New Roman" w:hAnsi="Times New Roman"/>
                <w:color w:val="FF0000"/>
              </w:rPr>
            </w:pPr>
            <w:r w:rsidRPr="005B0D86">
              <w:rPr>
                <w:rFonts w:ascii="Times New Roman" w:hAnsi="Times New Roman"/>
              </w:rPr>
              <w:t>(21,76 м</w:t>
            </w:r>
            <w:r w:rsidRPr="005B0D86">
              <w:rPr>
                <w:rFonts w:ascii="Times New Roman" w:hAnsi="Times New Roman"/>
                <w:vertAlign w:val="superscript"/>
              </w:rPr>
              <w:t>3</w:t>
            </w:r>
            <w:r w:rsidRPr="005B0D86">
              <w:rPr>
                <w:rFonts w:ascii="Times New Roman" w:hAnsi="Times New Roman"/>
              </w:rPr>
              <w:t>/сут)</w:t>
            </w:r>
          </w:p>
        </w:tc>
      </w:tr>
    </w:tbl>
    <w:p w:rsidR="00D65D7F" w:rsidRPr="005B0D86" w:rsidRDefault="00D65D7F" w:rsidP="00027221">
      <w:pPr>
        <w:spacing w:before="240"/>
        <w:rPr>
          <w:rFonts w:ascii="Times New Roman" w:hAnsi="Times New Roman"/>
        </w:rPr>
      </w:pPr>
      <w:r w:rsidRPr="005B0D86">
        <w:rPr>
          <w:rFonts w:ascii="Times New Roman" w:hAnsi="Times New Roman"/>
        </w:rPr>
        <w:t xml:space="preserve">Диаметры проектируемых трубопроводов принимаются по гидравлическому расчету на стадии рабочего проектирования. </w:t>
      </w:r>
    </w:p>
    <w:p w:rsidR="00D65D7F" w:rsidRPr="005B0D86" w:rsidRDefault="00D65D7F" w:rsidP="00027221">
      <w:pPr>
        <w:rPr>
          <w:rFonts w:ascii="Times New Roman" w:hAnsi="Times New Roman"/>
          <w:szCs w:val="28"/>
        </w:rPr>
      </w:pPr>
      <w:r w:rsidRPr="005B0D86">
        <w:rPr>
          <w:rFonts w:ascii="Times New Roman" w:hAnsi="Times New Roman"/>
          <w:szCs w:val="28"/>
        </w:rPr>
        <w:t xml:space="preserve">Расчетные данные по расходу воды на пожаротушение приняты в Расчетные данные по расходу воды на пожаротушение приняты в соответствии с СП </w:t>
      </w:r>
      <w:r w:rsidRPr="005B0D86">
        <w:rPr>
          <w:rFonts w:ascii="Times New Roman" w:hAnsi="Times New Roman"/>
        </w:rPr>
        <w:t>8.13130.2020 Системы противопожарной защиты. Наружное противопожарное водоснабжение. Требования пожарной безопасности</w:t>
      </w:r>
      <w:r w:rsidRPr="005B0D86">
        <w:rPr>
          <w:rFonts w:ascii="Times New Roman" w:hAnsi="Times New Roman"/>
          <w:szCs w:val="28"/>
        </w:rPr>
        <w:t>. Расход воды на наружное</w:t>
      </w:r>
      <w:r w:rsidRPr="005B0D86">
        <w:rPr>
          <w:rFonts w:ascii="Times New Roman" w:hAnsi="Times New Roman"/>
          <w:color w:val="FF0000"/>
          <w:szCs w:val="28"/>
        </w:rPr>
        <w:t xml:space="preserve"> </w:t>
      </w:r>
      <w:r w:rsidRPr="005B0D86">
        <w:rPr>
          <w:rFonts w:ascii="Times New Roman" w:hAnsi="Times New Roman"/>
          <w:szCs w:val="28"/>
        </w:rPr>
        <w:t>пожаротушение на один пожар – 5 л/с (застройка зданиями высотой не более 2 этажей независимо от степени их огнестойкости и при числе жителей не более 1 тыс. чел.). Расчетное количество одновременных пожаров принято равным 1. Общий расход воды на пожаротушение составит 54 м</w:t>
      </w:r>
      <w:r w:rsidRPr="005B0D86">
        <w:rPr>
          <w:rFonts w:ascii="Times New Roman" w:hAnsi="Times New Roman"/>
          <w:szCs w:val="28"/>
          <w:vertAlign w:val="superscript"/>
        </w:rPr>
        <w:t>3</w:t>
      </w:r>
      <w:r w:rsidRPr="005B0D86">
        <w:rPr>
          <w:rFonts w:ascii="Times New Roman" w:hAnsi="Times New Roman"/>
          <w:szCs w:val="28"/>
        </w:rPr>
        <w:t>.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Проектом предусматривается строительство водопровода.</w:t>
      </w:r>
    </w:p>
    <w:p w:rsidR="00D65D7F" w:rsidRPr="005B0D86" w:rsidRDefault="00D65D7F" w:rsidP="00027221">
      <w:pPr>
        <w:rPr>
          <w:rFonts w:ascii="Times New Roman" w:hAnsi="Times New Roman"/>
          <w:color w:val="FF0000"/>
        </w:rPr>
      </w:pPr>
      <w:r w:rsidRPr="005B0D86">
        <w:rPr>
          <w:rFonts w:ascii="Times New Roman" w:hAnsi="Times New Roman"/>
        </w:rPr>
        <w:t>Объемы водопотребления подлежат уточнению на следующих стадиях проектирования</w:t>
      </w:r>
      <w:r w:rsidRPr="005B0D86">
        <w:rPr>
          <w:rFonts w:ascii="Times New Roman" w:hAnsi="Times New Roman"/>
          <w:color w:val="FF0000"/>
        </w:rPr>
        <w:t>.</w:t>
      </w:r>
    </w:p>
    <w:p w:rsidR="00D65D7F" w:rsidRPr="005B0D86" w:rsidRDefault="00D65D7F" w:rsidP="00027221">
      <w:pPr>
        <w:spacing w:before="240"/>
        <w:rPr>
          <w:rFonts w:ascii="Times New Roman" w:hAnsi="Times New Roman"/>
          <w:b/>
          <w:i/>
        </w:rPr>
      </w:pPr>
      <w:r w:rsidRPr="005B0D86">
        <w:rPr>
          <w:rFonts w:ascii="Times New Roman" w:hAnsi="Times New Roman"/>
          <w:b/>
          <w:i/>
        </w:rPr>
        <w:t>Поливочный водопровод</w:t>
      </w:r>
    </w:p>
    <w:p w:rsidR="00D65D7F" w:rsidRPr="005B0D86" w:rsidRDefault="00D65D7F" w:rsidP="00027221">
      <w:pPr>
        <w:tabs>
          <w:tab w:val="left" w:pos="1418"/>
        </w:tabs>
        <w:rPr>
          <w:rFonts w:ascii="Times New Roman" w:hAnsi="Times New Roman"/>
        </w:rPr>
      </w:pPr>
      <w:r w:rsidRPr="005B0D86">
        <w:rPr>
          <w:rFonts w:ascii="Times New Roman" w:hAnsi="Times New Roman"/>
        </w:rPr>
        <w:t xml:space="preserve">Норма на полив принята на основании пункта 5.3 СП 31.13330.2021. </w:t>
      </w:r>
      <w:bookmarkStart w:id="52" w:name="_Hlk487187558"/>
      <w:r w:rsidRPr="005B0D86">
        <w:rPr>
          <w:rFonts w:ascii="Times New Roman" w:hAnsi="Times New Roman"/>
        </w:rPr>
        <w:t>Расчетное среднесуточное за поливочный сезон потребление воды на поливку в расчете на одного жителя следует принимать 50÷90 л/сутки.</w:t>
      </w:r>
    </w:p>
    <w:p w:rsidR="00D65D7F" w:rsidRPr="005B0D86" w:rsidRDefault="00D65D7F" w:rsidP="00027221">
      <w:pPr>
        <w:tabs>
          <w:tab w:val="left" w:pos="1418"/>
        </w:tabs>
        <w:rPr>
          <w:rFonts w:ascii="Times New Roman" w:hAnsi="Times New Roman"/>
        </w:rPr>
      </w:pPr>
      <w:r w:rsidRPr="005B0D86">
        <w:rPr>
          <w:rFonts w:ascii="Times New Roman" w:hAnsi="Times New Roman"/>
        </w:rPr>
        <w:t>Расход воды на поливку территорий:</w:t>
      </w:r>
      <w:r w:rsidRPr="005B0D86">
        <w:rPr>
          <w:rFonts w:ascii="Times New Roman" w:hAnsi="Times New Roman"/>
          <w:color w:val="FF0000"/>
        </w:rPr>
        <w:t xml:space="preserve"> </w:t>
      </w:r>
      <w:r w:rsidRPr="005B0D86">
        <w:rPr>
          <w:rFonts w:ascii="Times New Roman" w:hAnsi="Times New Roman"/>
        </w:rPr>
        <w:t>86 чел. × 0,05 м</w:t>
      </w:r>
      <w:r w:rsidRPr="005B0D86">
        <w:rPr>
          <w:rFonts w:ascii="Times New Roman" w:hAnsi="Times New Roman"/>
          <w:vertAlign w:val="superscript"/>
        </w:rPr>
        <w:t>3</w:t>
      </w:r>
      <w:r w:rsidRPr="005B0D86">
        <w:rPr>
          <w:rFonts w:ascii="Times New Roman" w:hAnsi="Times New Roman"/>
        </w:rPr>
        <w:t>/сутки = 4,3 м</w:t>
      </w:r>
      <w:r w:rsidRPr="005B0D86">
        <w:rPr>
          <w:rFonts w:ascii="Times New Roman" w:hAnsi="Times New Roman"/>
          <w:vertAlign w:val="superscript"/>
        </w:rPr>
        <w:t>3</w:t>
      </w:r>
      <w:r w:rsidRPr="005B0D86">
        <w:rPr>
          <w:rFonts w:ascii="Times New Roman" w:hAnsi="Times New Roman"/>
        </w:rPr>
        <w:t>/сутки.</w:t>
      </w:r>
    </w:p>
    <w:bookmarkEnd w:id="52"/>
    <w:p w:rsidR="00D65D7F" w:rsidRPr="005B0D86" w:rsidRDefault="00D65D7F" w:rsidP="00027221">
      <w:pPr>
        <w:spacing w:before="240"/>
        <w:rPr>
          <w:rFonts w:ascii="Times New Roman" w:hAnsi="Times New Roman"/>
          <w:b/>
          <w:i/>
        </w:rPr>
      </w:pPr>
      <w:r w:rsidRPr="005B0D86">
        <w:rPr>
          <w:rFonts w:ascii="Times New Roman" w:hAnsi="Times New Roman"/>
          <w:b/>
          <w:i/>
        </w:rPr>
        <w:t>Водоотведение</w:t>
      </w:r>
    </w:p>
    <w:p w:rsidR="00D65D7F" w:rsidRPr="005B0D86" w:rsidRDefault="00D65D7F" w:rsidP="00027221">
      <w:pPr>
        <w:rPr>
          <w:rFonts w:ascii="Times New Roman" w:hAnsi="Times New Roman"/>
          <w:szCs w:val="28"/>
        </w:rPr>
      </w:pPr>
      <w:bookmarkStart w:id="53" w:name="OLE_LINK129"/>
      <w:bookmarkStart w:id="54" w:name="OLE_LINK135"/>
      <w:bookmarkStart w:id="55" w:name="_Toc357690684"/>
      <w:bookmarkStart w:id="56" w:name="_Toc404252242"/>
      <w:bookmarkStart w:id="57" w:name="_Toc464135593"/>
      <w:r w:rsidRPr="005B0D86">
        <w:rPr>
          <w:rFonts w:ascii="Times New Roman" w:hAnsi="Times New Roman"/>
        </w:rPr>
        <w:t>В соответствии с Местными нормативами обеспеченность объектами водоотведения на 1 человека принимается равным нормативу обеспеченности объектами водоснабжения.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  <w:szCs w:val="28"/>
        </w:rPr>
        <w:t>Расчетный объем водоотведения – 19,78</w:t>
      </w:r>
      <w:r w:rsidRPr="005B0D86">
        <w:rPr>
          <w:rFonts w:ascii="Times New Roman" w:hAnsi="Times New Roman"/>
          <w:bCs/>
          <w:szCs w:val="28"/>
        </w:rPr>
        <w:t xml:space="preserve"> </w:t>
      </w:r>
      <w:r w:rsidRPr="005B0D86">
        <w:rPr>
          <w:rFonts w:ascii="Times New Roman" w:hAnsi="Times New Roman"/>
          <w:szCs w:val="28"/>
        </w:rPr>
        <w:t>м</w:t>
      </w:r>
      <w:r w:rsidRPr="005B0D86">
        <w:rPr>
          <w:rFonts w:ascii="Times New Roman" w:hAnsi="Times New Roman"/>
          <w:szCs w:val="28"/>
          <w:vertAlign w:val="superscript"/>
        </w:rPr>
        <w:t>3</w:t>
      </w:r>
      <w:r w:rsidRPr="005B0D86">
        <w:rPr>
          <w:rFonts w:ascii="Times New Roman" w:hAnsi="Times New Roman"/>
          <w:szCs w:val="28"/>
        </w:rPr>
        <w:t xml:space="preserve">/сутки. </w:t>
      </w:r>
    </w:p>
    <w:bookmarkEnd w:id="53"/>
    <w:bookmarkEnd w:id="54"/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Проектом запланировано оборудование проектируемой индивидуальной и блокированной жилой застройки автономными системами водоотведения (септиками).</w:t>
      </w:r>
    </w:p>
    <w:p w:rsidR="00D65D7F" w:rsidRPr="005B0D86" w:rsidRDefault="00D65D7F" w:rsidP="00027221">
      <w:pPr>
        <w:rPr>
          <w:rFonts w:ascii="Times New Roman" w:hAnsi="Times New Roman"/>
          <w:color w:val="FF0000"/>
        </w:rPr>
      </w:pPr>
      <w:r w:rsidRPr="005B0D86">
        <w:rPr>
          <w:rFonts w:ascii="Times New Roman" w:hAnsi="Times New Roman"/>
        </w:rPr>
        <w:t>Объемы водоотведения подлежат уточнению на стадии рабочего проектирования.</w:t>
      </w:r>
    </w:p>
    <w:p w:rsidR="00D65D7F" w:rsidRPr="005B0D86" w:rsidRDefault="00D65D7F" w:rsidP="00027221">
      <w:pPr>
        <w:spacing w:before="240"/>
        <w:rPr>
          <w:rFonts w:ascii="Times New Roman" w:hAnsi="Times New Roman"/>
          <w:b/>
          <w:i/>
        </w:rPr>
      </w:pPr>
      <w:r w:rsidRPr="005B0D86">
        <w:rPr>
          <w:rFonts w:ascii="Times New Roman" w:hAnsi="Times New Roman"/>
          <w:b/>
          <w:i/>
        </w:rPr>
        <w:t>Газоснабжение</w:t>
      </w:r>
      <w:bookmarkEnd w:id="55"/>
      <w:bookmarkEnd w:id="56"/>
      <w:bookmarkEnd w:id="57"/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Мероприятия по развитию системы газоснабжения проектом не предусмотрены.</w:t>
      </w:r>
    </w:p>
    <w:p w:rsidR="00D65D7F" w:rsidRPr="005B0D86" w:rsidRDefault="00D65D7F" w:rsidP="00027221">
      <w:pPr>
        <w:spacing w:before="240"/>
        <w:rPr>
          <w:rFonts w:ascii="Times New Roman" w:hAnsi="Times New Roman"/>
          <w:b/>
          <w:i/>
        </w:rPr>
      </w:pPr>
      <w:bookmarkStart w:id="58" w:name="_Toc404252243"/>
      <w:bookmarkStart w:id="59" w:name="_Toc464135594"/>
      <w:r w:rsidRPr="005B0D86">
        <w:rPr>
          <w:rFonts w:ascii="Times New Roman" w:hAnsi="Times New Roman"/>
          <w:b/>
          <w:i/>
        </w:rPr>
        <w:t>Теплоснабжение</w:t>
      </w:r>
      <w:bookmarkEnd w:id="58"/>
      <w:bookmarkEnd w:id="59"/>
    </w:p>
    <w:p w:rsidR="00D65D7F" w:rsidRPr="005B0D86" w:rsidRDefault="00D65D7F" w:rsidP="00027221">
      <w:pPr>
        <w:rPr>
          <w:rFonts w:ascii="Times New Roman" w:hAnsi="Times New Roman"/>
          <w:lang w:eastAsia="ar-SA"/>
        </w:rPr>
      </w:pPr>
      <w:r w:rsidRPr="005B0D86">
        <w:rPr>
          <w:rFonts w:ascii="Times New Roman" w:hAnsi="Times New Roman"/>
          <w:lang w:eastAsia="ar-SA"/>
        </w:rPr>
        <w:t>Мероприятия по развитию системы теплоснабжения проектом не предусмотрены.</w:t>
      </w:r>
    </w:p>
    <w:p w:rsidR="00D65D7F" w:rsidRPr="005B0D86" w:rsidRDefault="00D65D7F" w:rsidP="00027221">
      <w:pPr>
        <w:spacing w:before="240"/>
        <w:rPr>
          <w:rFonts w:ascii="Times New Roman" w:hAnsi="Times New Roman"/>
          <w:b/>
          <w:i/>
        </w:rPr>
      </w:pPr>
      <w:bookmarkStart w:id="60" w:name="_Toc404252244"/>
      <w:bookmarkStart w:id="61" w:name="_Toc464135595"/>
      <w:r w:rsidRPr="005B0D86">
        <w:rPr>
          <w:rFonts w:ascii="Times New Roman" w:hAnsi="Times New Roman"/>
          <w:b/>
          <w:i/>
        </w:rPr>
        <w:t>Электроснабжение</w:t>
      </w:r>
      <w:bookmarkEnd w:id="60"/>
      <w:bookmarkEnd w:id="61"/>
    </w:p>
    <w:p w:rsidR="00D65D7F" w:rsidRPr="005B0D86" w:rsidRDefault="00D65D7F" w:rsidP="00027221">
      <w:pPr>
        <w:rPr>
          <w:rFonts w:ascii="Times New Roman" w:hAnsi="Times New Roman"/>
        </w:rPr>
      </w:pPr>
      <w:bookmarkStart w:id="62" w:name="_Hlk67398454"/>
      <w:bookmarkStart w:id="63" w:name="_Hlk135064214"/>
      <w:bookmarkStart w:id="64" w:name="_Toc404252245"/>
      <w:bookmarkStart w:id="65" w:name="_Toc464135596"/>
      <w:r w:rsidRPr="005B0D86">
        <w:rPr>
          <w:rFonts w:ascii="Times New Roman" w:hAnsi="Times New Roman"/>
        </w:rPr>
        <w:t>Подключение проектируемой территории к инженерным сетям запланировано от существующих сетей электроснабжения.</w:t>
      </w:r>
    </w:p>
    <w:p w:rsidR="00D65D7F" w:rsidRPr="005B0D86" w:rsidRDefault="00D65D7F" w:rsidP="00027221">
      <w:pPr>
        <w:rPr>
          <w:rFonts w:ascii="Times New Roman" w:hAnsi="Times New Roman"/>
          <w:szCs w:val="28"/>
        </w:rPr>
      </w:pPr>
      <w:r w:rsidRPr="005B0D86">
        <w:rPr>
          <w:rFonts w:ascii="Times New Roman" w:hAnsi="Times New Roman"/>
          <w:szCs w:val="28"/>
        </w:rPr>
        <w:t>Класс напряжения электрических сетей – 0,4 и 10 кВ.</w:t>
      </w:r>
    </w:p>
    <w:p w:rsidR="00D65D7F" w:rsidRPr="005B0D86" w:rsidRDefault="00D65D7F" w:rsidP="00027221">
      <w:pPr>
        <w:rPr>
          <w:rFonts w:ascii="Times New Roman" w:hAnsi="Times New Roman"/>
          <w:szCs w:val="28"/>
        </w:rPr>
      </w:pPr>
      <w:r w:rsidRPr="005B0D86">
        <w:rPr>
          <w:rFonts w:ascii="Times New Roman" w:hAnsi="Times New Roman"/>
          <w:szCs w:val="28"/>
        </w:rPr>
        <w:t xml:space="preserve">Категория надежности электроприемников – вторая и третья. </w:t>
      </w:r>
    </w:p>
    <w:p w:rsidR="00D65D7F" w:rsidRPr="005B0D86" w:rsidRDefault="00D65D7F" w:rsidP="00027221">
      <w:pPr>
        <w:rPr>
          <w:rFonts w:ascii="Times New Roman" w:hAnsi="Times New Roman"/>
          <w:szCs w:val="28"/>
        </w:rPr>
      </w:pPr>
      <w:r w:rsidRPr="005B0D86">
        <w:rPr>
          <w:rFonts w:ascii="Times New Roman" w:hAnsi="Times New Roman"/>
          <w:szCs w:val="28"/>
        </w:rPr>
        <w:t>Прокладка электрических сетей по территории проектирования предполагается воздушная.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Расчетный объем электропотребления принят в соответствии таблицей 1 Местных нормативов; результаты расчета приведены в таблице 5.</w:t>
      </w:r>
    </w:p>
    <w:p w:rsidR="00D65D7F" w:rsidRPr="005B0D86" w:rsidRDefault="00D65D7F" w:rsidP="00027221">
      <w:pPr>
        <w:keepNext/>
        <w:tabs>
          <w:tab w:val="left" w:pos="2268"/>
          <w:tab w:val="right" w:pos="10206"/>
        </w:tabs>
        <w:ind w:left="1985" w:firstLine="567"/>
        <w:jc w:val="right"/>
        <w:outlineLvl w:val="3"/>
        <w:rPr>
          <w:rFonts w:ascii="Times New Roman" w:hAnsi="Times New Roman"/>
        </w:rPr>
      </w:pPr>
      <w:r w:rsidRPr="005B0D86">
        <w:rPr>
          <w:rFonts w:ascii="Times New Roman" w:hAnsi="Times New Roman"/>
        </w:rPr>
        <w:t>Таблица 5</w:t>
      </w:r>
    </w:p>
    <w:p w:rsidR="00D65D7F" w:rsidRPr="005B0D86" w:rsidRDefault="00D65D7F" w:rsidP="00027221">
      <w:pPr>
        <w:keepNext/>
        <w:spacing w:after="120"/>
        <w:jc w:val="center"/>
        <w:rPr>
          <w:rFonts w:ascii="Times New Roman" w:hAnsi="Times New Roman"/>
          <w:bCs/>
        </w:rPr>
      </w:pPr>
      <w:r w:rsidRPr="005B0D86">
        <w:rPr>
          <w:rFonts w:ascii="Times New Roman" w:hAnsi="Times New Roman"/>
          <w:bCs/>
        </w:rPr>
        <w:t>Расчетные объемы электропотребления проектируемой застройки</w:t>
      </w:r>
    </w:p>
    <w:tbl>
      <w:tblPr>
        <w:tblW w:w="9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61"/>
        <w:gridCol w:w="1407"/>
        <w:gridCol w:w="2636"/>
        <w:gridCol w:w="2299"/>
      </w:tblGrid>
      <w:tr w:rsidR="00D65D7F" w:rsidRPr="005B0D86" w:rsidTr="00027221">
        <w:trPr>
          <w:jc w:val="center"/>
        </w:trPr>
        <w:tc>
          <w:tcPr>
            <w:tcW w:w="3569" w:type="dxa"/>
            <w:vAlign w:val="center"/>
          </w:tcPr>
          <w:p w:rsidR="00D65D7F" w:rsidRPr="005B0D86" w:rsidRDefault="00D65D7F" w:rsidP="00027221">
            <w:pPr>
              <w:keepNext/>
              <w:keepLines/>
              <w:jc w:val="center"/>
              <w:rPr>
                <w:rFonts w:ascii="Times New Roman" w:hAnsi="Times New Roman"/>
                <w:szCs w:val="20"/>
              </w:rPr>
            </w:pPr>
            <w:r w:rsidRPr="005B0D86">
              <w:rPr>
                <w:rFonts w:ascii="Times New Roman" w:hAnsi="Times New Roman"/>
                <w:szCs w:val="20"/>
              </w:rPr>
              <w:t>Наименование потребителя</w:t>
            </w:r>
          </w:p>
        </w:tc>
        <w:tc>
          <w:tcPr>
            <w:tcW w:w="1407" w:type="dxa"/>
            <w:vAlign w:val="center"/>
          </w:tcPr>
          <w:p w:rsidR="00D65D7F" w:rsidRPr="005B0D86" w:rsidRDefault="00D65D7F" w:rsidP="00027221">
            <w:pPr>
              <w:keepNext/>
              <w:keepLines/>
              <w:jc w:val="center"/>
              <w:rPr>
                <w:rFonts w:ascii="Times New Roman" w:hAnsi="Times New Roman"/>
                <w:szCs w:val="20"/>
              </w:rPr>
            </w:pPr>
            <w:r w:rsidRPr="005B0D86">
              <w:rPr>
                <w:rFonts w:ascii="Times New Roman" w:hAnsi="Times New Roman"/>
                <w:szCs w:val="20"/>
              </w:rPr>
              <w:t>Расчетная единица</w:t>
            </w:r>
          </w:p>
        </w:tc>
        <w:tc>
          <w:tcPr>
            <w:tcW w:w="2636" w:type="dxa"/>
            <w:vAlign w:val="center"/>
          </w:tcPr>
          <w:p w:rsidR="00D65D7F" w:rsidRPr="005B0D86" w:rsidRDefault="00D65D7F" w:rsidP="00027221">
            <w:pPr>
              <w:keepNext/>
              <w:keepLines/>
              <w:jc w:val="center"/>
              <w:rPr>
                <w:rFonts w:ascii="Times New Roman" w:hAnsi="Times New Roman"/>
                <w:szCs w:val="20"/>
              </w:rPr>
            </w:pPr>
            <w:r w:rsidRPr="005B0D86">
              <w:rPr>
                <w:rFonts w:ascii="Times New Roman" w:hAnsi="Times New Roman"/>
                <w:szCs w:val="20"/>
              </w:rPr>
              <w:t>Удельная расчетная электрическая нагрузка территорий жилых и общественно-деловых зон</w:t>
            </w:r>
          </w:p>
        </w:tc>
        <w:tc>
          <w:tcPr>
            <w:tcW w:w="2299" w:type="dxa"/>
            <w:vAlign w:val="center"/>
          </w:tcPr>
          <w:p w:rsidR="00D65D7F" w:rsidRPr="005B0D86" w:rsidRDefault="00D65D7F" w:rsidP="00027221">
            <w:pPr>
              <w:keepNext/>
              <w:keepLines/>
              <w:jc w:val="center"/>
              <w:rPr>
                <w:rFonts w:ascii="Times New Roman" w:hAnsi="Times New Roman"/>
                <w:szCs w:val="20"/>
              </w:rPr>
            </w:pPr>
            <w:r w:rsidRPr="005B0D86">
              <w:rPr>
                <w:rFonts w:ascii="Times New Roman" w:hAnsi="Times New Roman"/>
                <w:szCs w:val="20"/>
              </w:rPr>
              <w:t>Расчетное электропотребление</w:t>
            </w:r>
          </w:p>
        </w:tc>
      </w:tr>
      <w:tr w:rsidR="00D65D7F" w:rsidRPr="005B0D86" w:rsidTr="00027221">
        <w:trPr>
          <w:jc w:val="center"/>
        </w:trPr>
        <w:tc>
          <w:tcPr>
            <w:tcW w:w="3569" w:type="dxa"/>
            <w:vAlign w:val="center"/>
          </w:tcPr>
          <w:p w:rsidR="00D65D7F" w:rsidRPr="005B0D86" w:rsidRDefault="00D65D7F" w:rsidP="00027221">
            <w:pPr>
              <w:ind w:left="28"/>
              <w:rPr>
                <w:rFonts w:ascii="Times New Roman" w:hAnsi="Times New Roman"/>
                <w:szCs w:val="20"/>
              </w:rPr>
            </w:pPr>
            <w:r w:rsidRPr="005B0D86">
              <w:rPr>
                <w:rFonts w:ascii="Times New Roman" w:eastAsia="MS Mincho" w:hAnsi="Times New Roman"/>
                <w:szCs w:val="20"/>
              </w:rPr>
              <w:t>Жилая застройка со стационарными электрическими плитами</w:t>
            </w:r>
          </w:p>
        </w:tc>
        <w:tc>
          <w:tcPr>
            <w:tcW w:w="1407" w:type="dxa"/>
            <w:vAlign w:val="center"/>
          </w:tcPr>
          <w:p w:rsidR="00D65D7F" w:rsidRPr="005B0D86" w:rsidRDefault="00D65D7F" w:rsidP="00027221">
            <w:pPr>
              <w:keepLines/>
              <w:jc w:val="center"/>
              <w:rPr>
                <w:rFonts w:ascii="Times New Roman" w:hAnsi="Times New Roman"/>
              </w:rPr>
            </w:pPr>
            <w:r w:rsidRPr="005B0D86">
              <w:rPr>
                <w:rFonts w:ascii="Times New Roman" w:hAnsi="Times New Roman"/>
              </w:rPr>
              <w:t>86 чел.</w:t>
            </w:r>
          </w:p>
        </w:tc>
        <w:tc>
          <w:tcPr>
            <w:tcW w:w="2636" w:type="dxa"/>
            <w:vAlign w:val="center"/>
          </w:tcPr>
          <w:p w:rsidR="00D65D7F" w:rsidRPr="005B0D86" w:rsidRDefault="00D65D7F" w:rsidP="00027221">
            <w:pPr>
              <w:keepLines/>
              <w:jc w:val="center"/>
              <w:rPr>
                <w:rFonts w:ascii="Times New Roman" w:hAnsi="Times New Roman"/>
              </w:rPr>
            </w:pPr>
            <w:r w:rsidRPr="005B0D86">
              <w:rPr>
                <w:rFonts w:ascii="Times New Roman" w:hAnsi="Times New Roman"/>
              </w:rPr>
              <w:t>0,5 кВт/чел</w:t>
            </w:r>
          </w:p>
        </w:tc>
        <w:tc>
          <w:tcPr>
            <w:tcW w:w="2299" w:type="dxa"/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</w:rPr>
            </w:pPr>
            <w:r w:rsidRPr="005B0D86">
              <w:rPr>
                <w:rFonts w:ascii="Times New Roman" w:hAnsi="Times New Roman"/>
              </w:rPr>
              <w:t>43 кВт</w:t>
            </w:r>
          </w:p>
        </w:tc>
      </w:tr>
      <w:tr w:rsidR="00D65D7F" w:rsidRPr="005B0D86" w:rsidTr="00027221">
        <w:trPr>
          <w:jc w:val="center"/>
        </w:trPr>
        <w:tc>
          <w:tcPr>
            <w:tcW w:w="3569" w:type="dxa"/>
            <w:vAlign w:val="center"/>
          </w:tcPr>
          <w:p w:rsidR="00D65D7F" w:rsidRPr="005B0D86" w:rsidRDefault="00D65D7F" w:rsidP="00027221">
            <w:pPr>
              <w:ind w:left="28"/>
              <w:rPr>
                <w:rFonts w:ascii="Times New Roman" w:hAnsi="Times New Roman"/>
                <w:b/>
                <w:szCs w:val="20"/>
              </w:rPr>
            </w:pPr>
            <w:r w:rsidRPr="005B0D86">
              <w:rPr>
                <w:rFonts w:ascii="Times New Roman" w:hAnsi="Times New Roman"/>
                <w:szCs w:val="20"/>
              </w:rPr>
              <w:t>Итого</w:t>
            </w:r>
          </w:p>
        </w:tc>
        <w:tc>
          <w:tcPr>
            <w:tcW w:w="1407" w:type="dxa"/>
            <w:vAlign w:val="center"/>
          </w:tcPr>
          <w:p w:rsidR="00D65D7F" w:rsidRPr="005B0D86" w:rsidRDefault="00D65D7F" w:rsidP="00027221">
            <w:pPr>
              <w:keepLines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636" w:type="dxa"/>
            <w:vAlign w:val="center"/>
          </w:tcPr>
          <w:p w:rsidR="00D65D7F" w:rsidRPr="005B0D86" w:rsidRDefault="00D65D7F" w:rsidP="00027221">
            <w:pPr>
              <w:keepLines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299" w:type="dxa"/>
            <w:vAlign w:val="center"/>
          </w:tcPr>
          <w:p w:rsidR="00D65D7F" w:rsidRPr="005B0D86" w:rsidRDefault="00D65D7F" w:rsidP="00027221">
            <w:pPr>
              <w:keepLines/>
              <w:jc w:val="center"/>
              <w:rPr>
                <w:rFonts w:ascii="Times New Roman" w:hAnsi="Times New Roman"/>
              </w:rPr>
            </w:pPr>
            <w:r w:rsidRPr="005B0D86">
              <w:rPr>
                <w:rFonts w:ascii="Times New Roman" w:hAnsi="Times New Roman"/>
              </w:rPr>
              <w:t>43 кВт (0,4 МВт)</w:t>
            </w:r>
          </w:p>
        </w:tc>
      </w:tr>
    </w:tbl>
    <w:p w:rsidR="00D65D7F" w:rsidRPr="005B0D86" w:rsidRDefault="00D65D7F" w:rsidP="00027221">
      <w:pPr>
        <w:spacing w:before="360"/>
        <w:rPr>
          <w:rFonts w:ascii="Times New Roman" w:hAnsi="Times New Roman"/>
        </w:rPr>
      </w:pPr>
      <w:r w:rsidRPr="005B0D86">
        <w:rPr>
          <w:rFonts w:ascii="Times New Roman" w:hAnsi="Times New Roman"/>
        </w:rPr>
        <w:t>Расчетные показатели учитывают нагрузки жилых и общественных зданий, предприятий коммунально-бытового обслуживания, наружного освещения, систем водоснабжения, водоотведения и теплоснабжения.</w:t>
      </w:r>
    </w:p>
    <w:p w:rsidR="00D65D7F" w:rsidRPr="005B0D86" w:rsidRDefault="00D65D7F" w:rsidP="00027221">
      <w:pPr>
        <w:rPr>
          <w:rFonts w:ascii="Times New Roman" w:hAnsi="Times New Roman"/>
        </w:rPr>
      </w:pPr>
      <w:bookmarkStart w:id="66" w:name="_Hlk148615023"/>
      <w:r w:rsidRPr="005B0D86">
        <w:rPr>
          <w:rFonts w:ascii="Times New Roman" w:hAnsi="Times New Roman"/>
        </w:rPr>
        <w:t>Для электроснабжения проектируемой территории запланировано строительство линейных сооружений ВЛ-0,4кВ.</w:t>
      </w:r>
    </w:p>
    <w:bookmarkEnd w:id="66"/>
    <w:p w:rsidR="00D65D7F" w:rsidRPr="005B0D86" w:rsidRDefault="00D65D7F" w:rsidP="00027221">
      <w:pPr>
        <w:rPr>
          <w:rFonts w:ascii="Times New Roman" w:hAnsi="Times New Roman"/>
          <w:color w:val="FF0000"/>
        </w:rPr>
      </w:pPr>
      <w:r w:rsidRPr="005B0D86">
        <w:rPr>
          <w:rFonts w:ascii="Times New Roman" w:hAnsi="Times New Roman"/>
        </w:rPr>
        <w:t>Место и возможность технического присоединения к сетям электроснабжения подлежат уточнению на следующем этапе рабочего проектирования, путем запроса технических условий у эксплуатирующей организации. Электрические нагрузки подлежат уточнению на следующих этапах проектирования</w:t>
      </w:r>
      <w:r w:rsidRPr="005B0D86">
        <w:rPr>
          <w:rFonts w:ascii="Times New Roman" w:hAnsi="Times New Roman"/>
          <w:color w:val="FF0000"/>
        </w:rPr>
        <w:t>.</w:t>
      </w:r>
    </w:p>
    <w:bookmarkEnd w:id="62"/>
    <w:bookmarkEnd w:id="63"/>
    <w:p w:rsidR="00D65D7F" w:rsidRPr="005B0D86" w:rsidRDefault="00D65D7F" w:rsidP="00027221">
      <w:pPr>
        <w:spacing w:before="240"/>
        <w:rPr>
          <w:rFonts w:ascii="Times New Roman" w:hAnsi="Times New Roman"/>
          <w:b/>
          <w:i/>
        </w:rPr>
      </w:pPr>
      <w:r w:rsidRPr="005B0D86">
        <w:rPr>
          <w:rFonts w:ascii="Times New Roman" w:hAnsi="Times New Roman"/>
          <w:b/>
          <w:i/>
        </w:rPr>
        <w:t>Системы связи</w:t>
      </w:r>
      <w:bookmarkEnd w:id="64"/>
      <w:bookmarkEnd w:id="65"/>
    </w:p>
    <w:p w:rsidR="00D65D7F" w:rsidRPr="005B0D86" w:rsidRDefault="00D65D7F" w:rsidP="00027221">
      <w:pPr>
        <w:spacing w:before="120"/>
        <w:rPr>
          <w:rFonts w:ascii="Times New Roman" w:hAnsi="Times New Roman"/>
        </w:rPr>
      </w:pPr>
      <w:bookmarkStart w:id="67" w:name="_Hlk146118011"/>
      <w:bookmarkStart w:id="68" w:name="_Hlk14171020"/>
      <w:r w:rsidRPr="005B0D86">
        <w:rPr>
          <w:rFonts w:ascii="Times New Roman" w:hAnsi="Times New Roman"/>
        </w:rPr>
        <w:t>Подключение проектируемой территории к инженерным сетям запланировано централизованно от существующих сетей связи. Место и возможность технического присоединения к сетям связи подлежат уточнению на стадии рабочего проектирования, путем запроса технических условий у эксплуатирующей организации.</w:t>
      </w:r>
    </w:p>
    <w:bookmarkEnd w:id="67"/>
    <w:bookmarkEnd w:id="68"/>
    <w:p w:rsidR="00D65D7F" w:rsidRPr="005B0D86" w:rsidRDefault="00D65D7F" w:rsidP="00027221">
      <w:pPr>
        <w:spacing w:before="240"/>
        <w:rPr>
          <w:rFonts w:ascii="Times New Roman" w:hAnsi="Times New Roman"/>
          <w:b/>
          <w:i/>
        </w:rPr>
      </w:pPr>
      <w:r w:rsidRPr="005B0D86">
        <w:rPr>
          <w:rFonts w:ascii="Times New Roman" w:hAnsi="Times New Roman"/>
          <w:b/>
          <w:i/>
        </w:rPr>
        <w:t xml:space="preserve">Инженерная подготовка и вертикальная планировка 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Мероприятия по инженерной подготовке территории предлагаются в следующем составе:</w:t>
      </w:r>
    </w:p>
    <w:p w:rsidR="00D65D7F" w:rsidRPr="005B0D86" w:rsidRDefault="00D65D7F" w:rsidP="00027221">
      <w:pPr>
        <w:rPr>
          <w:rFonts w:ascii="Times New Roman" w:hAnsi="Times New Roman"/>
          <w:szCs w:val="28"/>
        </w:rPr>
      </w:pPr>
      <w:r w:rsidRPr="005B0D86">
        <w:rPr>
          <w:rFonts w:ascii="Times New Roman" w:hAnsi="Times New Roman"/>
        </w:rPr>
        <w:t>–</w:t>
      </w:r>
      <w:r w:rsidRPr="005B0D86">
        <w:rPr>
          <w:rFonts w:ascii="Times New Roman" w:hAnsi="Times New Roman"/>
          <w:szCs w:val="28"/>
        </w:rPr>
        <w:t> вертикальная планировка;</w:t>
      </w:r>
    </w:p>
    <w:p w:rsidR="00D65D7F" w:rsidRPr="005B0D86" w:rsidRDefault="00D65D7F" w:rsidP="00027221">
      <w:pPr>
        <w:rPr>
          <w:rFonts w:ascii="Times New Roman" w:hAnsi="Times New Roman"/>
          <w:szCs w:val="28"/>
        </w:rPr>
      </w:pPr>
      <w:r w:rsidRPr="005B0D86">
        <w:rPr>
          <w:rFonts w:ascii="Times New Roman" w:hAnsi="Times New Roman"/>
        </w:rPr>
        <w:t>–</w:t>
      </w:r>
      <w:r w:rsidRPr="005B0D86">
        <w:rPr>
          <w:rFonts w:ascii="Times New Roman" w:hAnsi="Times New Roman"/>
          <w:szCs w:val="28"/>
        </w:rPr>
        <w:t> поверхностный водоотвод;</w:t>
      </w:r>
    </w:p>
    <w:p w:rsidR="00D65D7F" w:rsidRPr="005B0D86" w:rsidRDefault="00D65D7F" w:rsidP="00027221">
      <w:pPr>
        <w:rPr>
          <w:rFonts w:ascii="Times New Roman" w:hAnsi="Times New Roman"/>
          <w:szCs w:val="28"/>
        </w:rPr>
      </w:pPr>
      <w:r w:rsidRPr="005B0D86">
        <w:rPr>
          <w:rFonts w:ascii="Times New Roman" w:hAnsi="Times New Roman"/>
        </w:rPr>
        <w:t>–</w:t>
      </w:r>
      <w:r w:rsidRPr="005B0D86">
        <w:rPr>
          <w:rFonts w:ascii="Times New Roman" w:hAnsi="Times New Roman"/>
          <w:szCs w:val="28"/>
        </w:rPr>
        <w:t xml:space="preserve"> строительство </w:t>
      </w:r>
      <w:r w:rsidRPr="005B0D86">
        <w:rPr>
          <w:rFonts w:ascii="Times New Roman" w:hAnsi="Times New Roman"/>
        </w:rPr>
        <w:t>локальных очистных сооружений дождевой канализации на выпусках (местное значение)</w:t>
      </w:r>
      <w:r w:rsidRPr="005B0D86">
        <w:rPr>
          <w:rFonts w:ascii="Times New Roman" w:hAnsi="Times New Roman"/>
          <w:szCs w:val="28"/>
        </w:rPr>
        <w:t>.</w:t>
      </w:r>
    </w:p>
    <w:p w:rsidR="00D65D7F" w:rsidRPr="005B0D86" w:rsidRDefault="00D65D7F" w:rsidP="00027221">
      <w:pPr>
        <w:rPr>
          <w:rStyle w:val="PageNumber"/>
          <w:rFonts w:ascii="Times New Roman" w:hAnsi="Times New Roman"/>
        </w:rPr>
      </w:pPr>
      <w:r w:rsidRPr="005B0D86">
        <w:rPr>
          <w:rFonts w:ascii="Times New Roman" w:hAnsi="Times New Roman"/>
        </w:rPr>
        <w:t>Протяженность планируемой дождевой канализации (водоотводных канав) в границах проектирования – 0,331 км.</w:t>
      </w:r>
    </w:p>
    <w:p w:rsidR="00D65D7F" w:rsidRPr="005B0D86" w:rsidRDefault="00D65D7F" w:rsidP="00027221">
      <w:pPr>
        <w:rPr>
          <w:rFonts w:ascii="Times New Roman" w:hAnsi="Times New Roman"/>
          <w:color w:val="FF0000"/>
          <w:lang w:eastAsia="ar-SA"/>
        </w:rPr>
        <w:sectPr w:rsidR="00D65D7F" w:rsidRPr="005B0D86" w:rsidSect="00027221">
          <w:headerReference w:type="first" r:id="rId8"/>
          <w:pgSz w:w="11906" w:h="16838" w:code="9"/>
          <w:pgMar w:top="1134" w:right="567" w:bottom="1134" w:left="1418" w:header="284" w:footer="284" w:gutter="0"/>
          <w:cols w:space="0"/>
          <w:docGrid w:linePitch="381"/>
        </w:sectPr>
      </w:pPr>
    </w:p>
    <w:p w:rsidR="00D65D7F" w:rsidRPr="005B0D86" w:rsidRDefault="00D65D7F" w:rsidP="00027221">
      <w:pPr>
        <w:pStyle w:val="Heading1"/>
        <w:spacing w:before="240"/>
        <w:rPr>
          <w:rFonts w:ascii="Times New Roman" w:hAnsi="Times New Roman" w:cs="Times New Roman"/>
        </w:rPr>
      </w:pPr>
      <w:bookmarkStart w:id="69" w:name="_Toc480407122"/>
      <w:bookmarkStart w:id="70" w:name="_Toc495504762"/>
      <w:bookmarkStart w:id="71" w:name="_Toc216573804"/>
      <w:bookmarkStart w:id="72" w:name="_Toc465177678"/>
      <w:bookmarkStart w:id="73" w:name="_Toc465350809"/>
      <w:bookmarkStart w:id="74" w:name="_Toc465350917"/>
      <w:bookmarkStart w:id="75" w:name="_Toc465675190"/>
      <w:bookmarkEnd w:id="20"/>
      <w:bookmarkEnd w:id="21"/>
      <w:bookmarkEnd w:id="22"/>
      <w:bookmarkEnd w:id="23"/>
      <w:bookmarkEnd w:id="24"/>
      <w:bookmarkEnd w:id="50"/>
      <w:r w:rsidRPr="005B0D86">
        <w:rPr>
          <w:rFonts w:ascii="Times New Roman" w:hAnsi="Times New Roman" w:cs="Times New Roman"/>
        </w:rPr>
        <w:t>2 </w:t>
      </w:r>
      <w:bookmarkEnd w:id="69"/>
      <w:bookmarkEnd w:id="70"/>
      <w:r w:rsidRPr="005B0D86">
        <w:rPr>
          <w:rFonts w:ascii="Times New Roman" w:hAnsi="Times New Roman" w:cs="Times New Roman"/>
          <w:sz w:val="30"/>
          <w:szCs w:val="30"/>
          <w:shd w:val="clear" w:color="auto" w:fill="FFFFFF"/>
        </w:rPr>
        <w:t>Положения об очередности планируемого развития территории, содержащие этапы и максимальные сроки осуществления</w:t>
      </w:r>
      <w:bookmarkEnd w:id="71"/>
    </w:p>
    <w:p w:rsidR="00D65D7F" w:rsidRPr="005B0D86" w:rsidRDefault="00D65D7F" w:rsidP="00027221">
      <w:pPr>
        <w:rPr>
          <w:rFonts w:ascii="Times New Roman" w:hAnsi="Times New Roman"/>
          <w:lang w:eastAsia="ar-SA"/>
        </w:rPr>
      </w:pPr>
      <w:bookmarkStart w:id="76" w:name="_Hlk111046695"/>
      <w:bookmarkEnd w:id="72"/>
      <w:bookmarkEnd w:id="73"/>
      <w:bookmarkEnd w:id="74"/>
      <w:bookmarkEnd w:id="75"/>
      <w:r w:rsidRPr="005B0D86">
        <w:rPr>
          <w:rFonts w:ascii="Times New Roman" w:hAnsi="Times New Roman"/>
          <w:lang w:eastAsia="ar-SA"/>
        </w:rPr>
        <w:t>Планируемое развитие территории предусмотрено с постепенным освоением территории с учетом последовательного осуществления следующих мероприятий:</w:t>
      </w:r>
    </w:p>
    <w:p w:rsidR="00D65D7F" w:rsidRPr="005B0D86" w:rsidRDefault="00D65D7F" w:rsidP="00027221">
      <w:pPr>
        <w:rPr>
          <w:rFonts w:ascii="Times New Roman" w:hAnsi="Times New Roman"/>
          <w:lang w:eastAsia="ar-SA"/>
        </w:rPr>
      </w:pPr>
      <w:r w:rsidRPr="005B0D86">
        <w:rPr>
          <w:rFonts w:ascii="Times New Roman" w:hAnsi="Times New Roman"/>
          <w:lang w:eastAsia="ar-SA"/>
        </w:rPr>
        <w:t xml:space="preserve">1) </w:t>
      </w:r>
      <w:r w:rsidRPr="005B0D86">
        <w:rPr>
          <w:rFonts w:ascii="Times New Roman" w:hAnsi="Times New Roman"/>
          <w:lang w:eastAsia="ar-SA"/>
        </w:rPr>
        <w:tab/>
        <w:t>проведение комплекса работ по подготовке площадки для строительства;</w:t>
      </w:r>
    </w:p>
    <w:p w:rsidR="00D65D7F" w:rsidRPr="005B0D86" w:rsidRDefault="00D65D7F" w:rsidP="00027221">
      <w:pPr>
        <w:rPr>
          <w:rFonts w:ascii="Times New Roman" w:hAnsi="Times New Roman"/>
          <w:lang w:eastAsia="ar-SA"/>
        </w:rPr>
      </w:pPr>
      <w:r w:rsidRPr="005B0D86">
        <w:rPr>
          <w:rFonts w:ascii="Times New Roman" w:hAnsi="Times New Roman"/>
          <w:lang w:eastAsia="ar-SA"/>
        </w:rPr>
        <w:t>2) строительство объектов капитального строительства жилого и общественного назначения.</w:t>
      </w:r>
    </w:p>
    <w:p w:rsidR="00D65D7F" w:rsidRPr="005B0D86" w:rsidRDefault="00D65D7F" w:rsidP="00027221">
      <w:pPr>
        <w:rPr>
          <w:rFonts w:ascii="Times New Roman" w:hAnsi="Times New Roman"/>
          <w:lang w:eastAsia="ar-SA"/>
        </w:rPr>
      </w:pPr>
      <w:r w:rsidRPr="005B0D86">
        <w:rPr>
          <w:rFonts w:ascii="Times New Roman" w:hAnsi="Times New Roman"/>
          <w:lang w:eastAsia="ar-SA"/>
        </w:rPr>
        <w:t>Предлагаемые мероприятия по планировке территории, строительство инженерных сетей, размещению объектов капитального строительства должны реализовываться по мере возникающей необходимости с учетом последовательности осуществления следующих мероприятий:</w:t>
      </w:r>
    </w:p>
    <w:p w:rsidR="00D65D7F" w:rsidRPr="005B0D86" w:rsidRDefault="00D65D7F" w:rsidP="00027221">
      <w:pPr>
        <w:rPr>
          <w:rFonts w:ascii="Times New Roman" w:hAnsi="Times New Roman"/>
          <w:lang w:eastAsia="ar-SA"/>
        </w:rPr>
      </w:pPr>
      <w:r w:rsidRPr="005B0D86">
        <w:rPr>
          <w:rFonts w:ascii="Times New Roman" w:hAnsi="Times New Roman"/>
          <w:lang w:eastAsia="ar-SA"/>
        </w:rPr>
        <w:t xml:space="preserve">1) </w:t>
      </w:r>
      <w:r w:rsidRPr="005B0D86">
        <w:rPr>
          <w:rFonts w:ascii="Times New Roman" w:hAnsi="Times New Roman"/>
          <w:lang w:eastAsia="ar-SA"/>
        </w:rPr>
        <w:tab/>
        <w:t>проведение кадастровых работ – образование/изменение границ земельных участков с постановкой их на государственный кадастровый учет;</w:t>
      </w:r>
    </w:p>
    <w:p w:rsidR="00D65D7F" w:rsidRPr="005B0D86" w:rsidRDefault="00D65D7F" w:rsidP="00027221">
      <w:pPr>
        <w:rPr>
          <w:rFonts w:ascii="Times New Roman" w:hAnsi="Times New Roman"/>
          <w:lang w:eastAsia="ar-SA"/>
        </w:rPr>
      </w:pPr>
      <w:r w:rsidRPr="005B0D86">
        <w:rPr>
          <w:rFonts w:ascii="Times New Roman" w:hAnsi="Times New Roman"/>
          <w:lang w:eastAsia="ar-SA"/>
        </w:rPr>
        <w:t xml:space="preserve">2) </w:t>
      </w:r>
      <w:r w:rsidRPr="005B0D86">
        <w:rPr>
          <w:rFonts w:ascii="Times New Roman" w:hAnsi="Times New Roman"/>
          <w:lang w:eastAsia="ar-SA"/>
        </w:rPr>
        <w:tab/>
        <w:t>предоставление вновь сформированных земельных участков для строительства объектов капитального строительства;</w:t>
      </w:r>
    </w:p>
    <w:p w:rsidR="00D65D7F" w:rsidRPr="005B0D86" w:rsidRDefault="00D65D7F" w:rsidP="00027221">
      <w:pPr>
        <w:rPr>
          <w:rFonts w:ascii="Times New Roman" w:hAnsi="Times New Roman"/>
          <w:lang w:eastAsia="ar-SA"/>
        </w:rPr>
      </w:pPr>
      <w:r w:rsidRPr="005B0D86">
        <w:rPr>
          <w:rFonts w:ascii="Times New Roman" w:hAnsi="Times New Roman"/>
          <w:lang w:eastAsia="ar-SA"/>
        </w:rPr>
        <w:t xml:space="preserve">3) </w:t>
      </w:r>
      <w:r w:rsidRPr="005B0D86">
        <w:rPr>
          <w:rFonts w:ascii="Times New Roman" w:hAnsi="Times New Roman"/>
          <w:lang w:eastAsia="ar-SA"/>
        </w:rPr>
        <w:tab/>
        <w:t>разработка проектной документации, за исключением случаев, указанных в пункте 3 статьи 48 Градостроительного кодекса Российской Федерации;</w:t>
      </w:r>
    </w:p>
    <w:p w:rsidR="00D65D7F" w:rsidRPr="005B0D86" w:rsidRDefault="00D65D7F" w:rsidP="00027221">
      <w:pPr>
        <w:rPr>
          <w:rFonts w:ascii="Times New Roman" w:hAnsi="Times New Roman"/>
          <w:lang w:eastAsia="ar-SA"/>
        </w:rPr>
      </w:pPr>
      <w:r w:rsidRPr="005B0D86">
        <w:rPr>
          <w:rFonts w:ascii="Times New Roman" w:hAnsi="Times New Roman"/>
          <w:lang w:eastAsia="ar-SA"/>
        </w:rPr>
        <w:t>4)</w:t>
      </w:r>
      <w:r w:rsidRPr="005B0D86">
        <w:rPr>
          <w:rFonts w:ascii="Times New Roman" w:hAnsi="Times New Roman"/>
          <w:lang w:eastAsia="ar-SA"/>
        </w:rPr>
        <w:tab/>
        <w:t xml:space="preserve"> уведомление о планируемом строительстве объекта индивидуального жилищного строительства (в соответствии со статьей 51.1 Градостроительного кодекса);</w:t>
      </w:r>
    </w:p>
    <w:p w:rsidR="00D65D7F" w:rsidRPr="005B0D86" w:rsidRDefault="00D65D7F" w:rsidP="00027221">
      <w:pPr>
        <w:rPr>
          <w:rFonts w:ascii="Times New Roman" w:hAnsi="Times New Roman"/>
          <w:lang w:eastAsia="ar-SA"/>
        </w:rPr>
      </w:pPr>
      <w:r w:rsidRPr="005B0D86">
        <w:rPr>
          <w:rFonts w:ascii="Times New Roman" w:hAnsi="Times New Roman"/>
          <w:lang w:eastAsia="ar-SA"/>
        </w:rPr>
        <w:t>5)</w:t>
      </w:r>
      <w:r w:rsidRPr="005B0D86">
        <w:rPr>
          <w:rFonts w:ascii="Times New Roman" w:hAnsi="Times New Roman"/>
          <w:lang w:eastAsia="ar-SA"/>
        </w:rPr>
        <w:tab/>
        <w:t xml:space="preserve"> строительство объекта капитального строительства;</w:t>
      </w:r>
    </w:p>
    <w:p w:rsidR="00D65D7F" w:rsidRPr="005B0D86" w:rsidRDefault="00D65D7F" w:rsidP="00027221">
      <w:pPr>
        <w:rPr>
          <w:rFonts w:ascii="Times New Roman" w:hAnsi="Times New Roman"/>
          <w:lang w:eastAsia="ar-SA"/>
        </w:rPr>
      </w:pPr>
      <w:r w:rsidRPr="005B0D86">
        <w:rPr>
          <w:rFonts w:ascii="Times New Roman" w:hAnsi="Times New Roman"/>
          <w:lang w:eastAsia="ar-SA"/>
        </w:rPr>
        <w:t xml:space="preserve">6) </w:t>
      </w:r>
      <w:r w:rsidRPr="005B0D86">
        <w:rPr>
          <w:rFonts w:ascii="Times New Roman" w:hAnsi="Times New Roman"/>
          <w:lang w:eastAsia="ar-SA"/>
        </w:rPr>
        <w:tab/>
        <w:t>ввод объекта капитального строительства в эксплуатацию.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  <w:lang w:eastAsia="ar-SA"/>
        </w:rPr>
        <w:t>Работы по архитектурно-строительному проектированию, строительству объектов жилого, общественно-делового и иного назначения, необходимых для функционирования таких объектов планируется осуществить до 2030 г</w:t>
      </w:r>
      <w:r w:rsidRPr="005B0D86">
        <w:rPr>
          <w:rFonts w:ascii="Times New Roman" w:hAnsi="Times New Roman"/>
        </w:rPr>
        <w:t>.</w:t>
      </w:r>
      <w:bookmarkEnd w:id="76"/>
    </w:p>
    <w:p w:rsidR="00D65D7F" w:rsidRPr="005B0D86" w:rsidRDefault="00D65D7F" w:rsidP="00027221">
      <w:pPr>
        <w:rPr>
          <w:rFonts w:ascii="Times New Roman" w:hAnsi="Times New Roman"/>
          <w:color w:val="FF0000"/>
        </w:rPr>
      </w:pPr>
    </w:p>
    <w:p w:rsidR="00D65D7F" w:rsidRPr="005B0D86" w:rsidRDefault="00D65D7F" w:rsidP="00027221">
      <w:pPr>
        <w:rPr>
          <w:rFonts w:ascii="Times New Roman" w:hAnsi="Times New Roman"/>
          <w:sz w:val="28"/>
          <w:szCs w:val="28"/>
        </w:rPr>
        <w:sectPr w:rsidR="00D65D7F" w:rsidRPr="005B0D86" w:rsidSect="00027221">
          <w:headerReference w:type="even" r:id="rId9"/>
          <w:headerReference w:type="default" r:id="rId10"/>
          <w:footerReference w:type="default" r:id="rId11"/>
          <w:pgSz w:w="11906" w:h="16838"/>
          <w:pgMar w:top="709" w:right="709" w:bottom="1134" w:left="1559" w:header="0" w:footer="0" w:gutter="0"/>
          <w:pgNumType w:start="1"/>
          <w:cols w:space="708"/>
          <w:titlePg/>
          <w:docGrid w:linePitch="360"/>
        </w:sectPr>
      </w:pPr>
    </w:p>
    <w:p w:rsidR="00D65D7F" w:rsidRPr="005B0D86" w:rsidRDefault="00D65D7F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5B0D86">
        <w:rPr>
          <w:rFonts w:ascii="Times New Roman" w:hAnsi="Times New Roman"/>
          <w:sz w:val="28"/>
          <w:szCs w:val="28"/>
        </w:rPr>
        <w:t xml:space="preserve">Приложение 2 </w:t>
      </w:r>
    </w:p>
    <w:p w:rsidR="00D65D7F" w:rsidRPr="005B0D86" w:rsidRDefault="00D65D7F" w:rsidP="00027221">
      <w:pPr>
        <w:jc w:val="right"/>
        <w:rPr>
          <w:rFonts w:ascii="Times New Roman" w:hAnsi="Times New Roman"/>
          <w:sz w:val="28"/>
          <w:szCs w:val="28"/>
        </w:rPr>
      </w:pPr>
      <w:r w:rsidRPr="005B0D86">
        <w:rPr>
          <w:rFonts w:ascii="Times New Roman" w:hAnsi="Times New Roman"/>
          <w:sz w:val="28"/>
          <w:szCs w:val="28"/>
        </w:rPr>
        <w:t xml:space="preserve">к решению Совета депутатов </w:t>
      </w:r>
    </w:p>
    <w:p w:rsidR="00D65D7F" w:rsidRPr="005B0D86" w:rsidRDefault="00D65D7F" w:rsidP="00027221">
      <w:pPr>
        <w:jc w:val="right"/>
        <w:rPr>
          <w:rFonts w:ascii="Times New Roman" w:hAnsi="Times New Roman"/>
          <w:sz w:val="28"/>
          <w:szCs w:val="28"/>
        </w:rPr>
      </w:pPr>
      <w:r w:rsidRPr="005B0D86">
        <w:rPr>
          <w:rFonts w:ascii="Times New Roman" w:hAnsi="Times New Roman"/>
          <w:sz w:val="28"/>
          <w:szCs w:val="28"/>
        </w:rPr>
        <w:t>сельского поселения Кедровый</w:t>
      </w:r>
    </w:p>
    <w:p w:rsidR="00D65D7F" w:rsidRPr="005B0D86" w:rsidRDefault="00D65D7F" w:rsidP="00027221">
      <w:pPr>
        <w:jc w:val="right"/>
        <w:rPr>
          <w:rFonts w:ascii="Times New Roman" w:hAnsi="Times New Roman"/>
          <w:sz w:val="28"/>
          <w:szCs w:val="28"/>
        </w:rPr>
      </w:pPr>
      <w:r w:rsidRPr="005B0D86">
        <w:rPr>
          <w:rFonts w:ascii="Times New Roman" w:hAnsi="Times New Roman"/>
          <w:sz w:val="28"/>
          <w:szCs w:val="28"/>
        </w:rPr>
        <w:t xml:space="preserve">от             № </w:t>
      </w:r>
    </w:p>
    <w:p w:rsidR="00D65D7F" w:rsidRPr="005B0D86" w:rsidRDefault="00D65D7F" w:rsidP="00027221">
      <w:pPr>
        <w:jc w:val="center"/>
        <w:rPr>
          <w:rFonts w:ascii="Times New Roman" w:hAnsi="Times New Roman"/>
          <w:sz w:val="28"/>
          <w:szCs w:val="28"/>
        </w:rPr>
      </w:pPr>
      <w:r w:rsidRPr="005B0D86">
        <w:rPr>
          <w:rFonts w:ascii="Times New Roman" w:hAnsi="Times New Roman"/>
          <w:sz w:val="28"/>
          <w:szCs w:val="28"/>
        </w:rPr>
        <w:t>Чертеж планировки территории</w:t>
      </w:r>
    </w:p>
    <w:p w:rsidR="00D65D7F" w:rsidRPr="005B0D86" w:rsidRDefault="00D65D7F" w:rsidP="00027221">
      <w:pPr>
        <w:jc w:val="center"/>
        <w:rPr>
          <w:rFonts w:ascii="Times New Roman" w:hAnsi="Times New Roman"/>
          <w:sz w:val="28"/>
          <w:szCs w:val="28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8"/>
          <w:szCs w:val="28"/>
        </w:rPr>
      </w:pPr>
      <w:r w:rsidRPr="002B4FAE"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96.5pt;height:615.75pt;visibility:visible">
            <v:imagedata r:id="rId12" o:title=""/>
          </v:shape>
        </w:pict>
      </w:r>
    </w:p>
    <w:p w:rsidR="00D65D7F" w:rsidRPr="005B0D86" w:rsidRDefault="00D65D7F" w:rsidP="00027221">
      <w:pPr>
        <w:rPr>
          <w:rFonts w:ascii="Times New Roman" w:hAnsi="Times New Roman"/>
          <w:sz w:val="28"/>
          <w:szCs w:val="28"/>
        </w:rPr>
      </w:pPr>
    </w:p>
    <w:p w:rsidR="00D65D7F" w:rsidRPr="005B0D86" w:rsidRDefault="00D65D7F" w:rsidP="00027221">
      <w:pPr>
        <w:rPr>
          <w:rFonts w:ascii="Times New Roman" w:hAnsi="Times New Roman"/>
          <w:sz w:val="28"/>
          <w:szCs w:val="28"/>
        </w:rPr>
      </w:pPr>
    </w:p>
    <w:p w:rsidR="00D65D7F" w:rsidRPr="005B0D86" w:rsidRDefault="00D65D7F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5B0D86">
        <w:rPr>
          <w:rFonts w:ascii="Times New Roman" w:hAnsi="Times New Roman"/>
          <w:sz w:val="28"/>
          <w:szCs w:val="28"/>
        </w:rPr>
        <w:t xml:space="preserve">Приложение 3 </w:t>
      </w:r>
    </w:p>
    <w:p w:rsidR="00D65D7F" w:rsidRPr="005B0D86" w:rsidRDefault="00D65D7F" w:rsidP="00027221">
      <w:pPr>
        <w:jc w:val="right"/>
        <w:rPr>
          <w:rFonts w:ascii="Times New Roman" w:hAnsi="Times New Roman"/>
          <w:sz w:val="28"/>
          <w:szCs w:val="28"/>
        </w:rPr>
      </w:pPr>
      <w:r w:rsidRPr="005B0D86">
        <w:rPr>
          <w:rFonts w:ascii="Times New Roman" w:hAnsi="Times New Roman"/>
          <w:sz w:val="28"/>
          <w:szCs w:val="28"/>
        </w:rPr>
        <w:t xml:space="preserve">к решению Совета депутатов </w:t>
      </w:r>
    </w:p>
    <w:p w:rsidR="00D65D7F" w:rsidRPr="005B0D86" w:rsidRDefault="00D65D7F" w:rsidP="00027221">
      <w:pPr>
        <w:jc w:val="right"/>
        <w:rPr>
          <w:rFonts w:ascii="Times New Roman" w:hAnsi="Times New Roman"/>
          <w:sz w:val="28"/>
          <w:szCs w:val="28"/>
        </w:rPr>
      </w:pPr>
      <w:r w:rsidRPr="005B0D86">
        <w:rPr>
          <w:rFonts w:ascii="Times New Roman" w:hAnsi="Times New Roman"/>
          <w:sz w:val="28"/>
          <w:szCs w:val="28"/>
        </w:rPr>
        <w:t>сельского поселения Кедровый</w:t>
      </w:r>
    </w:p>
    <w:p w:rsidR="00D65D7F" w:rsidRPr="005B0D86" w:rsidRDefault="00D65D7F" w:rsidP="00027221">
      <w:pPr>
        <w:jc w:val="right"/>
        <w:rPr>
          <w:rFonts w:ascii="Times New Roman" w:hAnsi="Times New Roman"/>
          <w:sz w:val="28"/>
          <w:szCs w:val="28"/>
        </w:rPr>
      </w:pPr>
      <w:r w:rsidRPr="005B0D86">
        <w:rPr>
          <w:rFonts w:ascii="Times New Roman" w:hAnsi="Times New Roman"/>
          <w:sz w:val="28"/>
          <w:szCs w:val="28"/>
        </w:rPr>
        <w:t xml:space="preserve">от             № </w:t>
      </w:r>
    </w:p>
    <w:p w:rsidR="00D65D7F" w:rsidRPr="005B0D86" w:rsidRDefault="00D65D7F" w:rsidP="00027221">
      <w:pPr>
        <w:jc w:val="center"/>
        <w:rPr>
          <w:rFonts w:ascii="Times New Roman" w:hAnsi="Times New Roman"/>
          <w:sz w:val="28"/>
          <w:szCs w:val="28"/>
        </w:rPr>
      </w:pPr>
      <w:r w:rsidRPr="005B0D86">
        <w:rPr>
          <w:rFonts w:ascii="Times New Roman" w:hAnsi="Times New Roman"/>
          <w:sz w:val="28"/>
          <w:szCs w:val="28"/>
        </w:rPr>
        <w:t>Разбивочный чертеж красных линий. Схема развития транспортной инфраструктуры.</w:t>
      </w:r>
    </w:p>
    <w:p w:rsidR="00D65D7F" w:rsidRPr="005B0D86" w:rsidRDefault="00D65D7F" w:rsidP="00027221">
      <w:pPr>
        <w:jc w:val="center"/>
        <w:rPr>
          <w:rFonts w:ascii="Times New Roman" w:hAnsi="Times New Roman"/>
          <w:sz w:val="28"/>
          <w:szCs w:val="28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8"/>
          <w:szCs w:val="28"/>
        </w:rPr>
      </w:pPr>
      <w:r w:rsidRPr="002B4FAE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2" o:spid="_x0000_i1026" type="#_x0000_t75" style="width:523.5pt;height:437.25pt;visibility:visible">
            <v:imagedata r:id="rId13" o:title=""/>
          </v:shape>
        </w:pict>
      </w:r>
    </w:p>
    <w:p w:rsidR="00D65D7F" w:rsidRPr="005B0D86" w:rsidRDefault="00D65D7F" w:rsidP="00027221">
      <w:pPr>
        <w:jc w:val="center"/>
        <w:rPr>
          <w:rFonts w:ascii="Times New Roman" w:hAnsi="Times New Roman"/>
          <w:sz w:val="28"/>
          <w:szCs w:val="28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8"/>
          <w:szCs w:val="28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8"/>
          <w:szCs w:val="28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8"/>
          <w:szCs w:val="28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8"/>
          <w:szCs w:val="28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8"/>
          <w:szCs w:val="28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8"/>
          <w:szCs w:val="28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8"/>
          <w:szCs w:val="28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8"/>
          <w:szCs w:val="28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8"/>
          <w:szCs w:val="28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8"/>
          <w:szCs w:val="28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8"/>
          <w:szCs w:val="28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8"/>
          <w:szCs w:val="28"/>
        </w:rPr>
      </w:pPr>
    </w:p>
    <w:p w:rsidR="00D65D7F" w:rsidRPr="005B0D86" w:rsidRDefault="00D65D7F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5B0D86">
        <w:rPr>
          <w:rFonts w:ascii="Times New Roman" w:hAnsi="Times New Roman"/>
          <w:sz w:val="28"/>
          <w:szCs w:val="28"/>
        </w:rPr>
        <w:t xml:space="preserve">Приложение 4 </w:t>
      </w:r>
    </w:p>
    <w:p w:rsidR="00D65D7F" w:rsidRPr="005B0D86" w:rsidRDefault="00D65D7F" w:rsidP="00027221">
      <w:pPr>
        <w:jc w:val="right"/>
        <w:rPr>
          <w:rFonts w:ascii="Times New Roman" w:hAnsi="Times New Roman"/>
          <w:sz w:val="28"/>
          <w:szCs w:val="28"/>
        </w:rPr>
      </w:pPr>
      <w:r w:rsidRPr="005B0D86">
        <w:rPr>
          <w:rFonts w:ascii="Times New Roman" w:hAnsi="Times New Roman"/>
          <w:sz w:val="28"/>
          <w:szCs w:val="28"/>
        </w:rPr>
        <w:t xml:space="preserve">к решению Совета депутатов </w:t>
      </w:r>
    </w:p>
    <w:p w:rsidR="00D65D7F" w:rsidRPr="005B0D86" w:rsidRDefault="00D65D7F" w:rsidP="00027221">
      <w:pPr>
        <w:jc w:val="right"/>
        <w:rPr>
          <w:rFonts w:ascii="Times New Roman" w:hAnsi="Times New Roman"/>
          <w:sz w:val="28"/>
          <w:szCs w:val="28"/>
        </w:rPr>
      </w:pPr>
      <w:r w:rsidRPr="005B0D86">
        <w:rPr>
          <w:rFonts w:ascii="Times New Roman" w:hAnsi="Times New Roman"/>
          <w:sz w:val="28"/>
          <w:szCs w:val="28"/>
        </w:rPr>
        <w:t>сельского поселения Кедровый</w:t>
      </w:r>
    </w:p>
    <w:p w:rsidR="00D65D7F" w:rsidRPr="005B0D86" w:rsidRDefault="00D65D7F" w:rsidP="00027221">
      <w:pPr>
        <w:jc w:val="right"/>
        <w:rPr>
          <w:rFonts w:ascii="Times New Roman" w:hAnsi="Times New Roman"/>
          <w:sz w:val="28"/>
          <w:szCs w:val="28"/>
        </w:rPr>
      </w:pPr>
      <w:r w:rsidRPr="005B0D86">
        <w:rPr>
          <w:rFonts w:ascii="Times New Roman" w:hAnsi="Times New Roman"/>
          <w:sz w:val="28"/>
          <w:szCs w:val="28"/>
        </w:rPr>
        <w:t>от             №</w:t>
      </w:r>
    </w:p>
    <w:p w:rsidR="00D65D7F" w:rsidRPr="005B0D86" w:rsidRDefault="00D65D7F" w:rsidP="00027221">
      <w:pPr>
        <w:jc w:val="center"/>
        <w:rPr>
          <w:rFonts w:ascii="Times New Roman" w:hAnsi="Times New Roman"/>
          <w:sz w:val="28"/>
          <w:szCs w:val="28"/>
        </w:rPr>
      </w:pPr>
      <w:r w:rsidRPr="005B0D86">
        <w:rPr>
          <w:rFonts w:ascii="Times New Roman" w:hAnsi="Times New Roman"/>
          <w:sz w:val="28"/>
          <w:szCs w:val="28"/>
        </w:rPr>
        <w:t>Схема развития инженерной инфраструктуры и связи</w:t>
      </w:r>
    </w:p>
    <w:p w:rsidR="00D65D7F" w:rsidRPr="005B0D86" w:rsidRDefault="00D65D7F" w:rsidP="00027221">
      <w:pPr>
        <w:jc w:val="center"/>
        <w:rPr>
          <w:rFonts w:ascii="Times New Roman" w:hAnsi="Times New Roman"/>
          <w:sz w:val="28"/>
          <w:szCs w:val="28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8"/>
          <w:szCs w:val="28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8"/>
          <w:szCs w:val="28"/>
        </w:rPr>
        <w:sectPr w:rsidR="00D65D7F" w:rsidRPr="005B0D86" w:rsidSect="00027221">
          <w:pgSz w:w="11906" w:h="16838"/>
          <w:pgMar w:top="709" w:right="284" w:bottom="1134" w:left="426" w:header="0" w:footer="0" w:gutter="0"/>
          <w:pgNumType w:start="1"/>
          <w:cols w:space="708"/>
          <w:titlePg/>
          <w:docGrid w:linePitch="360"/>
        </w:sectPr>
      </w:pPr>
      <w:r w:rsidRPr="002B4FAE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3" o:spid="_x0000_i1027" type="#_x0000_t75" style="width:460.5pt;height:566.25pt;visibility:visible">
            <v:imagedata r:id="rId14" o:title=""/>
          </v:shape>
        </w:pict>
      </w:r>
    </w:p>
    <w:p w:rsidR="00D65D7F" w:rsidRPr="005B0D86" w:rsidRDefault="00D65D7F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D65D7F" w:rsidRPr="005B0D86" w:rsidRDefault="00D65D7F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D65D7F" w:rsidRPr="005B0D86" w:rsidRDefault="00D65D7F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D65D7F" w:rsidRPr="005B0D86" w:rsidRDefault="00D65D7F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5B0D86">
        <w:rPr>
          <w:rFonts w:ascii="Times New Roman" w:hAnsi="Times New Roman"/>
          <w:sz w:val="28"/>
          <w:szCs w:val="28"/>
        </w:rPr>
        <w:t xml:space="preserve">Приложение 5 </w:t>
      </w:r>
    </w:p>
    <w:p w:rsidR="00D65D7F" w:rsidRPr="005B0D86" w:rsidRDefault="00D65D7F" w:rsidP="00027221">
      <w:pPr>
        <w:jc w:val="right"/>
        <w:rPr>
          <w:rFonts w:ascii="Times New Roman" w:hAnsi="Times New Roman"/>
          <w:sz w:val="28"/>
          <w:szCs w:val="28"/>
        </w:rPr>
      </w:pPr>
      <w:r w:rsidRPr="005B0D86">
        <w:rPr>
          <w:rFonts w:ascii="Times New Roman" w:hAnsi="Times New Roman"/>
          <w:sz w:val="28"/>
          <w:szCs w:val="28"/>
        </w:rPr>
        <w:t xml:space="preserve">к решению Совета депутатов </w:t>
      </w:r>
    </w:p>
    <w:p w:rsidR="00D65D7F" w:rsidRPr="005B0D86" w:rsidRDefault="00D65D7F" w:rsidP="00027221">
      <w:pPr>
        <w:jc w:val="right"/>
        <w:rPr>
          <w:rFonts w:ascii="Times New Roman" w:hAnsi="Times New Roman"/>
          <w:sz w:val="28"/>
          <w:szCs w:val="28"/>
        </w:rPr>
      </w:pPr>
      <w:r w:rsidRPr="005B0D86">
        <w:rPr>
          <w:rFonts w:ascii="Times New Roman" w:hAnsi="Times New Roman"/>
          <w:sz w:val="28"/>
          <w:szCs w:val="28"/>
        </w:rPr>
        <w:t>сельского поселения Кедровый</w:t>
      </w:r>
    </w:p>
    <w:p w:rsidR="00D65D7F" w:rsidRPr="005B0D86" w:rsidRDefault="00D65D7F" w:rsidP="00027221">
      <w:pPr>
        <w:jc w:val="right"/>
        <w:rPr>
          <w:rFonts w:ascii="Times New Roman" w:hAnsi="Times New Roman"/>
          <w:sz w:val="28"/>
          <w:szCs w:val="28"/>
        </w:rPr>
      </w:pPr>
      <w:r w:rsidRPr="005B0D86">
        <w:rPr>
          <w:rFonts w:ascii="Times New Roman" w:hAnsi="Times New Roman"/>
          <w:sz w:val="28"/>
          <w:szCs w:val="28"/>
        </w:rPr>
        <w:t>от             №</w:t>
      </w:r>
    </w:p>
    <w:p w:rsidR="00D65D7F" w:rsidRPr="005B0D86" w:rsidRDefault="00D65D7F" w:rsidP="00027221">
      <w:pPr>
        <w:jc w:val="center"/>
        <w:rPr>
          <w:rFonts w:ascii="Times New Roman" w:hAnsi="Times New Roman"/>
          <w:sz w:val="28"/>
          <w:szCs w:val="28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8"/>
          <w:szCs w:val="28"/>
        </w:rPr>
      </w:pPr>
      <w:r w:rsidRPr="005B0D86">
        <w:rPr>
          <w:rFonts w:ascii="Times New Roman" w:hAnsi="Times New Roman"/>
          <w:sz w:val="28"/>
          <w:szCs w:val="28"/>
        </w:rPr>
        <w:t>ПРОЕКТ МЕЖЕВАНИЯ ТЕРРИТОРИИ</w:t>
      </w:r>
    </w:p>
    <w:p w:rsidR="00D65D7F" w:rsidRPr="005B0D86" w:rsidRDefault="00D65D7F" w:rsidP="00027221">
      <w:pPr>
        <w:jc w:val="center"/>
        <w:rPr>
          <w:rFonts w:ascii="Times New Roman" w:hAnsi="Times New Roman"/>
          <w:sz w:val="28"/>
          <w:szCs w:val="28"/>
        </w:rPr>
      </w:pPr>
    </w:p>
    <w:p w:rsidR="00D65D7F" w:rsidRPr="005B0D86" w:rsidRDefault="00D65D7F" w:rsidP="00027221">
      <w:pPr>
        <w:pStyle w:val="Heading1"/>
        <w:rPr>
          <w:rFonts w:ascii="Times New Roman" w:hAnsi="Times New Roman" w:cs="Times New Roman"/>
        </w:rPr>
      </w:pPr>
      <w:bookmarkStart w:id="77" w:name="_Toc64287341"/>
      <w:bookmarkStart w:id="78" w:name="_Toc216652987"/>
      <w:bookmarkStart w:id="79" w:name="OLE_LINK101"/>
      <w:bookmarkStart w:id="80" w:name="OLE_LINK102"/>
      <w:r w:rsidRPr="005B0D86">
        <w:rPr>
          <w:rFonts w:ascii="Times New Roman" w:hAnsi="Times New Roman" w:cs="Times New Roman"/>
        </w:rPr>
        <w:t>Введение</w:t>
      </w:r>
      <w:bookmarkEnd w:id="77"/>
      <w:bookmarkEnd w:id="78"/>
    </w:p>
    <w:p w:rsidR="00D65D7F" w:rsidRPr="005B0D86" w:rsidRDefault="00D65D7F" w:rsidP="00027221">
      <w:pPr>
        <w:rPr>
          <w:rFonts w:ascii="Times New Roman" w:hAnsi="Times New Roman"/>
        </w:rPr>
      </w:pPr>
      <w:bookmarkStart w:id="81" w:name="_Toc341083655"/>
      <w:bookmarkStart w:id="82" w:name="_Toc372210897"/>
      <w:bookmarkStart w:id="83" w:name="_Toc401748802"/>
      <w:bookmarkEnd w:id="79"/>
      <w:bookmarkEnd w:id="80"/>
      <w:r w:rsidRPr="005B0D86">
        <w:rPr>
          <w:rFonts w:ascii="Times New Roman" w:hAnsi="Times New Roman"/>
        </w:rPr>
        <w:t xml:space="preserve">Документация по планировке и межеванию территории населенных пунктов Ханты-Мансийского района (Внесение изменений в документацию по планировке и межеванию территории и выполнение инженерных изысканий с учетом «Югорского стандарта развития территорий» п. Кедровый) разработана на основании муниципального контракта от 27.06.2025 № 0187300008425000163, постановления администрации сельского поселения Кедровый от 13.10.2025 № 38, в соответствии с техническим заданием (Приложение 1 </w:t>
      </w:r>
      <w:bookmarkStart w:id="84" w:name="_Hlk146023794"/>
      <w:r w:rsidRPr="005B0D86">
        <w:rPr>
          <w:rFonts w:ascii="Times New Roman" w:hAnsi="Times New Roman"/>
        </w:rPr>
        <w:t>Тома II</w:t>
      </w:r>
      <w:bookmarkEnd w:id="84"/>
      <w:r w:rsidRPr="005B0D86">
        <w:rPr>
          <w:rFonts w:ascii="Times New Roman" w:hAnsi="Times New Roman"/>
        </w:rPr>
        <w:t>).</w:t>
      </w:r>
    </w:p>
    <w:p w:rsidR="00D65D7F" w:rsidRPr="005B0D86" w:rsidRDefault="00D65D7F" w:rsidP="00027221">
      <w:pPr>
        <w:rPr>
          <w:rFonts w:ascii="Times New Roman" w:hAnsi="Times New Roman"/>
          <w:szCs w:val="28"/>
        </w:rPr>
      </w:pPr>
      <w:r w:rsidRPr="005B0D86">
        <w:rPr>
          <w:rFonts w:ascii="Times New Roman" w:hAnsi="Times New Roman"/>
          <w:szCs w:val="28"/>
        </w:rPr>
        <w:t>При разработке настоящей документации учтены следующие нормативные правовые акты и нормативные материалы: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 Градостроительный кодекс Российской Федерации от 29.12.2004 № 190-ФЗ;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 Земельный кодекс Российской Федерации от 25.10.2001 № 136-ФЗ;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 Водный кодекс Российской Федерации от 03.06.2006 № 74-ФЗ;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 постановление Правительства Российской Федерации от 20.11.2000 № 878 «Об утверждении Правил охраны газораспределительных сетей»;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 постановление Правительства Российской Федерации от 24.02.2009 № 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 приказ Федеральной службы государственной регистрации, кадастра и картографии от 10.11.2020 № П/0412 «Об утверждении </w:t>
      </w:r>
      <w:hyperlink r:id="rId15" w:anchor="6520IM" w:history="1">
        <w:r w:rsidRPr="005B0D86">
          <w:rPr>
            <w:rFonts w:ascii="Times New Roman" w:hAnsi="Times New Roman"/>
          </w:rPr>
          <w:t>классификатора видов разрешенного использования земельных участков</w:t>
        </w:r>
      </w:hyperlink>
      <w:r w:rsidRPr="005B0D86">
        <w:rPr>
          <w:rFonts w:ascii="Times New Roman" w:hAnsi="Times New Roman"/>
        </w:rPr>
        <w:t>»;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 свод правил СП 42.13330.2016 «Свод правил. Градостроительство. Планировка и застройка городских и сельских поселений. Актуализированная редакция СНиП 2.07.01-89*»;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 свод правил СП 396.1325800.2018 «Улицы и дороги населенных пунктов. Правила градостроительного проектирования»;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 свод правил СП 31.13330.2021 «Водоснабжение. Наружные сети и сооружения». Актуализированная редакция СНиП 2.04.02-84</w:t>
      </w:r>
      <w:r w:rsidRPr="005B0D86">
        <w:rPr>
          <w:rFonts w:ascii="Times New Roman" w:hAnsi="Times New Roman"/>
          <w:vertAlign w:val="superscript"/>
        </w:rPr>
        <w:t>*</w:t>
      </w:r>
      <w:r w:rsidRPr="005B0D86">
        <w:rPr>
          <w:rFonts w:ascii="Times New Roman" w:hAnsi="Times New Roman"/>
        </w:rPr>
        <w:t xml:space="preserve"> (утв. приказом Минстроя Российской Федерации от 27.02.2021 № 1016/пр) (с изменениями и дополнениями)»;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 свод правил СП 113.13330.2023 «СНиП 21-02-99* Стоянки автомобилей»;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 свод правил СП 124.13330.2012 «Тепловые сети. Актуализированная редакция СНиП 41-02-2003»;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 свод правил СП 129.13330.2019 «СНиП 3.05.04-85* Наружные сети и сооружения водоснабжения и канализации»;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 санитарно-эпидемиологические правила и нормативы СанПиН 2.2.1/2.1.1.1200-03 «Санитарно-защитные зоны и санитарная классификация предприятий, сооружений и иных объектов»;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 санитарно-эпидемиологические правила и нормативы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 руководящий документ системы РДС 30-201-98 «Инструкция о порядке проектирования и установления красных линий в городах и других поселениях Российской Федерации»;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 постановление Правительства Ханты-Мансийского автономного округа – Югры от 29.12.2014 №534-п «Об утверждении региональных нормативов градостроительного проектирования Ханты-Мансийского автономного округа – Югры» (далее – Региональные нормативы);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 закон Ханты-Мансийского автономного округа – Югры от 18.04.2007 № 39-оз «О градостроительной деятельности на территории Ханты-Мансийского автономного округа – Югры»;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 приказ Департамента строительства Ханты-Мансийского автономного округа – Югры от 30.05.2024 № 41-ОД-58 «О Стандарте комплексного развития территорий населенных пунктов Ханты-Мансийского автономного округа – Югры «Югорский стандарт» (далее – «Югорский стандарт развития территорий»);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 приказ департамента пространственного развития и архитектуры Ханты-Мансийского автономного округа – Югры от 29.12.2022 № 15-п «О технических требованиях к отраслевым пространственным данным градостроительной документации Ханты - Мансийского автономного округа – Югры»;</w:t>
      </w:r>
    </w:p>
    <w:p w:rsidR="00D65D7F" w:rsidRPr="005B0D86" w:rsidRDefault="00D65D7F" w:rsidP="00027221">
      <w:pPr>
        <w:rPr>
          <w:rFonts w:ascii="Times New Roman" w:hAnsi="Times New Roman"/>
          <w:szCs w:val="28"/>
        </w:rPr>
      </w:pPr>
      <w:r w:rsidRPr="005B0D86">
        <w:rPr>
          <w:rFonts w:ascii="Times New Roman" w:hAnsi="Times New Roman"/>
          <w:szCs w:val="28"/>
        </w:rPr>
        <w:t>– решение Думы Ханты-Мансийского района Ханты-Мансийского автономного округа – Югры от 21.03.2008 № 283 «Об утверждении схемы территориального планирования Ханты-Мансийского района» (в ред. решения Думы Ханты-Мансийского района Ханты-Мансийского автономного округа – Югры от 26.09.2019 № 495);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 решение Совета депутатов сельского поселения Кедровый Ханты-Мансийского района Ханты-Мансийского автономного округа – Югры от 16.04.2025 № 7 «Об утверждении генерального плана сельского поселения Кедровый» (далее – Генеральный план);</w:t>
      </w:r>
    </w:p>
    <w:p w:rsidR="00D65D7F" w:rsidRPr="005B0D86" w:rsidRDefault="00D65D7F" w:rsidP="00027221">
      <w:pPr>
        <w:rPr>
          <w:rFonts w:ascii="Times New Roman" w:hAnsi="Times New Roman"/>
          <w:color w:val="FF0000"/>
          <w:szCs w:val="28"/>
        </w:rPr>
      </w:pPr>
      <w:r w:rsidRPr="005B0D86">
        <w:rPr>
          <w:rFonts w:ascii="Times New Roman" w:hAnsi="Times New Roman"/>
          <w:szCs w:val="28"/>
        </w:rPr>
        <w:t xml:space="preserve">– постановление администрации сельского поселения Кедровый Ханты-Мансийского района Ханты-Мансийского автономного округа – Югры от 28.12.2022 № 66 «Об утверждении правил землепользования и застройки сельского поселения Кедровый» (в ред. постановления администрации сельского поселения Кедровый от 03.03.2025 № 06) </w:t>
      </w:r>
      <w:r w:rsidRPr="005B0D86">
        <w:rPr>
          <w:rFonts w:ascii="Times New Roman" w:hAnsi="Times New Roman"/>
        </w:rPr>
        <w:t>(далее – Правила землепользования и застройки);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  <w:szCs w:val="28"/>
        </w:rPr>
        <w:t>– постановление администрации сельского поселения Кедровый Ханты-Мансийского района Ханты-Мансийского автономного округа – Югры от 21.12.2022 № 65 «Об утверждении нормативов градостроительного проектирования территории сельского поселения Кедровый</w:t>
      </w:r>
      <w:r w:rsidRPr="005B0D86">
        <w:rPr>
          <w:rFonts w:ascii="Times New Roman" w:hAnsi="Times New Roman"/>
        </w:rPr>
        <w:t>» (далее – Местные нормативы);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  <w:szCs w:val="28"/>
        </w:rPr>
        <w:t>– решение Совета депутатов сельского поселения Кедровый Ханты-Мансийского района Ханты-Мансийского автономного округа – Югры от 13.04.2018 № 9 «Об утверждении проекта Планировка и межевания территории сельского поселения Кедровый»</w:t>
      </w:r>
      <w:r w:rsidRPr="005B0D86">
        <w:rPr>
          <w:rFonts w:ascii="Times New Roman" w:hAnsi="Times New Roman"/>
        </w:rPr>
        <w:t>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 кадастровый план территории;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 топографическая основа в масштабе 1:500, выполненная ООО Архитектурная мастерская «Городское планирование» в 2025 году.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Документация по планировке территории выполнена в местной системе координат МСК-86 зона 2.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Территория проектирования расположена на землях населенного пункта (кадастровые кварталы 86:02:0301001, 86:02:0301002, 86:02:0000000).</w:t>
      </w:r>
    </w:p>
    <w:p w:rsidR="00D65D7F" w:rsidRPr="005B0D86" w:rsidRDefault="00D65D7F" w:rsidP="00027221">
      <w:pPr>
        <w:pStyle w:val="Heading1"/>
        <w:rPr>
          <w:rFonts w:ascii="Times New Roman" w:hAnsi="Times New Roman" w:cs="Times New Roman"/>
        </w:rPr>
      </w:pPr>
      <w:bookmarkStart w:id="85" w:name="_Toc216652988"/>
      <w:r w:rsidRPr="005B0D86">
        <w:rPr>
          <w:rFonts w:ascii="Times New Roman" w:hAnsi="Times New Roman" w:cs="Times New Roman"/>
        </w:rPr>
        <w:t>1 Перечень и сведения о площади образуемых земельных участков, в том числе возможные способы их образования</w:t>
      </w:r>
      <w:bookmarkEnd w:id="85"/>
    </w:p>
    <w:p w:rsidR="00D65D7F" w:rsidRPr="005B0D86" w:rsidRDefault="00D65D7F" w:rsidP="00027221">
      <w:pPr>
        <w:rPr>
          <w:rFonts w:ascii="Times New Roman" w:hAnsi="Times New Roman"/>
        </w:rPr>
      </w:pPr>
      <w:bookmarkStart w:id="86" w:name="_Hlk141206995"/>
      <w:r w:rsidRPr="005B0D86">
        <w:rPr>
          <w:rFonts w:ascii="Times New Roman" w:hAnsi="Times New Roman"/>
        </w:rPr>
        <w:t>Проект межевания территории разрабатывается в целях определения местоположения границ образуемых и изменяемых земельных участков</w:t>
      </w:r>
      <w:bookmarkEnd w:id="86"/>
      <w:r w:rsidRPr="005B0D86">
        <w:rPr>
          <w:rFonts w:ascii="Times New Roman" w:hAnsi="Times New Roman"/>
        </w:rPr>
        <w:t>.</w:t>
      </w:r>
    </w:p>
    <w:p w:rsidR="00D65D7F" w:rsidRPr="005B0D86" w:rsidRDefault="00D65D7F" w:rsidP="00027221">
      <w:pPr>
        <w:rPr>
          <w:rFonts w:ascii="Times New Roman" w:hAnsi="Times New Roman"/>
        </w:rPr>
      </w:pPr>
      <w:bookmarkStart w:id="87" w:name="OLE_LINK481"/>
      <w:bookmarkStart w:id="88" w:name="OLE_LINK480"/>
      <w:bookmarkStart w:id="89" w:name="OLE_LINK479"/>
      <w:r w:rsidRPr="005B0D86">
        <w:rPr>
          <w:rFonts w:ascii="Times New Roman" w:hAnsi="Times New Roman"/>
        </w:rPr>
        <w:t xml:space="preserve">Площадь проектирования составляет </w:t>
      </w:r>
      <w:r w:rsidRPr="005B0D86">
        <w:rPr>
          <w:rFonts w:ascii="Times New Roman" w:hAnsi="Times New Roman"/>
          <w:b/>
        </w:rPr>
        <w:t>244,01</w:t>
      </w:r>
      <w:r w:rsidRPr="005B0D86">
        <w:rPr>
          <w:rFonts w:ascii="Times New Roman" w:hAnsi="Times New Roman"/>
        </w:rPr>
        <w:t xml:space="preserve"> га.</w:t>
      </w:r>
    </w:p>
    <w:p w:rsidR="00D65D7F" w:rsidRPr="005B0D86" w:rsidRDefault="00D65D7F" w:rsidP="00027221">
      <w:pPr>
        <w:spacing w:before="240"/>
        <w:rPr>
          <w:rFonts w:ascii="Times New Roman" w:hAnsi="Times New Roman"/>
        </w:rPr>
      </w:pPr>
      <w:bookmarkStart w:id="90" w:name="_Hlk214231874"/>
      <w:r w:rsidRPr="005B0D86">
        <w:rPr>
          <w:rFonts w:ascii="Times New Roman" w:hAnsi="Times New Roman"/>
        </w:rPr>
        <w:t>Земельные участки сформированы в границах красных линий, установленных проектом планировки территории. Линии отступа от красных линий в целях определения мест допустимого размещения зданий, строений, сооружений определены на расстоянии 5 метров от красных линий улиц.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Земли, отведенные в постоянное пользование проектом межевания, предназначены для индивидуальной и блокированной жилой застройки, объектов общественного назначения, производственного и коммунально-складского назначения, объектов инженерного обеспечения и территории общего пользования.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В ходе проведения предпроектных работ было выявлено, что фактические границы земельных участков не совпадают с границами земельных участков, учтенных в ЕГРН. Поэтому проектом межевания территории предусмотрено изменение границ существующих земельных участков в соответствии с фактическим землепользованием</w:t>
      </w:r>
      <w:bookmarkEnd w:id="90"/>
      <w:r w:rsidRPr="005B0D86">
        <w:rPr>
          <w:rFonts w:ascii="Times New Roman" w:hAnsi="Times New Roman"/>
        </w:rPr>
        <w:t>.</w:t>
      </w:r>
    </w:p>
    <w:p w:rsidR="00D65D7F" w:rsidRPr="005B0D86" w:rsidRDefault="00D65D7F" w:rsidP="00027221">
      <w:pPr>
        <w:spacing w:before="240"/>
        <w:rPr>
          <w:rFonts w:ascii="Times New Roman" w:hAnsi="Times New Roman"/>
        </w:rPr>
      </w:pPr>
      <w:r w:rsidRPr="005B0D86">
        <w:rPr>
          <w:rFonts w:ascii="Times New Roman" w:hAnsi="Times New Roman"/>
        </w:rPr>
        <w:t>Территория проектирования расположена в 86:02:0301001, 86:02:0301002, 86:02:0000000 кадастровых кварталах.</w:t>
      </w:r>
    </w:p>
    <w:bookmarkEnd w:id="87"/>
    <w:bookmarkEnd w:id="88"/>
    <w:bookmarkEnd w:id="89"/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Перечень образуемых земельных участков приведен в таблице 1.</w:t>
      </w:r>
    </w:p>
    <w:p w:rsidR="00D65D7F" w:rsidRPr="005B0D86" w:rsidRDefault="00D65D7F" w:rsidP="00027221">
      <w:pPr>
        <w:pStyle w:val="ad"/>
        <w:spacing w:before="120" w:after="0"/>
      </w:pPr>
      <w:bookmarkStart w:id="91" w:name="OLE_LINK24"/>
      <w:bookmarkStart w:id="92" w:name="OLE_LINK25"/>
      <w:r w:rsidRPr="005B0D86">
        <w:t>Таблица 1</w:t>
      </w:r>
    </w:p>
    <w:p w:rsidR="00D65D7F" w:rsidRPr="005B0D86" w:rsidRDefault="00D65D7F" w:rsidP="00027221">
      <w:pPr>
        <w:pStyle w:val="ae"/>
      </w:pPr>
      <w:r w:rsidRPr="005B0D86">
        <w:t>Перечень образуемых земельных участков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78"/>
        <w:gridCol w:w="1152"/>
        <w:gridCol w:w="2672"/>
        <w:gridCol w:w="4513"/>
      </w:tblGrid>
      <w:tr w:rsidR="00D65D7F" w:rsidRPr="005B0D86" w:rsidTr="00027221">
        <w:trPr>
          <w:trHeight w:val="270"/>
        </w:trPr>
        <w:tc>
          <w:tcPr>
            <w:tcW w:w="1586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</w:rPr>
              <w:t xml:space="preserve">Обозначение </w:t>
            </w:r>
            <w:r w:rsidRPr="005B0D86">
              <w:rPr>
                <w:rFonts w:cs="Times New Roman"/>
              </w:rPr>
              <w:br/>
              <w:t>земельного участка**</w:t>
            </w:r>
          </w:p>
        </w:tc>
        <w:tc>
          <w:tcPr>
            <w:tcW w:w="1152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</w:rPr>
              <w:t>Площадь (Р), кв.м</w:t>
            </w:r>
          </w:p>
        </w:tc>
        <w:tc>
          <w:tcPr>
            <w:tcW w:w="2672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</w:rPr>
              <w:t>Вид разрешенного использования земельного участка*</w:t>
            </w:r>
          </w:p>
        </w:tc>
        <w:tc>
          <w:tcPr>
            <w:tcW w:w="4513" w:type="dxa"/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</w:rPr>
              <w:t>Способ образования земельного участка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:10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1583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земельных участков 86:02:0301001:10, 86:02:0301001:11, 86:02:0301001:9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:1011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1507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земельных участков 86:02:0301001:53; 86:02:0301001:1011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:102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10123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Здравоохранение (3.4)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земельных участков 86:02:0301001:102; 86:02:0301001:104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:1023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13737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Ритуальная деятельность (12.1)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земельного участка 86:02:0301001:1023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:104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891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земельных участков 86:02:0301001:102; 86:02:0301001:104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:11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1255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земельного участка 86:02:0301001:11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:1146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2359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Общественное использование объектов капитального строительства (3.0)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земельных участков 86:02:0301001:985; 86:02:0301001:946; 86:02:0301001:1146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:1148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4755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Здравоохранение (3.4)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земельных участков 86:02:0301001:137; 86:02:0301001:1148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:1149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1792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земельных участков 86:02:0301001:1149, 86:02:0301001:14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:1153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1381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земельного участка 86:02:0301001:1153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:1157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1800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земельного участка 86:02:0301001:1157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:127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1762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земельных участков 86:02:0301001:128; 86:02:0301001:127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:128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1260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земельных участков 86:02:0301001:129; 86:02:0301001:128; 86:02:0301001:127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:129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1643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земельных участков 86:02:0301001:129; 86:02:0301001:128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:130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1556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земельных участков 86:02:0301001:131; 86:02:0301001:130; 86:02:0301001:129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:131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1225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земельных участков 86:02:0301001:131 и 86:02:0301001:130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:133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710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земельных участков 86:02:0301002:134; 86:02:0301002:375; 86:02:0301002:133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:137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1605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земельных участков 86:02:0301001:137; 86:02:0301001:1148; 86:02:0301001:3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:139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1498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ведения личного подсобного хозяйства (приусадебный земельный участок) (2.2)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земельных участков 86:02:0301001:3; 86:02:0301001:139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:141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1212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земельных участков 86:02:0301001:141; 86:02:0301001:142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:142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1059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земельных участков 86:02:0301001:141; 86:02:0301001:142; 86:02:0301001:143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:143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1464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земельных участков 86:02:0301001:142; 86:02:0301001:143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:15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1702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земельных участков 86:02:0301001:14; 86:02:0301001:15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:169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1616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земельных участков 86:02:0301001:169; 86:02:0301001:170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:172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1800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земельных участков 86:02:0301001:172, 86:02:0301001:173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:181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531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Обеспечение внутреннего правопорядка (8.3)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земельных участков 86:02:0301002:181; 86:02:0301002:656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:199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1669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ведения личного подсобного хозяйства (приусадебный земельный участок) (2.2)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земельных участков 86:02:0301002:199; 86:02:0301002:200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:200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1715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земельных участков 86:02:0301002:200, 86:02:0301002:201, 86:02:0301002:199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:201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1800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ведения личного подсобного хозяйства (приусадебный земельный участок) (2.2)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земельных участков 86:02:0301002:200; 86:02:0301002:201; 86:02:0301002:362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:203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1697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земельных участков 86:02:0301002:203; 86:02:0301002:204; 86:02:0301002:362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:204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2194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ведения личного подсобного хозяйства (приусадебный земельный участок) (2.2)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земельных участков 86:02:0301002:203; 86:02:0301002:204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:209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1448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земельных участков 86:02:0301001:209; 86:02:0301001:211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:209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1658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земельного участка 86:02:0301002:209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:211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1228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земельных участков 86:02:0301001:209; 86:02:0301001:211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:215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807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Пищевая промышленность (6.4)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земельных участков 86:02:0301001:215; 86:02:0301001:1146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:228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1457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земельных участков 86:02:0301001:217; 86:02:0301001:228; 86:02:0301001:229; 86:02:0301001:946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:229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1571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земельных участков 86:02:0301001:228; 86:02:0301001:229; 86:02:0301001:230; 86:02:0301001:946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:230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1800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земельных участков 86:02:0301001:230; 86:02:0301001:235; 86:02:0301001:985; 86:02:0301001:1146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:239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1686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земельных участков 86:02:0301001:239; 86:02:0301001:240; 86:02:0301001:980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:240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1369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земельных участков 86:02:0301002:240; 86:02:0301002:241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:240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1305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земельных участков 86:02:0301001:239; 86:02:0301001:240; 86:02:0301001:241; 86:02:0301001:980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:241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1649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земельных участков 86:02:0301002:240; 86:02:0301002:241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:241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1888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земельных участков 86:02:0301001:240; 86:02:0301001:241; 86:02:0301001:242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:248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1542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ведения личного подсобного хозяйства (приусадебный земельный участок) (2.2)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земельных участков 86:02:0301002:247; 86:02:0301002:248; 86:02:0301002:253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:253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2318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Общественное использование объектов капитального строительства (3.0)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земельных участков 86:02:0301002:247; 86:02:0301002:253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:272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2026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земельных участков 86:02:0301002:272; 86:02:0301002:274; 86:02:0301002:271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:273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2343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Бытовое обслуживание (3.3)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земельных участков 86:02:0301001:273; 86:02:0301001:400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:289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1084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земельных участков 86:02:0301001:289 и 86:02:0301001:291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:289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1784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ведения личного подсобного хозяйства (приусадебный земельный участок) (2.2)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86:02:0301002:289, 86:02:0301002:658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:290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837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земельных участков 86:02:0301001:290 и 86:02:0301001:291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:295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1626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земельного участка 86:02:0301002:295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:3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1457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земельного участка 86:02:0301001:3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:316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1800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земельного участка 86:02:0301001:316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:326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1183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Коммунальное обслуживание (3.1)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земельного участка 86:02:0000000:326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:356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1241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земельного участка 86:02:0301001:356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:356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1595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земельных участков 86:02:0301002:356; 86:02:0301002:69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:36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1033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земельного участка 86:02:0301001:36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:36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2089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земельного участка 86:02:0301002:36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:361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1166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земельного участка 86:02:0301002:361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:362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1661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земельных участков 86:02:0301002:201; 86:02:0301002:362; 86:02:0301002:397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:368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933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земельного участка 86:02:0301001:368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:37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1123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земельных участков 86:02:0301001:36; 86:02:0301001:37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:370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4720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Малоэтажная многоквартирная жилая застройка (2.1.1)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земельного участка 86:02:0301002:370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:371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3975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Малоэтажная многоквартирная жилая застройка (2.1.1)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земельного участка 86:02:0301002:371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:372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2077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Малоэтажная многоквартирная жилая застройка (2.1.1)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земельного участка 86:02:0301002:372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:373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1865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Малоэтажная многоквартирная жилая застройка (2.1.1)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земельного участка 86:02:0301002:373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:379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1355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земельного участка 86:02:0301001:379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:396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2046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земельных участков 86:02:0301002:396; 86:02:0301002:69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:397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2928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земельных участков 86:02:0301002:203; 86:02:0301002:397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:399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1799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ведения личного подсобного хозяйства (приусадебный земельный участок) (2.2)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земельных участков 86:02:0301001:360; 86:02:0301001:399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:400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1580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ведения личного подсобного хозяйства (приусадебный земельный участок) (2.2)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земельных участков 86:02:0301001:273; 86:02:0301001:400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:401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619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земельных участков 86:02:0301001:102; 86:02:0301001:104; 86:02:0301001:401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:404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444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Магазины (4.4)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:413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2585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Малоэтажная многоквартирная жилая застройка (2.1.1)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земельных участков 86:02:0301001:413; 86:02:0301001:70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:414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3553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Малоэтажная многоквартирная жилая застройка (2.1.1)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земельных участков 86:02:0301001:412; 86:02:0301001:414; 86:02:0301001:61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:416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1256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земельного участка 86:02:0301001:416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:49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718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земельных участков 86:02:0301001:49; 86:02:0301001:50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:50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1750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земельных участков 86:02:0301001:49; 86:02:0301001:50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:53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1788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земельных участков 86:02:0301001:53; 86:02:0301001:56; 86:02:0301001:1011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:56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956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земельных участков 86:02:0301001:53; 86:02:0301001:56; 86:02:0301001:55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:61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1059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земельных участков 86:02:0301001:414; 86:02:0301001:61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:64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1143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земельного участка 86:02:0301001:64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:656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939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Обеспечение внутреннего правопорядка (8.3)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земельного участка 86:02:0301002:656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:67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1516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земельных участков 86:02:0301002:427; 86:02:0301002:67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:69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1518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земельных участков 86:02:0301002:396; 86:02:0301002:69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:7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1775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земельного участка 86:02:0301001:7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:9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1623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земельного участка 86:02:0301001:9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:927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1012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Общественное использование объектов капитального строительства (3.0)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земельного участка 86:02:0301001:927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:946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2645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Спорт (5.1)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земельных участков 86:02:0301001:217; 86:02:0301001:228; 86:02:0301001:230; 86:02:0301001:946; 86:02:0301001:985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:994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1640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Общественное питание (4.6)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Исправление реестровой ошибки земельных участков 86:02:0301001:969; 86:02:0301001:994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1866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86:02:0301002:272; 86:02:0301002:274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ЗУ:10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1769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ведения личного подсобного хозяйства (приусадебный земельный участок) (2.2)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86:02:0301002:355, 86:02:0301002:262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ЗУ:100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1787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86:02:0301001:315; 86:02:0301001:360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ЗУ:101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1641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ЗУ:102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1800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земельного участка 86:02:0301001:315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ЗУ:103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1700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ЗУ:104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1800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ведения личного подсобного хозяйства (приусадебный земельный участок) (2.2)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86:02:0301001:314, 86:02:0301001:315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ЗУ:105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1206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земельного участка 86:02:0301001:379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ЗУ:106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1732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земельного участка 86:02:0301001:373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ЗУ:107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1791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Склад (6.9)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ЗУ:108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138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Магазины (4.4)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ЗУ:109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423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Магазины (4.4)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ЗУ:11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2116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86:02:0301002:402, 86:02:0301002:298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ЗУ:110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409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Раздел земельного участка 86:02:0301001:405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ЗУ:111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336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Раздел земельного участка 86:02:0301001:405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ЗУ:112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409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Раздел земельного участка 86:02:0301001:405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ЗУ:113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399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Раздел земельного участка 86:02:0301001:405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ЗУ:114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440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Раздел земельного участка 86:02:0301001:405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ЗУ:115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2825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Малоэтажная многоквартирная жилая застройка (2.1.1)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86:02:0301001:182, 86:02:0301001:409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ЗУ:116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3243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Малоэтажная многоквартирная жилая застройка (2.1.1)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86:02:0301001:182, 86:02:0301001:409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ЗУ:117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875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земельного участка 86:02:0301001:981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ЗУ:118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807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земельного участка 86:02:0301001:981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ЗУ:119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1301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86:02:0301001:171, 86:02:0301001:172,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ЗУ:12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1566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86:02:0301002:402, 86:02:0301002:298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ЗУ:120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1532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86:02:0301001:170, 86:02:0301001:169, 86:02:0301001:171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ЗУ:121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1296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земельного участка 86:02:0301001:404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ЗУ:122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297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Раздел земельного участка 86:02:0301001:1155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ЗУ:123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279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Раздел земельного участка 86:02:0301001:1155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ЗУ:124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370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Раздел земельного участка 86:02:0301001:1155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ЗУ:125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833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ЗУ:126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392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Раздел земельного участка 86:02:0301001:1155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ЗУ:127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93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Раздел земельного участка 86:02:0301001:1155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ЗУ:128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91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Раздел земельного участка 86:02:0301001:1155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ЗУ:129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400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Раздел земельного участка 86:02:0301001:1155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ЗУ:13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1682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86:02:0301002:298, 86:02:0301002:402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ЗУ:130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1017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86:02:0301002:40, 86:02:0301002:39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ЗУ:131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1287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86:02:0301002:40, 86:02:0301002:39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ЗУ:132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1970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земельного участка 86:02:0301002:36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ЗУ:133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635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земельного участка 86:02:0301001:995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ЗУ:134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746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86:02:0301001:156, 86:02:0301001:995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ЗУ:135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623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86:02:0301001:156, 86:02:0301001:995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ЗУ:136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715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86:02:0301001:415, 86:02:0301001:156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ЗУ:137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691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86:02:0301001:415, 86:02:0301001:156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ЗУ:138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706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земельного участка 86:02:0301001:415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ЗУ:139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1345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земельного участка 86:02:0301001:417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ЗУ:14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1737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ЗУ:140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1305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земельного участка 86:02:0301001:141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ЗУ:141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1149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ЗУ:142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1129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ЗУ:143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1126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ЗУ:144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1087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ЗУ:145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1479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ЗУ:146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1709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земельного участка 86:02:0301001:46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ЗУ:147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1796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86:02:0301001:1162; 86:02:0301001:46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ЗУ:148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1719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ЗУ:149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1614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ЗУ:15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1796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ЗУ:150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1180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земельного участка 86:02:0301001:979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ЗУ:151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1071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86:02:0301001:979, 86:02:0301001:37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ЗУ:152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1285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86:02:0301001:974, 86:02:0301001:36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ЗУ:154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1398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86:02:0301001:974, 86:02:0301001:996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ЗУ:155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950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земельного участка 86:02:0301001:996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ЗУ:156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1092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земельного участка 86:02:0301001:996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ЗУ:157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753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Ведение огородничества (13.1)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ЗУ:158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1716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земельного участка 86:02:0301001:1153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ЗУ:159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1543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земельного участка 86:02:0301001:1153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ЗУ:16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2637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86:02:0301002:658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ЗУ:160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1724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ЗУ:161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165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Размещение гаражей для собственных нужд (2.7.2)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ЗУ:162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874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земельного участка 86:02:0301001:969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ЗУ:163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1036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86:02:0301001:969; 86:02:0301001:994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ЗУ:164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509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Ведение огородничества (13.1)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ЗУ:165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1702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земельного участка 86:02:0301001:970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ЗУ:166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1274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земельного участка 86:02:0301001:970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ЗУ:167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1231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86:02:0301001:970, 86:02:0301001:112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ЗУ:168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903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земельного участка 86:02:0301001:112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ЗУ:169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1612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земельного участка 86:02:0301001:123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ЗУ:17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1192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86:02:0301002:658, 86:02:0301002:373, 86:02:0301002:289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ЗУ:170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1043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земельного участка 86:02:0301001:123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ЗУ:171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1779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Ведение огородничества (13.1)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земельного участка 86:02:0301001:123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ЗУ:172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1178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86:02:0301001:131; 86:02:0301001:123 с землями, государственная и муниципальная собственность на которые не разграничена (при исправлении реестровой ошибки  86:02:0301001:131)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ЗУ:173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2452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Общественное использование объектов капитального строительства (3.0)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86:02:0301001:1147, 86:02:0301001:127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ЗУ:174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305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земельного участка 86:02:0301001:985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ЗУ:175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582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земельного участка 86:02:0301001:985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ЗУ:176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1343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86:02:0301001:985, 86:02:0301001:1146, 86:02:0301001:230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ЗУ:177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1588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86:02:0301001:217, 86:02:0301001:228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ЗУ:178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1309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86:02:0301001:228; 86:02:0301001:1000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ЗУ:179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1477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86:02:0301001:217, 86:02:0301001:224; 86:02:0301001:1003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ЗУ:18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1005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земельного участка 86:02:0301002:281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ЗУ:180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744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земельного участка 86:02:0301001:1000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ЗУ:181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952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86:02:0301001:1000, 86:02:0301001:224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ЗУ:182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1163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86:02:0301001:1000, 86:02:0301001:224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ЗУ:183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717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86:02:0301001:224, 86:02:0301001:1003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ЗУ:184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931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земельного участка 86:02:0301001:1003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ЗУ:185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314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земельного участка 86:02:0301001:1003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ЗУ:186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222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земельного участка 86:02:0301001:977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ЗУ:187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1097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земельного участка 86:02:0301001:977, 86:02:0301001:973; 86:02:0301001:972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ЗУ:188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422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земельного участка 86:02:0301001:977, 86:02:0301001:973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ЗУ:189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905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земельного участка 86:02:0301001:973; 86:02:0301001:972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ЗУ:19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1800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ЗУ:190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718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земельного участка 86:02:0301001:973; 86:02:0301001:242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ЗУ:191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1226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Отдых (рекреация) (5.0)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ЗУ:192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1202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86:02:0301001:242, 86:02:0301001:241, 86:02:0301001:973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ЗУ:193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1933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86:02:0301001:972; 86:02:0301001:241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ЗУ:194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1357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86:02:0301001:972, 86:02:0301001:240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ЗУ:195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1162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86:02:0301001:980, 86:02:0301001:240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ЗУ:196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1197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86:02:0301001:980, 86:02:0301001:971, 86:02:0301001:239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ЗУ:197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1424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86:02:0301001:971, 86:02:0301001:239, 86:02:0301001:980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ЗУ:198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1958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земельного участка 86:02:0301001:410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ЗУ:199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929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земельного участка 86:02:0301001:984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ЗУ:2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1772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ведения личного подсобного хозяйства (приусадебный земельный участок) (2.2)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86:02:0301002:270, 86:02:0301002:271, 86:02:0301002:272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ЗУ:20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784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ЗУ:200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941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земельного участка 86:02:0301001:984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ЗУ:201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2063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Общественное управление (3.8)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земельного участка 86:02:0301001:70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ЗУ:202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1682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86:02:0301001:70, 86:02:0301001:64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ЗУ:203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573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земельного участка 86:02:0301001:412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ЗУ:204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450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86:02:0301001:412, 86:02:0301001:64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ЗУ:205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884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86:02:0301001:412, 86:02:0301001:64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ЗУ:206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1083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86:02:0301001:64, 86:02:0301001:61, 86:02:0301001:412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ЗУ:207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1390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86:02:0301001:61, 86:02:0301001:414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ЗУ:208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1070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86:02:0301001:56, 86:02:0301001:1011, 86:02:0301001:59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ЗУ:209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1551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86:02:0301001:53, 86:02:0301001:1011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ЗУ:21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1129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Раздел земельного участка 86:02:0301002:395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ЗУ:210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844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86:02:0301001:55, 86:02:0301001:56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ЗУ:211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825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ведения личного подсобного хозяйства (приусадебный земельный участок) (2.2)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86:02:0301001:55, 86:02:0301001:56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ЗУ:212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1755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земельного участка 86:02:0301001:15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ЗУ:213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1346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86:02:0301001:14, 86:02:0301001:15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ЗУ:214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1654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земельного участка 86:02:0301001:11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ЗУ:215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1720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86:02:0301001:7, 86:02:0301001:9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ЗУ:216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1792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86:02:0301001:50, 86:02:0301001:49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ЗУ:217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1172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86:02:0301001:104, 86:02:0301001:102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ЗУ:218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1094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земельного участка 86:02:0301001:401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ЗУ:219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1790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земельного участка 86:02:0301001:400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ЗУ:22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1290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Раздел земельного участка 86:02:0301002:395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ЗУ:220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886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земельного участка 86:02:0301001:291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ЗУ:221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1318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Ведение огородничества (13.1)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земельного участка 86:02:0301001:291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ЗУ:222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1020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86:02:0301001:975, 886:02:0301001:289, 86:02:0301001:291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ЗУ:223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1706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земельного участка 86:02:0301001:975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ЗУ:224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40548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Сельскохозяйственное использование (1.0)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ЗУ:225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33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Коммунальное обслуживание (3.1)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ЗУ:226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  <w:lang w:val="en-US"/>
              </w:rPr>
            </w:pPr>
            <w:r w:rsidRPr="005B0D86">
              <w:rPr>
                <w:rFonts w:cs="Times New Roman"/>
                <w:szCs w:val="24"/>
              </w:rPr>
              <w:t>230</w:t>
            </w:r>
            <w:r w:rsidRPr="005B0D86">
              <w:rPr>
                <w:rFonts w:cs="Times New Roman"/>
                <w:szCs w:val="24"/>
                <w:lang w:val="en-US"/>
              </w:rPr>
              <w:t>459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Улично-дорожная сеть (12.0.1)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86:02:0301001:10; 86:02:0301001:1000; 86:02:0301001:102; 86:02:0301001:104; 86:02:0301001:11; 86:02:0301001:112; 86:02:0301001:1146; 86:02:0301001:1148; 86:02:0301001:1162; 86:02:0301001:127; 86:02:0301001:128; 86:02:0301001:129; 86:02:0301001:137; 86:02:0301001:14; 86:02:0301001:141; 86:02:0301001:143; 86:02:0301001:15; 86:02:0301001:156; 86:02:0301001:169; 86:02:0301001:171; 86:02:0301001:172; 86:02:0301001:173; 86:02:0301001:182; 86:02:0301001:217; 86:02:0301001:224; 86:02:0301001:228; 86:02:0301001:229; 86:02:0301001:230; 86:02:0301001:235; 86:02:0301001:239; 86:02:0301001:240; 86:02:0301001:273; 86:02:0301001:289; 86:02:0301001:290; 86:02:0301001:3; 86:02:0301001:315; 86:02:0301001:316; 86:02:0301001:356; 86:02:0301001:36; 86:02:0301001:360; 86:02:0301001:368; 86:02:0301001:401; 86:02:0301001:413; 86:02:0301001:414; 86:02:0301001:46; 86:02:0301001:49; 86:02:0301001:64; 86:02:0301001:7; 86:02:0301001:9; 86:02:0301001:968; 86:02:0301001:971; 86:02:0301001:972; 86:02:0301001:975; 86:02:0301001:977; 86:02:0301001:980; 86:02:0301001:981; 86:02:0301001:995; 86:02:0301001:996; 86:02:0301001:999; 86:02:0301002:100; 86:02:0301002:181; 86:02:0301002:199; 86:02:0301002:200; 86:02:0301002:201; 86:02:0301002:203; 86:02:0301002:204; 86:02:0301002:230; 86:02:0301002:241; 86:02:0301002:247; 86:02:0301002:248; 86:02:0301002:262; 86:02:0301002:263; 86:02:0301002:270; 86:02:0301002:271; 86:02:0301002:281; 86:02:0301002:289; 86:02:0301002:356; 86:02:0301002:36; 86:02:0301002:361; 86:02:0301002:362; 86:02:0301002:363; 86:02:0301002:370; 86:02:0301002:372; 86:02:0301002:373; 86:02:0301002:375; 86:02:0301002:376; 86:02:0301002:377; 86:02:0301002:378; 86:02:0301002:380; 86:02:0301002:381; 86:02:0301002:382; 86:02:0301002:383; 86:02:0301002:39; 86:02:0301002:395; 86:02:0301002:396; 86:02:0301002:397; 86:02:0301002:398; 86:02:0301002:40; 86:02:0301002:402; 86:02:0301002:413; 86:02:0301002:427; 86:02:0301002:428; 86:02:0301002:435; 86:02:0301002:51; 86:02:0301002:656; 86:02:0301002:658; 86:02:0301002:67; 86:02:0301002:69; 86:02:0301002:98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ЗУ:23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1111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земельного участка 86:02:0301002:253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ЗУ:24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1077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86:02:0301002:253, 86:02:0301002:248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ЗУ:25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1785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ЗУ:26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1795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ведения личного подсобного хозяйства (приусадебный земельный участок) (2.2)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86:02:0301002:247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ЗУ:27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1798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86:02:0301002:413, 86:02:0301002:247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ЗУ:28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1559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86:02:0301002:413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ЗУ:29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1796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ведения личного подсобного хозяйства (приусадебный земельный участок) (2.2)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86:02:0301002:243, 86:02:0301002:244, 86:02:0301002:413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ЗУ:3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1783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ведения личного подсобного хозяйства (приусадебный земельный участок) (2.2)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86:02:0301002:270, 86:02:0301002:271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ЗУ:30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1714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ведения личного подсобного хозяйства (приусадебный земельный участок) (2.2)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86:02:0301002:243, 86:02:0301002:244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ЗУ:31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1531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86:02:0301002:241, 86:02:0301002:243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ЗУ:32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633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ЗУ:33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656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земельного участка 86:02:0301002:435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ЗУ:34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1890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86:02:0301002:435, 86:02:0301002:428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ЗУ:35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1798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ЗУ:36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3300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Магазины (4.4)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ЗУ:37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1772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Малоэтажная многоквартирная жилая застройка (2.1.1)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86:02:0301002:428; 86:02:0301002:435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ЗУ:38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1731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86:02:0301002:397, 86:02:0301002:203, 86:02:0301002:204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ЗУ:39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964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Ведение огородничества (13.1)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86:02:0301002:198, 86:02:0301002:199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ЗУ:4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1799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86:02:0301002:268, 86:02:0301002:270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ЗУ:40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1462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86:02:0301002:198, 86:02:0301002:199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ЗУ:41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1591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ЗУ:42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596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Магазины (4.4)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земельного участка 86:02:0301002:196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ЗУ:43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1424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86:02:0301002:371; 86:02:0301002:230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ЗУ:44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3570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Склад (6.9)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земельного участка 86:02:0301002:230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ЗУ:45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1193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ЗУ:46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1219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ЗУ:47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1389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ЗУ:48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630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86:02:0301002:134, 86:02:0301002:133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ЗУ:49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1463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земельного участка 86:02:0301002:375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ЗУ:5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1729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ведения личного подсобного хозяйства (приусадебный земельный участок) (2.2)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86:02:0301002:267, 86:02:0301002:268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ЗУ:50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1546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Малоэтажная многоквартирная жилая застройка (2.1.1)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86:02:0301002:375; 86:02:0301002:133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ЗУ:51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1003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86:02:0301002:377, 86:02:0301002:133; 86:02:0301002:376; 86:02:0301002:375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ЗУ:52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2450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86:02:0301002:375; 86:02:0301002:376; 86:02:0301002:377; 86:02:0301002:378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ЗУ:53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387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земельного участка 86:02:0301002:377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ЗУ:54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338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86:02:0301002:376; 86:02:0301002:377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ЗУ:55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470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86:02:0301002:376; 86:02:0301002:377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ЗУ:56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414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86:02:0301002:377, 86:02:0301002:382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ЗУ:57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390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86:02:0301002:377, 86:02:0301002:382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ЗУ:58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316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земельного участка земельного участка 86:02:0301002:382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ЗУ:59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167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земельного участка земельного участка 86:02:0301002:382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ЗУ:6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1799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ведения личного подсобного хозяйства (приусадебный земельный участок) (2.2)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86:02:0301002:267, 86:02:0301002:268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ЗУ:60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438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земельного участка земельного участка 86:02:0301002:382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ЗУ:61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2471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86:02:0301002:378; 86:02:0301002:380; 86:02:0301002:383; 86:02:0301002:382; 86:02:0301002:376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ЗУ:62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375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земельного участка земельных участков 86:02:0301002:382; 86:02:0301002:383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ЗУ:63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334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земельного участка 86:02:0301002:383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ЗУ:64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309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86:02:0301002:383, 86:02:0301002:380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ЗУ:65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529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86:02:0301002:383, 86:02:0301002:380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ЗУ:66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468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86:02:0301002:380, 86:02:0301002:383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ЗУ:67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472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земельного участка 86:02:0301002:380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ЗУ:68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185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земельного участка 86:02:0301002:380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ЗУ:69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665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земельного участка 86:02:0301002:380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ЗУ:7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1794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ведения личного подсобного хозяйства (приусадебный земельный участок) (2.2)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86:02:0301002:263; 86:02:0301002:363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ЗУ:70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1284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86:02:0301002:398; 86:02:0301002:380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ЗУ:71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1456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земельного участка 86:02:0301002:361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ЗУ:72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1248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86:02:0301002:98, 86:02:0301002:361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ЗУ:73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920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земельного участка 86:02:0301002:98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ЗУ:74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807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земельного участка 86:02:0301002:98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ЗУ:75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1111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86:02:0301002:381, 86:02:0301002:100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ЗУ:76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444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86:02:0301002:381, 86:02:0301002:100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ЗУ:77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383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земельного участка 86:02:0301002:381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ЗУ:78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539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земельного участка 86:02:0301002:381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ЗУ:79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525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земельного участка 86:02:0301002:381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ЗУ:8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1795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ведения личного подсобного хозяйства (приусадебный земельный участок) (2.2)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86:02:0301002:262, 86:02:0301002:263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ЗУ:80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1107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земельного участка 86:02:0301002:381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ЗУ:81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730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ЗУ:82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627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земельного участка 86:02:0301002:396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ЗУ:83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738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земельного участка 86:02:0301002:396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ЗУ:84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1553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86:02:0301002:427, 86:02:0301002:356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ЗУ:85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1329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86:02:0301002:427, 86:02:0301002:67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ЗУ:86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1060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земельного участка 86:02:0301002:67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ЗУ:87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1134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земельного участка 86:02:0301001:978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ЗУ:88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1104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земельного участка 86:02:0301001:978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ЗУ:89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1330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Отдых (рекреация) (5.0)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земельного участка 86:02:0301001:978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ЗУ:9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1563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ведения личного подсобного хозяйства (приусадебный земельный участок) (2.2)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86:02:0301002:355, 86:02:0301002:262, 86:02:0301002:263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ЗУ:90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1136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земельного участка 86:02:0301001:999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ЗУ:91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622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земельного участка 86:02:0301001:999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ЗУ:92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718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земельного участка 86:02:0301001:999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ЗУ:93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1782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земельного участка 86:02:0301001:976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ЗУ:94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827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земельного участка 86:02:0301001:976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ЗУ:95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1231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земельного участка 86:02:0301001:976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ЗУ:96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2620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Малоэтажная многоквартирная жилая застройка (2.1.1)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86:02:0301001:968, 86:02:0301001:976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ЗУ:97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1800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индивидуального жилищного строительства (2.1)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ЗУ:98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1225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Блокированная жилая застройка (2.3)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86:02:0301001:399, 86:02:0301001:356 с землями, государственная и муниципальная собственность на которые не разграничена</w:t>
            </w:r>
          </w:p>
        </w:tc>
      </w:tr>
      <w:tr w:rsidR="00D65D7F" w:rsidRPr="005B0D86" w:rsidTr="00027221">
        <w:trPr>
          <w:trHeight w:val="270"/>
        </w:trPr>
        <w:tc>
          <w:tcPr>
            <w:tcW w:w="1586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ЗУ:99</w:t>
            </w:r>
          </w:p>
        </w:tc>
        <w:tc>
          <w:tcPr>
            <w:tcW w:w="115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1799</w:t>
            </w:r>
          </w:p>
        </w:tc>
        <w:tc>
          <w:tcPr>
            <w:tcW w:w="2672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Для ведения личного подсобного хозяйства (приусадебный земельный участок) (2.2)</w:t>
            </w:r>
          </w:p>
        </w:tc>
        <w:tc>
          <w:tcPr>
            <w:tcW w:w="4513" w:type="dxa"/>
          </w:tcPr>
          <w:p w:rsidR="00D65D7F" w:rsidRPr="005B0D86" w:rsidRDefault="00D65D7F" w:rsidP="00027221">
            <w:pPr>
              <w:pStyle w:val="af0"/>
              <w:rPr>
                <w:rFonts w:cs="Times New Roman"/>
                <w:szCs w:val="24"/>
              </w:rPr>
            </w:pPr>
            <w:r w:rsidRPr="005B0D86">
              <w:rPr>
                <w:rFonts w:cs="Times New Roman"/>
                <w:szCs w:val="24"/>
              </w:rPr>
              <w:t>Перераспределение земельных участков 86:02:0301001:360; 86:02:0301001:399 с землями, государственная и муниципальная собственность на которые не разграничена</w:t>
            </w:r>
          </w:p>
        </w:tc>
      </w:tr>
    </w:tbl>
    <w:p w:rsidR="00D65D7F" w:rsidRPr="005B0D86" w:rsidRDefault="00D65D7F" w:rsidP="00027221">
      <w:pPr>
        <w:pStyle w:val="afc"/>
      </w:pPr>
      <w:bookmarkStart w:id="93" w:name="_Toc16856908"/>
      <w:bookmarkStart w:id="94" w:name="_Toc23974636"/>
      <w:bookmarkEnd w:id="91"/>
      <w:bookmarkEnd w:id="92"/>
      <w:r w:rsidRPr="005B0D86">
        <w:t>Примечания:</w:t>
      </w:r>
    </w:p>
    <w:p w:rsidR="00D65D7F" w:rsidRPr="005B0D86" w:rsidRDefault="00D65D7F" w:rsidP="00027221">
      <w:pPr>
        <w:pStyle w:val="afc"/>
      </w:pPr>
      <w:r w:rsidRPr="005B0D86">
        <w:t>*</w:t>
      </w:r>
      <w:bookmarkStart w:id="95" w:name="_Hlk52195997"/>
      <w:r w:rsidRPr="005B0D86">
        <w:t>Вид разрешенного использования назначен в соответствии с Правилами землепользования и застройки и с Приказом Федеральной службы государственной регистрации, кадастра и картографии от 10.11.2020 № П/0412 «Об утверждении </w:t>
      </w:r>
      <w:hyperlink r:id="rId16" w:anchor="6520IM" w:history="1">
        <w:r w:rsidRPr="005B0D86">
          <w:t>классификатора видов разрешенного использования земельных участков</w:t>
        </w:r>
      </w:hyperlink>
      <w:r w:rsidRPr="005B0D86">
        <w:t>»</w:t>
      </w:r>
    </w:p>
    <w:bookmarkEnd w:id="95"/>
    <w:p w:rsidR="00D65D7F" w:rsidRPr="005B0D86" w:rsidRDefault="00D65D7F" w:rsidP="00027221">
      <w:pPr>
        <w:pStyle w:val="afc"/>
        <w:sectPr w:rsidR="00D65D7F" w:rsidRPr="005B0D86" w:rsidSect="00027221">
          <w:type w:val="continuous"/>
          <w:pgSz w:w="11906" w:h="16838" w:code="9"/>
          <w:pgMar w:top="1134" w:right="567" w:bottom="1134" w:left="1418" w:header="425" w:footer="283" w:gutter="0"/>
          <w:cols w:space="0"/>
          <w:docGrid w:linePitch="381"/>
        </w:sectPr>
      </w:pPr>
      <w:r w:rsidRPr="005B0D86">
        <w:t>**Земельные участки относятся к категории земель – земли населенных пунктов.</w:t>
      </w:r>
    </w:p>
    <w:p w:rsidR="00D65D7F" w:rsidRPr="005B0D86" w:rsidRDefault="00D65D7F" w:rsidP="00027221">
      <w:pPr>
        <w:pStyle w:val="Heading1"/>
        <w:spacing w:before="240"/>
        <w:rPr>
          <w:rFonts w:ascii="Times New Roman" w:hAnsi="Times New Roman" w:cs="Times New Roman"/>
        </w:rPr>
      </w:pPr>
      <w:bookmarkStart w:id="96" w:name="_Toc216652989"/>
      <w:r w:rsidRPr="005B0D86">
        <w:rPr>
          <w:rFonts w:ascii="Times New Roman" w:hAnsi="Times New Roman" w:cs="Times New Roman"/>
        </w:rPr>
        <w:t>2 </w:t>
      </w:r>
      <w:bookmarkEnd w:id="93"/>
      <w:bookmarkEnd w:id="94"/>
      <w:r w:rsidRPr="005B0D86">
        <w:rPr>
          <w:rFonts w:ascii="Times New Roman" w:hAnsi="Times New Roman" w:cs="Times New Roman"/>
        </w:rPr>
        <w:t>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</w:t>
      </w:r>
      <w:bookmarkEnd w:id="96"/>
    </w:p>
    <w:bookmarkEnd w:id="81"/>
    <w:bookmarkEnd w:id="82"/>
    <w:bookmarkEnd w:id="83"/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Перечень и сведения о площади образуемых земельных участков, которые будут отнесены к территориям общего пользования, представлены в таблице 2.</w:t>
      </w:r>
    </w:p>
    <w:p w:rsidR="00D65D7F" w:rsidRPr="005B0D86" w:rsidRDefault="00D65D7F" w:rsidP="00027221">
      <w:pPr>
        <w:pStyle w:val="ad"/>
        <w:spacing w:after="0"/>
      </w:pPr>
      <w:r w:rsidRPr="005B0D86">
        <w:t>Таблица 2</w:t>
      </w:r>
    </w:p>
    <w:p w:rsidR="00D65D7F" w:rsidRPr="005B0D86" w:rsidRDefault="00D65D7F" w:rsidP="00027221">
      <w:pPr>
        <w:pStyle w:val="ae"/>
      </w:pPr>
      <w:r w:rsidRPr="005B0D86">
        <w:t xml:space="preserve">Перечень образуемых земельных участков, которые будут отнесены к территориям общего пользования 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6"/>
        <w:gridCol w:w="1556"/>
        <w:gridCol w:w="6413"/>
      </w:tblGrid>
      <w:tr w:rsidR="00D65D7F" w:rsidRPr="005B0D86" w:rsidTr="00027221">
        <w:trPr>
          <w:trHeight w:val="270"/>
        </w:trPr>
        <w:tc>
          <w:tcPr>
            <w:tcW w:w="1954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Условный номер земельного участка</w:t>
            </w:r>
          </w:p>
        </w:tc>
        <w:tc>
          <w:tcPr>
            <w:tcW w:w="1556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>Площадь (Р), кв.м</w:t>
            </w:r>
          </w:p>
        </w:tc>
        <w:tc>
          <w:tcPr>
            <w:tcW w:w="6413" w:type="dxa"/>
            <w:vAlign w:val="center"/>
          </w:tcPr>
          <w:p w:rsidR="00D65D7F" w:rsidRPr="005B0D86" w:rsidRDefault="00D65D7F" w:rsidP="00027221">
            <w:pPr>
              <w:pStyle w:val="aff5"/>
            </w:pPr>
            <w:r w:rsidRPr="005B0D86">
              <w:t xml:space="preserve">Вид разрешенного использования </w:t>
            </w:r>
          </w:p>
        </w:tc>
      </w:tr>
      <w:tr w:rsidR="00D65D7F" w:rsidRPr="005B0D86" w:rsidTr="00027221">
        <w:trPr>
          <w:trHeight w:val="270"/>
        </w:trPr>
        <w:tc>
          <w:tcPr>
            <w:tcW w:w="1954" w:type="dxa"/>
          </w:tcPr>
          <w:p w:rsidR="00D65D7F" w:rsidRPr="005B0D86" w:rsidRDefault="00D65D7F" w:rsidP="00027221">
            <w:pPr>
              <w:pStyle w:val="aff5"/>
              <w:rPr>
                <w:color w:val="FF0000"/>
              </w:rPr>
            </w:pPr>
            <w:r w:rsidRPr="005B0D86">
              <w:t>ЗУ:226</w:t>
            </w:r>
          </w:p>
        </w:tc>
        <w:tc>
          <w:tcPr>
            <w:tcW w:w="1556" w:type="dxa"/>
          </w:tcPr>
          <w:p w:rsidR="00D65D7F" w:rsidRPr="005B0D86" w:rsidRDefault="00D65D7F" w:rsidP="00027221">
            <w:pPr>
              <w:pStyle w:val="aff5"/>
              <w:rPr>
                <w:color w:val="FF0000"/>
                <w:lang w:val="en-US"/>
              </w:rPr>
            </w:pPr>
            <w:r w:rsidRPr="005B0D86">
              <w:t>2304</w:t>
            </w:r>
            <w:r w:rsidRPr="005B0D86">
              <w:rPr>
                <w:lang w:val="en-US"/>
              </w:rPr>
              <w:t>59</w:t>
            </w:r>
          </w:p>
        </w:tc>
        <w:tc>
          <w:tcPr>
            <w:tcW w:w="6413" w:type="dxa"/>
          </w:tcPr>
          <w:p w:rsidR="00D65D7F" w:rsidRPr="005B0D86" w:rsidRDefault="00D65D7F" w:rsidP="00027221">
            <w:pPr>
              <w:pStyle w:val="aff5"/>
              <w:rPr>
                <w:color w:val="FF0000"/>
              </w:rPr>
            </w:pPr>
            <w:r w:rsidRPr="005B0D86">
              <w:t>Улично-дорожная сеть (12.0.1)</w:t>
            </w:r>
          </w:p>
        </w:tc>
      </w:tr>
    </w:tbl>
    <w:p w:rsidR="00D65D7F" w:rsidRPr="005B0D86" w:rsidRDefault="00D65D7F" w:rsidP="00027221">
      <w:pPr>
        <w:spacing w:before="240"/>
        <w:rPr>
          <w:rFonts w:ascii="Times New Roman" w:hAnsi="Times New Roman"/>
          <w:shd w:val="clear" w:color="auto" w:fill="FFFFFF"/>
        </w:rPr>
        <w:sectPr w:rsidR="00D65D7F" w:rsidRPr="005B0D86" w:rsidSect="00027221">
          <w:type w:val="continuous"/>
          <w:pgSz w:w="11906" w:h="16838" w:code="9"/>
          <w:pgMar w:top="1134" w:right="567" w:bottom="1134" w:left="1418" w:header="425" w:footer="283" w:gutter="0"/>
          <w:cols w:space="0"/>
          <w:docGrid w:linePitch="381"/>
        </w:sectPr>
      </w:pPr>
      <w:r w:rsidRPr="005B0D86">
        <w:rPr>
          <w:rFonts w:ascii="Times New Roman" w:hAnsi="Times New Roman"/>
          <w:shd w:val="clear" w:color="auto" w:fill="FFFFFF"/>
        </w:rPr>
        <w:t xml:space="preserve">В проекте межевания территории не планируется устанавливать сервитут. </w:t>
      </w:r>
    </w:p>
    <w:p w:rsidR="00D65D7F" w:rsidRPr="005B0D86" w:rsidRDefault="00D65D7F" w:rsidP="00027221">
      <w:pPr>
        <w:pStyle w:val="Heading1"/>
        <w:spacing w:before="240"/>
        <w:rPr>
          <w:rFonts w:ascii="Times New Roman" w:hAnsi="Times New Roman" w:cs="Times New Roman"/>
          <w:shd w:val="clear" w:color="auto" w:fill="FFFFFF"/>
        </w:rPr>
      </w:pPr>
      <w:bookmarkStart w:id="97" w:name="_Toc216652990"/>
      <w:r w:rsidRPr="005B0D86">
        <w:rPr>
          <w:rFonts w:ascii="Times New Roman" w:hAnsi="Times New Roman" w:cs="Times New Roman"/>
          <w:shd w:val="clear" w:color="auto" w:fill="FFFFFF"/>
        </w:rPr>
        <w:t>3 Вид разрешенного использования образуемых земельных участков в соответствии с проектом планировки территории</w:t>
      </w:r>
      <w:bookmarkEnd w:id="97"/>
      <w:r w:rsidRPr="005B0D86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Согласно данным Правил землепользования и застройки образуемые земельные участки будут расположены в следующих территориальных зонах: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 жилая зона – (Ж);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 общественно-деловая зона – (ОД);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 зона промышленного и коммунально-складского назначения – (П);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 зона инженерной инфраструктуры – (И);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 зона транспортной инфраструктуры – (Т);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 зона сельскохозяйственного назначения – (Сх);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 зона рекреационного назначения – (Р);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 зона специального назначения – (Сп).</w:t>
      </w:r>
    </w:p>
    <w:p w:rsidR="00D65D7F" w:rsidRPr="005B0D86" w:rsidRDefault="00D65D7F" w:rsidP="00027221">
      <w:pPr>
        <w:spacing w:before="240"/>
        <w:rPr>
          <w:rFonts w:ascii="Times New Roman" w:hAnsi="Times New Roman"/>
        </w:rPr>
      </w:pPr>
      <w:r w:rsidRPr="005B0D86">
        <w:rPr>
          <w:rFonts w:ascii="Times New Roman" w:hAnsi="Times New Roman"/>
        </w:rPr>
        <w:t>Виды разрешенного использования образуемых земельных участков назначены в соответствии с градостроительными регламентами Правил землепользования и застройки и с Приказом Федеральной службы государственной регистрации, кадастра и картографии от 10.11.2020 № П/0412 «Об утверждении </w:t>
      </w:r>
      <w:hyperlink r:id="rId17" w:anchor="6520IM" w:history="1">
        <w:r w:rsidRPr="005B0D86">
          <w:rPr>
            <w:rFonts w:ascii="Times New Roman" w:hAnsi="Times New Roman"/>
          </w:rPr>
          <w:t>классификатора видов разрешенного использования земельных участков</w:t>
        </w:r>
      </w:hyperlink>
      <w:r w:rsidRPr="005B0D86">
        <w:rPr>
          <w:rFonts w:ascii="Times New Roman" w:hAnsi="Times New Roman"/>
        </w:rPr>
        <w:t>»:</w:t>
      </w:r>
    </w:p>
    <w:p w:rsidR="00D65D7F" w:rsidRPr="005B0D86" w:rsidRDefault="00D65D7F" w:rsidP="00027221">
      <w:pPr>
        <w:spacing w:before="240"/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 блокированная жилая застройка (2.3);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 ведение огородничества (13.1);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 бытовое обслуживание (3.3);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 для ведения личного подсобного хозяйства (приусадебный земельный участок) (2.2);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 для индивидуального жилищного строительства (2.1);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 здравоохранение (3.4);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 коммунальное обслуживание (3.1);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 магазины (4.4);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 малоэтажная многоквартирная жилая застройка (2.1.1);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 обеспечение внутреннего правопорядка (8.3);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 общественное использование объектов капитального строительства (3.0);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 общественное питание (4.6);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 отдых (рекреация) (5.0);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 пищевая промышленность (6.4);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 размещение гаражей для собственных нужд (2.7.2);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 ритуальная деятельность (12.1);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 сельскохозяйственное использование (1.0);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 склады (6.9);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– улично-дорожная сеть (12.0.1).</w:t>
      </w:r>
    </w:p>
    <w:p w:rsidR="00D65D7F" w:rsidRPr="005B0D86" w:rsidRDefault="00D65D7F" w:rsidP="00027221">
      <w:pPr>
        <w:spacing w:before="240"/>
        <w:rPr>
          <w:rFonts w:ascii="Times New Roman" w:hAnsi="Times New Roman"/>
        </w:rPr>
      </w:pPr>
      <w:r w:rsidRPr="005B0D86">
        <w:rPr>
          <w:rFonts w:ascii="Times New Roman" w:hAnsi="Times New Roman"/>
        </w:rPr>
        <w:t>Требуется уточнение границ территориальных зон в соответствии с границами образуемых земельных участков. Требуется уточнение градостроительных регламентов в соответствии с видами разрешенного использования образуемых земельных участков.</w:t>
      </w:r>
    </w:p>
    <w:p w:rsidR="00D65D7F" w:rsidRPr="005B0D86" w:rsidRDefault="00D65D7F" w:rsidP="00027221">
      <w:pPr>
        <w:pStyle w:val="Heading1"/>
        <w:spacing w:before="240"/>
        <w:rPr>
          <w:rFonts w:ascii="Times New Roman" w:hAnsi="Times New Roman" w:cs="Times New Roman"/>
          <w:shd w:val="clear" w:color="auto" w:fill="FFFFFF"/>
        </w:rPr>
      </w:pPr>
      <w:bookmarkStart w:id="98" w:name="_Toc216652991"/>
      <w:r w:rsidRPr="005B0D86">
        <w:rPr>
          <w:rFonts w:ascii="Times New Roman" w:hAnsi="Times New Roman" w:cs="Times New Roman"/>
          <w:shd w:val="clear" w:color="auto" w:fill="FFFFFF"/>
        </w:rPr>
        <w:t>4 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(в случае, если подготовка проекта межевания территории осуществляется в целях определения местоположения границ образуемых и (или) изменяемых лесных участков)</w:t>
      </w:r>
      <w:bookmarkEnd w:id="98"/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Территория проектирования расположена вне земель лесного фонда согласно данным Единого государственного реестра недвижимости и материалам лесоустройства, предоставленными на официальном сайте Департамента недропользования и природных ресурсов Ханты-Мансийского автономного округа – Югры. В виду вышеизложенного раздел 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(в случае, если подготовка проекта межевания территории осуществляется в целях определения местоположения границ образуемых и (или) изменяемых лесных участков) не разрабатывался.</w:t>
      </w:r>
    </w:p>
    <w:p w:rsidR="00D65D7F" w:rsidRPr="005B0D86" w:rsidRDefault="00D65D7F" w:rsidP="00027221">
      <w:pPr>
        <w:rPr>
          <w:rFonts w:ascii="Times New Roman" w:hAnsi="Times New Roman"/>
        </w:rPr>
      </w:pPr>
      <w:r w:rsidRPr="005B0D86">
        <w:rPr>
          <w:rFonts w:ascii="Times New Roman" w:hAnsi="Times New Roman"/>
        </w:rPr>
        <w:t>Согласно данным Генерального плана в границах проектирования действующие особо охраняемые природные территории регионального и местного значения, а также их охранные зоны отсутствуют.</w:t>
      </w:r>
    </w:p>
    <w:p w:rsidR="00D65D7F" w:rsidRPr="005B0D86" w:rsidRDefault="00D65D7F" w:rsidP="00027221">
      <w:pPr>
        <w:pStyle w:val="Heading1"/>
        <w:spacing w:before="240"/>
        <w:rPr>
          <w:rFonts w:ascii="Times New Roman" w:hAnsi="Times New Roman" w:cs="Times New Roman"/>
          <w:shd w:val="clear" w:color="auto" w:fill="FFFFFF"/>
        </w:rPr>
      </w:pPr>
      <w:bookmarkStart w:id="99" w:name="_Toc216652992"/>
      <w:r w:rsidRPr="005B0D86">
        <w:rPr>
          <w:rFonts w:ascii="Times New Roman" w:hAnsi="Times New Roman" w:cs="Times New Roman"/>
          <w:shd w:val="clear" w:color="auto" w:fill="FFFFFF"/>
        </w:rPr>
        <w:t>5 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</w:t>
      </w:r>
      <w:bookmarkEnd w:id="99"/>
      <w:r w:rsidRPr="005B0D86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D65D7F" w:rsidRPr="005B0D86" w:rsidRDefault="00D65D7F" w:rsidP="00027221">
      <w:pPr>
        <w:pStyle w:val="ad"/>
      </w:pPr>
      <w:r w:rsidRPr="005B0D86">
        <w:t>Таблица 3</w:t>
      </w:r>
    </w:p>
    <w:p w:rsidR="00D65D7F" w:rsidRPr="005B0D86" w:rsidRDefault="00D65D7F" w:rsidP="00027221">
      <w:pPr>
        <w:pStyle w:val="ae"/>
      </w:pPr>
      <w:r w:rsidRPr="005B0D86">
        <w:t>Перечень координат характерных точек границы проектирования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3307"/>
        <w:gridCol w:w="3308"/>
        <w:gridCol w:w="3308"/>
      </w:tblGrid>
      <w:tr w:rsidR="00D65D7F" w:rsidRPr="005B0D86" w:rsidTr="00027221">
        <w:trPr>
          <w:trHeight w:val="680"/>
          <w:tblHeader/>
          <w:jc w:val="center"/>
        </w:trPr>
        <w:tc>
          <w:tcPr>
            <w:tcW w:w="3307" w:type="dxa"/>
            <w:noWrap/>
            <w:vAlign w:val="center"/>
          </w:tcPr>
          <w:p w:rsidR="00D65D7F" w:rsidRPr="005B0D86" w:rsidRDefault="00D65D7F" w:rsidP="00027221">
            <w:pPr>
              <w:keepNext/>
              <w:keepLines/>
              <w:adjustRightInd w:val="0"/>
              <w:jc w:val="center"/>
              <w:textAlignment w:val="baseline"/>
              <w:rPr>
                <w:rFonts w:ascii="Times New Roman" w:hAnsi="Times New Roman"/>
                <w:szCs w:val="20"/>
              </w:rPr>
            </w:pPr>
            <w:r w:rsidRPr="005B0D86">
              <w:rPr>
                <w:rFonts w:ascii="Times New Roman" w:hAnsi="Times New Roman"/>
                <w:szCs w:val="20"/>
              </w:rPr>
              <w:t>Номер поворотной точки</w:t>
            </w:r>
          </w:p>
        </w:tc>
        <w:tc>
          <w:tcPr>
            <w:tcW w:w="3308" w:type="dxa"/>
            <w:noWrap/>
            <w:vAlign w:val="center"/>
          </w:tcPr>
          <w:p w:rsidR="00D65D7F" w:rsidRPr="005B0D86" w:rsidRDefault="00D65D7F" w:rsidP="00027221">
            <w:pPr>
              <w:keepNext/>
              <w:keepLines/>
              <w:adjustRightInd w:val="0"/>
              <w:jc w:val="center"/>
              <w:textAlignment w:val="baseline"/>
              <w:rPr>
                <w:rFonts w:ascii="Times New Roman" w:hAnsi="Times New Roman"/>
                <w:szCs w:val="20"/>
              </w:rPr>
            </w:pPr>
            <w:r w:rsidRPr="005B0D86">
              <w:rPr>
                <w:rFonts w:ascii="Times New Roman" w:hAnsi="Times New Roman"/>
                <w:szCs w:val="20"/>
              </w:rPr>
              <w:t>X (м)</w:t>
            </w:r>
          </w:p>
        </w:tc>
        <w:tc>
          <w:tcPr>
            <w:tcW w:w="3308" w:type="dxa"/>
            <w:noWrap/>
            <w:vAlign w:val="center"/>
          </w:tcPr>
          <w:p w:rsidR="00D65D7F" w:rsidRPr="005B0D86" w:rsidRDefault="00D65D7F" w:rsidP="00027221">
            <w:pPr>
              <w:keepNext/>
              <w:keepLines/>
              <w:adjustRightInd w:val="0"/>
              <w:jc w:val="center"/>
              <w:textAlignment w:val="baseline"/>
              <w:rPr>
                <w:rFonts w:ascii="Times New Roman" w:hAnsi="Times New Roman"/>
                <w:szCs w:val="20"/>
              </w:rPr>
            </w:pPr>
            <w:r w:rsidRPr="005B0D86">
              <w:rPr>
                <w:rFonts w:ascii="Times New Roman" w:hAnsi="Times New Roman"/>
                <w:szCs w:val="20"/>
              </w:rPr>
              <w:t>Y (м)</w:t>
            </w:r>
          </w:p>
        </w:tc>
      </w:tr>
      <w:tr w:rsidR="00D65D7F" w:rsidRPr="005B0D86" w:rsidTr="00027221">
        <w:tblPrEx>
          <w:tblLook w:val="0000"/>
        </w:tblPrEx>
        <w:trPr>
          <w:trHeight w:val="288"/>
          <w:jc w:val="center"/>
        </w:trPr>
        <w:tc>
          <w:tcPr>
            <w:tcW w:w="3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1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1010606.25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2616031.62</w:t>
            </w:r>
          </w:p>
        </w:tc>
      </w:tr>
      <w:tr w:rsidR="00D65D7F" w:rsidRPr="005B0D86" w:rsidTr="00027221">
        <w:tblPrEx>
          <w:tblLook w:val="0000"/>
        </w:tblPrEx>
        <w:trPr>
          <w:trHeight w:val="288"/>
          <w:jc w:val="center"/>
        </w:trPr>
        <w:tc>
          <w:tcPr>
            <w:tcW w:w="3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2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1010753.67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2616217.62</w:t>
            </w:r>
          </w:p>
        </w:tc>
      </w:tr>
      <w:tr w:rsidR="00D65D7F" w:rsidRPr="005B0D86" w:rsidTr="00027221">
        <w:tblPrEx>
          <w:tblLook w:val="0000"/>
        </w:tblPrEx>
        <w:trPr>
          <w:trHeight w:val="288"/>
          <w:jc w:val="center"/>
        </w:trPr>
        <w:tc>
          <w:tcPr>
            <w:tcW w:w="3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3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1010764.68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2616226.26</w:t>
            </w:r>
          </w:p>
        </w:tc>
      </w:tr>
      <w:tr w:rsidR="00D65D7F" w:rsidRPr="005B0D86" w:rsidTr="00027221">
        <w:tblPrEx>
          <w:tblLook w:val="0000"/>
        </w:tblPrEx>
        <w:trPr>
          <w:trHeight w:val="288"/>
          <w:jc w:val="center"/>
        </w:trPr>
        <w:tc>
          <w:tcPr>
            <w:tcW w:w="3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4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1010820.57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2616303.60</w:t>
            </w:r>
          </w:p>
        </w:tc>
      </w:tr>
      <w:tr w:rsidR="00D65D7F" w:rsidRPr="005B0D86" w:rsidTr="00027221">
        <w:tblPrEx>
          <w:tblLook w:val="0000"/>
        </w:tblPrEx>
        <w:trPr>
          <w:trHeight w:val="288"/>
          <w:jc w:val="center"/>
        </w:trPr>
        <w:tc>
          <w:tcPr>
            <w:tcW w:w="3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5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1010873.49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2616341.61</w:t>
            </w:r>
          </w:p>
        </w:tc>
      </w:tr>
      <w:tr w:rsidR="00D65D7F" w:rsidRPr="005B0D86" w:rsidTr="00027221">
        <w:tblPrEx>
          <w:tblLook w:val="0000"/>
        </w:tblPrEx>
        <w:trPr>
          <w:trHeight w:val="288"/>
          <w:jc w:val="center"/>
        </w:trPr>
        <w:tc>
          <w:tcPr>
            <w:tcW w:w="3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6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1010872.62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2616344.67</w:t>
            </w:r>
          </w:p>
        </w:tc>
      </w:tr>
      <w:tr w:rsidR="00D65D7F" w:rsidRPr="005B0D86" w:rsidTr="00027221">
        <w:tblPrEx>
          <w:tblLook w:val="0000"/>
        </w:tblPrEx>
        <w:trPr>
          <w:trHeight w:val="288"/>
          <w:jc w:val="center"/>
        </w:trPr>
        <w:tc>
          <w:tcPr>
            <w:tcW w:w="3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7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1010849.37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2616369.69</w:t>
            </w:r>
          </w:p>
        </w:tc>
      </w:tr>
      <w:tr w:rsidR="00D65D7F" w:rsidRPr="005B0D86" w:rsidTr="00027221">
        <w:tblPrEx>
          <w:tblLook w:val="0000"/>
        </w:tblPrEx>
        <w:trPr>
          <w:trHeight w:val="288"/>
          <w:jc w:val="center"/>
        </w:trPr>
        <w:tc>
          <w:tcPr>
            <w:tcW w:w="3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8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1010914.35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2616436.11</w:t>
            </w:r>
          </w:p>
        </w:tc>
      </w:tr>
      <w:tr w:rsidR="00D65D7F" w:rsidRPr="005B0D86" w:rsidTr="00027221">
        <w:tblPrEx>
          <w:tblLook w:val="0000"/>
        </w:tblPrEx>
        <w:trPr>
          <w:trHeight w:val="288"/>
          <w:jc w:val="center"/>
        </w:trPr>
        <w:tc>
          <w:tcPr>
            <w:tcW w:w="3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9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1010850.54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2616940.74</w:t>
            </w:r>
          </w:p>
        </w:tc>
      </w:tr>
      <w:tr w:rsidR="00D65D7F" w:rsidRPr="005B0D86" w:rsidTr="00027221">
        <w:tblPrEx>
          <w:tblLook w:val="0000"/>
        </w:tblPrEx>
        <w:trPr>
          <w:trHeight w:val="288"/>
          <w:jc w:val="center"/>
        </w:trPr>
        <w:tc>
          <w:tcPr>
            <w:tcW w:w="3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10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1010843.97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2616952.08</w:t>
            </w:r>
          </w:p>
        </w:tc>
      </w:tr>
      <w:tr w:rsidR="00D65D7F" w:rsidRPr="005B0D86" w:rsidTr="00027221">
        <w:tblPrEx>
          <w:tblLook w:val="0000"/>
        </w:tblPrEx>
        <w:trPr>
          <w:trHeight w:val="288"/>
          <w:jc w:val="center"/>
        </w:trPr>
        <w:tc>
          <w:tcPr>
            <w:tcW w:w="3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11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1010854.56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2617004.76</w:t>
            </w:r>
          </w:p>
        </w:tc>
      </w:tr>
      <w:tr w:rsidR="00D65D7F" w:rsidRPr="005B0D86" w:rsidTr="00027221">
        <w:tblPrEx>
          <w:tblLook w:val="0000"/>
        </w:tblPrEx>
        <w:trPr>
          <w:trHeight w:val="288"/>
          <w:jc w:val="center"/>
        </w:trPr>
        <w:tc>
          <w:tcPr>
            <w:tcW w:w="3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12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1010858.07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2617069.32</w:t>
            </w:r>
          </w:p>
        </w:tc>
      </w:tr>
      <w:tr w:rsidR="00D65D7F" w:rsidRPr="005B0D86" w:rsidTr="00027221">
        <w:tblPrEx>
          <w:tblLook w:val="0000"/>
        </w:tblPrEx>
        <w:trPr>
          <w:trHeight w:val="288"/>
          <w:jc w:val="center"/>
        </w:trPr>
        <w:tc>
          <w:tcPr>
            <w:tcW w:w="3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13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1010791.02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2617298.52</w:t>
            </w:r>
          </w:p>
        </w:tc>
      </w:tr>
      <w:tr w:rsidR="00D65D7F" w:rsidRPr="005B0D86" w:rsidTr="00027221">
        <w:tblPrEx>
          <w:tblLook w:val="0000"/>
        </w:tblPrEx>
        <w:trPr>
          <w:trHeight w:val="288"/>
          <w:jc w:val="center"/>
        </w:trPr>
        <w:tc>
          <w:tcPr>
            <w:tcW w:w="3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14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1010679.90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2617697.82</w:t>
            </w:r>
          </w:p>
        </w:tc>
      </w:tr>
      <w:tr w:rsidR="00D65D7F" w:rsidRPr="005B0D86" w:rsidTr="00027221">
        <w:tblPrEx>
          <w:tblLook w:val="0000"/>
        </w:tblPrEx>
        <w:trPr>
          <w:trHeight w:val="288"/>
          <w:jc w:val="center"/>
        </w:trPr>
        <w:tc>
          <w:tcPr>
            <w:tcW w:w="3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15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1010675.46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2617698.66</w:t>
            </w:r>
          </w:p>
        </w:tc>
      </w:tr>
      <w:tr w:rsidR="00D65D7F" w:rsidRPr="005B0D86" w:rsidTr="00027221">
        <w:tblPrEx>
          <w:tblLook w:val="0000"/>
        </w:tblPrEx>
        <w:trPr>
          <w:trHeight w:val="288"/>
          <w:jc w:val="center"/>
        </w:trPr>
        <w:tc>
          <w:tcPr>
            <w:tcW w:w="3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16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1010673.12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2617696.95</w:t>
            </w:r>
          </w:p>
        </w:tc>
      </w:tr>
      <w:tr w:rsidR="00D65D7F" w:rsidRPr="005B0D86" w:rsidTr="00027221">
        <w:tblPrEx>
          <w:tblLook w:val="0000"/>
        </w:tblPrEx>
        <w:trPr>
          <w:trHeight w:val="288"/>
          <w:jc w:val="center"/>
        </w:trPr>
        <w:tc>
          <w:tcPr>
            <w:tcW w:w="3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17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1010661.30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2617699.17</w:t>
            </w:r>
          </w:p>
        </w:tc>
      </w:tr>
      <w:tr w:rsidR="00D65D7F" w:rsidRPr="005B0D86" w:rsidTr="00027221">
        <w:tblPrEx>
          <w:tblLook w:val="0000"/>
        </w:tblPrEx>
        <w:trPr>
          <w:trHeight w:val="288"/>
          <w:jc w:val="center"/>
        </w:trPr>
        <w:tc>
          <w:tcPr>
            <w:tcW w:w="3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18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1010663.67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2617700.82</w:t>
            </w:r>
          </w:p>
        </w:tc>
      </w:tr>
      <w:tr w:rsidR="00D65D7F" w:rsidRPr="005B0D86" w:rsidTr="00027221">
        <w:tblPrEx>
          <w:tblLook w:val="0000"/>
        </w:tblPrEx>
        <w:trPr>
          <w:trHeight w:val="288"/>
          <w:jc w:val="center"/>
        </w:trPr>
        <w:tc>
          <w:tcPr>
            <w:tcW w:w="3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19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1009720.32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2617876.53</w:t>
            </w:r>
          </w:p>
        </w:tc>
      </w:tr>
      <w:tr w:rsidR="00D65D7F" w:rsidRPr="005B0D86" w:rsidTr="00027221">
        <w:tblPrEx>
          <w:tblLook w:val="0000"/>
        </w:tblPrEx>
        <w:trPr>
          <w:trHeight w:val="288"/>
          <w:jc w:val="center"/>
        </w:trPr>
        <w:tc>
          <w:tcPr>
            <w:tcW w:w="3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20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1009715.34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2617879.56</w:t>
            </w:r>
          </w:p>
        </w:tc>
      </w:tr>
      <w:tr w:rsidR="00D65D7F" w:rsidRPr="005B0D86" w:rsidTr="00027221">
        <w:tblPrEx>
          <w:tblLook w:val="0000"/>
        </w:tblPrEx>
        <w:trPr>
          <w:trHeight w:val="288"/>
          <w:jc w:val="center"/>
        </w:trPr>
        <w:tc>
          <w:tcPr>
            <w:tcW w:w="3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21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1009711.71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2617880.19</w:t>
            </w:r>
          </w:p>
        </w:tc>
      </w:tr>
      <w:tr w:rsidR="00D65D7F" w:rsidRPr="005B0D86" w:rsidTr="00027221">
        <w:tblPrEx>
          <w:tblLook w:val="0000"/>
        </w:tblPrEx>
        <w:trPr>
          <w:trHeight w:val="288"/>
          <w:jc w:val="center"/>
        </w:trPr>
        <w:tc>
          <w:tcPr>
            <w:tcW w:w="3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22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1009709.22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2617879.05</w:t>
            </w:r>
          </w:p>
        </w:tc>
      </w:tr>
      <w:tr w:rsidR="00D65D7F" w:rsidRPr="005B0D86" w:rsidTr="00027221">
        <w:tblPrEx>
          <w:tblLook w:val="0000"/>
        </w:tblPrEx>
        <w:trPr>
          <w:trHeight w:val="288"/>
          <w:jc w:val="center"/>
        </w:trPr>
        <w:tc>
          <w:tcPr>
            <w:tcW w:w="3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23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1009340.88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2617681.95</w:t>
            </w:r>
          </w:p>
        </w:tc>
      </w:tr>
      <w:tr w:rsidR="00D65D7F" w:rsidRPr="005B0D86" w:rsidTr="00027221">
        <w:tblPrEx>
          <w:tblLook w:val="0000"/>
        </w:tblPrEx>
        <w:trPr>
          <w:trHeight w:val="288"/>
          <w:jc w:val="center"/>
        </w:trPr>
        <w:tc>
          <w:tcPr>
            <w:tcW w:w="3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24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1008850.32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2617413.51</w:t>
            </w:r>
          </w:p>
        </w:tc>
      </w:tr>
      <w:tr w:rsidR="00D65D7F" w:rsidRPr="005B0D86" w:rsidTr="00027221">
        <w:tblPrEx>
          <w:tblLook w:val="0000"/>
        </w:tblPrEx>
        <w:trPr>
          <w:trHeight w:val="288"/>
          <w:jc w:val="center"/>
        </w:trPr>
        <w:tc>
          <w:tcPr>
            <w:tcW w:w="3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25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1008786.33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2617378.23</w:t>
            </w:r>
          </w:p>
        </w:tc>
      </w:tr>
      <w:tr w:rsidR="00D65D7F" w:rsidRPr="005B0D86" w:rsidTr="00027221">
        <w:tblPrEx>
          <w:tblLook w:val="0000"/>
        </w:tblPrEx>
        <w:trPr>
          <w:trHeight w:val="288"/>
          <w:jc w:val="center"/>
        </w:trPr>
        <w:tc>
          <w:tcPr>
            <w:tcW w:w="3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26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1008595.59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2617223.25</w:t>
            </w:r>
          </w:p>
        </w:tc>
      </w:tr>
      <w:tr w:rsidR="00D65D7F" w:rsidRPr="005B0D86" w:rsidTr="00027221">
        <w:tblPrEx>
          <w:tblLook w:val="0000"/>
        </w:tblPrEx>
        <w:trPr>
          <w:trHeight w:val="288"/>
          <w:jc w:val="center"/>
        </w:trPr>
        <w:tc>
          <w:tcPr>
            <w:tcW w:w="3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27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1008676.08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2617176.84</w:t>
            </w:r>
          </w:p>
        </w:tc>
      </w:tr>
      <w:tr w:rsidR="00D65D7F" w:rsidRPr="005B0D86" w:rsidTr="00027221">
        <w:tblPrEx>
          <w:tblLook w:val="0000"/>
        </w:tblPrEx>
        <w:trPr>
          <w:trHeight w:val="288"/>
          <w:jc w:val="center"/>
        </w:trPr>
        <w:tc>
          <w:tcPr>
            <w:tcW w:w="3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28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1008771.63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2617113.15</w:t>
            </w:r>
          </w:p>
        </w:tc>
      </w:tr>
      <w:tr w:rsidR="00D65D7F" w:rsidRPr="005B0D86" w:rsidTr="00027221">
        <w:tblPrEx>
          <w:tblLook w:val="0000"/>
        </w:tblPrEx>
        <w:trPr>
          <w:trHeight w:val="288"/>
          <w:jc w:val="center"/>
        </w:trPr>
        <w:tc>
          <w:tcPr>
            <w:tcW w:w="3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29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1008905.97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2617002.12</w:t>
            </w:r>
          </w:p>
        </w:tc>
      </w:tr>
      <w:tr w:rsidR="00D65D7F" w:rsidRPr="005B0D86" w:rsidTr="00027221">
        <w:tblPrEx>
          <w:tblLook w:val="0000"/>
        </w:tblPrEx>
        <w:trPr>
          <w:trHeight w:val="288"/>
          <w:jc w:val="center"/>
        </w:trPr>
        <w:tc>
          <w:tcPr>
            <w:tcW w:w="3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30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1008911.19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2616996.45</w:t>
            </w:r>
          </w:p>
        </w:tc>
      </w:tr>
      <w:tr w:rsidR="00D65D7F" w:rsidRPr="005B0D86" w:rsidTr="00027221">
        <w:tblPrEx>
          <w:tblLook w:val="0000"/>
        </w:tblPrEx>
        <w:trPr>
          <w:trHeight w:val="288"/>
          <w:jc w:val="center"/>
        </w:trPr>
        <w:tc>
          <w:tcPr>
            <w:tcW w:w="3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31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1009049.13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2616922.32</w:t>
            </w:r>
          </w:p>
        </w:tc>
      </w:tr>
      <w:tr w:rsidR="00D65D7F" w:rsidRPr="005B0D86" w:rsidTr="00027221">
        <w:tblPrEx>
          <w:tblLook w:val="0000"/>
        </w:tblPrEx>
        <w:trPr>
          <w:trHeight w:val="288"/>
          <w:jc w:val="center"/>
        </w:trPr>
        <w:tc>
          <w:tcPr>
            <w:tcW w:w="3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32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1009321.23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2616771.60</w:t>
            </w:r>
          </w:p>
        </w:tc>
      </w:tr>
      <w:tr w:rsidR="00D65D7F" w:rsidRPr="005B0D86" w:rsidTr="00027221">
        <w:tblPrEx>
          <w:tblLook w:val="0000"/>
        </w:tblPrEx>
        <w:trPr>
          <w:trHeight w:val="288"/>
          <w:jc w:val="center"/>
        </w:trPr>
        <w:tc>
          <w:tcPr>
            <w:tcW w:w="3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33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1009551.12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2616645.30</w:t>
            </w:r>
          </w:p>
        </w:tc>
      </w:tr>
      <w:tr w:rsidR="00D65D7F" w:rsidRPr="005B0D86" w:rsidTr="00027221">
        <w:tblPrEx>
          <w:tblLook w:val="0000"/>
        </w:tblPrEx>
        <w:trPr>
          <w:trHeight w:val="288"/>
          <w:jc w:val="center"/>
        </w:trPr>
        <w:tc>
          <w:tcPr>
            <w:tcW w:w="3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34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1009634.04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2616613.11</w:t>
            </w:r>
          </w:p>
        </w:tc>
      </w:tr>
      <w:tr w:rsidR="00D65D7F" w:rsidRPr="005B0D86" w:rsidTr="00027221">
        <w:tblPrEx>
          <w:tblLook w:val="0000"/>
        </w:tblPrEx>
        <w:trPr>
          <w:trHeight w:val="288"/>
          <w:jc w:val="center"/>
        </w:trPr>
        <w:tc>
          <w:tcPr>
            <w:tcW w:w="3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35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1009714.23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2616570.60</w:t>
            </w:r>
          </w:p>
        </w:tc>
      </w:tr>
      <w:tr w:rsidR="00D65D7F" w:rsidRPr="005B0D86" w:rsidTr="00027221">
        <w:tblPrEx>
          <w:tblLook w:val="0000"/>
        </w:tblPrEx>
        <w:trPr>
          <w:trHeight w:val="288"/>
          <w:jc w:val="center"/>
        </w:trPr>
        <w:tc>
          <w:tcPr>
            <w:tcW w:w="3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36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1009824.15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2616515.64</w:t>
            </w:r>
          </w:p>
        </w:tc>
      </w:tr>
      <w:tr w:rsidR="00D65D7F" w:rsidRPr="005B0D86" w:rsidTr="00027221">
        <w:tblPrEx>
          <w:tblLook w:val="0000"/>
        </w:tblPrEx>
        <w:trPr>
          <w:trHeight w:val="288"/>
          <w:jc w:val="center"/>
        </w:trPr>
        <w:tc>
          <w:tcPr>
            <w:tcW w:w="3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37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1010024.28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2616398.76</w:t>
            </w:r>
          </w:p>
        </w:tc>
      </w:tr>
      <w:tr w:rsidR="00D65D7F" w:rsidRPr="005B0D86" w:rsidTr="00027221">
        <w:tblPrEx>
          <w:tblLook w:val="0000"/>
        </w:tblPrEx>
        <w:trPr>
          <w:trHeight w:val="288"/>
          <w:jc w:val="center"/>
        </w:trPr>
        <w:tc>
          <w:tcPr>
            <w:tcW w:w="3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38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1010099.28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2616358.80</w:t>
            </w:r>
          </w:p>
        </w:tc>
      </w:tr>
      <w:tr w:rsidR="00D65D7F" w:rsidRPr="005B0D86" w:rsidTr="00027221">
        <w:tblPrEx>
          <w:tblLook w:val="0000"/>
        </w:tblPrEx>
        <w:trPr>
          <w:trHeight w:val="288"/>
          <w:jc w:val="center"/>
        </w:trPr>
        <w:tc>
          <w:tcPr>
            <w:tcW w:w="3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39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1010146.44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2616334.02</w:t>
            </w:r>
          </w:p>
        </w:tc>
      </w:tr>
      <w:tr w:rsidR="00D65D7F" w:rsidRPr="005B0D86" w:rsidTr="00027221">
        <w:tblPrEx>
          <w:tblLook w:val="0000"/>
        </w:tblPrEx>
        <w:trPr>
          <w:trHeight w:val="288"/>
          <w:jc w:val="center"/>
        </w:trPr>
        <w:tc>
          <w:tcPr>
            <w:tcW w:w="3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40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1010220.57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2616287.76</w:t>
            </w:r>
          </w:p>
        </w:tc>
      </w:tr>
      <w:tr w:rsidR="00D65D7F" w:rsidRPr="005B0D86" w:rsidTr="00027221">
        <w:tblPrEx>
          <w:tblLook w:val="0000"/>
        </w:tblPrEx>
        <w:trPr>
          <w:trHeight w:val="288"/>
          <w:jc w:val="center"/>
        </w:trPr>
        <w:tc>
          <w:tcPr>
            <w:tcW w:w="3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41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1010294.52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2616242.31</w:t>
            </w:r>
          </w:p>
        </w:tc>
      </w:tr>
      <w:tr w:rsidR="00D65D7F" w:rsidRPr="005B0D86" w:rsidTr="00027221">
        <w:tblPrEx>
          <w:tblLook w:val="0000"/>
        </w:tblPrEx>
        <w:trPr>
          <w:trHeight w:val="288"/>
          <w:jc w:val="center"/>
        </w:trPr>
        <w:tc>
          <w:tcPr>
            <w:tcW w:w="3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42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1010409.51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2616164.88</w:t>
            </w:r>
          </w:p>
        </w:tc>
      </w:tr>
      <w:tr w:rsidR="00D65D7F" w:rsidRPr="005B0D86" w:rsidTr="00027221">
        <w:tblPrEx>
          <w:tblLook w:val="0000"/>
        </w:tblPrEx>
        <w:trPr>
          <w:trHeight w:val="288"/>
          <w:jc w:val="center"/>
        </w:trPr>
        <w:tc>
          <w:tcPr>
            <w:tcW w:w="3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1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1010606.25</w:t>
            </w:r>
          </w:p>
        </w:tc>
        <w:tc>
          <w:tcPr>
            <w:tcW w:w="3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pStyle w:val="af0"/>
              <w:rPr>
                <w:rFonts w:cs="Times New Roman"/>
                <w:color w:val="FF0000"/>
                <w:szCs w:val="24"/>
              </w:rPr>
            </w:pPr>
            <w:r w:rsidRPr="005B0D86">
              <w:rPr>
                <w:rFonts w:cs="Times New Roman"/>
                <w:szCs w:val="24"/>
              </w:rPr>
              <w:t>2616031.62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color w:val="FF0000"/>
          <w:shd w:val="clear" w:color="auto" w:fill="FFFFFF"/>
        </w:rPr>
      </w:pPr>
    </w:p>
    <w:p w:rsidR="00D65D7F" w:rsidRPr="005B0D86" w:rsidRDefault="00D65D7F" w:rsidP="00027221">
      <w:pPr>
        <w:rPr>
          <w:rFonts w:ascii="Times New Roman" w:hAnsi="Times New Roman"/>
          <w:color w:val="FF0000"/>
          <w:shd w:val="clear" w:color="auto" w:fill="FFFFFF"/>
        </w:rPr>
        <w:sectPr w:rsidR="00D65D7F" w:rsidRPr="005B0D86" w:rsidSect="00027221">
          <w:pgSz w:w="11906" w:h="16838" w:code="9"/>
          <w:pgMar w:top="1134" w:right="567" w:bottom="1134" w:left="1418" w:header="425" w:footer="283" w:gutter="0"/>
          <w:cols w:space="0"/>
          <w:docGrid w:linePitch="381"/>
        </w:sectPr>
      </w:pPr>
    </w:p>
    <w:p w:rsidR="00D65D7F" w:rsidRPr="005B0D86" w:rsidRDefault="00D65D7F" w:rsidP="00027221">
      <w:pPr>
        <w:pStyle w:val="Heading1"/>
        <w:spacing w:before="240"/>
        <w:rPr>
          <w:rFonts w:ascii="Times New Roman" w:hAnsi="Times New Roman" w:cs="Times New Roman"/>
          <w:shd w:val="clear" w:color="auto" w:fill="FFFFFF"/>
        </w:rPr>
      </w:pPr>
      <w:bookmarkStart w:id="100" w:name="_Toc167191628"/>
      <w:bookmarkStart w:id="101" w:name="_Toc216652993"/>
      <w:r w:rsidRPr="005B0D86">
        <w:rPr>
          <w:rFonts w:ascii="Times New Roman" w:hAnsi="Times New Roman" w:cs="Times New Roman"/>
          <w:shd w:val="clear" w:color="auto" w:fill="FFFFFF"/>
        </w:rPr>
        <w:t>Приложение 1 Ведомости координат поворотных точек границ образуемых земельных участков</w:t>
      </w:r>
      <w:bookmarkEnd w:id="100"/>
      <w:bookmarkEnd w:id="101"/>
    </w:p>
    <w:p w:rsidR="00D65D7F" w:rsidRPr="005B0D86" w:rsidRDefault="00D65D7F" w:rsidP="00027221">
      <w:pPr>
        <w:pStyle w:val="ad"/>
        <w:jc w:val="center"/>
      </w:pPr>
      <w:r w:rsidRPr="005B0D86">
        <w:t xml:space="preserve">Перечень координат характерных точек образуемых земельных участков </w:t>
      </w:r>
    </w:p>
    <w:p w:rsidR="00D65D7F" w:rsidRPr="005B0D86" w:rsidRDefault="00D65D7F" w:rsidP="00027221">
      <w:pPr>
        <w:pStyle w:val="Heading1"/>
        <w:spacing w:before="240"/>
        <w:rPr>
          <w:rFonts w:ascii="Times New Roman" w:hAnsi="Times New Roman" w:cs="Times New Roman"/>
        </w:rPr>
        <w:sectPr w:rsidR="00D65D7F" w:rsidRPr="005B0D86" w:rsidSect="00027221">
          <w:headerReference w:type="default" r:id="rId18"/>
          <w:headerReference w:type="first" r:id="rId19"/>
          <w:type w:val="continuous"/>
          <w:pgSz w:w="11906" w:h="16838" w:code="9"/>
          <w:pgMar w:top="1134" w:right="567" w:bottom="1134" w:left="1418" w:header="425" w:footer="284" w:gutter="0"/>
          <w:cols w:space="720"/>
          <w:docGrid w:linePitch="381"/>
        </w:sect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  <w:sectPr w:rsidR="00D65D7F" w:rsidRPr="005B0D86" w:rsidSect="00027221">
          <w:headerReference w:type="default" r:id="rId20"/>
          <w:headerReference w:type="first" r:id="rId21"/>
          <w:type w:val="continuous"/>
          <w:pgSz w:w="11906" w:h="16838" w:code="9"/>
          <w:pgMar w:top="1134" w:right="567" w:bottom="1134" w:left="1418" w:header="425" w:footer="283" w:gutter="0"/>
          <w:cols w:space="0"/>
          <w:docGrid w:linePitch="381"/>
        </w:sect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:240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1369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1009604.53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2616821.69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1009614.32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2616835.45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1009621.23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2616838.84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1009628.48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2616845.55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1009630.87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2616849.92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1009633.43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2616848.51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1009639.58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2616858.55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1009635.69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2616860.78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1009648.15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2616885.31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1009632.41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2616893.07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1009617.38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2616864.47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1009615.07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2616865.62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1009593.56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2616823.56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1009598.90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2616820.96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1009604.53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2616821.69</w:t>
            </w:r>
          </w:p>
        </w:tc>
      </w:tr>
    </w:tbl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:326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1183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1010734.49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2616302.76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1010735.31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2616303.70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1010732.42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2616306.21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1010731.60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2616305.27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1010734.49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2616302.76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1010747.15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2616327.42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1010747.73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2616328.52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1010746.63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2616329.10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1010746.05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2616328.00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1010747.15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2616327.42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1010757.79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2616348.70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1010758.37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2616349.80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1010757.27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2616350.38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1010756.69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2616349.28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1010757.79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2616348.70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1010552.23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2616372.89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1010551.70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2616373.75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1010550.85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2616373.23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1010551.37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2616372.37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1010552.23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2616372.89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1010768.27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2616370.22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1010770.39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2616374.17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1010769.51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2616374.66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1010767.39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2616370.71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1010768.27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2616370.22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1010764.97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2616377.47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1010765.13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2616378.94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1010760.31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2616379.55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1010760.17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2616378.04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1010764.97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2616377.47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1010771.81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2616375.40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1010772.28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2616379.37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1010766.34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2616379.96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1010766.01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2616375.97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1010771.81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2616375.40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1010747.38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2616379.17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1010748.27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2616380.08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1010747.43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2616381.00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1010746.51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2616380.06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1010747.38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2616379.17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1010773.01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2616383.16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1010772.22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2616384.29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1010769.17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2616382.38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1010769.92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2616381.20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1010773.01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2616383.16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1010709.19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2616384.35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1010708.48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2616385.05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1010707.77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2616384.35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1010708.48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2616383.64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1010709.19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2616384.35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1010670.66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2616383.09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1010672.62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2616386.61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1010671.74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2616387.07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1010669.79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2616383.60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1010670.66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2616383.09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1010526.23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2616389.88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1010526.47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2616390.85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1010522.33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2616391.82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1010522.09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2616390.84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1010526.23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2616389.88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1010507.90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2616394.86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1010507.19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2616395.57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1010506.48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2616394.86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1010507.19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2616394.15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1010507.90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2616394.86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1010785.28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2616396.49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1010784.38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2616397.62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1010780.91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2616394.81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1010781.83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2616393.70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1010785.28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2616396.49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1010787.01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2616403.13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1010787.83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2616404.07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1010786.89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2616404.89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1010786.07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2616403.96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1010787.01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2616403.13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1010479.57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2616400.67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1010479.81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2616402.35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1010480.22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2616405.20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1010479.22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2616405.32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1010478.83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2616402.58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1010478.58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2616400.83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1010479.57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2616400.67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1010643.40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2616405.55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1010642.69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2616406.26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1010641.98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2616405.55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1010642.69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2616404.84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1010643.40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2616405.55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1010532.02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2616407.30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1010531.31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2616408.01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1010530.60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2616407.30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1010531.31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2616406.59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1010532.02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2616407.30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1010447.00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2616416.43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1010446.29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2616417.14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1010445.58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2616416.43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1010446.29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2616415.73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1010447.00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2616416.43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1010611.83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2616421.71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1010611.12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2616422.42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1010610.41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2616421.71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1010611.12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2616421.00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1010611.83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2616421.71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1010411.86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2616432.90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1010411.15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2616433.61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1010410.44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2616432.90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1010411.15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2616432.19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1010411.86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2616432.90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1010414.84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2616442.11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1010414.13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2616442.82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1010413.42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2616442.11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1010414.13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2616441.40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1010414.84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2616442.11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1010375.69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2616449.88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1010374.98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2616450.59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1010374.27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2616449.88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1010374.98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2616449.17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1010375.69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2616449.88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1010561.94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2616450.78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1010561.23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2616451.49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1010560.52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2616450.78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1010561.23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2616450.08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1010561.94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2616450.78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1010381.23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2616457.38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1010381.68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2616458.28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1010380.79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2616458.72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1010380.34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2616457.82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1010381.23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2616457.38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1010348.18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2616462.67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1010347.47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2616463.38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1010346.76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2616462.67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1010347.47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2616461.96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1010348.18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2616462.67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1010528.77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2616469.53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1010528.06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2616470.24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1010527.35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2616469.53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1010528.06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2616468.82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1010528.77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2616469.53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1010352.12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2616471.10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1010352.83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2616471.81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1010352.12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2616472.52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1010351.42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2616471.81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1010352.12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2616471.10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1010318.87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2616476.57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1010318.16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2616477.28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1010317.45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2616476.57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1010318.16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2616475.86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1010318.87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2616476.57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1010295.42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2616487.66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1010294.71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2616488.37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1010294.00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2616487.66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1010294.71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2616486.95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1010295.42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2616487.66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1010484.75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2616494.92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1010484.04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2616495.63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1010483.33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2616494.92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1010484.04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2616494.21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1010484.75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2616494.92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1010302.18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2616496.31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1010301.47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2616497.02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1010300.76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2616496.31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1010301.47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2616495.60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1010302.18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2616496.31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1010268.70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2616500.42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1010267.99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2616501.13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1010267.28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2616500.42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1010267.99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2616499.71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1010268.70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2616500.42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1010243.24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2616511.80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1010238.88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2616519.57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1010238.63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2616513.86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1010243.24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2616511.80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1010251.65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2616520.39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1010251.90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2616520.95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1010251.00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2616521.38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1010250.74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2616520.80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1010251.65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2616520.39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1010436.22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2616522.97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1010435.51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2616523.68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1010434.80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2616522.97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1010435.51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2616522.26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1010436.22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2616522.97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1010234.66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2616539.79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1010233.95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2616540.50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1010233.24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2616539.79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1010233.95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2616539.08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1010234.66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2616539.79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1010393.25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2616547.66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1010392.54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2616548.37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1010391.83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2616547.66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1010392.54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2616546.95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1010393.25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2616547.66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1010360.34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2616566.53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1010356.31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2616568.97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1010353.27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2616564.95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1010360.34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2616566.53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Контур40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1010130.79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2616563.73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1010131.67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2616569.31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1010125.74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2616566.45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1010130.79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2616563.73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1010228.28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2616571.46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1010227.57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2616572.16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1010226.86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2616571.46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1010227.57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2616570.75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1010228.28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2616571.46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1010115.21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2616573.88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1010114.50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2616574.59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1010113.79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2616573.88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1010114.50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2616573.17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1010115.21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2616573.88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Контур43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1010155.48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2616575.93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1010154.76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2616576.64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1010154.06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2616575.93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1010154.76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2616575.23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1010155.48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2616575.93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1010319.23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2616582.81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1010319.92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2616584.58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1010320.23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2616585.37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1010319.29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2616585.73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1010319.01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2616585.01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1010318.31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2616583.19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1010319.23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2616582.81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Контур45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1010302.16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2616586.06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1010302.58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2616586.98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1010301.66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2616587.38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1010301.25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2616586.47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1010302.16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2616586.06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Контур46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1010180.16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2616587.62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1010179.45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2616588.33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1010178.74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2616587.62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1010179.45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2616586.91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1010180.16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2616587.62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Контур47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1010086.98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2616590.35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1010086.27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2616591.06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1010085.56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2616590.35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1010086.27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2616589.65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1010086.98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2616590.35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Контур48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1010137.78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2616601.61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1010137.07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2616602.32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1010136.36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2616601.61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1010137.07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2616600.91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1010137.78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2616601.61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Контур49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1010262.09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2616600.44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1010260.11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2616604.26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1010259.21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2616603.82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1010261.24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2616599.88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1010262.09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2616600.44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Контур50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1010222.27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2616599.57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1010221.32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2616604.41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1010220.35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2616604.24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1010221.28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2616599.37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1010222.27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2616599.57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Контур51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1010216.27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2616604.82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1010215.88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2616605.75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1010212.33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2616604.30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1010212.71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2616603.37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1010216.27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2616604.82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Контур52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1010056.08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2616607.86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1010055.37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2616608.57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1010054.66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2616607.86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1010055.37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2616607.15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1010056.08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2616607.86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Контур53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1010310.87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2616606.44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1010312.17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2616609.21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1010311.27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2616609.67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1010311.18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2616609.47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1010309.96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2616606.86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1010310.87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2616606.44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Контур54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1010224.30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2616606.30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1010225.35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2616607.97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1010220.36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2616611.19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1010218.50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2616608.23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1010222.47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2616605.59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1010224.30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2616606.30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1010225.69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2616613.02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1010228.42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2616616.45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1010227.63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2616617.07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1010224.91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2616613.65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1010225.69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2616613.02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Контур56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1010028.20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2616624.04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1010027.49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2616624.75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1010026.78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2616624.04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1010027.49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2616623.34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1010028.20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2616624.04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Контур57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1010143.65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2616629.05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1010142.94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2616629.76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1010142.23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2616629.05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1010142.94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2616628.34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1010143.65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2616629.05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Контур58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1010243.11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2616633.28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1010243.37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2616634.25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1010239.47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2616635.28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1010239.13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2616634.33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1010243.11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2616633.28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Контур59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1010322.50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2616638.13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1010322.73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2616639.11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1010322.10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2616639.26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1010321.84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2616638.30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1010322.50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2616638.13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1010449.47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2616640.05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1010448.76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2616640.76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1010448.05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2616640.05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1010448.76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2616639.34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1010449.47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2616640.05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1009998.31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2616640.90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1009997.60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2616641.61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1009996.89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2616640.90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1009997.60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2616640.19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1009998.31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2616640.90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Контур62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1010465.45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2616643.72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1010464.07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2616645.14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1010463.35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2616644.44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1010464.73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2616643.02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1010465.45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2616643.72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1010440.19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2616649.56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1010440.78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2616650.37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1010437.38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2616652.83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1010436.79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2616652.02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1010440.19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2616649.56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Контур64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1009968.09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2616657.10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1009968.69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2616657.90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1009965.92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2616659.98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1009964.20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2616660.85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1009963.80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2616660.32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1009968.09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2616657.10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Контур65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1010149.24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2616655.76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1010150.01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2616659.25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1010147.01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2616660.98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1010146.48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2616660.68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1010148.42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2616656.25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1010149.24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2616655.76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Контур66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1010356.22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2616658.77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1010357.69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2616661.89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1010357.03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2616662.26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1010355.61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2616661.79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1010354.90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2616660.49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1010353.56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2616661.11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1010353.06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2616660.94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1010352.80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2616660.47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1010356.22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2616658.77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Контур67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1010270.73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2616665.03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1010270.02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2616665.74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1010269.31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2616665.03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1010270.02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2616664.32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1010270.73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2616665.03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Контур68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1010419.42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2616666.54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1010418.71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2616667.25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1010418.00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2616666.54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1010418.71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2616665.84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1010419.42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2616666.54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Контур69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1010332.35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2616664.92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1010333.28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2616667.56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1010332.49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2616667.80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1010331.64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2616665.18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1010332.35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2616664.92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1010131.51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2616669.73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1010130.80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2616670.44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1010130.09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2616669.73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1010130.80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2616669.02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1010131.51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2616669.73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1010139.13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2616677.20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1010138.42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2616677.91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1010137.71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2616677.20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1010138.42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2616676.49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1010139.13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2616677.20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Контур72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1010365.82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2616677.74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1010365.11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2616678.45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1010364.40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2616677.74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1010365.11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2616677.03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1010365.82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2616677.74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Контур73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1010396.84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2616683.64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1010396.13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2616684.35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1010395.42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2616683.64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1010396.13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2616682.93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1010396.84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2616683.64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1010103.38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2616686.01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1010102.67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2616686.72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1010101.96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2616686.01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1010102.67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2616685.30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1010103.38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2616686.01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Контур75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1010105.58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2616697.14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1010104.87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2616697.85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1010104.16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2616697.14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1010104.87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2616696.43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1010105.58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2616697.14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Контур76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1010374.02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2616696.67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1010376.36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2616699.42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1010375.60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2616700.07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1010373.25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2616697.32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1010374.02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2616696.67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1010071.21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2616704.13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1010070.50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2616704.84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1010069.79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2616704.13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1010070.50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2616703.42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1010071.21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2616704.13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Контур78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1010302.60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2616702.07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1010303.24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2616702.84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1010300.11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2616705.32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1010299.47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2616704.55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1010302.60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2616702.07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Контур79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1010074.60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2616714.23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1010073.89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2616714.94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1010073.18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2616714.23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1010073.89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2616713.52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1010074.60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2616714.23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Контур80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1010363.44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2616719.65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1010362.73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2616720.36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1010362.52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2616720.15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1010362.02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2616719.65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1010362.73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2616718.94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1010363.33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2616719.54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1010363.44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2616719.65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Контур81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1010037.75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2616722.88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1010037.04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2616723.59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1010036.33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2616722.88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1010037.04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2616722.17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1010037.75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2616722.88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Контур82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1010347.70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2616723.29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1010350.41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2616726.43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1010349.50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2616726.93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1010346.94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2616723.95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1010347.70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2616723.29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Контур83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1010042.67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2616731.85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1010041.96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2616732.56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1010041.25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2616731.85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1010041.96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2616731.14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1010042.67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2616731.85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1010020.18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2616732.61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1010019.47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2616733.31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1010018.76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2616732.61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1010019.47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2616731.90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1010020.18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2616732.61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1010330.83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2616738.39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1010333.06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2616742.43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1010332.18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2616742.92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1010329.97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2616738.89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1010330.83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2616738.39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Контур86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1009998.05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2616744.45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1009998.40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2616745.09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1009997.52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2616745.58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1009997.16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2616744.92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1009998.05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2616744.45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Контур87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1010004.01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2616753.44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1010003.30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2616754.15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1010002.59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2616753.44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1010003.30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2616752.73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1010004.01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2616753.44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1010301.02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2616755.39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1010300.31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2616756.10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1010299.60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2616755.39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1010300.31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2616754.68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1010301.02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2616755.39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1009976.55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2616756.60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1009977.02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2616757.50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1009976.13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2616757.97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1009973.56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2616759.30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1009972.90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2616759.65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1009972.43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2616758.76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1009973.30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2616758.29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1009975.66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2616757.07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1009976.55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2616756.60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1010269.09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2616762.48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1010268.38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2616763.19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1010267.67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2616762.48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1010268.38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2616761.77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1010269.09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2616762.48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Контур91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1010348.29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2616768.84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1010347.58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2616769.55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1010346.87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2616768.84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1010347.58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2616768.13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1010348.29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2616768.84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1010273.97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2616769.89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1010273.26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2616770.60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1010272.55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2616769.89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1010273.26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2616769.18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1010273.97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2616769.89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Контур93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1010231.70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2616781.16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1010232.21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2616782.02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1010231.36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2616782.53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1010230.85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2616781.67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1010231.70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2616781.16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Контур94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1009758.99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2616782.18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1009758.28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2616782.89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1009757.57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2616782.18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1009758.28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2616781.47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1009758.99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2616782.18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Контур95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1010345.74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2616784.93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1010346.21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2616785.81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1010345.32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2616786.29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1010344.85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2616785.41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1010345.74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2616784.93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Контур96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1010241.68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2616786.19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1010242.19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2616787.06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1010238.03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2616789.48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1010237.54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2616788.62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1010241.68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2616786.19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Контур97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1010365.22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2616798.41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1010364.51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2616799.12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1010363.80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2616798.41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1010364.51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2616797.70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1010365.22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2616798.41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1009771.31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2616802.39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1009770.60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2616803.10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1009769.89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2616802.39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1009770.60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2616801.68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1009771.31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2616802.39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Контур99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1009781.48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2616820.53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1009780.77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2616821.24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1009780.06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2616820.53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1009780.77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2616819.82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1009781.48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2616820.53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Контур100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1010185.12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2616814.92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1010187.12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2616819.28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1010182.90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2616821.50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1010185.12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2616814.92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Контур101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1009730.52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2616822.61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1009731.15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2616823.75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1009729.57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2616823.43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1009727.37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2616822.99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1009727.55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2616822.01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1009728.95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2616822.29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1009730.52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2616822.61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1010380.73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2616825.98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1010380.02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2616826.69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1010379.31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2616825.98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1010380.02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2616825.27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1010380.73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2616825.98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1009763.62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2616828.20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1009762.91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2616828.91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1009762.20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2616828.20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1009762.91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2616827.49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1009763.62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2616828.20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Контур104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1010152.77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2616828.54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1010152.06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2616829.25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1010151.35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2616828.54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1010152.06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2616827.83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1010152.77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2616828.54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1009794.77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2616829.79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1009794.06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2616830.50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1009793.35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2616829.79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1009794.06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2616829.08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1009794.77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2616829.79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Контур106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1009889.69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2616831.61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1009888.98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2616832.31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1009888.26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2616831.61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1009888.98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2616830.90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1009889.69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2616831.61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Контур107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1009634.79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2616832.95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1009634.08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2616833.66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1009631.06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2616830.55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1009631.59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2616830.02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1009632.61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2616830.71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1009634.79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2616832.95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Контур108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1010162.52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2616833.63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1010161.81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2616834.34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1010161.10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2616833.63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1010161.81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2616832.92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1010162.52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2616833.63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1009787.31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2616831.23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1009788.79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2616835.10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1009788.77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2616835.12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1009783.62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2616833.14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1009787.31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2616831.23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1009980.95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2616837.15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1009983.21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2616840.96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1009982.36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2616841.47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1009980.08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2616837.65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1009980.95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2616837.15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Контур111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1009765.07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2616843.68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1009764.36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2616844.39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1009763.65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2616843.68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1009764.36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2616842.97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1009765.07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2616843.68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Контур112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1009883.29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2616838.07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1009885.33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2616843.24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1009881.81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2616846.84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1009883.29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2616838.07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Контур113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1009725.04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2616847.61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1009724.33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2616848.32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1009723.62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2616847.61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1009724.33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2616846.90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1009725.04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2616847.61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1010134.03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2616850.08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1010133.32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2616850.79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1010132.61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2616850.08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1010133.32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2616849.37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1010134.03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2616850.08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Контур115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1010395.54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2616852.16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1010394.83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2616852.87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1010394.12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2616852.16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1010394.83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2616851.45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1010395.54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2616852.16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Контур116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1009653.86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2616852.91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1009653.15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2616853.62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1009652.44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2616852.91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1009653.15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2616852.20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1009653.86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2616852.91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Контур117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1010109.29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2616854.46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1010108.58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2616855.17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1010107.87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2616854.46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1010108.58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2616853.75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1010109.29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2616854.46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1009902.16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2616855.70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1009901.45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2616856.40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1009900.74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2616855.70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1009901.45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2616854.99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1009902.16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2616855.70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Контур119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1010387.03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2616857.05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1010386.32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2616857.76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1010385.61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2616857.05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1010386.32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2616856.34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1010387.03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2616857.05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Контур120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1009735.39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2616858.89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1009734.68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2616859.59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1009733.97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2616858.89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1009734.68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2616858.18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1009735.39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2616858.89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Контур121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1009883.50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2616862.50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1009883.78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2616863.11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1009882.79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2616863.70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1009882.92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2616863.93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1009880.47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2616865.47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1009880.04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2616864.20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1009883.50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2616862.50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1010253.37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2616862.91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1010255.18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2616866.07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1010254.39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2616866.47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1010252.77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2616863.19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1010253.37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2616862.91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Контур123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1010106.56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2616866.00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1010105.85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2616866.71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1010105.14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2616866.00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1010105.85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2616865.29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1010106.56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2616866.00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Контур124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1009807.28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2616866.06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1009806.57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2616866.77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1009805.86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2616866.06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1009806.57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2616865.35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1009807.28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2616866.06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1009669.78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2616869.39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1009667.39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2616873.09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1009666.54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2616872.54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1009668.93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2616868.85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1009669.78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2616869.39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Контур126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1010246.44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2616873.25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1010245.73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2616873.96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1010245.02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2616873.25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1010245.73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2616872.54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1010246.44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2616873.25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Контур127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1009707.29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2616873.31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1009706.58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2616874.02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1009705.87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2616873.31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1009706.58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2616872.60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1009707.29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2616873.31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Контур128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1010071.02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2616873.33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1010070.31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2616874.04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1010069.60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2616873.33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1010070.31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2616872.62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1010071.02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2616873.33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1010003.90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2616875.92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1010003.19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2616876.63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1010002.48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2616875.92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1010003.19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2616875.21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1010003.90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2616875.92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1009751.43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2616877.47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1009750.72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2616878.18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1009750.01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2616877.47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1009750.23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2616877.25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1009750.72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2616876.76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1009751.08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2616877.12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1009751.43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2616877.47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1010411.06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2616879.29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1010410.35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2616880.00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1010409.64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2616879.29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1010410.35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2616878.58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1010411.06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2616879.29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1010075.62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2616883.71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1010074.91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2616884.42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1010074.20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2616883.71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1010074.91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2616883.00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1010075.62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2616883.71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1010401.37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2616884.23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1010401.84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2616885.12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1010401.10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2616885.51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1010400.60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2616884.63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1010401.37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2616884.23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Контур134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1009679.16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2616883.89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1009681.00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2616887.02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1009680.15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2616887.53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1009678.30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2616884.41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1009679.16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2616883.89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Контур135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1010269.30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2616893.25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1010268.59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2616893.96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1010267.88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2616893.25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1010268.59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2616892.54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1010269.30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2616893.25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Контур136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1010474.81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2616893.65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1010475.40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2616894.47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1010474.58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2616895.05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1010473.99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2616894.24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1010474.81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2616893.65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1010015.81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2616896.06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1010015.10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2616896.77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1010014.39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2616896.06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1010015.10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2616895.36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1010015.81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2616896.06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Контур138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1010052.77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2616897.13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1010052.06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2616897.84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1010051.35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2616897.13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1010052.06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2616896.42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1010052.77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2616897.13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Контур139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1009654.44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2616900.44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1009653.73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2616901.15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1009653.02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2616900.44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1009653.73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2616899.74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1009654.44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2616900.44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Контур140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1009832.80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2616894.84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1009835.63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2616899.99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1009832.08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2616901.94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1009829.36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2616896.64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1009832.80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2616894.84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1009830.18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2616899.25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1009830.86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2616899.98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1009827.40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2616903.11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1009826.73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2616902.37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1009830.18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2616899.25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1009617.49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2616904.14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1009616.78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2616904.85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1009616.07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2616904.14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1009616.78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2616903.43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1009617.49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2616904.14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Контур143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1010426.02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2616905.63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1010425.31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2616906.33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1010424.60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2616905.63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1010425.31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2616904.92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1010426.02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2616905.63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1009897.81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2616908.26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1009897.89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2616909.26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1009896.89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2616909.34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1009896.81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2616908.34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1009897.81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2616908.26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Контур145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1010418.94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2616908.74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1010418.23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2616909.44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1010417.52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2616908.74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1010418.23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2616908.03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1010418.94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2616908.74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Контур146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1010452.77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2616908.66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1010453.33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2616909.29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1010452.58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2616909.96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1010451.98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2616909.26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1010452.77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2616908.66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Контур147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1009875.70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2616909.89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1009875.78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2616910.89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1009874.78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2616910.97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1009874.70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2616909.97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1009875.70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2616909.89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Контур148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1010023.70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2616909.27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1010025.83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2616912.90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1010024.97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2616913.40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1010022.84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2616909.77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1010023.70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2616909.27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Контур149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1009627.52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2616914.24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1009626.81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2616914.95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1009626.10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2616914.24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1009626.81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2616913.53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1009627.52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2616914.24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Контур150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1009852.17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2616911.47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1009854.55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2616916.55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1009847.55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2616914.75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1009852.17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2616911.47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Контур151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1010283.05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2616921.00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1010282.34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2616921.71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1010281.63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2616921.00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1010282.34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2616920.30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1010283.05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2616921.00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Контур152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1010437.68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2616919.26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1010437.98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2616919.75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1010434.09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2616922.18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1010433.55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2616921.34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1010437.00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2616919.18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1010437.52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2616919.37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1010437.68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2616919.26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Контур153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1009581.83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2616922.07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1009581.12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2616922.78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1009580.41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2616922.07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1009581.12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2616921.36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1009581.83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2616922.07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Контур154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1010145.18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2616920.37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1010147.22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2616924.04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1010146.34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2616924.53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1010144.30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2616920.85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1010145.18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2616920.37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1009598.91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2616928.81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1009598.20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2616929.52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1009597.49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2616928.81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1009598.20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2616928.10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1009598.91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2616928.81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Контур156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1009399.85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2616930.22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1009400.09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2616931.20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1009399.11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2616931.43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1009398.87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2616930.46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1009399.85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2616930.22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Контур157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1009997.80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2616928.14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1009999.98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2616931.34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1009999.24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2616931.73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1009998.89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2616931.09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1009998.02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2616931.56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1009994.06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2616930.98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1009993.86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2616930.38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1009997.21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2616928.48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1009997.80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2616928.14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Контур158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1010444.16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2616930.90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1010442.36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2616932.69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1010440.92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2616934.13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1010440.21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2616933.42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1010443.45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2616930.19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1010444.16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2616930.90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Контур159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1010162.01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2616935.61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1010161.30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2616936.32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1010160.59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2616935.61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1010161.30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2616934.90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1010162.01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2616935.61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1009864.26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2616936.05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1009864.57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2616936.99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1009861.13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2616938.13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1009860.43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2616938.36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1009860.12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2616937.41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1009860.63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2616937.23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1009864.26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2616936.05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1009575.86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2616940.48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1009575.15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2616941.19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1009574.44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2616940.48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1009575.15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2616939.77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1009575.86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2616940.48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Контур162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1010434.61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2616937.99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1010435.21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2616938.79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1010432.12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2616941.01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1010429.71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2616942.71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1010429.11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2616941.97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1010431.42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2616940.30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1010434.61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2616937.99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1009538.31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2616944.49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1009537.60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2616945.20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1009536.89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2616944.49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1009537.60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2616943.78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1009538.31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2616944.49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Контур164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1010645.82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2616944.66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1010645.21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2616945.45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1010644.42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2616944.84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1010645.03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2616944.05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1010645.82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2616944.66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Контур165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1010159.07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2616945.19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1010158.36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2616945.90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1010157.65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2616945.19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1010158.36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2616944.48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1010159.07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2616945.19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Контур166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1010299.09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2616945.77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1010299.60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2616946.63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1010295.91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2616948.86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1010295.40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2616947.99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1010299.09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2616945.77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Контур167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1009404.06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2616944.69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1009404.23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2616945.10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1009404.02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2616948.97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1009403.02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2616948.93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1009403.26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2616944.64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1009404.06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2616944.69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Контур168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1010010.07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2616951.50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1010010.55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2616952.38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1010010.44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2616952.44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1010009.67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2616952.86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1010009.18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2616951.98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1010009.95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2616951.56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1010010.07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2616951.50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Контур169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1009548.90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2616954.21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1009548.19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2616954.92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1009547.48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2616954.21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1009548.19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2616953.50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1009548.90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2616954.21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1010458.60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2616953.88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1010459.27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2616954.63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1010458.43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2616955.36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1010456.29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2616957.22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1010455.62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2616956.46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1010457.75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2616954.61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1010458.60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2616953.88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1010308.78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2616963.44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1010308.07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2616964.15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1010307.36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2616963.44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1010308.07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2616962.74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1010308.78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2616963.44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Контур172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1009877.99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2616964.06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1009877.28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2616964.77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1009876.57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2616964.06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1009877.28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2616963.35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1009877.99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2616964.06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Контур173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1010180.52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2616968.28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1010179.81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2616968.99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1010179.10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2616968.28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1010179.81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2616967.57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1010180.52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2616968.28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1010394.17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2616968.40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1010393.46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2616969.11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1010392.75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2616968.40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1010393.46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2616967.69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1010394.17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2616968.40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Контур175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1009488.92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2616969.54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1009488.21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2616970.25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1009487.50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2616969.54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1009488.21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2616968.83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1009488.92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2616969.54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Контур176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1010173.45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2616970.89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1010172.73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2616971.60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1010172.02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2616970.89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1010172.73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2616970.18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1010173.45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2616970.89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1009517.05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2616969.46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1009518.87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2616972.63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1009517.99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2616973.13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1009516.18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2616969.96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1009517.05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2616969.46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Контур178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1010480.87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2616973.66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1010480.16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2616974.37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1010479.45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2616973.66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1010480.16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2616972.95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1010480.87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2616973.66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Контур179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1009405.77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2616973.04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1009406.22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2616973.93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1009405.33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2616974.38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1009404.88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2616973.48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1009405.77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2616973.04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Контур180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1010025.50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2616975.19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1010026.06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2616976.02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1010022.76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2616978.26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1010022.18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2616977.44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1010025.50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2616975.19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Контур181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1009465.40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2616980.97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1009464.69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2616981.68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1009463.98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2616980.97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1009464.69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2616980.26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1009465.40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2616980.97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Контур182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1010630.95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2616980.11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1010631.24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2616980.89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1010631.10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2616981.14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1010628.74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2616982.09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1010628.38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2616981.15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1010630.95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2616980.11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Контур183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1010302.81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2616979.18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1010305.09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2616983.09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1010304.17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2616983.01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1010298.76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2616982.51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1010302.22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2616979.66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1010302.81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2616979.18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1010463.33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2616983.70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1010463.95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2616984.34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1010463.23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2616985.04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1010462.60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2616984.38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1010463.33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2616983.70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1009488.34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2616985.45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1009487.63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2616986.16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1009486.92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2616985.45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1009487.63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2616984.74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1009488.34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2616985.45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Контур186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1009420.44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2616984.89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1009420.91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2616985.78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1009420.13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2616986.20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1009419.64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2616985.32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1009420.44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2616984.89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Контур187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1010629.65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2616983.62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1010626.64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2616986.77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1010625.93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2616986.06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1010628.93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2616982.91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1010629.65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2616983.62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1010499.94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2616987.29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1010499.23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2616987.99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1010498.52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2616987.29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1010499.23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2616986.58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1010499.94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2616987.29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1010476.31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2616986.87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1010475.44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2616988.22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1010472.49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2616986.31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1010469.95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2616987.65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1010469.28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2616986.72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1010471.95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2616984.07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1010476.31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2616986.87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1010327.75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2616987.58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1010327.04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2616988.29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1010326.33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2616987.58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1010327.04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2616986.87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1010327.75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2616987.58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Контур191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1009890.88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2616990.03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1009890.17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2616990.74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1009889.46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2616990.03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1009890.17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2616989.32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1009890.88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2616990.03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1010373.99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2616991.40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1010374.56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2616992.24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1010371.04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2616994.59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1010370.46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2616993.76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1010373.99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2616991.40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Контур193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1010187.72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2616996.77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1010187.01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2616997.48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1010186.30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2616996.77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1010187.01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2616996.06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1010187.72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2616996.77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Контур194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1010196.66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2616996.85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1010195.95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2616997.56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1010195.24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2616996.85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1010195.95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2616996.14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1010196.66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2616996.85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Контур195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1010496.74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2617000.79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1010496.15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2617001.37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1010495.32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2617000.79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1010496.02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2617000.08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1010496.74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2617000.79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Контур196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1010280.33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2616998.68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1010280.99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2616999.44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1010277.93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2617002.08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1010277.27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2617001.32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1010280.33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2616998.68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Контур197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1010611.01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2617002.65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1010610.30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2617003.36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1010609.59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2617002.65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1010610.30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2617001.94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1010611.01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2617002.65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1010345.77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2617004.17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1010345.06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2617004.88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1010344.35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2617004.17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1010345.06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2617003.46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1010345.77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2617004.17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Контур199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1010039.26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2617004.70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1010038.55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2617005.41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1010037.84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2617004.70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1010038.55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2617003.99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1010039.26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2617004.70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Контур200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1009463.18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2616997.49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1009462.50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2617000.96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1009461.24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2617001.55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1009462.06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2617003.22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1009461.97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2617003.68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1009461.62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2617005.44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1009459.98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2617002.21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1009458.76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2616999.82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1009463.18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2616997.49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Контур201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1010449.81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2617005.18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1010449.10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2617005.89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1010448.39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2617005.18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1010449.10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2617004.47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1010449.81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2617005.18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1009926.95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2617006.41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1009926.24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2617007.12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1009925.53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2617006.41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1009926.24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2617005.70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1009926.95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2617006.41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1009408.37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2617008.82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1009407.66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2617009.53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1009406.95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2617008.82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1009407.66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2617008.11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1009408.37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2617008.82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Контур204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1010529.35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2617009.15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1010528.71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2617009.93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1010524.94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2617006.88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1010525.59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2617006.09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1010529.35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2617009.15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1010346.31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2617011.04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1010345.60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2617011.75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1010344.89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2617011.04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1010345.60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2617010.33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1010346.31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2617011.04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Контур206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1009902.57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2617013.77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1009901.86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2617014.48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1009901.15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2617013.77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1009901.86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2617013.06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1009902.57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2617013.77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Контур207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1009431.34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2617014.90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1009430.63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2617015.61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1009429.92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2617014.90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1009430.63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2617014.19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1009431.34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2617014.90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Контур208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1010198.81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2617016.56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1010198.84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2617017.56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1010195.75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2617017.70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1010195.37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2617017.72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1010195.32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2617016.71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1010198.81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2617016.56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1010522.57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2617015.24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1010520.74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2617017.79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1010516.50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2617015.29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1010522.57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2617015.24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1010326.96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2617017.69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1010326.25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2617018.40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1010325.54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2617017.69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1010326.25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2617016.98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1010326.96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2617017.69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Контур211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1010542.27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2617018.50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1010541.72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2617019.33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1010538.30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2617017.03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1010538.86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2617016.21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1010542.27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2617018.50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Контур212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1010433.58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2617020.34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1010429.56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2617022.98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1010426.86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2617019.21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1010433.58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2617020.34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Контур213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1010590.09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2617024.19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1010589.38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2617024.90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1010588.67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2617024.19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1010589.38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2617023.48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1010590.09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2617024.19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1009409.12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2617023.52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1009409.45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2617026.76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1009408.47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2617026.86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1009408.13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2617023.62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1009409.12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2617023.52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Контур215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1010557.10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2617029.17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1010556.39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2617029.88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1010555.68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2617029.17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1010556.39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2617028.47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1010557.10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2617029.17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Контур216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1009475.36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2617029.88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1009475.85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2617030.76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1009475.24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2617031.12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1009474.72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2617030.26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1009475.36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2617029.88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Контур217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1010052.96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2617029.02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1010055.38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2617033.32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1010054.74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2617033.69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1010054.52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2617033.82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1010052.10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2617029.51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1010052.96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2617029.02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1009914.45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2617038.08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1009913.74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2617038.79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1009913.03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2617038.08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1009913.74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2617037.37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1009914.45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2617038.08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Контур219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1009350.24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2617039.57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1009349.53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2617040.28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1009348.82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2617039.57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1009349.53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2617038.86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1009350.24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2617039.57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Контур220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1009383.19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2617039.87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1009382.48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2617040.58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1009381.77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2617039.87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1009382.48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2617039.16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1009383.19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2617039.87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Контур221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1010166.67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2617037.77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1010167.80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2617040.53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1010166.88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2617040.92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1010165.42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2617037.34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1010165.66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2617037.25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1010166.67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2617037.77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1010575.02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2617039.12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1010572.86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2617041.82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1010572.06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2617041.19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1010574.24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2617038.47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1010575.02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2617039.12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Контур223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1010373.01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2617039.14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1010373.46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2617040.03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1010369.32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2617042.16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1010368.85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2617041.27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1010373.01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2617039.14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Контур224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1009447.65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2617040.64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1009449.88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2617044.25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1009449.01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2617044.77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1009446.79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2617041.16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1009447.65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2617040.64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1010196.70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2617041.06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1010196.32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2617045.78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1010195.32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2617045.70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1010195.70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2617040.99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1010196.70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2617041.06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Контур226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1010225.96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2617050.33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1010225.80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2617051.33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1010221.57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2617050.64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1010221.75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2617049.66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1010225.96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2617050.33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Контур227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1009357.42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2617053.29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1009356.71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2617054.00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1009356.00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2617053.29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1009356.71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2617052.58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1009357.42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2617053.29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Контур228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1010139.21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2617053.10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1010139.68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2617053.99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1010138.79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2617054.47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1010138.32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2617053.58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1010139.21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2617053.10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1010700.84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2617051.45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1010698.61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2617054.59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1010697.96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2617054.16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1010699.99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2617050.91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1010700.84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2617051.45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1009455.57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2617053.60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1009456.28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2617054.32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1009455.57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2617055.02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1009454.86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2617054.32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1009455.57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2617053.60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1010067.59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2617054.29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1010068.10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2617055.16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1010067.25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2617055.66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1010066.75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2617054.78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1010067.59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2617054.29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1010391.34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2617057.05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1010390.63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2617057.76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1010389.92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2617057.05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1010390.63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2617056.34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1010391.34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2617057.05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1009488.30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2617054.01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1009490.80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2617058.48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1009489.92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2617058.96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1009487.42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2617054.48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1009488.30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2617054.01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Контур234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1009314.04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2617058.44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1009313.33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2617059.15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1009312.62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2617058.44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1009313.33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2617057.73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1009314.04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2617058.44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Контур235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1009620.68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2617059.59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1009621.37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2617060.32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1009620.68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2617061.01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1009619.97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2617060.30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1009620.68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2617059.59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Контур236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1009658.31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2617059.59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1009658.67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2617060.53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1009655.29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2617061.73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1009654.97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2617060.79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1009658.31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2617059.59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1010601.94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2617061.92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1010601.23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2617062.63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1010600.52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2617061.92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1010601.23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2617061.22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1010601.94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2617061.92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Контур238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1010672.26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2617062.30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1010671.55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2617063.01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1010670.84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2617062.30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1010671.55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2617061.59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1010672.26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2617062.30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Контур239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1009487.47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2617060.15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1009488.02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2617060.99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1009484.32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2617063.50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1009483.77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2617062.66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1009487.47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2617060.15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Контур240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1009497.03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2617061.72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1009493.27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2617065.55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1009490.61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2617062.82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1009494.22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2617059.10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1009497.03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2617061.72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1009501.80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2617067.20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1009501.12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2617067.95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1009498.06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2617065.18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1009498.74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2617064.45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1009501.80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2617067.20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1009329.44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2617067.74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1009328.73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2617068.45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1009328.02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2617067.74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1009328.73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2617067.03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1009329.44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2617067.74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Контур243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1009292.96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2617067.44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1009293.66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2617068.15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1009292.96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2617068.86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1009292.24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2617068.15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1009292.96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2617067.44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1010108.73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2617067.89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1010109.06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2617068.64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1010108.15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2617069.08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1010107.74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2617068.22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1010108.73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2617067.89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Контур245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1009930.11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2617069.97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1009929.40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2617070.68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1009928.69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2617069.97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1009929.40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2617069.26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1009930.11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2617069.97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Контур246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1009626.98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2617071.49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1009626.27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2617072.19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1009625.56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2617071.49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1009626.27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2617070.78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1009626.98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2617071.49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Контур247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1010416.11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2617070.68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1010415.85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2617071.05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1010413.50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2617074.36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1010412.67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2617073.79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1010415.06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2617070.41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1010415.33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2617070.03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1010416.11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2617070.68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Контур248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1010199.11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2617073.16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1010199.33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2617077.30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1010198.34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2617077.35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1010198.11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2617073.22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1010199.11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2617073.16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Контур249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1010086.30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2617078.48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1010086.77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2617079.37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1010082.24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2617081.62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1010081.72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2617080.77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1010086.30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2617078.48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Контур250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1010680.57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2617082.14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1010679.98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2617082.98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1010679.18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2617082.42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1010679.77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2617081.59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1010680.57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2617082.14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Контур251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1009595.81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2617082.78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1009595.10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2617083.49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1009594.39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2617082.78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1009595.10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2617082.07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1009595.81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2617082.78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Контур252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1010632.26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2617082.99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1010631.55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2617083.70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1010630.84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2617082.99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1010631.55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2617082.28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1010632.26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2617082.99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Контур253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1009299.59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2617083.31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1009298.88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2617084.02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1009298.17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2617083.31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1009298.88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2617082.60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1009299.59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2617083.31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Контур254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1009519.07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2617083.57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1009518.36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2617084.28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1009517.64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2617083.57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1009518.36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2617082.86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1009519.07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2617083.57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1010097.87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2617085.30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1010097.16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2617086.01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1010096.45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2617085.30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1010097.16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2617084.59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1010097.87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2617085.30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Контур256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1010208.17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2617080.35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1010208.51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2617081.29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1010205.17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2617082.51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1010206.64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2617085.82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1010205.73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2617086.22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1010203.82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2617081.93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1010208.17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2617080.35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Контур257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1009260.86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2617085.31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1009261.21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2617085.95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1009260.33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2617086.44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1009259.97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2617085.78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1009260.86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2617085.31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Контур258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1009571.36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2617091.46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1009570.65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2617092.17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1009569.94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2617091.46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1009570.65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2617090.75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1009571.36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2617091.46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Контур259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1010440.71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2617091.87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2617092.58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1010439.29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2617091.87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2617091.16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1010440.71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2617091.87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1009446.52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2617093.37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1009447.16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2617094.15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1009446.38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2617094.77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1009445.74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2617093.99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1009446.52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2617093.37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1009273.34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2617096.98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1009272.63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2617097.69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1009271.92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2617096.98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1009272.63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2617096.27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1009273.34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2617096.98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Контур262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1010434.32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2617101.54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1010433.60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2617102.25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1010432.89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2617101.54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1010433.60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2617100.83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1010434.32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2617101.54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1009543.82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2617101.37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1009538.33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2617103.18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1009534.68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2617099.66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1009543.82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2617101.37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Контур264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1010664.37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2617105.55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1010663.82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2617106.40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1010660.46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2617103.85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1010661.08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2617103.04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1010664.37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2617105.55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Контур265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1009221.31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2617106.07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1009220.60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2617106.78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1009219.89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2617106.07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1009220.60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2617105.36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1009221.31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2617106.07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Контур266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1010465.58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2617108.88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1010464.87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2617109.59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1010464.16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2617108.88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1010464.87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2617108.17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1010465.58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2617108.88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Контур267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1009949.32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2617109.11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1009948.61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2617109.82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1009947.90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2617109.11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1009948.61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2617108.40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1009949.32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2617109.11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Контур268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1009246.72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2617110.76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1009246.01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2617111.47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1009245.30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2617110.76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1009246.01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2617110.05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1009246.72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2617110.76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Контур269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1010103.40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2617114.71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1010103.93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2617115.57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1010103.09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2617116.08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1010102.57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2617115.22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1010103.40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2617114.71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1010221.59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2617117.02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1010223.28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2617120.24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1010223.75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2617121.13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1010220.99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2617123.12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1010220.40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2617122.31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1010222.47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2617120.82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1010220.71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2617117.50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1010221.59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2617117.02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1010466.86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2617123.13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1010466.15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2617123.84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1010465.44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2617123.13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1010466.15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2617122.42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1010466.86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2617123.13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Контур272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1010633.59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2617123.39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1010632.88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2617124.10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1010632.17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2617123.39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1010632.88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2617122.68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1010633.59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2617123.39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Контур273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1009221.26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2617124.29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1009220.55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2617125.00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1009219.84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2617124.29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1009220.55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2617123.58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1009221.26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2617124.29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1010490.67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2617126.33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1010489.96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2617127.04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1010489.25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2617126.33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1010489.96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2617125.62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1010490.67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2617126.33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Контур275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1010647.05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2617132.28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1010646.43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2617133.09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1010645.64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2617132.49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1010646.25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2617131.68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1010647.05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2617132.28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Контур276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1009448.39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2617133.07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1009448.73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2617134.02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1009447.79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2617134.35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1009447.45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2617133.40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1009448.39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2617133.07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1009163.32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2617135.26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1009163.49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2617136.25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1009162.50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2617136.42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1009162.33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2617135.43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1009163.32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2617135.26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Контур278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1009032.34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2617136.89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1009031.69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2617137.66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1009028.09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2617134.67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1009028.74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2617133.90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1009032.34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2617136.89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Контур279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1010226.48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2617137.72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1010225.77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2617138.43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1010225.06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2617137.72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1010225.77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2617137.01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1010226.48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2617137.72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Контур280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1009192.16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2617139.29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1009191.45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2617140.00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1009190.74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2617139.29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1009191.45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2617138.59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1009192.16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2617139.29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Контур281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1010136.77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2617143.09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1010136.06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2617143.80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1010135.35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2617143.09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1010136.06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2617142.38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1010136.77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2617143.09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Контур282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1010515.18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2617143.35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1010514.47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2617144.05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1010513.76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2617143.35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1010514.47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2617142.64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1010515.18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2617143.35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Контур283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1009974.43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2617143.27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1009974.44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2617144.28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1009969.37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2617144.45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1009969.34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2617143.45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1009974.43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2617143.27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1009965.80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2617143.02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1009966.16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2617143.95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1009962.03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2617145.42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1009961.71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2617144.47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1009965.80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2617143.02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1010121.53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2617145.30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1010122.05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2617146.16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1010121.29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2617146.62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1010120.77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2617145.76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1010121.53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2617145.30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Контур286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1009133.99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2617151.19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1009133.28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2617151.90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1009132.57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2617151.19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1009133.28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2617150.48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1009133.99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2617151.19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Контур287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1010613.34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2617151.29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1010612.63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2617152.00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1010611.92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2617151.29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1010612.63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2617150.58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1010613.34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2617151.29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1009166.64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2617152.63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1009165.93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2617153.34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1009165.22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2617152.63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1009165.93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2617151.92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1009166.64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2617152.63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1009052.86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2617154.90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1009052.15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2617155.61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1009051.44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2617154.90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1009052.15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2617154.19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1009052.86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2617154.90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1009459.00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2617153.65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1009461.00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2617157.50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1009460.10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2617157.94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1009458.10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2617154.10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1009459.00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2617153.65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Контур291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1009950.09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2617157.42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1009949.38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2617158.13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1009948.67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2617157.42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1009949.38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2617156.71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1009950.09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2617157.42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1010538.78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2617159.42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1010538.07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2617160.13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1010537.36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2617159.42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1010538.07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2617158.71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1010538.78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2617159.42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Контур293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1010627.06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2617160.11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1010626.46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2617160.91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1010625.75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2617160.38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1010626.35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2617159.58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1010627.06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2617160.11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Контур294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1010523.94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2617161.80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1010523.23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2617162.51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1010522.52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2617161.80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1010523.23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2617161.09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1010523.94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2617161.80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Контур295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1009101.44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2617169.12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1009100.73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2617169.83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1009100.02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2617169.12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1009100.73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2617168.41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1009101.44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2617169.12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Контур296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1010553.09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2617169.29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1010552.52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2617170.11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1010549.15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2617167.79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1010549.72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2617166.96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1010553.09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2617169.29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Контур297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1009072.11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2617167.05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1009070.57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2617171.35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1009069.62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2617171.03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1009071.17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2617166.72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1009072.11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2617167.05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1009141.27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2617164.77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1009138.53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2617169.96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1009137.07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2617172.71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1009136.84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2617170.81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1009136.43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2617167.30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1009141.27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2617164.77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Контур299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1010139.51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2617168.45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1010140.65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2617174.43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1010140.34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2617174.70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1010136.83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2617171.67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1010139.51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2617168.45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Контур300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1010173.55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2617174.77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1010172.99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2617175.49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1010172.20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2617174.88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1010172.77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2617174.14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1010173.55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2617174.77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Контур301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1009471.41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2617177.68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1009470.70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2617178.39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1009469.99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2617177.68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1009470.70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2617176.97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1009471.41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2617177.68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1010594.69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2617178.30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1010594.11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2617179.12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1010593.41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2617178.64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1010593.96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2617177.80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1010594.69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2617178.30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1009126.85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2617187.99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1009126.14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2617188.70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1009125.43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2617187.99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1009126.14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2617187.28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1009126.85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2617187.99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Контур304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1010162.30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2617188.51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1010161.59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2617189.22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1010160.88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2617188.51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1010161.59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2617187.80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1010162.30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2617188.51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1010607.87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2617186.22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1010607.46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2617186.73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1010605.49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2617189.50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1010604.86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2617189.06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1010607.20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2617185.75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1010607.87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2617186.22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Контур306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1010205.84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2617183.02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1010201.01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2617189.87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1010201.55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2617183.35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1010205.84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2617183.02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Контур307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1010583.85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2617190.63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1010583.28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2617191.46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1010582.45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2617190.90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1010583.02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2617190.06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1010583.85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2617190.63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Контур308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1010072.41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2617195.27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1010071.70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2617195.98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1010070.99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2617195.27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1010071.70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2617194.56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1010072.41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2617195.27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1009951.44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2617197.09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1009953.67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2617201.05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1009952.80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2617201.56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1009950.56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2617197.58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1009951.44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2617197.09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1009118.14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2617204.55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1009117.43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2617205.26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1009116.72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2617204.55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1009117.43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2617203.85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1009118.14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2617204.55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Контур311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1010190.52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2617207.78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1010187.77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2617210.97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1010187.00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2617210.32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1010189.66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2617207.23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1010189.77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2617207.11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1010189.93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2617207.25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1010190.52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2617207.78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Контур312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1010574.72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2617209.83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1010572.28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2617213.44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1010571.44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2617212.89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1010573.90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2617209.27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1010574.72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2617209.83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Контур313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1009891.71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2617214.45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1009891.00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2617215.16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1009890.29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2617214.45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1009891.00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2617213.74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1009891.71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2617214.45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1010118.12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2617220.85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1010118.64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2617221.70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1010117.78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2617222.22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1010117.26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2617221.37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1010118.12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2617220.85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Контур315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1010207.16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2617222.22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1010206.49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2617222.98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1010203.18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2617220.15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1010203.85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2617219.40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1010207.16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2617222.22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Контур316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1010200.88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2617224.90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1010200.17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2617225.61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1010199.46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2617224.90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1010200.17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2617224.19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1010200.88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2617224.90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Контур317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1010211.76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2617224.76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1010211.25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2617225.62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1010207.46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2617223.46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1010207.94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2617222.58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1010211.76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2617224.76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1010561.65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2617227.88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1010560.94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2617228.59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1010560.23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2617227.88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1010560.94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2617227.17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1010561.65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2617227.88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Контур319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1010089.16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2617229.00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1010089.10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2617230.00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1010088.11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2617229.95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1010088.16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2617228.95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1010089.16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2617229.00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Контур320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1009106.27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2617226.93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1009104.16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2617231.08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1009103.26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2617230.64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1009105.39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2617226.45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1009106.27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2617226.93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Контур321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1010208.87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2617226.72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1010208.35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2617227.42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1010208.95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2617227.79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1010206.04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2617232.45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1010205.18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2617231.93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1010205.55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2617231.34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1010200.29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2617227.45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1010203.53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2617222.78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1010208.87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2617226.72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1010228.60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2617233.71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1010221.04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2617234.89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1010224.68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2617230.55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1010228.60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2617233.71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Контур323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1009831.56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2617230.36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1009832.35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2617234.82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1009831.36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2617234.99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1009830.57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2617230.52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1009831.56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2617230.36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Контур324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1010127.05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2617235.24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1010126.36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2617235.97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1010125.63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2617235.29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1010126.32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2617234.56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1010127.05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2617235.24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1009104.81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2617233.81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1009103.76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2617237.43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1009098.07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2617235.80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1009099.19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2617232.07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1009104.81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2617233.81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Контур326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1010564.20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2617241.85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1010564.91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2617242.56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1010564.20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2617243.27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1010563.50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2617242.56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1010564.20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2617241.85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Контур327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1010217.68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2617242.84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1010215.50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2617245.99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1010214.67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2617245.43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1010216.87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2617242.26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1010217.68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2617242.84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Контур328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1009770.42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2617246.05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1009769.71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2617246.76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1009769.00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2617246.05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1009769.71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2617245.34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1009770.42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2617246.05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1010164.49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2617247.21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1010163.78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2617247.92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1010163.07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2617247.21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1010163.78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2617246.50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1010164.49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2617247.21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1010546.75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2617247.93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1010546.13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2617248.73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1010545.36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2617248.14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1010545.95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2617247.32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1010546.75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2617247.93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1010196.28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2617248.71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1010195.57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2617249.42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1010194.86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2617248.71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1010195.57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2617248.00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1010196.28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2617248.71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1010252.63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2617250.94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1010251.92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2617251.65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1010251.21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2617250.94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1010251.92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2617250.23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1010252.63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2617250.94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1010213.74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2617247.84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1010211.24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2617252.96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1010207.57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2617251.16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1010210.06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2617246.08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1010213.74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2617247.84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Контур334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1010207.77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2617256.55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1010205.86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2617260.04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1010204.98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2617259.56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1010206.90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2617256.05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1010207.77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2617256.55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Контур335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1009711.14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2617260.67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1009710.43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2617261.38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1009709.72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2617260.67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1009710.43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2617259.96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1009711.14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2617260.67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Контур336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1010198.91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2617260.53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1010198.68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2617266.80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1010192.44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2617267.20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1010198.91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2617260.53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1010203.74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2617264.56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1010201.83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2617268.05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1010200.95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2617267.57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1010202.87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2617264.06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1010203.74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2617264.56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Контур338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1010290.41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2617268.87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1010289.70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2617269.58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1010288.99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2617268.87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1010289.70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2617268.16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1010290.41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2617268.87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Контур339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1010181.50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2617265.32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1010183.66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2617269.30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1010182.78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2617269.77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1010180.62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2617265.81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1010181.50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2617265.32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Контур340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1010274.09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2617266.09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1010272.52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2617269.77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1010271.60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2617269.37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1010273.15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2617265.71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1010274.09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2617266.09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1010542.24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2617272.00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1010541.53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2617272.71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1010540.82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2617272.00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1010541.53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2617271.29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1010542.24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2617272.00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1010528.95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2617272.11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1010528.24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2617272.82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1010527.53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2617272.11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1010528.24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2617271.40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1010528.95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2617272.11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Контур343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1010156.67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2617272.65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1010156.90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2617273.63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1010153.07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2617274.53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1010152.84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2617273.55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1010156.67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2617272.65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1009654.33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2617274.58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1009653.62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2617275.29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1009652.91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2617274.58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1009653.62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2617273.87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1009654.33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2617274.58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Контур345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1010288.81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2617276.96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1010288.10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2617277.67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1010287.39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2617276.96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1010288.10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2617276.25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1010288.81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2617276.96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Контур346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1010304.12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2617288.05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1010303.41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2617288.76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1010302.70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2617288.05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1010303.41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2617287.34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1010304.12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2617288.05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Контур347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1009596.19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2617288.43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1009596.37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2617289.41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1009591.75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2617290.34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1009591.57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2617289.34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1009596.19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2617288.43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Контур348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1010324.93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2617292.33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1010324.22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2617293.04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1010323.51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2617292.33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1010324.22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2617291.62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1010324.93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2617292.33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Контур349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1010511.78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2617295.63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1010511.07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2617296.34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1010510.36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2617295.63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1010511.07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2617294.92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1010511.78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2617295.63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Контур350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1010324.19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2617302.28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1010323.59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2617303.08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1010323.16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2617302.76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1010322.79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2617302.49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1010323.39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2617301.69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1010324.19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2617302.28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Контур351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1010137.14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2617300.58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1010139.94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2617303.43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1010139.23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2617304.14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1010136.61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2617301.46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1010137.14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2617300.58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Контур352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1010515.38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2617307.64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1010514.67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2617308.35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1010513.96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2617307.64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1010514.67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2617306.93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1010515.38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2617307.64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Контур353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1010360.98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2617317.03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1010360.26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2617317.74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1010359.55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2617317.03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1010360.26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2617316.32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1010360.98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2617317.03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Контур354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1010119.62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2617315.94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1010120.27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2617316.70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1010117.54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2617319.04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1010116.87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2617318.28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1010119.62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2617315.94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1010493.80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2617320.21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1010493.09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2617320.92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1010492.38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2617320.21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1010493.09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2617319.50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1010493.80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2617320.21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Контур356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1010347.02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2617318.42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1010346.18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2617319.89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1010345.00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2617321.98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1010344.13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2617321.49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1010345.34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2617319.35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1010346.15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2617317.92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1010347.02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2617318.42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Контур357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1010384.13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2617330.74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1010383.42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2617331.45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1010382.71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2617330.74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1010383.42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2617330.03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1010384.13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2617330.74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Контур358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1010375.23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2617338.14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1010374.52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2617338.85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1010373.81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2617338.14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1010374.52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2617337.43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1010375.23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2617338.14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Контур359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1010333.73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2617339.42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1010333.02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2617340.13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1010332.31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2617339.42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1010333.02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2617338.71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1010333.73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2617339.42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1010476.02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2617344.07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1010475.44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2617344.90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1010471.67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2617342.33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1010472.25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2617341.50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1010476.02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2617344.07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1010260.56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2617351.13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1010259.95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2617351.92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1010256.66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2617349.38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1010257.27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2617348.59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1010260.56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2617351.13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Контур362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1010395.31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2617351.95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1010394.60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2617352.66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1010393.89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2617351.95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1010394.60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2617351.24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1010395.31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2617351.95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1010421.33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2617358.78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1010420.62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2617359.48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1010419.91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2617358.78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1010420.62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2617358.07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1010421.33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2617358.78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Контур364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1010320.56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2617359.62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1010319.85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2617360.33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1010319.14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2617359.62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1010319.85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2617358.91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1010320.56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2617359.62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Контур365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1010500.31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2617360.63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1010499.60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2617361.34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1010498.89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2617360.63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1010499.60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2617359.92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1010500.31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2617360.63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Контур366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1010460.54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2617365.42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1010459.83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2617366.13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1010459.12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2617365.42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1010459.83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2617364.71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1010460.54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2617365.42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Контур367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1010283.13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2617365.83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1010282.42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2617366.54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1010281.71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2617365.83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1010282.42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2617365.12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1010283.13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2617365.83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Контур368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1010416.26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2617366.32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1010415.55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2617367.03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1010414.84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2617366.32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1010415.55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2617365.61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1010416.26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2617366.32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Контур369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1010442.65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2617372.25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1010441.94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2617372.96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1010441.23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2617372.25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1010441.94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2617371.54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1010442.65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2617372.25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1010526.88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2617378.86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1010526.39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2617379.66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1010525.55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2617379.12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1010526.02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2617378.35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1010526.88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2617378.86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1010636.43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2617376.44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1010634.13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2617380.66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1010633.24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2617380.18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1010635.55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2617375.97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1010636.43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2617376.44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Контур372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1010308.24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2617378.55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1010306.00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2617381.98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1010305.17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2617381.43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1010307.39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2617378.00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1010308.24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2617378.55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Контур373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1010439.57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2617382.26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1010439.03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2617383.11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1010435.61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2617380.80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1010436.17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2617379.97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1010439.57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2617382.26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1010459.54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2617386.51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1010458.83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2617387.22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1010458.12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2617386.51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1010458.83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2617385.80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1010459.54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2617386.51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Контур375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1010441.21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2617385.63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1010442.84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2617389.47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1010441.92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2617389.87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1010440.29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2617386.04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1010441.21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2617385.63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Контур376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1010543.27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2617390.22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1010542.56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2617390.93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1010541.85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2617390.22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1010542.56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2617389.51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1010543.27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2617390.22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1010321.86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2617391.30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1010321.15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2617392.01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1010320.44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2617391.30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1010321.15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2617390.59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1010321.86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2617391.30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Контур378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1010626.15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2617393.41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1010625.44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2617394.11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1010624.73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2617393.41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1010625.44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2617392.70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1010626.15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2617393.41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Контур379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1010554.78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2617398.01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1010554.07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2617398.72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1010553.36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2617398.01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1010554.07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2617397.30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1010554.78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2617398.01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Контур380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1010231.40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2617404.84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1010230.81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2617405.66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1010226.33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2617402.52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1010226.92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2617401.70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1010231.40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2617404.84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Контур381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1010345.92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2617407.48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1010345.21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2617408.19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1010344.50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2617407.48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1010345.21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2617406.77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1010345.92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2617407.48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Контур382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1010615.31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2617410.42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1010614.60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2617411.13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1010613.89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2617410.42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1010614.60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2617409.71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1010615.31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2617410.42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Контур383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1010429.04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2617413.15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1010428.33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2617413.86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1010427.62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2617413.15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1010428.33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2617412.44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1010429.04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2617413.15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1010578.00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2617413.77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1010577.29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2617414.48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1010576.58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2617413.77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1010577.29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2617413.06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1010578.00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2617413.77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1010440.23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2617415.67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1010439.52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2617416.38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1010438.81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2617415.67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1010439.52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2617414.96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1010440.23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2617415.67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Контур386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1010253.70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2617419.69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1010252.99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2617420.40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1010252.28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2617419.69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1010252.99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2617418.98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1010253.70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2617419.69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Контур387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1010370.51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2617423.31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1010370.09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2617424.21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1010366.69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2617422.56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1010367.11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2617421.66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1010370.51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2617423.31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1010605.05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2617432.54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1010604.41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2617433.32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1010601.23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2617430.74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1010601.87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2617429.96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1010605.05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2617432.54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1010277.60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2617435.56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1010276.89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2617436.27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1010276.18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2617435.56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1010276.89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2617434.85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1010277.60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2617435.56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1010415.60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2617436.22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1010415.19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2617437.13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1010412.67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2617435.98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1010411.22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2617435.31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1010411.63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2617434.40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1010413.24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2617435.14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1010415.60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2617436.22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Контур391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1010422.73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2617442.60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1010422.02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2617443.31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1010421.31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2617442.60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1010422.02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2617441.89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1010422.73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2617442.60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1010304.42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2617453.30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1010301.68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2617456.45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1010300.92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2617455.79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1010303.67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2617452.63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1010304.42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2617453.30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Контур393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1010399.69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2617461.54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1010398.98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2617462.25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1010398.27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2617461.54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1010398.98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2617460.84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1010399.69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2617461.54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Контур394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1010583.47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2617461.76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1010582.76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2617462.47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1010582.05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2617461.76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1010582.76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2617461.05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1010583.47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2617461.76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Контур395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1010408.24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2617463.63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1010407.53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2617464.34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1010406.81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2617463.63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1010407.53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2617462.92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1010408.24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2617463.63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Контур396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1010330.12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2617471.72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1010329.64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2617472.52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1010328.79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2617471.98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1010329.26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2617471.21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1010330.12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2617471.72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Контур397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1010387.52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2617478.84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1010387.86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2617479.35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1010385.99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2617482.46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1010385.29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2617482.45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1010383.61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2617480.03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1010383.93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2617479.52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1010385.36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2617479.71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1010385.70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2617479.18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1010387.52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2617478.84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1010374.63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2617484.85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1010373.92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2617485.56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1010373.21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2617484.85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1010373.92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2617484.14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1010374.63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2617484.85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Контур399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1010568.71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2617485.26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1010568.00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2617485.97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1010567.29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2617485.26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1010568.00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2617484.55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1010568.71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2617485.26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Контур400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1010357.64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2617489.06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1010354.04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2617489.83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1010352.86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2617488.96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1010352.08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2617485.48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1010357.64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2617489.06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Контур401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1010553.63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2617509.41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1010552.92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2617510.12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1010552.21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2617509.41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1010552.92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2617508.70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1010553.63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2617509.41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Контур402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1010537.46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2617535.39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1010536.75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2617536.10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1010536.04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2617535.39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1010536.75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2617534.68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1010537.46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2617535.39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Контур403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1010526.02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2617553.72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1010525.31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2617554.43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1010524.60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2617553.72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1010525.31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2617553.01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1010526.02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2617553.72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Контур404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1010514.31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2617572.50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1010513.60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2617573.21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1010512.89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2617572.50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1010513.60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2617571.79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1010514.31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2617572.50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Контур405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1010484.54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2617581.74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1010483.83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2617582.45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1010483.12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2617581.74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1010483.83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2617581.03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1010484.54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2617581.74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Контур406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1010503.26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2617590.18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1010501.04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2617593.74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1010500.18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2617593.21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1010502.42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2617589.63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1010503.26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2617590.18</w:t>
            </w:r>
          </w:p>
        </w:tc>
      </w:tr>
    </w:tbl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bookmarkStart w:id="102" w:name="_Hlk216651812"/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:230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1800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1010232.91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2616965.02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1010247.84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2616992.37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1010249.94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2616996.09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1010235.86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2617010.33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1010213.17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2617022.60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1010208.42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2617013.55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1010193.28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2616986.20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1010232.91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2616965.02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:228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1457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1010201.73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2616906.70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1010209.27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2616921.31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1010217.14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2616935.72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1010175.13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2616955.53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1010161.01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2616928.97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1010201.73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2616906.70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:946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2645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1010247.76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2616910.14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1010276.55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2616966.23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1010277.64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2616968.35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1010263.56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2616976.59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1010247.84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2616992.37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1010232.91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2616965.02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1010217.14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2616935.72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1010209.27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2616921.31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1010219.67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2616924.48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1010247.76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2616910.14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:1148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4755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1010281.31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2617273.72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1010247.88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2617323.84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1010247.12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2617324.98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1010222.28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2617349.94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1010186.55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2617322.94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1010235.24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2617246.62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1010271.60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2617269.37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1010272.52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2617269.77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1010281.31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2617273.72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:209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1448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1010208.75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2617098.81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1010212.47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2617106.48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1010213.56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2617111.66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1010197.94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2617123.98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1010192.60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2617127.00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1010182.47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2617129.92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1010177.36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2617134.22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1010170.75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2617140.49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1010162.25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2617147.30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1010156.51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2617152.17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1010156.23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2617153.06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1010153.05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2617155.94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1010148.05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2617150.13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1010145.00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2617152.72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1010136.88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2617143.10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1010144.03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2617137.35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1010149.79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2617132.72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1010156.41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2617128.00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1010168.34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2617117.87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1010170.25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2617116.03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1010170.61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2617116.85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1010170.78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2617117.06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1010178.23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2617113.32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1010184.11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2617110.10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1010189.28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2617107.93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1010189.80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2617107.05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1010191.81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2617107.31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1010208.75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2617098.81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:404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444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1010206.60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2617046.19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1010216.03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2617063.06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1010197.85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2617072.92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1010195.96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2617074.04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1010189.20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2617062.74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1010188.36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2617059.43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1010186.71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2617056.94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1010206.60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2617046.19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:229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1572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1010217.14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2616935.72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1010232.91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2616965.02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1010193.28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2616986.20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1010175.13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2616955.53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1010217.14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2616935.72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:201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1800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1009644.73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2616907.63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1009656.56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2616930.11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1009677.00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2616975.66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1009657.56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2616986.98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1009623.57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2616919.63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1009644.73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2616907.63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:397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2928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1009673.80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2616985.04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1009680.20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2617001.78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1009701.22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2617070.89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1009692.29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2617073.98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1009688.89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2617072.56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1009677.37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2617050.60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1009653.72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2617058.38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1009635.54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2617006.12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1009642.36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2617002.26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1009660.36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2616992.53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1009673.80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2616985.04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:172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1800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1010132.93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2616906.08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1010135.73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2616911.33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1010135.11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2616911.87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1010137.70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2616916.48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1010150.05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2616936.52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1010135.33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2616945.73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1010112.56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2616958.39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1010106.24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2616962.94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1010087.32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2616933.05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1010090.52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2616931.19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1010094.57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2616928.90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1010104.75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2616923.02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1010117.59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2616915.44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1010132.93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2616906.08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ЗУ:119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1301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1010150.05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2616936.52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1010164.97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2616962.96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1010136.09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2616980.45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1010129.65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2616985.43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1010112.56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2616958.39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1010135.33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2616945.73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1010150.05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2616936.52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ЗУ:120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1532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1010164.97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2616962.96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1010181.25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2616991.08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1010145.68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2617014.30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1010122.97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2616990.58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1010129.65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2616985.43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1010136.09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2616980.45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1010164.97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2616962.96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:169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1616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1010181.25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2616991.08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1010195.32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2617016.71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1010195.37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2617017.72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1010195.75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2617017.70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1010198.21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2617022.50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1010198.22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2617023.52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1010195.58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2617024.91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1010197.24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2617028.44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1010189.80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2617031.93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1010188.73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2617029.65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1010169.67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2617038.98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1010166.67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2617037.77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1010165.66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2617037.25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1010133.22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2617022.44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1010181.25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2616991.08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ЗУ:130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1017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1010111.23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2617130.36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1010120.77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2617145.76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1010121.29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2617146.62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1010122.29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2617148.24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1010111.21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2617154.41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1010111.75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2617155.47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1010072.04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2617178.00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1010066.75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2617168.51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1010084.40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2617158.84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1010079.43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2617149.21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1010081.59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2617147.93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1010082.85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2617147.50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1010111.23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2617130.36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ЗУ:131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1287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1010122.29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2617148.24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1010133.76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2617168.91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1010087.49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2617193.62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1010082.63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2617196.74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1010072.04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2617178.00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1010111.75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2617155.47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1010111.21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2617154.41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1010122.29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2617148.24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:36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2089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1010183.91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2617207.03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1010158.41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2617239.74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1010165.11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2617245.07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1010163.78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2617246.50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1010163.07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2617247.21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1010151.54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2617261.49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1010140.08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2617252.56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1010128.61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2617239.33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1010124.52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2617228.60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1010132.64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2617219.87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1010137.76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2617214.92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1010158.28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2617188.49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1010183.91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2617207.03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ЗУ:132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1970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1010158.28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2617188.49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1010137.76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2617214.92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1010132.64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2617219.87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1010119.31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2617207.06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1010103.80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2617217.68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1010087.49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2617193.62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1010133.76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2617168.91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1010136.83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2617171.67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1010140.34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2617174.70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1010158.28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2617188.49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1866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1009078.87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2617097.54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1009107.16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2617141.46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1009109.60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2617140.15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1009112.16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2617144.64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1009111.57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2617144.95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1009118.01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2617157.29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1009100.11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2617166.68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1009090.73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2617166.48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1009057.21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2617109.04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1009078.87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2617097.54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ЗУ:116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3243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1010151.63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2617039.20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1010151.56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2617046.38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1010139.21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2617053.10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1010138.32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2617053.58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1010108.73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2617067.89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1010107.74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2617068.22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1010100.53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2617070.60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1010094.40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2617070.95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1010088.25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2617068.67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1010066.66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2617027.47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1010096.08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2617008.23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1010111.00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2617001.01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1010132.78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2617037.45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1010141.75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2617033.24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1010151.63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2617039.20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ЗУ:121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1296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1010183.24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2617051.71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1010186.71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2617056.94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1010188.36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2617059.43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1010189.20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2617062.74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1010195.96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2617074.04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1010197.56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2617079.07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1010208.75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2617098.81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1010191.81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2617107.31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1010189.80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2617107.05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1010176.58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2617083.80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1010172.68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2617076.81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1010165.16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2617062.80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1010163.40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2617060.12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1010160.17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2617051.18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1010169.52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2617047.05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1010183.24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2617051.71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ЗУ:125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833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1010154.86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2617102.54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1010157.19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2617105.50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1010157.83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2617106.26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1010158.68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2617107.25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1010162.43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2617111.71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1010164.84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2617114.19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1010168.34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2617117.87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1010156.41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2617128.00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1010149.79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2617132.72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1010144.03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2617137.35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1010136.88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2617143.10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1010123.55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2617126.22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1010141.82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2617112.42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1010150.96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2617105.51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1010152.07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2617104.89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1010154.86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2617102.54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ЗУ:178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1309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1010190.24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2616883.09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1010197.77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2616899.02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1010201.73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2616906.70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1010161.01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2616928.97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1010147.80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2616903.12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1010159.84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2616896.66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1010174.37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2616889.79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1010190.24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2616883.09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ЗУ:107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1791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1009963.71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2616999.80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1009997.76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2617073.17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1009968.70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2617074.41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1009964.65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2617064.53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1009950.65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2617034.56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1009955.15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2617024.22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1009948.46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2617008.43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1009963.71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2616999.80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ЗУ:46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1219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1009936.44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2616900.82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1009945.00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2616934.98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1009919.60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2616951.19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1009902.32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2616917.95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1009907.76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2616915.18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1009936.44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2616900.82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ЗУ:45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1193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1009902.32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2616917.95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1009919.60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2616951.19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1009893.82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2616967.66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1009874.98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2616931.43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1009902.32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2616917.95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:272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2026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1009096.96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2617077.20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1009101.72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2617080.50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1009103.97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2617084.21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1009107.73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2617090.39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1009136.97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2617147.63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1009118.01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2617157.29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1009111.57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2617144.95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1009112.16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2617144.64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1009109.60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2617140.15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1009107.16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2617141.46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1009078.87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2617097.54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1009074.43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2617090.57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1009096.96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2617077.20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1729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1009179.76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2617031.25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1009206.83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2617091.79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1009216.35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2617106.91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1009197.14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2617117.15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1009178.50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2617078.27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1009163.12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2617045.28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1009160.97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2617040.68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1009179.76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2617031.25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ЗУ:115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2825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1010073.68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2616954.87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1010089.16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2616969.16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1010101.35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2616985.38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1010111.00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2617001.01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1010096.08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2617008.23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1010066.66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2617027.47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1010037.70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2616974.33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1010055.02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2616964.96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1010073.68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2616954.87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:200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1715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1009661.14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2616898.55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1009701.88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2616964.17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1009677.00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2616975.66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1009656.56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2616930.11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1009644.73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2616907.63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1009661.14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2616898.55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:199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1669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1009687.60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2616885.64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1009698.89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2616914.44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1009707.18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2616935.61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1009713.16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2616950.88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1009701.88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2616964.17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1009661.14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2616898.55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1009687.60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2616885.64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ЗУ:109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423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1010038.83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2617005.91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1010050.93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2617027.43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1010036.02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2617035.82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1010023.91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2617014.29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1010030.64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2617010.51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1010038.83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2617005.91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ЗУ:108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138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1010031.12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2616992.91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1010037.84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2617004.70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1010038.55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2617005.41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1010038.83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2617005.91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1010030.64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2617010.51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1010023.16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2616997.22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1010031.12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2616992.91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ЗУ:129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400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1010134.91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2617098.70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1010141.82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2617112.42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1010123.55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2617126.22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1010113.96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2617109.61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1010118.47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2617107.32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1010120.31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2617106.34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1010120.22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2617106.20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1010134.91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2617098.70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1800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1009197.79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2617022.26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1009204.37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2617036.57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1009210.16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2617049.51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1009216.41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2617061.53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1009235.94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2617095.99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1009234.80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2617097.78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1009216.35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2617106.91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1009206.83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2617091.79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1009179.76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2617031.25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1009197.79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2617022.26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ЗУ:124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370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1010145.60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2617087.98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1010146.36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2617089.77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1010146.75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2617090.69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1010150.59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2617099.79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1010151.32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2617101.50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1010150.96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2617105.51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1010141.82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2617112.42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1010134.91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2617098.70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1010120.22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2617106.20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1010120.31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2617106.34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1010118.47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2617107.32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1010113.96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2617109.61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1010111.60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2617105.52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1010116.31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2617103.12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1010118.16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2617102.14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1010118.06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2617101.98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1010128.38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2617096.66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1010130.21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2617095.73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1010145.60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2617087.98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ЗУ:128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91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1010126.20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2617092.40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1010128.38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2617096.66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1010118.06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2617101.98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1010118.16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2617102.14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1010116.31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2617103.12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1010111.60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2617105.52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1010109.22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2617101.39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1010114.09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2617098.86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1010116.00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2617097.90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1010115.88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2617097.72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1010126.20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2617092.40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ЗУ:127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93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1010124.04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2617088.18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1010126.20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2617092.40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1010115.88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2617097.72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1010116.00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2617097.90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1010114.09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2617098.86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1010109.22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2617101.39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1010106.73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2617097.09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1010113.72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2617093.50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1010124.04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2617088.18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ЗУ:126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392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1010115.23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2617071.14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1010121.25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2617082.70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1010124.04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2617088.18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1010113.72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2617093.50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1010106.73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2617097.09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1010096.67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2617079.68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1010115.23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2617071.14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ЗУ:123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279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1010139.10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2617070.17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1010140.96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2617074.05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1010140.73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2617074.62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1010142.35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2617078.27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1010141.48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2617078.65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1010141.92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2617079.25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1010145.60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2617087.98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1010130.21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2617095.73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1010128.04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2617091.47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1010132.42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2617089.23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1010125.98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2617076.14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1010139.10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2617070.17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ЗУ:122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297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1010140.51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2617059.51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1010143.68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2617066.99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1010139.10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2617070.17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1010125.98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2617076.14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1010132.42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2617089.23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1010128.04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2617091.47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1010117.52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2617070.09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1010140.51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2617059.51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ЗУ:110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409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1010029.46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2616913.71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1010038.99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2616929.94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1010036.34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2616931.36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1010026.04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2616936.66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1010024.28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2616937.58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1010018.88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2616940.50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1010010.35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2616925.17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1010022.93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2616917.61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1010025.67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2616915.87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1010029.46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2616913.71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ЗУ:111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336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1010036.27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2616909.82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1010036.90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2616910.97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1010049.35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2616930.98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1010039.07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2616936.52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1010028.86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2616942.00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1010021.82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2616945.77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1010018.88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2616940.50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1010024.28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2616937.58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1010026.04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2616936.66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1010036.34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2616931.36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1010038.99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2616929.94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1010029.46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2616913.71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1010030.42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2616913.16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1010036.27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2616909.82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ЗУ:112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409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1010059.82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2616933.92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1010061.65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2616936.42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1010068.35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2616946.71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1010054.62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2616954.09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1010045.96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2616938.41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1010041.32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2616940.78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1010031.16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2616946.34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1010029.38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2616947.26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1010024.21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2616950.09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1010021.82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2616945.77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1010028.86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2616942.00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1010039.07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2616936.52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1010049.35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2616930.98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1010051.25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2616934.03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1010054.68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2616935.56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1010059.82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2616933.92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ЗУ:113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399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1010068.35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2616946.71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1010073.68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2616954.87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1010055.02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2616964.96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1010044.88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2616945.49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1010044.04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2616945.94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1010033.82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2616951.42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1010032.04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2616952.34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1010026.99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2616955.09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1010024.21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2616950.09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1010029.38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2616947.26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1010031.16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2616946.34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1010041.32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2616940.78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1010045.96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2616938.41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1010054.62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2616954.09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1010068.35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2616946.71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1563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1009292.77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2616974.77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1009329.46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2617048.52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1009311.80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2617057.61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1009277.51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2616986.64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1009292.77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2616974.77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ЗУ:114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440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1010044.88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2616945.49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1010055.02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2616964.96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1010037.70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2616974.33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1010026.99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2616955.09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1010032.04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2616952.34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1010033.82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2616951.42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1010044.04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2616945.94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1010044.88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2616945.49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ЗУ:39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964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1009747.46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2616889.27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1009751.70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2616897.38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1009745.86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2616902.80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1009739.18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2616913.44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1009717.71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2616926.24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1009713.68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2616932.06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1009707.18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2616935.61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1009698.89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2616914.44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1009747.46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2616889.27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1775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1010753.62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2617043.75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1010755.01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2617047.20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1010755.03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2617051.05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1010752.76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2617054.37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1010751.01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2617056.51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1010757.20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2617062.67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1010759.02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2617065.93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1010769.02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2617090.55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1010766.31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2617095.09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1010755.09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2617087.48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1010755.35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2617083.88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1010753.27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2617076.57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1010729.53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2617064.30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1010704.53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2617046.40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1010719.57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2617024.74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1010724.11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2617022.85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1010729.27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2617024.60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1010751.18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2617040.84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1010753.62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2617043.75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ЗУ:215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1720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1010753.27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2617076.57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1010755.35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2617083.88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1010755.09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2617087.48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1010766.31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2617095.09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1010761.68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2617113.09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1010692.23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2617063.73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1010704.53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2617046.40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1010729.53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2617064.30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1010753.27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2617076.57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ЗУ:213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1346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1010699.40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2617205.95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1010699.32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2617209.95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1010694.89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2617216.47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1010652.44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2617186.01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1010649.06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2617185.90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1010632.96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2617175.56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1010621.90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2617167.90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1010634.15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2617150.52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1010655.23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2617166.28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1010664.09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2617174.26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1010661.26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2617177.48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1010688.00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2617196.81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1010698.38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2617204.21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1010699.40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2617205.95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:15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1702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1010694.89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2617216.47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1010685.36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2617230.28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1010609.28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2617184.45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1010621.90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2617167.90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1010632.96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2617175.56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1010649.06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2617185.90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1010652.44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2617186.01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1010694.89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2617216.47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ЗУ:214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1655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1010716.61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2617157.24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1010706.08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2617171.80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1010658.18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2617142.10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1010644.72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2617135.23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1010646.43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2617133.09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1010647.05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2617132.28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1010658.85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2617114.37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1010674.34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2617125.10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1010690.61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2617133.23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1010700.90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2617141.08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1010710.89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2617149.34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1010716.61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2617157.24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:401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619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1010496.27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2616930.62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1010493.94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2616933.90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1010471.29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2616965.73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1010458.54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2616953.64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1010471.45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2616940.42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1010486.24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2616923.03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1010496.27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2616930.62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ЗУ:218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1094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1010489.86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2616917.94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1010486.24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2616923.03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1010471.45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2616940.42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1010458.54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2616953.64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1010448.56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2616942.17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1010442.36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2616932.69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1010444.16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2616930.90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1010448.95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2616925.52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1010476.48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2616905.03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1010489.86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2616917.94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:104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891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1010511.31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2616950.33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1010491.12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2616979.88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1010471.29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2616965.73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1010493.94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2616933.90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1010501.75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2616940.44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1010500.47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2616942.15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1010511.31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2616950.33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1769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1009312.55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2616964.89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1009313.26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2616966.72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1009316.49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2616973.36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1009322.84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2616987.00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1009332.40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2617006.08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1009334.67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2617010.89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1009336.37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2617014.11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1009336.05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2617014.28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1009337.89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2617018.20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1009340.76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2617024.27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1009340.98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2617024.16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1009346.03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2617033.12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1009348.70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2617038.55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1009329.46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2617048.52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1009292.77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2616974.77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1009312.55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2616964.89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:102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10123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1010630.45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2616935.88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1010561.30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2617028.81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1010526.64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2617003.36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1010547.00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2616974.61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1010537.53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2616968.82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1010512.69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2616948.88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1010511.31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2616950.33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1010500.47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2616942.15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1010501.75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2616940.44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1010493.94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2616933.90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1010496.27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2616930.62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1010505.42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2616917.18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1010533.43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2616887.11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1010556.99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2616886.14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1010567.34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2616889.98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1010630.45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2616935.88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ЗУ:217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1172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1010537.53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2616968.82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1010518.41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2616997.76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1010491.12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2616979.88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1010511.31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2616950.33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1010512.69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2616948.88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1010537.53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2616968.82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:50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1750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1010643.34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2617049.64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1010643.73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2617054.02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1010644.04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2617060.33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1010641.68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2617066.11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1010639.16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2617070.13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1010630.94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2617080.76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1010603.30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2617061.78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1010584.55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2617047.44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1010598.00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2617029.54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1010596.74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2617028.52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1010602.95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2617021.03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1010611.43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2617026.57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1010609.05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2617029.21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1010638.09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2617048.31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1010639.38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2617046.36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1010643.34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2617049.64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:49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718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1010654.24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2617051.43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1010649.21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2617058.50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1010659.25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2617068.39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1010664.36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2617071.53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1010650.85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2617093.18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1010644.63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2617090.37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1010630.94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2617080.76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1010639.16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2617070.13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1010641.68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2617066.11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1010644.04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2617060.33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1010643.73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2617054.02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1010643.34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2617049.64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1010639.38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2617046.36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1010640.84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2617044.10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1010654.24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2617051.43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:1011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1507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1010587.52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2617063.69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1010578.55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2617085.18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1010563.82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2617105.68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1010562.29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2617108.15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1010545.06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2617100.38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1010538.64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2617091.32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1010565.72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2617049.57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1010587.52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2617063.69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:53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1789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1010633.08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2617120.27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1010614.44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2617144.48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1010586.14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2617125.23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1010588.09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2617122.22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1010577.37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2617113.91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1010563.82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2617105.68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1010578.55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2617085.18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1010633.08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2617120.27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ЗУ:209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1551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1010645.12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2617101.48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1010633.08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2617120.27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1010578.55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2617085.18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1010587.52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2617063.69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1010602.62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2617072.83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1010629.82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2617090.35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1010645.12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2617101.48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ЗУ:211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825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1010575.93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2617141.32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1010582.99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2617147.80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1010583.78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2617151.27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1010592.27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2617162.28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1010593.13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2617163.97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1010599.80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2617169.10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1010593.96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2617177.80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1010593.41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2617178.64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1010587.45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2617187.25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1010583.73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2617188.72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1010564.35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2617175.55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1010575.32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2617159.69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1010570.65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2617149.61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1010575.93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2617141.32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:56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956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1010588.09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2617122.22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1010586.14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2617125.23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1010575.93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2617141.32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1010570.65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2617149.61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1010575.32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2617159.69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1010564.35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2617175.55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1010546.20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2617163.18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1010565.48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2617135.69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1010563.76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2617134.40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1010577.37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2617113.91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1010588.09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2617122.22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ЗУ:210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844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1010614.44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2617144.48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1010602.59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2617165.11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1010599.80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2617169.10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1010593.13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2617163.97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1010592.27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2617162.28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1010583.78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2617151.27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1010582.99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2617147.80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1010575.93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2617141.32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1010586.14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2617125.23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1010614.44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2617144.48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2116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1009178.93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2617147.45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1009205.02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2617206.61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1009194.55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2617207.44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1009152.60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2617192.69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1009140.19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2617166.82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1009141.27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2617164.77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1009157.93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2617157.01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1009178.93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2617147.45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:1153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1381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1010608.47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2617304.52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1010594.34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2617321.41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1010564.61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2617295.32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1010541.20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2617278.74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1010549.42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2617267.74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1010553.30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2617262.92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1010608.47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2617304.52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ЗУ:146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1709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1010461.64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2617499.67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1010450.45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2617515.68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1010432.05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2617502.41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1010429.47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2617506.13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1010427.75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2617506.10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1010425.58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2617509.15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1010420.00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2617505.17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1010414.24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2617503.43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1010403.28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2617495.43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1010405.39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2617492.48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1010402.57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2617490.02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1010400.39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2617487.39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1010399.24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2617483.12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1010399.14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2617477.44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1010411.22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2617460.96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1010438.18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2617479.93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1010445.40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2617485.52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1010459.27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2617497.43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1010461.64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2617499.67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ЗУ:140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1306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1010376.27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2617340.97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1010348.82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2617378.69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1010325.47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2617364.98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1010353.90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2617324.89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1010376.27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2617340.97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:141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1212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1010396.79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2617355.32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1010372.72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2617392.79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1010371.52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2617393.03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1010349.75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2617379.24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1010348.82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2617378.69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1010376.27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2617340.97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1010396.79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2617355.32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ЗУ:147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1796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1010476.84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2617472.98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1010459.27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2617497.43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1010445.40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2617485.52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1010438.18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2617479.93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1010411.22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2617460.96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1010425.04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2617440.74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1010428.27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2617436.29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1010436.01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2617441.55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1010476.84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2617472.98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ЗУ:148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1719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1010492.58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2617451.10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1010476.84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2617472.98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1010436.01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2617441.55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1010428.27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2617436.29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1010443.72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2617412.58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1010478.55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2617437.44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1010476.91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2617439.70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1010492.58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2617451.10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ЗУ:149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1614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1010507.34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2617427.39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1010492.58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2617451.10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1010476.91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2617439.70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1010478.55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2617437.44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1010443.72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2617412.58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1010458.78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2617389.84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1010472.04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2617399.55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1010472.59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2617399.95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1010471.67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2617401.47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1010474.08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2617403.21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1010481.67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2617409.95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1010484.01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2617411.74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1010507.34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2617427.39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:37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1123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1010587.11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2617452.21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1010575.07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2617472.46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1010535.88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2617448.11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1010546.97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2617426.36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1010587.11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2617452.21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ЗУ:151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1071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1010575.07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2617472.46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1010568.00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2617484.55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1010567.29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2617485.26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1010562.96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2617492.76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1010526.02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2617470.63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1010535.88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2617448.11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1010575.07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2617472.46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ЗУ:152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1285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1010611.41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2617414.38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1010601.87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2617429.96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1010601.23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2617430.74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1010599.34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2617433.89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1010598.07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2617433.16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1010556.46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2617407.65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1010553.44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2617405.09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1010553.95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2617402.15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1010554.98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2617399.90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1010563.83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2617384.88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1010596.42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2617405.11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1010605.63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2617410.61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1010610.67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2617413.85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1010611.41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2617414.38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1010578.00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2617413.77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1010577.29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2617414.48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1010576.58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2617413.77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1010577.29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2617413.06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1010578.00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2617413.77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1682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1009223.69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2617125.63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1009224.28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2617127.25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1009227.10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2617135.22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1009228.56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2617139.32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1009230.76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2617145.70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1009232.11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2617149.57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1009233.73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2617154.18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1009234.94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2617157.59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1009237.17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2617164.44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1009238.00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2617166.91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1009246.65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2617193.56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1009228.30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2617201.73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1009199.44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2617137.03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1009223.69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2617125.63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ЗУ:156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1092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1010649.68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2617359.73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1010642.85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2617371.58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1010638.71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2617368.93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1010633.42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2617377.07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1010628.71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2617373.81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1010629.23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2617372.94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1010620.00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2617367.50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1010594.86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2617351.40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1010607.60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2617333.16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1010649.68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2617359.73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:36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1033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1010598.07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2617433.16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1010587.11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2617452.21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1010546.97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2617426.36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1010556.59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2617407.73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1010598.07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2617433.16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ЗУ:158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1716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1010594.34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2617321.41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1010577.77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2617342.43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1010561.42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2617332.53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1010549.38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2617321.17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1010548.35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2617316.40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1010547.48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2617309.21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1010543.35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2617304.34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1010530.31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2617293.76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1010541.20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2617278.74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1010564.61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2617295.32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1010594.34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2617321.41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ЗУ:176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1343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1010249.94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2616996.09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1010254.24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2617004.32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1010255.13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2617003.85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1010264.71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2617024.77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1010241.09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2617040.20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1010236.50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2617042.71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1010232.07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2617045.14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1010225.33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2617048.84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1010213.17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2617022.60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1010235.86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2617010.33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1010249.94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2616996.09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ЗУ:199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929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1010409.34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2616899.46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1010419.92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2616917.78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1010414.24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2616921.61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1010407.57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2616925.74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1010384.86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2616939.41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1010371.91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2616921.18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1010376.21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2616919.00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1010380.17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2616916.58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1010394.15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2616907.85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1010397.81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2616905.50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1010402.89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2616903.00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1010409.34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2616899.46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ЗУ:197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1424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1010340.51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2616886.41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1010347.69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2616897.77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1010350.39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2616902.96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1010351.52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2616904.99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1010315.63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2616928.46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1010296.38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2616939.51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1010291.08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2616930.97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1010285.81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2616920.84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1010308.28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2616908.02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1010307.26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2616906.38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1010321.41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2616898.37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1010340.51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2616886.41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ЗУ:201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2063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1010382.77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2616985.48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1010419.18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2617029.86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1010390.66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2617049.27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1010378.50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2617038.77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1010366.82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2617025.32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1010353.87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2617009.99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1010371.04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2616994.59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1010374.56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2616992.24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1010382.77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2616985.48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:413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2585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1010432.12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2616941.01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1010464.33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2616978.29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1010463.80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2616983.27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1010463.33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2616983.70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1010462.60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2616984.38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1010439.68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2617007.10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1010428.04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2617010.79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1010410.69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2616994.88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1010407.81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2616992.15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1010410.61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2616988.71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1010402.82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2616982.05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1010405.61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2616978.83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1010404.92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2616978.26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1010406.79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2616975.97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1010400.20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2616970.70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1010404.85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2616965.41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1010403.52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2616964.41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1010429.71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2616942.71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1010432.12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2616941.01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ЗУ:202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1682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1010451.43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2617040.13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1010449.92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2617042.70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1010424.62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2617078.16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1010415.85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2617071.05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1010416.11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2617070.68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1010415.33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2617070.03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1010415.06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2617070.41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1010390.66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2617049.27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1010419.18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2617029.86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1010433.95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2617023.55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1010451.43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2617040.13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:64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1143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1010468.87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2617045.02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1010469.94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2617048.85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1010471.72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2617053.96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1010459.87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2617067.29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1010458.53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2617066.10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1010447.91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2617080.29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1010441.42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2617090.15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1010424.62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2617078.16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1010449.92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2617042.70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1010451.43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2617040.13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1010455.27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2617033.56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1010459.32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2617036.98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1010468.87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2617045.02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:241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1649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1009593.56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2616823.56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1009615.07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2616865.62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1009617.38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2616864.47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1009632.41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2616893.07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1009612.71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2616903.66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1009597.70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2616875.88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1009576.96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2616831.63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1009593.56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2616823.56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1796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1009300.20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2617085.97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1009306.55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2617099.76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1009307.25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2617101.64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1009311.45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2617109.80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1009312.65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2617112.28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1009312.78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2617112.24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1009314.41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2617116.06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1009314.57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2617116.70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1009316.89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2617124.20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1009318.48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2617128.13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1009318.41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2617128.18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1009319.01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2617130.41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1009320.27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2617133.09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1009322.16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2617140.12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1009323.16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2617143.24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1009324.69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2617147.14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1009324.88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2617147.63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1009328.30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2617157.20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1009329.64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2617162.05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1009310.18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2617170.71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1009295.50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2617130.34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1009288.46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2617113.70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1009279.71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2617097.18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1009300.20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2617085.97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:61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1059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1010505.86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2617065.41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1010480.22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2617101.97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1010476.53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2617107.51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1010473.22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2617112.60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1010458.13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2617102.65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1010490.16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2617054.66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1010505.86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2617065.41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:414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3553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1010565.72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2617049.57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1010538.64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2617091.32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1010522.97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2617080.93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1010510.18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2617072.44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1010505.86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2617065.41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1010490.16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2617054.66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1010480.31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2617048.92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1010504.32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2617007.64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1010565.72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2617049.57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ЗУ:206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1083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1010490.16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2617054.66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1010458.13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2617102.65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1010441.42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2617090.15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1010447.91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2617080.29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1010458.53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2617066.10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1010459.87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2617067.29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1010471.72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2617053.96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1010469.94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2617048.85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1010474.70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2617045.64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1010480.31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2617048.92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1010490.16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2617054.66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ЗУ:207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1390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1010522.97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2617080.93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1010518.80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2617088.06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1010513.15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2617100.24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1010510.19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2617104.57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1010508.11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2617109.95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1010505.80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2617112.30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1010500.68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2617117.96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1010500.05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2617117.47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1010497.66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2617120.78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1010498.18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2617123.11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1010494.93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2617127.47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1010473.22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2617112.60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1010476.53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2617107.51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1010480.22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2617101.97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1010505.86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2617065.41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1010510.18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2617072.44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1010522.97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2617080.93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ЗУ:168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904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1010432.58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2617103.21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1010430.96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2617105.70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1010426.99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2617111.38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1010415.57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2617131.28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1010396.35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2617144.07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1010387.04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2617134.36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1010409.25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2617109.76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1010416.42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2617093.56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1010421.27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2617095.79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1010432.58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2617103.21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ЗУ:166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1274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1010464.65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2617124.91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1010457.73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2617135.39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1010432.44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2617177.23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1010413.61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2617163.65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1010449.04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2617114.24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1010464.65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2617124.91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ЗУ:167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1232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1010449.04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2617114.24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1010413.61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2617163.65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1010405.59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2617157.86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1010392.82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2617148.75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1010396.35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2617144.07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1010415.57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2617131.28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1010426.99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2617111.38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1010430.96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2617105.70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1010432.58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2617103.21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1010449.04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2617114.24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:994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1640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1010519.65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2617162.60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1010506.12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2617179.64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1010500.28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2617198.30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1010464.65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2617178.23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1010486.13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2617139.91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1010519.65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2617162.60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ЗУ:163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1036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1010538.37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2617174.61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1010536.00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2617178.39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1010531.93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2617184.58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1010514.23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2617209.36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1010506.64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2617218.20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1010504.68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2617213.06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1010499.23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2617201.58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1010500.28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2617198.30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1010506.12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2617179.64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1010519.65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2617162.60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1010530.02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2617168.94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1010538.37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2617174.61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ЗУ:164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509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1010506.64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2617218.20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1010508.78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2617221.14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1010514.05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2617226.33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1010501.39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2617251.35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1010485.48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2617241.47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1010492.19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2617228.33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1010497.68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2617222.20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1010506.64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2617218.20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1737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1009279.71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2617097.18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1009288.46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2617113.70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1009295.50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2617130.34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1009310.18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2617170.71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1009289.58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2617179.88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1009271.73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2617128.97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1009260.86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2617106.45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1009279.71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2617097.18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ЗУ:172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1178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1010452.67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2617320.49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1010447.63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2617326.87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1010446.00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2617329.34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1010443.54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2617333.09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1010442.50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2617334.67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1010442.09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2617334.39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1010440.50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2617336.79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1010440.20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2617337.25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1010437.99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2617340.59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1010431.51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2617348.81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1010424.52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2617358.43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1010404.42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2617343.65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1010414.07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2617331.63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1010431.44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2617305.97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1010434.32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2617308.40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1010435.38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2617307.60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1010440.46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2617311.09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1010443.70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2617313.32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1010452.67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2617320.49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:130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1556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1010411.37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2617289.04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1010384.23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2617330.10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1010357.14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2617311.05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1010377.93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2617283.08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1010388.35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2617272.21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1010397.27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2617278.79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1010411.37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2617289.04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ЗУ:160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1724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1010638.11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2617267.71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1010621.30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2617288.60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1010596.05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2617266.45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1010565.96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2617244.85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1010579.30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2617225.82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1010638.11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2617267.71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ЗУ:159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1544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1010621.30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2617288.60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1010608.47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2617304.52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1010553.30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2617262.92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1010565.96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2617244.85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1010596.05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2617266.45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1010621.30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2617288.60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ЗУ:208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1070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1010577.37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2617113.91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1010563.76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2617134.40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1010565.48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2617135.69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1010546.20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2617163.18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1010529.61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2617151.53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1010530.55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2617150.32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1010535.82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2617143.33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1010541.61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2617134.44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1010562.29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2617108.15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1010563.82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2617105.68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1010577.37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2617113.91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ЗУ:138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706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1010338.67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2617412.41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1010331.31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2617423.05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1010318.40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2617440.94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1010302.44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2617429.88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1010313.58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2617412.37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1010321.70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2617400.95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1010338.67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2617412.41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:137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1605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1010302.26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2617288.40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1010285.27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2617313.95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1010271.86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2617330.49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1010277.29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2617335.20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1010271.01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2617343.65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1010247.88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2617323.84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1010281.31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2617273.72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1010302.26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2617288.40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ЗУ:145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1479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1010492.62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2617590.27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1010467.92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2617620.88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1010437.13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2617599.72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1010461.76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2617568.61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1010492.62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2617590.27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ЗУ:141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1148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1010392.20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2617520.07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1010369.21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2617553.03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1010350.98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2617540.47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1010354.70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2617535.70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1010350.08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2617532.11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1010348.21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2617530.69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1010349.03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2617529.53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1010350.81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2617526.84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1010354.16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2617522.42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1010359.94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2617514.75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1010369.00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2617502.78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1010376.66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2617509.23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1010392.20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2617520.07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ЗУ:142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1129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1010415.28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2617536.17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1010392.36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2617569.03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1010369.21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2617553.03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1010392.20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2617520.07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1010415.28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2617536.17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:373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1865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1009472.51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2617035.42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1009484.67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2617056.99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1009479.66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2617060.42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1009465.17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2617069.55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1009466.87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2617072.38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1009464.75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2617077.95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1009437.18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2617092.20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1009438.61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2617097.51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1009435.49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2617098.45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1009427.95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2617073.61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1009425.10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2617074.82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1009422.20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2617067.51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1009420.19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2617062.41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1009472.51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2617035.42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1009455.57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2617053.60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1009456.28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2617054.32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1009455.57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2617055.02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1009454.86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2617054.32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1009455.57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2617053.60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ЗУ:143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1126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1010438.36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2617552.27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1010415.52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2617585.02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1010392.36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2617569.03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1010415.28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2617536.17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1010438.36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2617552.27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ЗУ:144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1087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1010461.76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2617568.61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1010437.13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2617599.72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1010415.52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2617585.02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1010438.36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2617552.27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1010461.76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2617568.61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:1146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2359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1010315.92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2617002.49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1010321.49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2617011.92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1010271.75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2617038.95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1010264.71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2617024.77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1010255.13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2617003.85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1010254.24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2617004.32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1010249.94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2616996.09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1010247.84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2616992.37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1010263.56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2616976.59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1010277.64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2616968.35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1010300.82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2617010.22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1010315.92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2617002.49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1010280.33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2616998.68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1010280.99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2616999.44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1010277.93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2617002.08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1010277.27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2617001.32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1010280.33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2616998.68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:131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1225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1010431.44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2617305.97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1010414.07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2617331.63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1010404.42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2617343.65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1010384.23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2617330.10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1010411.37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2617289.04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1010420.82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2617295.92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1010422.39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2617299.32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1010431.44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2617305.97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2637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1009432.22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2617120.10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1009446.16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2617158.62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1009449.16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2617166.90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1009414.44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2617174.23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1009411.24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2617166.88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1009409.02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2617162.84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1009409.64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2617162.57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1009398.70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2617140.39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1009393.97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2617131.42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1009391.23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2617124.54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1009385.15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2617111.48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1009380.98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2617102.24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1009378.76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2617099.02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1009396.28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2617090.36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1009404.34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2617108.30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1009418.86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2617115.01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1009422.94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2617124.20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1009432.22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2617120.10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ЗУ:216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1792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1010681.99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2617043.20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1010664.36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2617071.53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1010659.25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2617068.39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1010649.21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2617058.50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1010654.24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2617051.43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1010640.84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2617044.10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1010639.38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2617046.36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1010638.09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2617048.31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1010609.05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2617029.21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1010611.43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2617026.57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1010615.07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2617022.14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1010649.49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2617017.68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1010681.99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2617043.20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:10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1583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1010750.46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2617127.31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1010740.44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2617141.66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1010722.67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2617130.96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1010670.02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2617098.03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1010679.98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2617082.98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1010680.57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2617082.14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1010681.32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2617081.08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1010750.46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2617127.31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1623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1010761.68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2617113.09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1010750.46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2617127.31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1010681.32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2617081.08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1010692.23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2617063.73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1010761.68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2617113.09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:1149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1792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1010706.08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2617171.80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1010688.00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2617196.81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1010661.26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2617177.48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1010664.09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2617174.26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1010655.23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2617166.28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1010634.15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2617150.52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1010644.72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2617135.23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1010658.18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2617142.10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1010706.08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2617171.80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:11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1255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1010722.67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2617130.96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1010710.89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2617149.34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1010700.90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2617141.08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1010690.61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2617133.23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1010674.34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2617125.10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1010658.85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2617114.37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1010670.02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2617098.03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1010722.67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2617130.96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1005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1009456.35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2617099.62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1009462.14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2617116.54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1009464.07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2617115.88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1009474.88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2617158.75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1009462.45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2617160.29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1009461.00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2617157.50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1009459.00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2617153.65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1009450.40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2617137.10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1009443.94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2617118.61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1009443.19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2617104.82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1009456.35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2617099.62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ЗУ:212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1756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1010685.36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2617230.28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1010673.65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2617247.78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1010599.45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2617200.31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1010609.28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2617184.45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1010685.36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2617230.28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ЗУ:155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950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1010633.42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2617377.07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1010624.21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2617392.23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1010581.28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2617365.70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1010591.48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2617349.72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1010594.86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2617351.40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1010620.00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2617367.50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1010629.23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2617372.94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1010628.71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2617373.81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1010633.42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2617377.07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ЗУ:154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1398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1010624.21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2617392.23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1010610.67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2617413.85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1010605.63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2617410.61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1010596.42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2617405.11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1010563.83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2617384.88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1010570.90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2617373.89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1010578.07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2617363.72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1010581.28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2617365.70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1010624.21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2617392.23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ЗУ:150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1180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1010562.96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2617492.76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1010556.72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2617503.87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1010541.81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2617514.51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1010512.73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2617496.38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1010526.02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2617470.63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1010562.96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2617492.76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:927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1012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1010516.04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2617332.40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1010517.65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2617336.56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1010519.63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2617339.88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1010537.64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2617360.16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1010545.50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2617369.25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1010536.36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2617382.68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1010497.82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2617355.14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1010516.04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2617332.40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ЗУ:203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573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1010481.67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2616992.02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1010479.38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2616995.38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1010475.69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2617000.93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1010472.06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2617005.84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1010468.93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2617003.96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1010453.85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2617025.74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1010442.63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2617015.73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1010466.66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2616989.27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1010469.95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2616987.65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1010472.49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2616986.31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1010475.44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2616988.22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1010481.67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2616992.02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ЗУ:205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884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1010501.20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2617004.79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1010474.70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2617045.64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1010469.94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2617048.85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1010468.87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2617045.02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1010459.32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2617036.98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1010478.93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2617007.98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1010480.78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2617004.33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1010484.48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2616998.78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1010486.78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2616995.24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1010495.32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2617000.79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1010496.15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2617001.37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1010501.20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2617004.79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ЗУ:204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450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1010486.78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2616995.24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1010484.48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2616998.78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1010480.78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2617004.33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1010478.93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2617007.98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1010459.32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2617036.98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1010455.27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2617033.56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1010451.40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2617029.41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1010453.85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2617025.74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1010468.93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2617003.96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1010472.06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2617005.84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1010475.69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2617000.93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1010479.38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2616995.38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1010481.67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2616992.02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1010486.78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2616995.24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ЗУ:200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941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1010419.92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2616917.78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1010430.27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2616935.20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1010399.69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2616961.14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1010395.15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2616955.18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1010391.46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2616949.73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1010384.86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2616939.41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1010407.57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2616925.74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1010414.24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2616921.61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1010419.92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2616917.78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ЗУ:198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1958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1010351.52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2616904.99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1010352.71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2616907.15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1010357.96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2616916.83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1010361.68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2616923.11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1010365.33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2616924.24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1010362.43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2616929.77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1010360.44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2616932.19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1010351.39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2616937.97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1010353.39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2616944.44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1010336.50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2616956.49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1010334.56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2616957.71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1010331.92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2616953.84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1010330.56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2616954.38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1010320.82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2616960.69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1010319.90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2616961.33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1010316.27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2616963.84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1010313.71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2616962.02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1010296.38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2616939.51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1010315.63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2616928.46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1010351.52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2616904.99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1800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1009495.91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2617109.74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1009498.80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2617119.50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1009492.83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2617121.62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1009502.53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2617150.14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1009474.88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2617158.75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1009464.07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2617115.88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1009462.14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2617116.54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1009456.35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2617099.62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1009463.41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2617096.83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1009459.18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2617086.71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1009465.85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2617082.84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1009470.56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2617091.62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1009472.24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2617095.18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1009477.82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2617093.30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1009479.88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2617098.63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1009487.38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2617106.83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1009488.96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2617111.87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1009495.91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2617109.74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:129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1643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1010388.35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2617272.21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1010377.93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2617283.08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1010357.14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2617311.05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1010330.01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2617292.01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1010361.26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2617252.22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1010388.35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2617272.21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:128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1260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1010361.26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2617252.22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1010330.01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2617292.01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1010309.99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2617278.60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1010341.16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2617237.02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1010344.93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2617240.17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1010361.26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2617252.22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:127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1762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1010341.16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2617237.02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1010309.99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2617278.60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1010291.14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2617265.42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1010284.49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2617258.38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1010286.39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2617255.71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1010315.09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2617215.27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1010341.16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2617237.02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ЗУ:173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2452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1010315.09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2617215.27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1010286.39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2617255.71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1010248.29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2617225.98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1010249.65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2617224.12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1010254.64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2617216.08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1010273.28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2617186.57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1010274.50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2617185.09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1010287.77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2617195.20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1010290.36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2617194.83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1010314.18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2617214.51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1010315.09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2617215.27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ЗУ:137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691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1010321.70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2617400.95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1010313.58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2617412.37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1010302.44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2617429.88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1010285.09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2617417.91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1010306.10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2617390.04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1010321.70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2617400.95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ЗУ:136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715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1010306.10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2617390.04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1010285.09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2617417.91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1010269.02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2617405.02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1010286.85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2617378.62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1010306.10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2617390.04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ЗУ:135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623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1010286.85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2617378.62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1010269.02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2617405.02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1010252.25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2617395.02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1010270.78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2617368.15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1010286.85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2617378.62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ЗУ:134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746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1010270.78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2617368.15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1010252.25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2617395.02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1010231.02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2617380.14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1010240.80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2617372.11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1010246.20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2617365.06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1010252.42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2617355.54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1010270.78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2617368.15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ЗУ:133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635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1010252.42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2617355.54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1010246.20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2617365.06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1010240.80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2617372.11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1010231.02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2617380.14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1010217.73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2617370.89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1010235.34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2617343.81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1010252.42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2617355.54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:215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807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1010290.06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2616958.72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1010302.22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2616979.66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1010298.76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2616982.51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1010304.17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2616983.01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1010315.92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2617002.49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1010300.82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2617010.22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1010277.64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2616968.35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1010276.55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2616966.23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1010290.06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2616958.72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ЗУ:20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784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1009489.11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2617063.63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1009498.12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2617074.60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1009502.18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2617085.09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1009477.82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2617093.30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1009472.24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2617095.18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1009470.56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2617091.62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1009465.85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2617082.84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1009471.30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2617079.76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1009466.87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2617072.38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1009465.17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2617069.55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1009479.66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2617060.42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1009484.69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2617066.79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1009489.11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2617063.63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ЗУ:162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874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1010553.92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2617185.42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1010551.91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2617188.09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1010545.37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2617197.21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1010542.13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2617200.09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1010535.70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2617207.18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1010535.57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2617207.32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1010531.12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2617211.80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1010524.56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2617217.33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1010514.05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2617226.33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1010508.78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2617221.14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1010506.64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2617218.20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1010514.23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2617209.36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1010531.93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2617184.58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1010536.00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2617178.39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1010538.37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2617174.61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1010550.00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2617182.34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1010553.92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2617185.42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ЗУ:165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1702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1010486.13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2617139.91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1010464.65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2617178.23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1010455.74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2617194.13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1010453.29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2617192.12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1010439.49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2617182.31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1010432.44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2617177.23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1010457.73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2617135.39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1010464.65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2617124.91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1010486.13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2617139.91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ЗУ:174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305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1010236.50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2617042.71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1010242.05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2617052.64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1010246.00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2617058.85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1010247.51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2617061.21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1010233.58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2617069.31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1010228.99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2617061.14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1010231.47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2617059.72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1010225.33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2617048.84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1010236.50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2617042.71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ЗУ:175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582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1010264.71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2617024.77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1010271.75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2617038.95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1010272.43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2617039.99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1010246.00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2617058.85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1010242.05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2617052.64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1010236.50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2617042.71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1010241.09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2617040.20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1010264.71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2617024.77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:142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1059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1010417.45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2617370.09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1010390.85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2617405.67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1010372.72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2617392.79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1010396.79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2617355.32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1010417.45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2617370.09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:143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1464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1010435.25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2617382.14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1010441.39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2617389.55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1010419.19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2617426.33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1010390.85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2617405.67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1010417.45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2617370.09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1010435.25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2617382.14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1457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1010323.16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2617302.76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1010293.74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2617351.19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1010277.29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2617335.20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1010271.86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2617330.49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1010285.27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2617313.95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1010302.26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2617288.40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1010322.79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2617302.49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1010323.16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2617302.76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:139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1498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1010345.34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2617319.35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1010344.13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2617321.49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1010314.65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2617365.88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1010293.74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2617351.19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1010323.16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2617302.76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1010323.59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2617303.08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1010345.34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2617319.35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ЗУ:30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1713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1009559.97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2616838.53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1009575.54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2616872.90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1009595.35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2616913.00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1009577.38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2616922.18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1009559.61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2616887.31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1009542.69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2616850.85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1009540.62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2616846.39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1009559.97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2616838.53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ЗУ:157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753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1010577.77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2617342.43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1010559.32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2617368.64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1010546.99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2617367.06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1010545.50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2617369.25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1010537.64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2617360.16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1010541.03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2617356.54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1010561.42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2617332.53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1010577.77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2617342.43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ЗУ:161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165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1010534.49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2617263.09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1010528.24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2617271.40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1010527.53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2617272.11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1010516.23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2617262.73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1010516.61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2617261.76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1010522.06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2617254.15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1010534.49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2617263.09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:416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1256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1010398.52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2617454.60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1010399.09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2617456.09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1010389.41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2617471.05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1010383.93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2617479.52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1010383.61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2617480.03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1010382.26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2617482.30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1010381.99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2617482.70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1010375.58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2617478.21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1010375.00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2617478.91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1010349.94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2617462.23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1010361.01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2617446.29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1010364.28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2617441.64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1010366.39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2617441.65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1010371.17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2617434.38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1010388.12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2617446.70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1010398.52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2617454.60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ЗУ:139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1345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1010371.17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2617434.38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1010366.39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2617441.65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1010364.28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2617441.64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1010361.01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2617446.29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1010349.94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2617462.23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1010344.31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2617458.21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1010321.53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2617443.89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1010320.15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2617442.85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1010318.40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2617440.94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1010331.31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2617423.05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1010338.67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2617412.41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1010346.02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2617417.37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1010354.61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2617423.21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1010362.65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2617428.61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1010371.17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2617434.38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ЗУ:170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1043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1010489.75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2617316.52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1010478.15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2617331.77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1010452.67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2617320.49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1010443.70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2617313.32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1010440.46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2617311.09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1010457.82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2617289.21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1010489.75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2617316.52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ЗУ:171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1779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1010465.86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2617239.19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1010483.20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2617257.25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1010457.82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2617289.21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1010440.46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2617311.09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1010435.38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2617307.60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1010434.32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2617308.40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1010431.44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2617305.97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1010422.39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2617299.32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1010420.82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2617295.92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1010465.86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2617239.19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ЗУ:169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1612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1010483.20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2617257.25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1010512.01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2617287.25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1010489.75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2617316.52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1010457.82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2617289.21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1010483.20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2617257.25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:1023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13737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1010461.47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2616279.42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1010470.99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2616293.46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1010497.91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2616352.36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1010501.45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2616390.73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1010489.23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2616396.35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1010479.57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2616400.67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1010478.58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2616400.83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1010411.73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2616430.77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1010405.09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2616416.64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1010370.14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2616404.29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1010358.66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2616398.38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1010340.44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2616383.28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1010354.22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2616359.21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1010380.37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2616338.06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1010447.50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2616289.41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1010461.47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2616279.42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ЗУ:104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1800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1010414.13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2616442.82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1010452.11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2616502.44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1010429.02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2616513.89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1010404.81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2616476.89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1010393.21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2616452.85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1010414.13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2616442.82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ЗУ:102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1800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1010393.21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2616452.85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1010404.81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2616476.89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1010429.02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2616513.89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1010404.34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2616526.13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1010395.93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2616510.85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1010370.28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2616464.23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1010393.21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2616452.85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ЗУ:29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1796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1009542.69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2616850.85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1009559.61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2616887.31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1009577.38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2616922.18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1009557.52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2616933.03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1009522.88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2616866.25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1009542.69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2616850.85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:379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1354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1010377.11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2616417.92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1010388.93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2616434.30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1010391.89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2616440.37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1010366.59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2616452.73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1010354.18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2616426.49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1010349.86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2616423.80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1010346.37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2616425.65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1010338.47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2616407.81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1010336.00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2616395.33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1010339.55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2616392.70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1010355.11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2616405.73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1010377.11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2616417.92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ЗУ:105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1206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1010336.00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2616395.33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1010338.47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2616407.81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1010346.37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2616425.65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1010349.86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2616423.80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1010354.18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2616426.49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1010366.59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2616452.73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1010348.40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2616461.03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1010346.28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2616456.23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1010340.36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2616446.23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1010337.14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2616441.02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1010326.55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2616422.22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1010325.83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2616421.81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1010320.84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2616412.48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1010320.44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2616410.44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1010319.11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2616407.84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1010336.00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2616395.33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ЗУ:106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1732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1010220.13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2616479.27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1010225.65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2616484.83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1010237.50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2616512.61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1010224.07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2616518.47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1010226.81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2616526.12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1010225.53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2616532.66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1010219.28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2616537.28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1010181.96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2616511.89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1010202.34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2616487.80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1010220.13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2616479.27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:356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1241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1010285.86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2616562.15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1010298.10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2616587.74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1010263.92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2616601.26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1010253.67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2616594.21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1010249.30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2616583.87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1010249.94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2616572.21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1010285.86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2616562.15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ЗУ:98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1225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1010333.24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2616546.72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1010343.43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2616563.71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1010318.15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2616578.83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1010298.10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2616587.74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1010285.86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2616562.15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1010300.42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2616557.65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1010320.04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2616552.05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1010330.97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2616547.82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1010333.24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2616546.72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:1157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1800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1010500.27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2616559.78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1010527.57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2616607.93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1010502.26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2616626.87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1010473.00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2616577.31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1010500.27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2616559.78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:316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1800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1010409.44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2616588.60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1010425.31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2616611.32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1010444.79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2616633.68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1010415.98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2616659.13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1010398.19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2616633.30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1010401.86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2616630.98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1010394.27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2616601.89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1010409.44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2616588.60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ЗУ:90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1136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1010365.64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2616680.39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1010372.47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2616690.83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1010351.61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2616707.46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1010324.51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2616724.18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1010320.98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2616722.14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1010306.49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2616706.92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1010333.24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2616693.75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1010335.57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2616699.01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1010346.00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2616694.40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1010344.22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2616690.27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1010365.64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2616680.39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ЗУ:51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1003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1010004.77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2616691.37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1010006.83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2616695.37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1010006.64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2616704.84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1010018.10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2616730.41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1009999.62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2616742.20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1009980.77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2616707.33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1009979.51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2616705.00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1009995.06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2616696.61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1010004.77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2616691.37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ЗУ:48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630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1009984.92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2616731.53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1009993.59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2616746.81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1009966.79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2616761.02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1009960.51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2616762.35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1009956.45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2616741.95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1009962.89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2616740.52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1009966.36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2616739.75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1009977.19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2616735.84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1009984.92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2616731.53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ЗУ:28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1559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1009522.88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2616866.25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1009557.52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2616933.03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1009538.14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2616942.68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1009531.43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2616928.01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1009505.34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2616879.89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1009522.88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2616866.25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:133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710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1009980.77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2616707.33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1009999.62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2616742.20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1010000.16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2616743.33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1009998.05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2616744.45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1009997.16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2616744.92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1009993.59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2616746.81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1009984.92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2616731.53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1009977.19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2616735.84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1009966.36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2616739.75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1009962.89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2616740.52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1009962.18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2616736.09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1009964.13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2616724.20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1009965.29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2616717.11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1009980.77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2616707.33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ЗУ:73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920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1010059.04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2616723.77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1010079.18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2616761.63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1010081.57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2616765.54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1010072.68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2616771.81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1010075.57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2616777.19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1010069.35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2616780.11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1010050.25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2616746.31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1010045.26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2616737.86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1010042.50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2616732.77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1010059.04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2616723.77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:370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4719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1009869.09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2616686.27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1009872.19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2616689.12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1009876.82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2616699.86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1009880.74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2616698.27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1009892.82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2616720.99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1009901.52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2616739.18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1009903.86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2616751.86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1009904.03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2616756.96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1009867.14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2616777.13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1009844.21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2616736.33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1009824.03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2616747.27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1009818.46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2616736.72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1009806.82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2616715.50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1009825.17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2616706.06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1009859.47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2616689.70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1009869.09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2616686.27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ЗУ:43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1423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1009751.12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2616789.91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1009753.99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2616793.23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1009770.15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2616822.53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1009738.30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2616839.10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1009729.57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2616823.43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1009731.15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2616823.75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1009730.52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2616822.61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1009728.95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2616822.29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1009719.89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2616805.31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1009731.70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2616795.89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1009742.84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2616790.82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1009744.17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2616793.62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1009751.12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2616789.91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ЗУ:222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1020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1010376.85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2616703.16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2616707.31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1010385.41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2616716.16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1010390.07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2616724.92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1010403.90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2616747.70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1010396.73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2616751.44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1010398.49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2616759.60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1010390.41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2616762.80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1010370.88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2616728.05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1010365.74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2616718.13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1010362.56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2616711.98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1010376.85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2616703.16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ЗУ:96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2620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1010309.67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2616606.24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1010309.96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2616606.86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1010311.18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2616609.47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1010321.11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2616635.62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1010298.51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2616644.69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1010263.86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2616654.10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1010253.19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2616617.65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1010255.56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2616609.77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1010297.08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2616595.25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1010309.67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2616606.24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ЗУ:95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1231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1010321.11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2616635.62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1010321.84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2616638.30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1010322.10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2616639.26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1010327.72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2616654.82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1010317.92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2616658.61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1010280.40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2616675.81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1010263.86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2616654.10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1010298.51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2616644.69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1010321.11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2616635.62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ЗУ:88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1104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1010264.62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2616701.95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1010269.30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2616715.11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1010263.34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2616717.13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1010283.81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2616752.64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1010267.53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2616762.07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1010264.52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2616756.46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1010260.63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2616749.60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1010240.75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2616713.02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1010264.62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2616701.95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ЗУ:220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886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1010374.78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2616771.22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1010400.11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2616814.80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1010381.63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2616825.06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1010362.89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2616791.85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1010366.27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2616789.96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1010373.88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2616785.71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1010369.04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2616776.96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1010372.30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2616775.11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1010371.11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2616773.11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1010374.78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2616771.22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ЗУ:71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1456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1010004.36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2616753.88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1010007.78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2616759.02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1010012.63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2616767.58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1010030.44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2616797.93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1010013.32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2616799.45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1010005.85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2616799.64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1009987.29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2616794.18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1009974.61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2616770.01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1010004.36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2616753.88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ЗУ:31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1531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1009576.96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2616831.63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1009597.70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2616875.88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1009612.71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2616903.66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1009595.35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2616913.00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1009575.54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2616872.90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1009559.97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2616838.53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1009576.96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2616831.63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ЗУ:26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1795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1009487.48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2616905.00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1009514.41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2616954.46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1009483.24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2616969.40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1009460.61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2616925.10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1009487.48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2616905.00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ЗУ:72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1247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1010042.50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2616732.77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1010045.26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2616737.86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1010050.25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2616746.31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1010069.35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2616780.11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1010050.46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2616794.22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1010024.00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2616743.27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1010042.50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2616732.77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ЗУ:75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1111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1010089.12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2616706.94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1010095.34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2616717.83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1010117.81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2616748.50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1010121.62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2616754.12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1010115.21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2616760.23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1010100.15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2616766.89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1010097.44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2616761.86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1010095.83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2616753.67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1010095.12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2616752.24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1010082.96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2616727.92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1010078.15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2616719.39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1010075.60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2616714.38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1010089.12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2616706.94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ЗУ:74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807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1010075.60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2616714.38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1010078.15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2616719.39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1010082.96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2616727.92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1010095.12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2616752.24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1010079.18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2616761.63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1010059.04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2616723.77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1010075.60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2616714.38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ЗУ:76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443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1010104.35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2616698.44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1010106.97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2616703.10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1010109.48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2616707.56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1010101.76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2616711.90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1010104.09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2616715.97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1010116.71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2616738.05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1010119.26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2616736.57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1010120.78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2616739.15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1010118.22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2616740.64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1010119.93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2616747.37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1010117.81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2616748.50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1010095.34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2616717.83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1010089.12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2616706.94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1010104.35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2616698.44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ЗУ:80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1107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1010141.72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2616676.24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1010144.91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2616681.75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1010149.83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2616690.23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1010166.51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2616721.08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1010147.63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2616732.49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1010123.93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2616687.49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1010141.72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2616676.24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ЗУ:86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1060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1010128.59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2616759.25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1010159.84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2616820.24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1010146.95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2616827.54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1010145.07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2616824.09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1010141.36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2616817.27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1010127.71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2616793.44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1010116.02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2616765.73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1010128.59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2616759.25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:396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2045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1010028.50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2616808.21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1010029.94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2616810.71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1010034.34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2616825.11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1010023.49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2616832.18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1010025.64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2616843.27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1010016.98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2616847.18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1010011.80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2616854.22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1010008.34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2616858.93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1010000.85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2616862.89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1009977.26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2616819.92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1009973.83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2616806.97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1010008.76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2616809.03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1010017.18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2616806.17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1010022.98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2616806.53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1010028.50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2616808.21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ЗУ:84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1553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1010077.09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2616788.87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1010083.41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2616799.90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1010103.12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2616839.19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1010106.54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2616845.32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1010108.82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2616849.33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1010090.64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2616859.78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1010083.90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2616849.12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1010056.24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2616800.41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1010077.09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2616788.87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ЗУ:85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1329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1010096.30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2616780.69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1010106.93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2616801.76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1010122.29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2616826.22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1010128.53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2616838.04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1010108.82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2616849.33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1010106.54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2616845.32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1010103.12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2616839.19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1010083.41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2616799.90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1010089.38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2616795.63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1010086.22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2616788.63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1010089.69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2616784.06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1010096.30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2616780.69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ЗУ:183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716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1010184.63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2616822.45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1010190.66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2616832.71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1010196.86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2616850.33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1010202.61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2616863.65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1010188.98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2616867.52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1010175.30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2616843.49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1010171.69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2616836.86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1010168.75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2616831.91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1010184.63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2616822.45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ЗУ:27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1798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1009505.34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2616879.89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1009531.43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2616928.01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1009538.14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2616942.68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1009514.41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2616954.46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1009487.48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2616905.00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1009485.74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2616901.87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1009505.34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2616879.89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ЗУ:185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314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1010207.00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2616810.09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1010213.13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2616820.60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1010209.83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2616822.62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1010201.13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2616827.59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1010190.66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2616832.71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1010184.63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2616822.45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1010207.00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2616810.09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ЗУ:188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422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1010254.07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2616781.55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1010257.37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2616788.17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1010263.36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2616796.50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1010242.21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2616808.31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1010240.61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2616805.43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1010233.19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2616792.47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1010245.76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2616785.86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1010254.07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2616781.55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ЗУ:189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905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1010273.34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2616771.01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1010276.60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2616777.56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1010280.48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2616784.60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1010292.50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2616808.37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1010294.50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2616812.33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1010291.63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2616814.47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1010286.96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2616812.74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1010275.37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2616818.95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1010267.91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2616802.83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1010263.36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2616796.50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1010257.37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2616788.17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1010254.07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2616781.55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1010273.34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2616771.01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ЗУ:192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1201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1010337.78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2616773.06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1010344.85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2616785.41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1010345.32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2616786.29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1010348.52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2616792.25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1010335.33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2616800.02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1010296.71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2616824.68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1010291.63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2616814.47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1010294.50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2616812.33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1010306.53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2616804.09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1010301.18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2616792.22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1010337.78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2616773.06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:241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1888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1010348.52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2616792.25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1010365.26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2616821.18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1010364.47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2616821.64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1010342.71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2616834.42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1010318.11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2616848.36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1010311.24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2616838.72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1010307.60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2616833.62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1010303.55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2616836.34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1010296.71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2616824.68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1010335.33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2616800.02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1010348.52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2616792.25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:240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1305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1010364.47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2616821.64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1010376.86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2616842.99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1010359.45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2616853.28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1010332.06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2616869.43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1010326.10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2616859.55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1010323.43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2616855.80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1010318.11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2616848.36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1010342.71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2616834.42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1010364.47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2616821.64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:356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1595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1010056.24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2616800.41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1010083.90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2616849.12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1010090.64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2616859.78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1010070.18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2616871.31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1010064.05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2616859.99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1010045.78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2616829.10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1010035.61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2616810.29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1010056.24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2616800.41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ЗУ:42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596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1009766.15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2616844.93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1009780.27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2616869.43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1009761.65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2616879.37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1009758.35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2616873.88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1009749.61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2616859.37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1009751.78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2616858.11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1009749.25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2616853.35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1009766.15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2616844.93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ЗУ:100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1786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1010370.28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2616464.23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1010395.93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2616510.85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1010366.87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2616527.41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1010362.17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2616518.41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1010341.14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2616478.18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1010370.28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2616464.23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ЗУ:93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1782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1010365.58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2616609.04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1010382.22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2616640.80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1010334.98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2616664.66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1010328.65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2616648.34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1010324.92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2616630.22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1010365.58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2616609.04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:253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2318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1009444.31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2616881.70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1009455.74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2616915.56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1009432.74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2616929.05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1009417.79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2616937.31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1009416.71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2616934.92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1009411.44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2616937.16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1009406.54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2616940.06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1009405.58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2616939.32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1009404.22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2616936.83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1009403.89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2616934.15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1009400.64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2616932.37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1009395.13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2616905.22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1009393.37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2616904.81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1009396.32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2616899.49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1009418.39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2616888.06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1009441.06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2616880.16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1009444.31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2616881.70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ЗУ:97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1800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1010342.90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2616573.54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1010365.58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2616609.04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1010324.92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2616630.22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1010307.99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2616590.31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1010319.01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2616585.01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1010319.29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2616585.73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1010320.23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2616585.37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1010319.92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2616584.58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1010342.90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2616573.54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ЗУ:101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1641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1010437.87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2616582.46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1010472.11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2616633.87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1010455.92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2616641.61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1010449.47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2616640.05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1010448.76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2616639.34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1010444.79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2616633.68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1010425.31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2616611.32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1010409.44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2616588.60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1010413.76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2616585.99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1010437.87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2616582.46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ЗУ:103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1700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1010473.00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2616577.31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1010502.26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2616626.87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1010494.61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2616632.60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1010477.27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2616635.14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1010441.52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2616581.92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1010473.00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2616577.31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ЗУ:47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1389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1009964.13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2616724.20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1009962.18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2616736.09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1009962.89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2616740.52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1009956.45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2616741.95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1009960.51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2616762.35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1009943.98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2616765.86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1009926.25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2616766.56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1009920.49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2616731.33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1009964.13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2616724.20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ЗУ:49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1463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1009942.09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2616683.42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1009952.34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2616705.53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1009965.29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2616717.11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1009964.13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2616724.20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1009920.49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2616731.33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1009915.20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2616698.96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1009942.09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2616683.42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:248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1543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1009455.74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2616915.56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1009460.61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2616925.10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1009483.24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2616969.40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1009461.53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2616981.28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1009432.74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2616929.05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1009455.74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2616915.56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ЗУ:24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1077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1009432.74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2616929.05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1009461.53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2616981.28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1009445.67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2616989.29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1009439.51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2616977.42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1009436.77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2616978.83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1009425.30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2616956.56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1009427.16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2616953.73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1009424.06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2616942.03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1009419.96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2616942.11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1009417.79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2616937.31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1009432.74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2616929.05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ЗУ:99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1799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1010341.14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2616478.18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1010362.17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2616518.41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1010325.57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2616536.04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1010306.30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2616495.00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1010341.14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2616478.18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:290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837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1010344.22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2616730.05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1010348.33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2616736.82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1010352.49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2616744.62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1010361.39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2616759.77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1010368.72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2616755.61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1010376.66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2616770.23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1010374.78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2616771.22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1010371.11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2616773.11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1010370.13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2616771.24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1010359.20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2616777.30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1010355.90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2616779.12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1010332.36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2616738.95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1010333.30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2616736.18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1010344.22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2616730.05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ЗУ:23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1111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1009416.71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2616934.92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1009417.79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2616937.31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1009419.96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2616942.11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1009424.06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2616942.03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1009427.16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2616953.73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1009425.30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2616956.56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1009436.77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2616978.83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1009439.51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2616977.42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1009445.67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2616989.29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1009429.57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2616997.45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1009426.40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2616995.94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1009420.91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2616985.78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1009420.44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2616984.89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1009416.62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2616977.82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1009409.47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2616961.64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1009404.49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2616947.42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1009404.82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2616946.73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1009404.05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2616944.35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1009407.62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2616943.10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1009406.54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2616940.06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1009411.44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2616937.16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1009416.71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2616934.92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ЗУ:223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1705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1010404.08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2616685.75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1010431.87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2616722.24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1010417.66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2616734.38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1010414.64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2616739.53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1010408.57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2616745.14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1010403.90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2616747.70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1010390.07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2616724.92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1010385.41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2616716.16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2616707.31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1010376.85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2616703.16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1010404.08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2616685.75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:289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1084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1010365.74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2616718.13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1010370.88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2616728.05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1010390.41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2616762.80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1010380.45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2616768.25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1010376.66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2616770.23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1010368.72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2616755.61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1010361.39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2616759.77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1010352.49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2616744.62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1010348.33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2616736.82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1010344.22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2616730.05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1010356.44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2616723.20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1010362.52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2616720.15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1010362.73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2616720.36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1010363.44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2616719.65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1010365.74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2616718.13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ЗУ:91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622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1010354.90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2616660.49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1010355.61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2616661.79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1010365.64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2616680.39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1010344.22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2616690.27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1010346.00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2616694.40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1010335.57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2616699.01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1010333.24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2616693.75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1010340.95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2616690.32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1010332.81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2616673.01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1010353.56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2616661.11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1010354.90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2616660.49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ЗУ:92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718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1010332.81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2616673.01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1010340.95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2616690.32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1010333.24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2616693.75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1010306.49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2616706.92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1010303.24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2616702.84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1010302.60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2616702.07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1010296.29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2616693.08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1010332.81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2616673.01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ЗУ:94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827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1010327.72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2616654.82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1010331.64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2616665.18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1010332.49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2616667.80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1010331.89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2616668.79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1010324.54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2616673.13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1010293.02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2616690.74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1010280.40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2616675.81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1010317.92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2616658.61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1010327.72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2616654.82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:399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1799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1010306.30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2616495.00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1010325.57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2616536.04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1010330.97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2616547.82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1010320.04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2616552.05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1010302.83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2616556.96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1010296.23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2616548.89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1010293.65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2616543.85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1010288.95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2616533.40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1010286.35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2616529.60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1010277.28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2616509.84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1010306.30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2616495.00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ЗУ:193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1933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1010291.63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2616814.47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1010296.71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2616824.68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1010303.55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2616836.34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1010307.60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2616833.62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1010311.24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2616838.72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1010275.76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2616857.70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1010267.20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2616862.71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1010256.54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2616868.51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1010255.18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2616866.07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1010253.37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2616862.91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1010240.82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2616839.97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1010275.37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2616818.95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1010286.96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2616812.74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1010291.63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2616814.47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ЗУ:187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1098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1010263.36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2616796.50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1010267.91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2616802.83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1010275.37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2616818.95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1010240.82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2616839.97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1010228.33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2616813.82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1010236.10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2616807.94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1010240.61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2616805.43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1010242.21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2616808.31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1010263.36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2616796.50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ЗУ:186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222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1010233.19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2616792.47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1010240.61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2616805.43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1010236.10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2616807.94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1010228.33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2616813.82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1010221.08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2616798.51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1010233.19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2616792.47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ЗУ:190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718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1010288.83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2616762.95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1010301.18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2616792.22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1010306.53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2616804.09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1010294.50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2616812.33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1010292.50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2616808.37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1010280.48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2616784.60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1010276.60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2616777.56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1010273.34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2616771.01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1010288.83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2616762.95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ЗУ:35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1798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1009532.60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2616965.93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1009543.18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2616987.64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1009544.51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2616997.74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1009562.86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2617044.93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1009547.80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2617051.27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1009539.06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2617033.37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1009508.78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2616977.89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1009532.60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2616965.93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ЗУ:87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1135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1010240.75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2616713.02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1010260.63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2616749.60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1010264.52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2616756.46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1010267.53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2616762.07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1010257.37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2616767.74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1010250.07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2616771.53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1010248.02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2616768.10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1010241.67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2616756.95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1010224.72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2616729.59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1010222.73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2616726.70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1010223.24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2616726.11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1010224.78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2616724.95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1010231.85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2616719.64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1010238.26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2616714.87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1010240.75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2616713.02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ЗУ:184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931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1010213.13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2616820.60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1010229.53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2616850.07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1010202.61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2616863.65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1010196.86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2616850.33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1010190.66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2616832.71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1010201.13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2616827.59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1010209.83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2616822.62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1010213.13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2616820.60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ЗУ:81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730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1010157.63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2616667.68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1010176.19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2616717.16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1010166.51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2616721.08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1010149.83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2616690.23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1010144.91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2616681.75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1010141.72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2616676.24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1010157.63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2616667.68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:361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1166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1010024.00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2616743.27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1010050.46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2616794.22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1010038.29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2616799.60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1010032.74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2616800.95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1010030.44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2616797.93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1010012.63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2616767.58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1010007.78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2616759.02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1010004.36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2616753.88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1010024.00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2616743.27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:67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1516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1010116.02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2616765.73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1010127.71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2616793.44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1010141.36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2616817.27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1010145.07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2616824.09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1010146.95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2616827.54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1010128.53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2616838.04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1010122.29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2616826.22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1010106.93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2616801.76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1010096.30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2616780.69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1010096.61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2616776.52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1010096.92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2616776.52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1010098.19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2616775.28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1010106.29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2616772.77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1010111.44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2616771.63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1010111.29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2616768.17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1010116.02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2616765.73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:371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3975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1009783.09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2616727.48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1009794.31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2616749.20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1009801.69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2616762.76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1009784.33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2616772.37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1009805.40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2616811.85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1009788.30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2616821.30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1009782.34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2616821.81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1009772.81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2616827.09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1009770.15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2616822.53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1009753.99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2616793.23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1009751.12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2616789.91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1009738.90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2616780.48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1009734.63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2616767.51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1009739.83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2616765.67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1009735.22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2616753.49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1009783.09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2616727.48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1009758.99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2616782.18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1009758.28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2616782.89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1009757.57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2616782.18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1009758.28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2616781.47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1009758.99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2616782.18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1009771.31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2616802.39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1009770.60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2616803.10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1009769.89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2616802.39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1009770.60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2616801.68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1009771.31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2616802.39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1009781.48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2616820.53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1009780.77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2616821.24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1009780.06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2616820.53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1009780.77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2616819.82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1009781.48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2616820.53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ЗУ:44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3570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1009735.22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2616753.49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1009739.83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2616765.67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1009734.63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2616767.51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1009738.90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2616780.48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1009751.12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2616789.91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1009744.17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2616793.62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1009742.84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2616790.82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1009731.70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2616795.89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1009719.89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2616805.31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1009715.17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2616812.56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1009684.47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2616827.29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1009675.02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2616808.37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1009669.40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2616797.23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1009667.27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2616797.50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1009661.53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2616786.34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1009659.03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2616781.48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1009721.59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2616753.85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1009735.22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2616753.49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ЗУ:55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470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1010024.96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2616675.03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1010027.59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2616679.20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1010042.88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2616704.60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1010030.38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2616711.74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1010014.14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2616682.68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1010024.96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2616675.03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ЗУ:53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387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1010007.28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2616688.09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1010016.21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2616709.67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1010020.56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2616717.42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1010030.38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2616711.74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1010035.58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2616720.80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1010018.10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2616730.41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1010006.64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2616704.84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1010006.83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2616695.37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1010004.77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2616691.37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1010004.24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2616690.35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1010007.28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2616688.09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ЗУ:54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338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1010014.14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2616682.68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1010030.38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2616711.74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1010020.56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2616717.42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1010016.21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2616709.67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1010007.28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2616688.09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1010014.14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2616682.68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ЗУ:25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1784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1009491.20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2616986.84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1009516.83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2617035.63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1009486.31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2617047.99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1009462.06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2617003.22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1009461.24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2617001.55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1009462.50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2617000.96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1009491.20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2616986.84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ЗУ:56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414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1010034.42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2616675.80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1010053.10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2616711.17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1010035.58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2616720.80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1010030.38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2616711.74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1010042.88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2616704.60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1010027.59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2616679.20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1010034.42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2616675.80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ЗУ:57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390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1010041.71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2616671.86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1010048.82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2616686.41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1010046.84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2616687.51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1010052.64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2616699.16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1010063.63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2616692.94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1010068.67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2616702.25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1010053.10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2616711.17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1010034.42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2616675.80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1010041.71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2616671.86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ЗУ:60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438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1010062.50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2616660.29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1010077.31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2616685.49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1010063.63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2616692.94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1010049.83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2616667.42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1010054.49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2616664.85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1010057.27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2616663.39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1010062.50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2616660.29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ЗУ:59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167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1010077.31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2616685.49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1010082.67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2616694.60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1010068.67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2616702.25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1010063.63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2616692.94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1010077.31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2616685.49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ЗУ:65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529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1010095.22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2616639.54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1010106.33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2616658.41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1010097.35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2616663.33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1010101.92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2616671.65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1010092.64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2616676.79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1010078.66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2616651.21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1010093.74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2616640.23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1010095.22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2616639.54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ЗУ:63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334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1010078.66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2616651.21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1010092.64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2616676.79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1010082.68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2616682.31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1010068.57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2616656.88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1010078.66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2616651.21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ЗУ:64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309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1010106.33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2616658.41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1010115.71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2616675.67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1010097.56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2616685.79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1010092.64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2616676.79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1010101.92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2616671.65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1010097.35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2616663.33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1010106.33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2616658.41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ЗУ:62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375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1010092.64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2616676.79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1010097.56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2616685.79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1010082.67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2616694.60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1010077.31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2616685.49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1010062.50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2616660.29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1010068.57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2616656.88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1010082.68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2616682.31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1010092.64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2616676.79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ЗУ:69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665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1010132.94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2616615.19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1010146.88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2616645.86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1010135.65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2616652.40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1010130.46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2616655.36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1010128.09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2616651.15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1010117.44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2616629.01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1010115.32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2616624.61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1010132.94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2616615.19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ЗУ:67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472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1010117.44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2616629.01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1010128.09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2616651.15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1010130.46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2616655.36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1010117.53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2616662.73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1010102.20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2616636.40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1010106.02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2616634.55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1010117.44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2616629.01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:289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1784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1009389.60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2617039.30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1009409.86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2617074.53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1009404.94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2617077.33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1009408.51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2617083.81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1009396.28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2617090.36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1009378.76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2617099.02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1009378.65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2617098.86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1009376.99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2617095.64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1009376.16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2617093.74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1009375.33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2617092.16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1009373.16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2617088.57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1009371.65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2617084.55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1009368.93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2617079.38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1009368.65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2617078.87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1009368.87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2617078.75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1009366.33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2617074.24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1009364.90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2617071.50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1009364.37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2617070.68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1009356.96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2617056.43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1009389.60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2617039.30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ЗУ:66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468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1010130.46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2616655.36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1010135.41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2616664.35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1010115.71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2616675.67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1010106.33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2616658.41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1010095.22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2616639.54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1010102.20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2616636.40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1010117.53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2616662.73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1010130.46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2616655.36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ЗУ:68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185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1010146.88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2616645.86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1010150.90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2616654.72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1010149.24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2616655.76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1010148.42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2616656.25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1010135.41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2616664.35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1010130.46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2616655.36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1010135.65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2616652.40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1010146.88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2616645.86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ЗУ:89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1330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1010277.86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2616694.27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1010309.08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2616734.31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1010283.81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2616752.64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1010263.34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2616717.13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1010269.30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2616715.11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1010264.62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2616701.95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1010266.24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2616701.20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1010272.11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2616698.35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1010277.86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2616694.27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ЗУ:191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1226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1010324.88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2616750.90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1010337.78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2616773.06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1010301.18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2616792.22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1010288.83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2616762.95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1010311.38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2616750.16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1010324.88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2616750.90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:368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933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1010211.97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2616733.86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1010219.40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2616748.85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1010220.72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2616751.74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1010226.95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2616766.10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1010231.86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2616774.82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1010234.62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2616779.68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1010231.70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2616781.16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1010230.85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2616781.67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1010218.42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2616787.92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1010214.91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2616786.02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1010209.62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2616775.37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1010198.40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2616742.88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1010211.97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2616733.86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ЗУ:79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525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1010123.93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2616687.49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1010147.63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2616732.49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1010142.46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2616735.27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1010121.38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2616701.04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1010117.38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2616703.12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1010109.48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2616707.56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1010106.97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2616703.10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1010104.35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2616698.44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1010123.93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2616687.49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ЗУ:77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383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1010109.48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2616707.56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1010111.77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2616711.63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1010126.29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2616735.94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1010128.95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2616734.41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1010132.56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2616740.58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1010119.93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2616747.37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1010118.22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2616740.64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1010120.78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2616739.15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1010119.26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2616736.57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1010116.71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2616738.05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1010104.09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2616715.97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1010101.76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2616711.90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1010109.48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2616707.56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ЗУ:78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538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1010121.38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2616701.04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1010142.46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2616735.27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1010132.56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2616740.58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1010128.95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2616734.41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1010126.29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2616735.94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1010111.77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2616711.63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1010109.48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2616707.56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1010117.38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2616703.12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1010121.38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2616701.04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ЗУ:58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315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1010049.83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2616667.42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1010063.63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2616692.94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1010052.64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2616699.16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1010046.84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2616687.51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1010048.82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2616686.41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1010041.71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2616671.86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1010049.83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2616667.42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ЗУ:70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1284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1010113.08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2616584.54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1010123.08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2616594.92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1010132.94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2616615.19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1010115.32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2616624.61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1010117.44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2616629.01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1010106.02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2616634.55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1010085.14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2616600.70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1010113.08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2616584.54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ЗУ:36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3300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1009560.25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2616952.42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1009580.34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2616989.28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1009585.18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2616986.87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1009604.35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2617024.42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1009596.42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2617031.08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1009571.08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2617041.79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1009562.86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2617044.93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1009544.51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2616997.74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1009543.18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2616987.64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1009532.60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2616965.93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1009560.25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2616952.42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ЗУ:61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2471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1010085.14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2616600.70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1010106.02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2616634.55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1010102.20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2616636.40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1010095.22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2616639.54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1010093.74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2616640.23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1010078.66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2616651.21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1010068.57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2616656.88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1010062.50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2616660.29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1010057.27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2616663.39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1010054.49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2616664.85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1010047.09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2616649.79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1010043.42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2616651.90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1010039.75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2616646.01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1010037.42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2616647.46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1010029.14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2616633.08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1010085.14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2616600.70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ЗУ:52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2450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1010029.14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2616633.08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1010037.42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2616647.46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1010039.75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2616646.01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1010043.42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2616651.90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1010047.09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2616649.79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1010054.49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2616664.85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1010049.83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2616667.42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1010041.71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2616671.86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1010034.42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2616675.80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1010027.59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2616679.20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1010024.96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2616675.03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1010014.14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2616682.68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1010007.28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2616688.09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1010004.24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2616690.35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1010004.77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2616691.37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1009995.06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2616696.61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1009975.55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2616664.07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1010029.14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2616633.08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ЗУ:50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1546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1009975.55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2616664.07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1009995.06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2616696.61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1009979.51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2616705.00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1009980.77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2616707.33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1009965.29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2616717.11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1009952.34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2616705.53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1009942.09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2616683.42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1009975.55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2616664.07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ЗУ:221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1318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1010398.49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2616759.60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1010407.95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2616775.49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1010422.87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2616801.53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1010422.76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2616801.78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1010415.11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2616806.07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1010405.72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2616811.73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1010401.91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2616813.80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1010400.11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2616814.80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1010374.78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2616771.22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1010376.66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2616770.23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1010380.45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2616768.25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1010390.41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2616762.80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1010398.49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2616759.60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:362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1661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1009623.57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2616919.63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1009657.56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2616986.98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1009660.36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2616992.53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1009642.36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2617002.26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1009605.74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2616929.12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1009623.57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2616919.63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1795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1009277.51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2616986.64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1009311.80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2617057.61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1009291.81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2617067.95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1009257.14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2616997.88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1009277.51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2616986.64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1782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1009143.47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2617056.94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1009145.91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2617061.94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1009177.60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2617126.74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1009157.31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2617136.71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1009152.01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2617124.75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1009122.11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2617068.99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1009143.47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2617056.94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1772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1009122.11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2617068.99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1009152.01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2617124.75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1009157.31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2617136.71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1009136.97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2617147.63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1009107.73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2617090.39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1009103.97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2617084.21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1009101.72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2617080.50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1009122.11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2617068.99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1794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1009257.14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2616997.88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1009291.81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2617067.95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1009272.28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2617078.19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1009271.84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2617077.63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1009266.38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2617066.79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1009263.28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2617060.58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1009262.51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2617059.21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1009261.23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2617056.97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1009253.77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2617042.82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1009244.33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2617025.55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1009235.97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2617009.78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1009257.14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2616997.88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:203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1698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1009605.74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2616929.12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1009642.36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2617002.26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1009635.54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2617006.12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1009624.17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2617010.77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1009606.38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2616974.72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1009590.75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2616949.46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1009585.56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2616939.36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1009605.74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2616929.12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ЗУ:21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1129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1009373.56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2616953.63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1009383.59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2616978.57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1009399.99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2617011.98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1009384.93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2617019.96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1009359.54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2616967.18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1009356.28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2616959.09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1009373.56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2616953.63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ЗУ:224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40548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1009455.98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2617498.87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1009455.41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2617521.38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1009455.56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2617521.71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1009399.66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2617640.34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1009391.40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2617654.48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1009389.99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2617654.43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1009338.83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2617616.70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1009305.42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2617586.88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1009258.76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2617557.25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1009237.84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2617549.43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1009222.09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2617543.55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1009199.73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2617544.70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1009198.81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2617544.75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1009185.52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2617545.55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1009167.63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2617541.02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1009151.10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2617529.63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1009146.39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2617526.10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1009131.00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2617500.56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1009130.79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2617489.86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1009131.24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2617486.92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1009142.35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2617459.60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1009185.90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2617395.83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1009201.17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2617378.05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1009217.15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2617372.69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1009241.07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2617365.65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1009229.49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2617408.38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1009232.02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2617419.26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1009237.28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2617429.23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1009245.48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2617436.85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1009255.36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2617444.10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1009401.32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2617491.44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1009455.98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2617498.87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1799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1009160.97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2617040.68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1009163.12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2617045.28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1009178.50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2617078.27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1009197.14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2617117.15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1009177.60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2617126.74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1009145.91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2617061.94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1009143.47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2617056.94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1009160.97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2617040.68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ЗУ:22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1290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1009391.72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2616948.33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1009419.21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2617002.03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1009399.99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2617011.98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1009383.59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2616978.57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1009373.56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2616953.63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1009391.72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2616948.33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:204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2193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1009585.56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2616939.36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1009590.75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2616949.46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1009606.38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2616974.72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1009624.17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2617010.77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1009604.35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2617024.42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1009585.18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2616986.87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1009580.34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2616989.28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1009560.25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2616952.42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1009585.56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2616939.36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1566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1009199.44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2617137.03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1009228.30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2617201.73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1009205.02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2617206.61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1009178.93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2617147.45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1009199.44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2617137.03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:295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1626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1009260.86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2617106.45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1009271.73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2617128.97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1009289.58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2617179.88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1009291.85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2617186.37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1009273.53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2617192.38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1009254.91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2617138.69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1009254.35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2617137.99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1009253.21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2617135.79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1009251.72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2617132.90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1009243.83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2617115.05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1009260.86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2617106.45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1192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1009422.20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2617067.51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1009425.10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2617074.82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1009427.95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2617073.61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1009435.49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2617098.45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1009437.88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2617106.80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1009418.86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2617115.01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1009404.34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2617108.30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1009396.28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2617090.36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1009408.51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2617083.81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1009404.94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2617077.33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1009409.86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2617074.53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1009422.20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2617067.51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:372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2077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1009455.15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2617005.00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1009472.51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2617035.42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1009420.19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2617062.41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1009411.39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2617043.31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1009397.73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2617034.03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1009455.15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2617005.00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1009447.65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2617040.64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1009449.88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2617044.25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1009449.01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2617044.77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1009446.79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2617041.16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1009447.65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2617040.64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:209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1658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1009508.78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2616977.89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1009539.06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2617033.37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1009547.80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2617051.27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1009530.32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2617058.91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1009516.83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2617035.63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1009491.20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2616986.84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1009508.78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2616977.89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ЗУ:34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1890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1009571.08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2617041.79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1009585.91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2617083.22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1009565.06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2617090.34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1009541.38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2617095.90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1009534.61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2617074.72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1009536.66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2617073.89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1009530.32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2617058.91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1009547.80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2617051.27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1009562.86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2617044.93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1009571.08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2617041.79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ЗУ:33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656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1009530.32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2617058.91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1009536.66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2617073.89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1009534.61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2617074.72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1009541.38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2617095.90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1009538.18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2617096.45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1009530.23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2617094.97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1009505.85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2617069.02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1009530.32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2617058.91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ЗУ:225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34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1009590.59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2617285.07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1009590.78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2617289.10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1009582.42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2617289.39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1009582.29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2617285.38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1009590.59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2617285.07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ЗУ:38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1732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1009635.54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2617006.12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1009653.72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2617058.38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1009624.34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2617067.69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1009621.39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2617060.30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1009604.35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2617024.42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1009624.17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2617010.77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1009635.54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2617006.12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ЗУ:40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1462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1009728.69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2616867.40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1009747.46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2616889.27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1009698.89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2616914.44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1009687.60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2616885.64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1009716.90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2616872.64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1009728.69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2616867.40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ЗУ:219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1790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1010449.32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2616839.19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1010469.10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2616863.34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1010470.14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2616865.56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1010421.57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2616893.02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1010405.46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2616864.73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1010425.48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2616852.08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1010430.12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2616849.54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1010435.69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2616845.77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1010441.01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2616843.31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1010446.24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2616840.89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1010449.32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2616839.19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:400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1580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1010470.14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2616865.56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1010473.18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2616869.03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1010483.77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2616885.06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1010452.77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2616908.66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1010451.98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2616909.26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1010437.68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2616919.26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1010437.52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2616919.37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1010437.00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2616919.18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1010435.97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2616918.81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1010421.57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2616893.02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1010470.14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2616865.56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:273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2344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1010535.90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2616852.81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1010522.31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2616866.66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1010505.41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2616881.54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1010483.77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2616885.06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1010473.18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2616869.03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1010470.14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2616865.56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1010469.10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2616863.34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1010476.91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2616856.94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1010491.80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2616846.02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1010481.46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2616830.67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1010499.01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2616821.06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1010506.62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2616829.12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1010510.04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2616831.27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1010513.60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2616831.31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1010517.46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2616833.68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1010524.97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2616840.23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1010535.90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2616852.81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ЗУ:32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632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1009660.68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2616861.18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1009667.45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2616875.80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1009648.15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2616885.31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1009635.69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2616860.78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1009639.58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2616858.55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1009633.43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2616848.51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1009635.51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2616847.37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1009660.68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2616861.18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ЗУ:83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738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1010025.64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2616843.27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1010047.27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2616883.55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1010034.15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2616891.22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1010032.24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2616887.79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1010028.41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2616880.98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1010011.80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2616854.22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1010016.98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2616847.18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1010025.64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2616843.27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ЗУ:117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875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1010097.06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2616873.30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1010099.43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2616877.68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1010103.26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2616884.21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1010117.59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2616915.44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1010104.75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2616923.02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1010099.07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2616911.16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1010098.29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2616909.84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1010096.24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2616907.43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1010095.55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2616906.30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1010094.02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2616903.54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1010093.00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2616902.43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1010090.35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2616898.09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1010089.01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2616895.77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1010086.12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2616897.64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1010084.89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2616898.42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1010084.24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2616898.72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1010082.03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2616895.33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1010077.70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2616889.10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1010075.74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2616885.69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1010097.06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2616873.30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ЗУ:118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807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1010113.11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2616865.37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1010132.93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2616906.08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1010117.59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2616915.44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1010103.26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2616884.21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1010099.43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2616877.68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1010097.06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2616873.30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1010113.11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2616865.37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ЗУ:180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744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1010134.30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2616852.37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1010136.68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2616856.60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1010140.62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2616863.33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1010159.84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2616896.66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1010147.80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2616903.12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1010120.91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2616860.53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1010134.30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2616852.37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ЗУ:182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1163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1010168.75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2616831.91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1010171.69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2616836.86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1010175.30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2616843.49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1010188.98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2616867.52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1010194.23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2616881.14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1010190.24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2616883.09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1010174.37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2616889.79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1010163.22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2616865.33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1010151.35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2616841.98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1010168.75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2616831.91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ЗУ:177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1588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1010244.25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2616875.69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1010255.29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2616897.39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1010249.75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2616901.99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1010253.00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2616907.17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1010247.76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2616910.14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1010219.67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2616924.48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1010209.27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2616921.31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1010201.73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2616906.70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1010197.77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2616899.02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1010232.48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2616882.41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1010241.32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2616877.36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1010244.25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2616875.69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ЗУ:179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1477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1010229.53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2616850.07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1010244.25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2616875.69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1010241.32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2616877.36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1010232.48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2616882.41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1010197.77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2616899.02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1010190.24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2616883.09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1010194.23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2616881.14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1010188.98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2616867.52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1010202.61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2616863.65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1010229.53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2616850.07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ЗУ:195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1162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1010323.43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2616855.80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1010326.10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2616859.55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1010332.06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2616869.43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1010333.20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2616871.32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1010332.02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2616872.12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1010327.46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2616873.15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1010317.12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2616878.96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1010312.73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2616882.32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1010313.27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2616883.38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1010297.19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2616891.65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1010295.03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2616892.55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1010286.70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2616897.24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1010280.73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2616901.24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1010276.53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2616903.32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1010267.78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2616886.77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1010293.63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2616872.88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1010323.43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2616855.80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:239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1686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1010376.86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2616842.99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1010392.91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2616871.08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1010379.98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2616877.73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1010372.93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2616881.90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1010367.77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2616885.24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1010356.33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2616892.05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1010347.69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2616897.77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1010340.51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2616886.41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1010332.02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2616872.12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1010333.20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2616871.32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1010332.06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2616869.43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1010359.45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2616853.28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1010376.86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2616842.99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ЗУ:41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1592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1009780.27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2616869.43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1009793.91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2616893.09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1009762.24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2616913.16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1009762.95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2616917.02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1009759.01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2616919.50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1009745.86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2616902.80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1009751.70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2616897.38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1009747.46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2616889.27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1009728.69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2616867.40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1009741.28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2616862.03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1009750.23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2616877.25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1009750.01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2616877.47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1009750.72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2616878.18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1009751.43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2616877.47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1009758.35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2616873.88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1009761.65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2616879.37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1009780.27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2616869.43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:181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531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1009906.17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2616857.94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1009917.04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2616879.67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1009903.33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2616886.85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1009898.19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2616889.54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1009893.30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2616880.70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1009885.31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2616869.76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1009905.45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2616858.50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1009906.17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2616857.94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:656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939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1009929.51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2616873.14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1009936.44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2616900.82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1009907.76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2616915.18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1009902.60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2616905.35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1009900.18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2616893.57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1009898.19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2616889.54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1009903.33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2616886.85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1009917.04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2616879.67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1009929.51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2616873.14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ЗУ:196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1197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1010332.02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2616872.12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1010340.51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2616886.41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1010321.41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2616898.37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1010307.26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2616906.38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1010308.28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2616908.02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1010285.81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2616920.84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1010276.53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2616903.32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1010280.73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2616901.24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1010286.70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2616897.24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1010295.03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2616892.55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1010297.19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2616891.65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1010313.27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2616883.38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1010312.73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2616882.32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1010317.12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2616878.96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1010327.46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2616873.15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1010332.02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2616872.12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ЗУ:194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1358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1010311.24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2616838.72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1010318.11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2616848.36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1010323.43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2616855.80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1010293.63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2616872.88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1010267.78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2616886.77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1010267.30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2616886.97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1010256.54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2616868.51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1010267.20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2616862.71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1010275.76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2616857.70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1010311.24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2616838.72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ЗУ:181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952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1010151.35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2616841.98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1010163.22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2616865.33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1010174.37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2616889.79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1010159.84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2616896.66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1010140.62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2616863.33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1010136.68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2616856.60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1010134.30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2616852.37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1010151.35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2616841.98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:69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1518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1010035.61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2616810.29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1010045.78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2616829.10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1010064.05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2616859.99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1010070.18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2616871.31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1010047.27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2616883.55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1010025.64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2616843.27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1010023.49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2616832.18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1010034.34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2616825.11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1010029.94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2616810.71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1010035.61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2616810.29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ЗУ:82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627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1010011.80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2616854.22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1010028.41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2616880.98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1010032.24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2616887.79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1010034.15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2616891.22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1010020.15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2616898.41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1010016.39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2616892.76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1010000.85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2616862.89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1010008.34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2616858.93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1010011.80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2616854.22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:211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1228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1010213.56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2617111.66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1010214.57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2617112.85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1010213.56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2617113.85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1010217.94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2617120.53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1010193.55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2617144.66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1010191.13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2617147.84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1010177.81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2617163.50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1010173.10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2617169.35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1010170.76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2617172.32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1010153.05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2617155.94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1010156.23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2617153.06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1010156.51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2617152.17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1010162.25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2617147.30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1010170.75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2617140.49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1010177.36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2617134.22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1010182.47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2617129.92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1010192.60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2617127.00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1010197.94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2617123.98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1010213.56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2617111.66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ЗУ:37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1772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1009604.35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2617024.42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1009620.94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2617059.36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1009621.39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2617060.30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1009624.34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2617067.69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1009585.91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2617083.22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1009571.08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2617041.79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1009596.42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2617031.08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1009604.35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2617024.42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1009620.68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2617059.59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1009621.37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2617060.32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1009620.68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2617061.01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1009619.97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2617060.30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1009620.68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2617059.59</w:t>
            </w:r>
          </w:p>
        </w:tc>
      </w:tr>
    </w:tbl>
    <w:p w:rsidR="00D65D7F" w:rsidRPr="005B0D86" w:rsidRDefault="00D65D7F" w:rsidP="00027221">
      <w:pPr>
        <w:rPr>
          <w:rFonts w:ascii="Times New Roman" w:hAnsi="Times New Roman"/>
          <w:sz w:val="20"/>
          <w:szCs w:val="20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  <w:sz w:val="20"/>
          <w:szCs w:val="20"/>
        </w:rPr>
      </w:pPr>
      <w:r w:rsidRPr="005B0D86">
        <w:rPr>
          <w:rFonts w:ascii="Times New Roman" w:hAnsi="Times New Roman"/>
          <w:sz w:val="20"/>
          <w:szCs w:val="20"/>
        </w:rPr>
        <w:t>ЗУ:226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230459 кв.м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1010707.27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2616275.40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1010712.04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2616283.57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1010679.06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2616311.86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1010583.41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2616375.69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1010586.02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2616384.31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1010748.77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2616381.60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1010765.56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2616366.89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1010794.26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2616399.66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1010772.07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2616419.10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1010752.31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2616396.55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1010545.69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2616399.99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1010519.85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2616406.46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1010568.92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2616588.56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1010626.74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2616682.74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1010617.37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2616802.95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1010556.45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2616856.59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1010533.43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2616887.11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1010505.42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2616917.18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1010496.27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2616930.62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1010486.24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2616923.03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1010489.86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2616917.94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1010476.48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2616905.03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1010448.95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2616925.52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1010444.16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2616930.90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1010443.45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2616930.19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1010440.21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2616933.42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1010440.92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2616934.13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1010442.36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2616932.69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1010448.56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2616942.17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1010458.54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2616953.64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1010471.29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2616965.73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1010491.12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2616979.88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1010518.41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2616997.76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1010526.64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2617003.36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1010561.30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2617028.81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1010574.24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2617038.47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1010572.06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2617041.19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1010572.86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2617041.82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1010575.02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2617039.12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1010580.06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2617044.01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1010584.55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2617047.44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1010603.30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2617061.78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1010630.94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2617080.76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1010644.63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2617090.37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1010650.85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2617093.18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1010664.36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2617071.53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1010681.99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2617043.20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1010699.53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2617015.17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1010733.88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2617013.79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1010763.56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2617022.90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1010806.03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2617084.43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1010808.21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2617152.08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1010736.02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2617322.08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1010639.63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2617423.11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1010603.44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2617506.97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1010532.12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2617588.74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1010681.81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2617690.96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1010680.40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2617696.04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1010675.40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2617698.70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1010675.01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2617698.41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1010672.67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2617697.09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1010661.35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2617699.20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1010661.25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2617699.22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1010658.61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2617701.76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1010492.62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2617590.27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1010461.76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2617568.61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1010438.36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2617552.27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1010415.28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2617536.17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1010392.20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2617520.07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1010376.66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2617509.23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1010369.00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2617502.78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1010364.47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2617499.73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1010365.44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2617498.14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1010354.04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2617489.83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1010357.64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2617489.06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1010352.08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2617485.48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1010352.86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2617488.96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1010335.61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2617476.39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1010332.92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2617474.57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1010329.64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2617472.52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1010330.12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2617471.72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1010329.26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2617471.21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1010328.79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2617471.98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1010302.50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2617455.51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1010304.42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2617453.30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1010303.67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2617452.63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1010301.63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2617454.97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1010297.28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2617451.10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1010264.28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2617429.19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1010260.34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2617426.55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1010230.46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2617406.02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1010226.95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2617403.42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1010218.26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2617397.48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1010196.50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2617382.59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1010185.57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2617381.25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1010147.32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2617352.78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1010114.71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2617320.33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1010086.83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2617275.84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1010072.25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2617252.58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1010003.42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2617274.19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1009945.20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2617227.92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1009911.82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2617225.62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1009715.32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2617276.36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1009705.15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2617278.72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1009704.60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2617278.88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1009684.30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2617284.37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1009661.06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2617290.37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1009578.70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2617306.33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1009470.48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2617340.01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1009462.69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2617390.08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1009488.84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2617464.48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1009479.17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2617512.17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1009525.71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2617596.46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1009668.68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2617740.90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1009716.82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2617718.24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1009738.92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2617729.99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1009763.64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2617743.13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1009768.81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2617745.50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1009768.79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2617751.33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1009760.91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2617764.33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1009716.28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2617740.60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1009680.77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2617757.31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1009748.68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2617871.25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1009727.73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2617875.15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1009658.57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2617759.12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1009552.26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2617651.71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1009518.47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2617617.57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1009509.54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2617608.55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1009458.11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2617515.40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1009468.14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2617465.91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1009442.15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2617391.97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1009449.46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2617345.01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1009388.63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2617352.76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1009385.79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2617353.07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1009311.30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2617362.54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1009308.47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2617342.67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1009360.17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2617336.22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1009451.86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2617324.55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1009453.10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2617292.84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1009433.95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2617202.42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1009449.16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2617166.90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1009462.45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2617160.29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1009474.88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2617158.75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1009502.53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2617150.14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1009691.16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2617088.30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1009689.94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2617084.60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1009657.64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2617071.07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1009539.07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2617117.52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1009530.23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2617094.97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1009538.18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2617096.45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1009541.38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2617095.90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1009565.06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2617090.34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1009585.91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2617083.22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1009624.34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2617067.69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1009653.72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2617058.38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1009677.37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2617050.60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1009688.89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2617072.56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1009692.29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2617073.98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1009701.22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2617070.89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1009718.65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2617079.28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1009817.71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2617046.75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1009880.12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2616976.40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1009893.82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2616967.66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1009919.60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2616951.19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1009945.00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2616934.98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1009936.44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2616900.82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1009929.51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2616873.14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1009917.04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2616879.67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1009906.17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2616857.94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1009922.13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2616845.51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1009919.97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2616832.69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1009903.05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2616782.61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1009894.13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2616779.31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1009892.13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2616780.17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1009878.51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2616787.63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1009868.77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2616792.60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1009867.44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2616793.32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1009864.60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2616794.73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1009844.38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2616805.51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1009838.80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2616808.42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1009811.01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2616823.03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1009809.58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2616823.75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1009790.15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2616833.71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1009788.79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2616835.10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1009787.31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2616831.23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1009783.62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2616833.14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1009788.77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2616835.12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1009766.15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2616844.93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1009749.25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2616853.35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1009751.78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2616858.11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1009749.61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2616859.37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1009741.28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2616862.03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1009728.69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2616867.40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1009687.60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2616885.64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1009661.14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2616898.55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1009644.73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2616907.63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1009623.57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2616919.63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1009605.74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2616929.12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1009585.56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2616939.36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1009560.25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2616952.42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1009532.60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2616965.93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1009508.78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2616977.89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1009491.20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2616986.84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1009462.50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2617000.96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1009463.18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2616997.49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1009458.76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2616999.82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1009459.98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2617002.21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1009455.15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2617005.00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1009397.73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2617034.03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1009389.60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2617039.30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1009356.96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2617056.43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1009354.41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2617057.55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1009351.78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2617058.87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1009344.68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2617062.43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1009338.35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2617065.52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1009335.89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2617066.57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1009333.28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2617068.86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1009323.69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2617073.58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1009322.10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2617074.55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1009319.27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2617075.78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1009307.73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2617081.90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1009300.20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2617085.97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1009279.71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2617097.18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1009260.86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2617106.45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1009243.83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2617115.05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1009223.69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2617125.63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1009199.44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2617137.03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1009178.93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2617147.45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1009157.93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2617157.01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1009141.27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2617164.77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1009136.43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2617167.30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1009136.84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2617170.81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1009124.32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2617177.13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1009079.76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2617191.05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1009039.62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2617215.95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1009018.85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2617259.33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1009100.24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2617285.42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1009206.62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2617319.52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1009270.50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2617339.42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1009263.38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2617358.18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1009228.19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2617347.19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1009201.17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2617378.05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1009185.90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2617395.83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1009142.35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2617459.60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1009131.24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2617486.92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1009130.79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2617489.86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1009131.00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2617500.56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1009117.67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2617532.07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1009100.27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2617550.29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1009082.11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2617540.35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1009098.68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2617523.00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1009126.24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2617453.50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1009206.13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2617340.30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1009006.22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2617276.28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1008815.55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2617394.34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1008795.46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2617383.26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1008997.12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2617258.39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1009024.11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2617202.04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1009059.03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2617180.37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1009090.73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2617166.48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1009100.11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2617166.68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1009118.01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2617157.29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1009136.97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2617147.63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1009157.31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2617136.71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1009177.60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2617126.74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1009197.14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2617117.15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1009216.35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2617106.91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1009234.80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2617097.78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1009235.94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2617095.99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1009250.91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2617088.78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1009253.63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2617087.20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1009254.37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2617088.17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1009258.77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2617085.99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1009263.60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2617083.84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1009267.08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2617082.34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1009266.20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2617080.32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1009271.84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2617077.63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1009272.28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2617078.19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1009291.81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2617067.95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1009311.80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2617057.61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1009329.46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2617048.52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1009348.70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2617038.55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1009371.62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2617026.77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1009375.23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2617025.04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1009384.93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2617019.96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1009399.99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2617011.98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1009419.21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2617002.03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1009429.57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2616997.45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1009445.67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2616989.29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1009461.53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2616981.28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1009483.24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2616969.40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1009514.41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2616954.46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1009538.14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2616942.68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1009557.52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2616933.03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1009577.38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2616922.18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1009595.35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2616913.00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1009612.71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2616903.66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1009632.41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2616893.07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1009648.15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2616885.31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1009667.45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2616875.80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1009707.62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2616855.24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1009731.16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2616842.92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1009738.30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2616839.10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1009770.15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2616822.53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1009772.81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2616827.09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1009782.34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2616821.81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1009788.30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2616821.30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1009805.40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2616811.85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1009809.97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2616809.63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1009862.55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2616780.02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1009867.14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2616777.13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1009904.03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2616756.96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1009903.86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2616751.86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1009901.52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2616739.18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1009892.82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2616720.99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1009900.31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2616688.28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1009921.51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2616677.99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1009987.98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2616641.50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1010110.72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2616568.58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1010147.87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2616592.69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1010149.16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2616616.59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1010163.10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2616650.19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1010225.98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2616621.36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1010202.49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2616599.38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1010222.58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2616589.13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1010205.55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2616559.25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1010219.28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2616537.28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1010225.53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2616532.66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1010226.81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2616526.12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1010224.07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2616518.47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1010237.50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2616512.61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1010258.28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2616502.96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1010261.07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2616501.54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1010266.29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2616499.01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1010288.85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2616488.32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1010292.34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2616486.64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1010318.89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2616474.45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1010321.83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2616472.93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1010321.55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2616472.52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1010348.40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2616461.03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1010366.59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2616452.73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1010391.89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2616440.37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1010411.73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2616430.77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1010478.58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2616400.83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1010478.83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2616402.58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1010479.22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2616405.32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1010480.22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2616405.20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1010479.81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2616402.35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1010479.57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2616400.67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1010489.23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2616396.35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1010501.45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2616390.73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1010516.46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2616391.85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1010541.62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2616385.54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1010669.98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2616299.88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1010689.57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2616283.08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1010703.13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2616271.45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1010707.27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2616275.40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1010503.26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2617590.18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1010501.04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2617593.74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1010500.18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2617593.21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1010502.42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2617589.63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1010503.26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2617590.18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1010768.27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2616370.22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1010770.39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2616374.17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1010769.51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2616374.66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1010767.39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2616370.71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1010768.27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2616370.22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1010484.54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2617581.74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1010483.83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2617582.45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1010483.12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2617581.74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1010483.83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2617581.03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1010484.54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2617581.74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1010771.81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2616375.40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1010772.28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2616379.37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1010766.34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2616379.96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1010766.01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2616375.97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1010771.81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2616375.40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1010514.31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2617572.50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1010513.60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2617573.21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1010512.89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2617572.50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1010513.60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2617571.79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1010514.31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2617572.50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1010764.97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2616377.47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1010765.13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2616378.94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1010760.31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2616379.55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1010760.17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2616378.04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1010764.97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2616377.47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1010526.02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2617553.72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1010525.31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2617554.43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1010524.60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2617553.72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1010525.31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2617553.01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1010526.02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2617553.72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1010773.01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2616383.16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1010772.22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2616384.29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1010769.17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2616382.38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1010769.92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2616381.20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1010773.01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2616383.16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1010537.46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2617535.39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1010536.75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2617536.10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1010536.04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2617535.39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1010536.75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2617534.68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1010537.46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2617535.39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1010670.66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2616383.09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1010672.62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2616386.61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1010671.74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2616387.07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1010669.79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2616383.60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1010670.66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2616383.09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1010553.63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2617509.41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1010552.92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2617510.12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1010552.21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2617509.41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1010552.92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2617508.70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397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1010553.63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2617509.41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1010709.19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2616384.35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1010708.48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2616385.05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1010707.77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2616384.35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1010708.48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2616383.64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1010709.19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2616384.35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1010374.63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2617484.85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1010373.92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2617485.56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1010373.21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2617484.85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1010373.92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2617484.14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1010374.63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2617484.85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1010526.23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2616389.88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1010526.47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2616390.85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1010522.33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2616391.82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1010522.09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2616390.84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1010526.23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2616389.88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1010408.24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2617463.63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1010407.53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2617464.34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1010406.81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2617463.63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1010407.53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2617462.92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1010408.24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2617463.63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1010785.28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2616396.49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1010784.38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2616397.62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1010780.91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2616394.81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1010781.83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2616393.70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1010785.28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2616396.49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1010583.47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2617461.76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1010582.76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2617462.47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1010582.05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2617461.76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1010582.76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2617461.05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1010583.47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2617461.76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1010507.90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2616394.86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1010507.19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2616395.57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1010506.48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2616394.86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1010507.19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2616394.15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1010507.90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2616394.86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1010399.69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2617461.54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1010398.98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2617462.25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1010398.27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2617461.54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1010398.98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2617460.84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1010399.69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2617461.54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1010787.01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2616403.13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1010787.83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2616404.07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1010786.89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2616404.89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1010786.07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2616403.96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1010787.01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2616403.13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1010422.73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2617442.60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1010422.02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2617443.31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1010421.31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2617442.60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1010422.02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2617441.89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1010422.73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2617442.60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1010505.29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2616410.11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1010553.40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2616588.60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1010527.57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2616607.93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1010502.26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2616626.87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1010494.61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2616632.60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1010477.27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2616635.14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1010472.11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2616633.87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1010455.92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2616641.61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1010449.47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2616640.05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1010448.76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2616640.76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1010448.05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2616640.05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1010448.76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2616639.34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1010444.79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2616633.68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1010415.98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2616659.13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1010398.28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2616671.44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1010379.64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2616685.01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1010372.47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2616690.83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1010351.61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2616707.46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1010324.51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2616724.18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1010320.98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2616722.14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1010306.49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2616706.92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1010303.24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2616702.84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1010300.11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2616705.32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1010299.47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2616704.55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1010302.60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2616702.07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1010296.29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2616693.08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1010293.02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2616690.74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1010280.40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2616675.81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1010263.86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2616654.10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1010253.19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2616617.65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1010255.56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2616609.77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1010253.67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2616594.21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1010249.30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2616583.87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1010249.94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2616572.21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1010255.81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2616553.46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1010244.94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2616524.50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1010277.28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2616509.84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1010306.30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2616495.00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1010341.14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2616478.18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1010370.28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2616464.23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1010393.21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2616452.85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1010414.13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2616442.82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1010413.42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2616442.11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1010414.13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2616441.40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1010414.84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2616442.11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1010471.31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2616418.62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1010505.29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2616410.11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1010277.60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2617435.56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1010276.89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2617436.27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1010276.18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2617435.56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1010276.89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2617434.85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1010277.60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2617435.56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1010447.00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2616416.43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1010446.29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2616417.14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1010445.58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2616416.43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1010446.29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2616415.73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1010447.00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2616416.43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1010253.70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2617419.69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1010252.99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2617420.40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1010252.28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2617419.69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1010252.99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2617418.98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1010253.70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2617419.69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1010411.86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2616432.90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1010411.15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2616433.61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1010410.44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2616432.90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1010411.15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2616432.19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499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1010411.86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2616432.90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1010440.23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2617415.67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1010439.52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2617416.38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1010438.81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2617415.67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1010439.52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2617414.96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1010440.23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2617415.67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1010375.69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2616449.88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1010374.98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2616450.59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1010374.27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2616449.88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1010374.98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2616449.17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1010375.69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2616449.88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1010429.04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2617413.15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1010428.33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2617413.86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1010427.62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2617413.15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1010428.33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2617412.44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1010429.04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2617413.15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1010381.23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2616457.38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1010381.68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2616458.28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1010380.79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2616458.72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1010380.34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2616457.82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1010381.23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2616457.38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1010615.31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2617410.42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1010614.60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2617411.13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1010613.89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2617410.42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1010614.60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2617409.71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1010615.31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2617410.42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1010348.18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2616462.67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1010347.47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2616463.38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1010346.76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2616462.67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1010347.47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2616461.96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1010348.18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2616462.67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1010231.40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2617404.84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1010230.81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2617405.66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1010226.33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2617402.52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1010226.92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2617401.70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1010231.40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2617404.84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1010528.77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2616469.53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1010528.06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2616470.24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1010527.35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2616469.53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1010528.06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2616468.82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1010528.77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2616469.53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1010626.15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2617393.41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1010625.44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2617394.11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1010624.73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2617393.41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1010625.44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2617392.70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1010626.15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2617393.41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1010352.12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2616471.10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1010352.83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2616471.81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1010352.12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2616472.52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1010351.42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2616471.81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1010352.12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2616471.10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1010459.54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2617386.51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1010458.83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2617387.22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1010458.12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2617386.51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1010458.83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2617385.80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1010459.54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2617386.51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1010318.87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2616476.57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1010318.16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2616477.28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1010317.45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2616476.57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1010318.16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2616475.86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1010318.87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2616476.57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Контур40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1010441.21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2617385.63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1010442.84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2617389.47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1010441.92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2617389.87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1010440.29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2617386.04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1010441.21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2617385.63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1010295.42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2616487.66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1010294.71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2616488.37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1010294.00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2616487.66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1010294.71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2616486.95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1010295.42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2616487.66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1010439.57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2617382.26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1010439.03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2617383.11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1010435.61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2617380.80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1010436.17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2617379.97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1010439.57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2617382.26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Контур43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1010302.18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2616496.31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1010301.47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2616497.02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1010300.76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2616496.31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1010301.47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2616495.60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1010302.18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2616496.31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1010636.43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2617376.44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1010634.13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2617380.66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1010633.24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2617380.18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1010635.55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2617375.97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1010636.43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2617376.44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Контур45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1010268.70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2616500.42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1010267.99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2616501.13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1010267.28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2616500.42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1010267.99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2616499.71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1010268.70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2616500.42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Контур46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1010442.65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2617372.25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1010441.94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2617372.96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1010441.23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2617372.25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1010441.94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2617371.54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1010442.65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2617372.25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Контур47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1010243.24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2616511.80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1010238.88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2616519.57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1010238.63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2616513.86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1010243.24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2616511.80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Контур48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1010416.26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2617366.32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1010415.55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2617367.03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1010414.84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2617366.32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1010415.55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2617365.61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1010416.26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2617366.32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Контур49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1010251.65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2616520.39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1010251.90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2616520.95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1010251.00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2616521.38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1010250.74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2616520.80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1010251.65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2616520.39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Контур50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1010460.54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2617365.42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1010459.83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2617366.13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1010459.12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2617365.42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1010459.83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2617364.71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1010460.54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2617365.42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Контур51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1010234.66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2616539.79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1010233.95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2616540.50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1010233.24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2616539.79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1010233.95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2616539.08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1010234.66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2616539.79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Контур52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1010421.33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2617358.78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1010420.62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2617359.48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1010419.91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2617358.78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1010420.62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2617358.07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598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1010421.33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2617358.78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Контур53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1010228.28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2616571.46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1010227.57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2616572.16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1010226.86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2616571.46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1010227.57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2616570.75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1010228.28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2616571.46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Контур54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1010395.31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2617351.95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1010394.60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2617352.66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1010393.89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2617351.95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1010394.60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2617351.24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1010395.31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2617351.95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1010115.21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2616573.88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1010114.50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2616574.59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1010113.79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2616573.88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1010114.50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2616573.17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1010115.21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2616573.88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Контур56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1010476.02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2617344.07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1010475.44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2617344.90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1010471.67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2617342.33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1010472.25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2617341.50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1010476.02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2617344.07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Контур57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1010113.08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2616584.54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1010123.08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2616594.92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1010132.94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2616615.19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1010146.88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2616645.86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1010150.90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2616654.72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1010149.24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2616655.76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1010150.01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2616659.25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1010147.01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2616660.98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1010146.48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2616660.68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1010148.42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2616656.25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1010135.41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2616664.35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1010115.71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2616675.67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1010097.56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2616685.79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1010082.67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2616694.60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1010068.67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2616702.25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1010053.10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2616711.17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1010035.58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2616720.80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1010018.10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2616730.41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1009999.62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2616742.20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1010000.16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2616743.33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1009998.05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2616744.45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1009998.40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2616745.09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1009997.52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2616745.58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1009997.16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2616744.92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1009993.59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2616746.81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1009966.79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2616761.02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1009960.51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2616762.35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1009943.98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2616765.86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1009926.25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2616766.56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1009920.49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2616731.33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1009915.20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2616698.96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1009942.09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2616683.42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1009975.55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2616664.07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1010029.14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2616633.08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1010085.14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2616600.70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1010113.08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2616584.54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Контур58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1010375.23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2617338.14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1010374.52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2617338.85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1010373.81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2617338.14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1010374.52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2617337.43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1010375.23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2617338.14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Контур59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1010086.98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2616590.35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1010086.27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2616591.06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1010085.56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2616590.35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1010086.27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2616589.65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1010086.98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2616590.35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1010384.13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2617330.74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1010383.42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2617331.45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1010382.71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2617330.74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1010383.42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2617330.03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1010384.13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2617330.74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1010222.27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2616599.57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1010221.32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2616604.41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1010220.35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2616604.24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1010221.28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2616599.37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1010222.27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2616599.57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Контур62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1010493.80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2617320.21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1010493.09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2617320.92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1010492.38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2617320.21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1010493.09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2617319.50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1010493.80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2617320.21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1010137.78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2616601.61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1010137.07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2616602.32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1010136.36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2616601.61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1010137.07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2616600.91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1010137.78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2616601.61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Контур64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1010360.98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2617317.03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1010360.26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2617317.74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1010359.55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2617317.03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1010360.26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2617316.32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1010360.98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2617317.03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Контур65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1010559.88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2616602.49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1010611.41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2616686.43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1010602.88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2616795.72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1010547.23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2616844.72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1010418.26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2616678.69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1010453.07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2616653.85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1010500.55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2616646.89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1010559.88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2616602.49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Контур66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1010119.62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2617315.94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1010120.27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2617316.70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1010117.54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2617319.04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1010116.87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2617318.28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1010119.62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2617315.94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Контур67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1010216.27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2616604.82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1010215.88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2616605.75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1010212.33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2616604.30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1010212.71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2616603.37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1010216.27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2616604.82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Контур68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1010515.38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2617307.64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1010514.67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2617308.35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1010513.96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2617307.64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1010514.67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2617306.93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696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1010515.38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2617307.64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Контур69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1010224.30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2616606.30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1010225.35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2616607.97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1010220.36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2616611.19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1010218.50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2616608.23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1010222.47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2616605.59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1010224.30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2616606.30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1010511.78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2617295.63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1010511.07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2617296.34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1010510.36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2617295.63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1010511.07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2617294.92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1010511.78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2617295.63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1010056.08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2616607.86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1010055.37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2616608.57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1010054.66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2616607.86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1010055.37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2616607.15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1010056.08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2616607.86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Контур72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1010324.93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2617292.33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1010324.22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2617293.04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1010323.51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2617292.33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1010324.22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2617291.62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1010324.93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2617292.33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Контур73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1010225.69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2616613.02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1010228.42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2616616.45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1010227.63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2616617.07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1010224.91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2616613.65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1010225.69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2616613.02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1009596.19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2617288.43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1009596.37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2617289.41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1009591.75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2617290.34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1009591.57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2617289.34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1009596.19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2617288.43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Контур75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1010028.20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2616624.04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1010027.49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2616624.75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1010026.78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2616624.04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1010027.49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2616623.34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1010028.20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2616624.04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Контур76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1010304.12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2617288.05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1010303.41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2617288.76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1010302.70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2617288.05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1010303.41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2617287.34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1010304.12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2617288.05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1010143.65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2616629.05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1010142.94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2616629.76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1010142.23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2616629.05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1010142.94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2616628.34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1010143.65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2616629.05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Контур78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1009590.59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2617285.07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1009590.78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2617289.10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1009582.42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2617289.39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1009582.29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2617285.38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1009590.59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2617285.07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Контур79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1010243.11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2616633.28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1010243.37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2616634.25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1010239.47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2616635.28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1010246.04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2616653.37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1010261.97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2616675.93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1010277.86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2616694.27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1010309.08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2616734.31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1010283.81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2616752.64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1010267.53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2616762.07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1010257.37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2616767.74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1010250.07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2616771.53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1010247.50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2616773.07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1010234.62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2616779.68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1010231.70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2616781.16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1010232.21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2616782.02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1010231.36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2616782.53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1010230.85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2616781.67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1010218.42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2616787.92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1010214.91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2616786.02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1010209.62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2616775.37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1010198.40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2616742.88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1010187.23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2616708.97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1010177.41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2616681.97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1010193.84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2616674.12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1010185.18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2616656.37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1010201.67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2616648.26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1010237.62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2616630.18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1010239.13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2616634.33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1010243.11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2616633.28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Контур80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1010288.81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2617276.96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1010288.10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2617277.67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1010287.39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2617276.96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1010288.10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2617276.25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1010288.81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2617276.96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Контур81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1009998.31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2616640.90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1009997.60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2616641.61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1009996.89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2616640.90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1009997.60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2616640.19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1009998.31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2616640.90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Контур82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1009654.33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2617274.58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1009653.62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2617275.29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1009652.91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2617274.58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1009653.62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2617273.87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1009654.33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2617274.58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Контур83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1010465.45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2616643.72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1010464.07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2616645.14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1010463.35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2616644.44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1010464.73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2616643.02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1010465.45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2616643.72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1010542.24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2617272.00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1010541.53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2617272.71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1010540.82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2617272.00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1010541.53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2617271.29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1010542.24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2617272.00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1010440.19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2616649.56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1010440.78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2616650.37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1010437.38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2616652.83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1010436.79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2616652.02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1010440.19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2616649.56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Контур86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1010290.41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2617268.87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1010289.70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2617269.58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1010288.99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2617268.87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1010289.70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2617268.16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1010290.41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2617268.87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Контур87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1009968.09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2616657.10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1009968.69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2616657.90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1009965.92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2616659.98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1009964.20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2616660.85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1009963.80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2616660.32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797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1009968.09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2616657.10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1009711.14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2617260.67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1009710.43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2617261.38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1009709.72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2617260.67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1009710.43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2617259.96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1009711.14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2617260.67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1010270.73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2616665.03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1010270.02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2616665.74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1010269.31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2616665.03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1010270.02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2616664.32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1010270.73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2616665.03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1010252.63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2617250.94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1010251.92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2617251.65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1010251.21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2617250.94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1010251.92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2617250.23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1010252.63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2617250.94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Контур91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1010419.42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2616666.54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1010418.71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2616667.25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1010418.00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2616666.54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1010418.71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2616665.84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1010419.42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2616666.54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1010546.75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2617247.93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1010546.13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2617248.73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1010545.36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2617248.14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1010545.95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2617247.32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1010546.75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2617247.93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Контур93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1010157.63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2616667.68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1010176.19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2616717.16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1010180.39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2616739.80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1010184.90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2616762.16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1010188.99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2616770.43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1010190.37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2616773.21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1010190.95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2616774.45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1010194.47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2616781.79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1010194.30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2616781.86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1010200.47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2616794.56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1010182.90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2616805.56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1010179.42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2616807.77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1010178.36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2616805.88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1010170.78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2616810.22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1010165.55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2616813.21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1010159.84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2616820.24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1010146.95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2616827.54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1010128.53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2616838.04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1010108.82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2616849.33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1010090.64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2616859.78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1010070.18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2616871.31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1010047.27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2616883.55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1010034.15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2616891.22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1010020.15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2616898.41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1010009.00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2616903.00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1009988.00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2616915.00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1009972.00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2616924.00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1009954.00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2616889.00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1009948.00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2616839.00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1009932.73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2616781.32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1009957.42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2616780.34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1009974.61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2616770.01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1010004.36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2616753.88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1010024.00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2616743.27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1010042.50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2616732.77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1010059.04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2616723.77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1010075.60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2616714.38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1010089.12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2616706.94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1010104.35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2616698.44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1010123.93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2616687.49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1010141.72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2616676.24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1010157.63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2616667.68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Контур94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1009770.42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2617246.05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1009769.71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2617246.76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1009769.00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2617246.05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1009769.71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2617245.34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1009770.42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2617246.05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Контур95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1010131.51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2616669.73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1010130.80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2616670.44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1010130.09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2616669.73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1010130.80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2616669.02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1010131.51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2616669.73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Контур96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1010564.20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2617241.85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1010564.91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2617242.56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1010564.20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2617243.27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1010563.50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2617242.56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1010564.20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2617241.85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Контур97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1010139.13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2616677.20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1010138.42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2616677.91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1010137.71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2616677.20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1010138.42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2616676.49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1010139.13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2616677.20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1010237.62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2617237.19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1010236.18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2617239.26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1010234.14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2617237.82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1010235.57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2617235.77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1010237.62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2617237.19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Контур99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1010396.84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2616683.64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1010396.13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2616684.35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1010395.42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2616683.64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1010396.13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2616682.93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1010396.84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2616683.64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Контур100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1010228.60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2617233.71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1010221.04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2617234.89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1010224.68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2617230.55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1010228.60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2617233.71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Контур101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1010103.38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2616686.01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1010102.67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2616686.72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1010101.96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2616686.01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1010102.67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2616685.30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1010103.38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2616686.01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1010404.08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2616685.75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1010431.87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2616722.24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1010459.53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2616757.15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1010496.13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2616803.39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1010503.16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2616812.44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1010513.60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2616831.31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1010517.46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2616833.68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1010524.97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2616840.23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1010535.90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2616852.81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1010522.31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2616866.66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1010505.41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2616881.54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1010483.77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2616885.06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1010452.77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2616908.66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1010453.33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2616909.29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1010452.58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2616909.96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1010451.98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2616909.26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1010437.68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2616919.26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1010437.98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2616919.75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1010434.09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2616922.18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1010433.55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2616921.34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1010437.00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2616919.18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1010435.97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2616918.81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1010421.57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2616893.02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1010405.46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2616864.73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1010393.25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2616844.42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1010385.73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2616831.93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1010381.63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2616825.06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1010362.89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2616791.85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1010355.90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2616779.12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1010332.36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2616738.95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1010333.30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2616736.18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1010344.22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2616730.05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1010356.44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2616723.20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1010362.52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2616720.15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1010362.02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2616719.65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1010362.73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2616718.94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1010363.33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2616719.54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1010363.44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2616719.65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1010365.74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2616718.13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1010362.56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2616711.98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1010376.85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2616703.16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894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1010404.08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2616685.75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1010105.58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2616697.14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1010104.87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2616697.85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1010104.16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2616697.14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1010104.87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2616696.43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1010105.58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2616697.14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Контур104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1009831.56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2617230.36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1009832.35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2617234.82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1009831.36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2617234.99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1009830.57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2617230.52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1009831.56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2617230.36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1010374.02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2616696.67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1010376.36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2616699.42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1010375.60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2616700.07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1010373.25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2616697.32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1010374.02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2616696.67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Контур106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1010089.16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2617229.00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1010089.10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2617230.00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1010088.11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2617229.95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1010088.16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2617228.95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1010089.16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2617229.00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Контур107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1010071.21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2616704.13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1010070.50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2616704.84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1010069.79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2616704.13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1010070.50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2616703.42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1010071.21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2616704.13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Контур108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1010561.65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2617227.88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1010560.94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2617228.59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1010560.23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2617227.88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1010560.94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2617227.17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1010561.65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2617227.88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1010074.60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2616714.23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1010073.89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2616714.94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1010073.18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2616714.23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1010073.89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2616713.52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1010074.60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2616714.23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1010726.27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2617306.67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1010723.28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2617313.70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1010667.96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2617371.69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1010649.68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2617359.73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1010642.85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2617371.58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1010638.71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2617368.93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1010633.42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2617377.07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1010624.21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2617392.23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1010610.67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2617413.85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1010611.41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2617414.38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1010601.87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2617429.96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1010605.05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2617432.54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1010604.41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2617433.32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1010601.23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2617430.74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1010599.34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2617433.89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1010598.07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2617433.16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1010587.11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2617452.21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1010575.07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2617472.46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1010568.00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2617484.55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1010568.71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2617485.26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1010568.00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2617485.97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1010567.29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2617485.26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1010562.96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2617492.76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1010556.72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2617503.87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1010541.81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2617514.51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1010507.97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2617553.10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1010479.91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2617534.06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1010450.45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2617515.68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1010432.05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2617502.41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1010429.47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2617506.13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1010427.75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2617506.10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1010425.58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2617509.15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1010420.00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2617505.17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1010414.24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2617503.43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1010403.28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2617495.43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1010405.39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2617492.48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1010402.57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2617490.02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1010400.39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2617487.39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1010399.24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2617483.12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1010399.14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2617477.44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1010411.22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2617460.96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1010425.04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2617440.74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1010428.27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2617436.29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1010443.72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2617412.58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1010458.78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2617389.84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1010471.14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2617371.28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1010473.19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2617368.50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1010480.58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2617358.42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1010484.21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2617353.36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1010493.94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2617359.98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1010497.82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2617355.14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1010516.04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2617332.40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1010511.14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2617326.41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1010513.83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2617322.75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1010509.45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2617319.71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1010512.00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2617316.41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1010530.31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2617293.76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1010541.20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2617278.74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1010549.42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2617267.74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1010553.30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2617262.92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1010565.96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2617244.85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1010579.30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2617225.82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1010638.11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2617267.71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1010663.02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2617285.45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963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1010726.27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2617306.67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Контур111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1010037.75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2616722.88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1010037.04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2616723.59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1010036.33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2616722.88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1010037.04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2616722.17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1010037.75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2616722.88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Контур112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1010211.76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2617224.76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1010211.25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2617225.62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1010207.46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2617223.46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1010207.94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2617222.58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1010211.76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2617224.76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Контур113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1010347.70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2616723.29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1010350.41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2616726.43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1010349.50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2616726.93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1010346.94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2616723.95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1010347.70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2616723.29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1010207.16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2617222.22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1010206.49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2617222.98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1010203.18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2617220.15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1010203.85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2617219.40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1010207.16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2617222.22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Контур115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1010042.67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2616731.85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1010041.96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2616732.56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1010041.25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2616731.85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1010041.96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2616731.14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1010042.67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2616731.85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Контур116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1009891.71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2617214.45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1009891.00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2617215.16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1009890.29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2617214.45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1009891.00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2617213.74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1009891.71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2617214.45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Контур117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1010020.18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2616732.61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1010019.47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2616733.31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1010018.76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2616732.61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1010019.47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2616731.90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1010020.18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2616732.61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1010574.72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2617209.83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1010572.28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2617213.44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1010571.44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2617212.89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1010573.90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2617209.27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1010574.72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2617209.83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Контур119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1010330.83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2616738.39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1010333.06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2616742.43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1010332.18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2616742.92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1010329.97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2616738.89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1010330.83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2616738.39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Контур120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1010072.41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2617195.27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1010071.70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2617195.98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1010070.99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2617195.27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1010071.70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2617194.56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1010072.41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2617195.27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Контур121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1010324.88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2616750.90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1010337.78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2616773.06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1010344.85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2616785.41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1010345.74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2616784.93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1010346.21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2616785.81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1010345.32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2616786.29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1010348.52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2616792.25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1010365.26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2616821.18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1010364.47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2616821.64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1010376.86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2616842.99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1010392.91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2616871.08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1010397.13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2616878.56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1010400.60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2616884.63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1010401.37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2616884.23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1010401.84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2616885.12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1010401.10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2616885.51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1010403.60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2616889.87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1010405.43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2616893.16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1010407.01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2616895.93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1010407.27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2616895.80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1010409.34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2616899.46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1010419.92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2616917.78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1010430.27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2616935.20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1010431.42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2616940.30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1010434.61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2616937.99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1010435.21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2616938.79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1010432.12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2616941.01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1010464.33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2616978.29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1010469.28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2616986.72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1010471.95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2616984.07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1010476.31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2616986.87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1010475.44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2616988.22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1010481.67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2616992.02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1010486.78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2616995.24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1010495.32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2617000.79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1010496.02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2617000.08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1010496.74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2617000.79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1010496.15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2617001.37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1010501.20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2617004.79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1010504.32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2617007.64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1010565.72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2617049.57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1010587.52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2617063.69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1010602.62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2617072.83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1010629.82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2617090.35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1010645.12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2617101.48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1010633.08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2617120.27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1010614.44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2617144.48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1010602.59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2617165.11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1010599.80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2617169.10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1010593.96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2617177.80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1010594.69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2617178.30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1010594.11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2617179.12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1010593.41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2617178.64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1010587.45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2617187.25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1010583.73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2617188.72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1010564.35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2617175.55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1010546.20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2617163.18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1010529.61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2617151.53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1010494.93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2617127.47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1010473.22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2617112.60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1010458.13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2617102.65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1010441.42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2617090.15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1010424.62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2617078.16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1010415.85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2617071.05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1010413.50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2617074.36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1010412.67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2617073.79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1010415.06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2617070.41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1010390.66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2617049.27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1010378.50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2617038.77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1010366.82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2617025.32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1010353.87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2617009.99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1010348.54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2617003.72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1010344.00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2616997.61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1010333.18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2616984.57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1010322.62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2616971.91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1010320.04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2616969.28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1010316.80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2616964.35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1010316.27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2616963.84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1010313.71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2616962.02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1010296.38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2616939.51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1010291.08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2616930.97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1010285.81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2616920.84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1010276.53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2616903.32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1010267.78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2616886.77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1010267.30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2616886.97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1010256.54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2616868.51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1010255.18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2616866.07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1010254.39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2616866.47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1010252.77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2616863.19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1010253.37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2616862.91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1010240.82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2616839.97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1010228.33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2616813.82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1010221.08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2616798.51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1010233.19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2616792.47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1010245.76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2616785.86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1010254.07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2616781.55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1010273.34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2616771.01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1010288.83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2616762.95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1010311.38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2616750.16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1010324.88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2616750.90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1010583.85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2617190.63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1010583.28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2617191.46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1010582.45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2617190.90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1010583.02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2617190.06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1010583.85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2617190.63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Контур123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1010004.01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2616753.44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1010003.30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2616754.15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1010002.59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2616753.44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1010003.30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2616752.73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1010004.01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2616753.44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Контур124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1010162.30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2617188.51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1010161.59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2617189.22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1010160.88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2617188.51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1010161.59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2617187.80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1010162.30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2617188.51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1010301.02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2616755.39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1010300.31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2616756.10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1010299.60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2616755.39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1010300.31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2616754.68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1010301.02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2616755.39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Контур126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1010607.87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2617186.22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1010607.46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2617186.73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1010605.49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2617189.50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1010604.86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2617189.06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1010607.20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2617185.75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1010607.87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2617186.22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Контур127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1009976.55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2616756.60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1009977.02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2616757.50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1009976.13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2616757.97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1009973.56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2616759.30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1009972.90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2616759.65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1009972.43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2616758.76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1009973.30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2616758.29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1009975.66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2616757.07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1009976.55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2616756.60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Контур128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1009471.41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2617177.68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1009470.70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2617178.39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1009469.99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2617177.68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1009470.70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2617176.97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1009471.41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2617177.68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1010269.09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2616762.48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1010268.38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2616763.19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1010267.67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2616762.48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1010268.38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2616761.77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1199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1010269.09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2616762.48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1010173.55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2617174.77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1010172.99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2617175.49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1010172.20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2617174.88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1010172.77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2617174.14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1010173.55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2617174.77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1010348.29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2616768.84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1010347.58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2616769.55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1010346.87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2616768.84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1010347.58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2616768.13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1010348.29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2616768.84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1009101.44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2617169.12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1009100.73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2617169.83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1009100.02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2617169.12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1009100.73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2617168.41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1009101.44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2617169.12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1010273.97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2616769.89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1010273.26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2616770.60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1010272.55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2616769.89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1010273.26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2616769.18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1010273.97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2616769.89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Контур134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1010553.09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2617169.29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1010552.52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2617170.11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1010549.15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2617167.79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1010549.72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2617166.96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1010553.09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2617169.29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Контур135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1010241.68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2616786.19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1010242.19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2616787.06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1010238.03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2616789.48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1010237.54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2616788.62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1010241.68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2616786.19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Контур136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1010523.94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2617161.80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1010523.23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2617162.51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1010522.52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2617161.80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1010523.23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2617161.09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1010523.94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2617161.80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1010365.22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2616798.41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1010364.51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2616799.12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1010363.80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2616798.41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1010364.51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2616797.70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1010365.22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2616798.41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Контур138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1010627.06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2617160.11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1010626.46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2617160.91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1010625.75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2617160.38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1010626.35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2617159.58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1010627.06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2617160.11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Контур139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1010207.00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2616810.09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1010213.13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2616820.60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1010229.53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2616850.07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1010244.25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2616875.69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1010255.29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2616897.39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1010249.75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2616901.99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1010253.00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2616907.17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1010247.76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2616910.14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1010276.55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2616966.23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1010290.06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2616958.72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1010302.22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2616979.66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1010302.81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2616979.18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1010305.09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2616983.09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1010304.17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2616983.01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1010315.92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2617002.49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1010321.49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2617011.92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1010325.54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2617017.69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1010326.25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2617016.98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1010326.96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2617017.69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1010326.25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2617018.40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1010327.73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2617019.88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1010333.29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2617016.67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1010340.31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2617024.54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1010352.02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2617042.65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1010412.03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2617089.17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1010416.42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2617093.56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1010421.27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2617095.79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1010432.58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2617103.21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1010449.04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2617114.24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1010464.65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2617124.91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1010486.13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2617139.91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1010519.65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2617162.60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1010530.02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2617168.94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1010538.37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2617174.61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1010550.00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2617182.34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1010553.92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2617185.42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1010559.96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2617189.62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1010564.48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2617193.06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1010574.05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2617200.23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1010575.68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2617203.92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1010572.42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2617209.05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1010560.90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2617225.09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1010548.04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2617243.87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1010537.93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2617258.07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1010534.49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2617263.09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1010528.24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2617271.40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1010528.95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2617272.11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1010528.24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2617272.82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1010527.53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2617272.11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1010512.01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2617287.25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1010489.75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2617316.52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1010478.15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2617331.77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1010460.46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2617357.97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1010458.00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2617362.00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1010456.10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2617364.67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1010452.96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2617369.19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1010453.79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2617369.75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1010451.55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2617372.92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1010449.16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2617372.17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1010447.51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2617374.74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1010444.05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2617372.29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1010442.43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2617371.12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1010424.52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2617358.43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1010404.42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2617343.65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1010384.23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2617330.10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1010357.14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2617311.05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1010330.01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2617292.01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1010309.99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2617278.60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1010291.14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2617265.42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1010284.49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2617258.38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1010286.39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2617255.71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1010248.29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2617225.98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1010246.28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2617228.72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1010218.03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2617208.31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1010194.62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2617192.37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1010186.55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2617185.34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1010170.76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2617172.32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1010153.05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2617155.94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1010148.05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2617150.13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1010145.00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2617152.72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1010136.88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2617143.10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1010123.55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2617126.22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1010113.96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2617109.61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1010111.60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2617105.52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1010109.22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2617101.39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1010106.73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2617097.09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1010096.67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2617079.68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1010088.25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2617068.67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1010066.66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2617027.47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1010037.70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2616974.33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1010026.99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2616955.09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1010024.21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2616950.09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1010021.82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2616945.77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1010018.88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2616940.50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1010010.35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2616925.17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1010022.93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2616917.61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1010025.67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2616915.87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1010029.46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2616913.71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1010030.42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2616913.16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1010036.27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2616909.82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1010038.85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2616908.10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1010054.77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2616898.55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1010060.30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2616895.17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1010068.27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2616890.42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1010073.29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2616887.44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1010075.74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2616885.69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1010097.06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2616873.30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1010113.11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2616865.37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1010132.93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2616906.08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1010135.73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2616911.33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1010135.11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2616911.87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1010137.70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2616916.48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1010150.05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2616936.52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1010164.97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2616962.96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1010181.25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2616991.08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1010195.32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2617016.71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1010198.81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2617016.56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1010198.84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2617017.56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1010195.75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2617017.70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1010198.21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2617022.50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1010198.22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2617023.52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1010195.58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2617024.91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1010197.24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2617028.44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1010206.60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2617046.19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1010216.03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2617063.06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1010222.43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2617074.52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1010226.14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2617072.24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1010231.28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2617072.23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1010234.56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2617071.06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1010233.58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2617069.31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1010228.99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2617061.14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1010231.47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2617059.72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1010225.33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2617048.84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1010213.17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2617022.60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1010208.42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2617013.55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1010193.28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2616986.20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1010175.13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2616955.53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1010161.01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2616928.97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1010147.80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2616903.12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1010120.91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2616860.53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1010134.30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2616852.37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1010151.35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2616841.98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1010168.75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2616831.91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1010184.63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2616822.45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1239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1010207.00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2616810.09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Контур140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1010538.78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2617159.42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1010538.07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2617160.13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1010537.36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2617159.42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1010538.07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2617158.71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1010538.78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2617159.42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1010185.12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2616814.92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1010187.12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2616819.28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1010182.90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2616821.50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1010185.12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2616814.92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1009166.64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2617152.63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1009165.93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2617153.34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1009165.22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2617152.63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1009165.93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2617151.92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1009166.64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2617152.63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Контур143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1010380.73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2616825.98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1010380.02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2616826.69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1010379.31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2616825.98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1010380.02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2616825.27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1010380.73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2616825.98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1010613.34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2617151.29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1010612.63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2617152.00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1010611.92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2617151.29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1010612.63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2617150.58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1398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1010613.34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2617151.29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Контур145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1009763.62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2616828.20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1009762.91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2616828.91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1009762.20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2616828.20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1009762.91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2616827.49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1009763.62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2616828.20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Контур146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1009133.99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2617151.19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1009133.28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2617151.90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1009132.57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2617151.19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1009133.28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2617150.48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1009133.99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2617151.19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Контур147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1010152.77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2616828.54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1010152.06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2616829.25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1010151.35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2616828.54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1010152.06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2616827.83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1010152.77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2616828.54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Контур148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1010515.18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2617143.35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1010514.47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2617144.05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1010513.76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2617143.35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1010514.47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2617142.64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1010515.18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2617143.35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Контур149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1009794.77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2616829.79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1009794.06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2616830.50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1009793.35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2616829.79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1009794.06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2616829.08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1009794.77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2616829.79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Контур150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1010136.77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2617143.09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1010136.06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2617143.80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1010135.35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2617143.09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1010136.06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2617142.38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1010136.77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2617143.09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Контур151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1010162.52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2616833.63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1010161.81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2616834.34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1010161.10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2616833.63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1010161.81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2616832.92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1010162.52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2616833.63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Контур152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1009192.16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2617139.29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1009191.45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2617140.00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1009190.74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2617139.29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1009191.45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2617138.59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1009192.16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2617139.29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Контур153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1009765.07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2616843.68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1009764.36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2616844.39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1009763.65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2616843.68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1009764.36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2616842.97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1009765.07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2616843.68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Контур154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1009163.32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2617135.26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1009163.49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2617136.25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1009162.50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2617136.42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1009162.33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2617135.43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1009163.32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2617135.26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1009725.04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2616847.61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1009724.33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2616848.32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1009723.62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2616847.61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1009724.33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2616846.90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1009725.04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2616847.61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Контур156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1010490.67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2617126.33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1010489.96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2617127.04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1010489.25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2617126.33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1010489.96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2617125.62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1010490.67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2617126.33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Контур157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1010134.03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2616850.08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1010133.32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2616850.79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1010132.61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2616850.08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1010133.32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2616849.37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1010134.03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2616850.08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Контур158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1009221.26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2617124.29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1009220.55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2617125.00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1009219.84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2617124.29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1009220.55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2617123.58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1009221.26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2617124.29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Контур159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1010395.54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2616852.16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1010394.83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2616852.87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1010394.12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2616852.16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1010394.83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2616851.45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1010395.54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2616852.16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1010633.59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2617123.39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1010632.88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2617124.10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1010632.17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2617123.39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1010632.88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2617122.68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1010633.59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2617123.39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1010109.29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2616854.46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1010108.58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2616855.17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1010107.87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2616854.46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1010108.58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2616853.75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1010109.29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2616854.46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Контур162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1010466.86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2617123.13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1010466.15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2617123.84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1010465.44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2617123.13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1010466.15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2617122.42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1010466.86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2617123.13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1010387.03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2616857.05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1010386.32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2616857.76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1010385.61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2616857.05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1010386.32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2616856.34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1010387.03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2616857.05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Контур164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1009246.72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2617110.76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1009246.01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2617111.47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1009245.30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2617110.76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1009246.01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2617110.05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1009246.72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2617110.76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Контур165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1009735.39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2616858.89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1009734.68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2616859.59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1009733.97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2616858.89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1009734.68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2616858.18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1009735.39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2616858.89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Контур166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1010465.58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2617108.88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1010464.87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2617109.59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1010464.16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2617108.88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1010464.87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2617108.17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1010465.58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2617108.88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Контур167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1010106.56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2616866.00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1010105.85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2616866.71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1010105.14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2616866.00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1010105.85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2616865.29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1010106.56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2616866.00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Контур168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1009221.31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2617106.07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1009220.60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2617106.78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1009219.89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2617106.07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1009220.60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2617105.36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1009221.31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2617106.07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Контур169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1010246.44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2616873.25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1010245.73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2616873.96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1010245.02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2616873.25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1010245.73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2616872.54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1498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1010246.44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2616873.25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1010664.37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2617105.55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1010663.82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2617106.40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1010660.46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2617103.85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1010661.08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2617103.04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1010664.37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2617105.55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1009707.29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2616873.31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1009706.58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2616874.02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1009705.87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2616873.31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1009706.58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2616872.60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1009707.29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2616873.31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Контур172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1009543.82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2617101.37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1009538.33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2617103.18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1009534.68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2617099.66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1009543.82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2617101.37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Контур173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1010071.02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2616873.33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1010070.31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2616874.04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1010069.60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2616873.33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1010070.31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2616872.62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1010071.02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2616873.33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1010434.32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2617101.54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1010433.60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2617102.25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1010432.89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2617101.54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1010433.60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2617100.83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1010434.32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2617101.54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Контур175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1010411.06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2616879.29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1010410.35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2616880.00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1010409.64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2616879.29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1010410.35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2616878.58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1010411.06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2616879.29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Контур176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1010532.58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2616880.31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1010530.99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2616882.24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1010529.06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2616880.63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1010530.67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2616878.72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1010532.58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2616880.31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1010075.62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2616883.71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1010074.91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2616884.42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1010074.20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2616883.71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1010074.91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2616883.00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1010075.62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2616883.71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Контур178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1009273.34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2617096.98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1009272.63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2617097.69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1009271.92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2617096.98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1009272.63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2617096.27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1009273.34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2617096.98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Контур179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1009679.16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2616883.89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1009681.00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2616887.02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1009680.15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2616887.53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1009678.30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2616884.41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1009679.16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2616883.89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Контур180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1010440.71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2617091.87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2617092.58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1010439.29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2617091.87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2617091.16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1010440.71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2617091.87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Контур181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1010269.30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2616893.25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1010268.59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2616893.96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1010267.88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2616893.25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1010268.59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2616892.54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1010269.30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2616893.25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Контур182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1009571.36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2617091.46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1009570.65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2617092.17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1009569.94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2617091.46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1009570.65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2617090.75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1009571.36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2617091.46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Контур183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1010474.81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2616893.65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1010475.40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2616894.47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1010474.58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2616895.05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1010473.99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2616894.24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1010474.81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2616893.65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1009260.86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2617085.31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1009261.21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2617085.95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1009260.33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2617086.44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1009259.97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2617085.78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1009260.86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2617085.31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1010052.77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2616897.13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1010052.06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2616897.84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1010051.35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2616897.13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1010052.06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2616896.42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1010052.77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2616897.13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Контур186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1010097.87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2617085.30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1010097.16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2617086.01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1010096.45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2617085.30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1010097.16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2617084.59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1010097.87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2617085.30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Контур187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1009654.44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2616900.44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1009653.73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2616901.15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1009653.02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2616900.44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1009653.73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2616899.74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1009654.44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2616900.44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1009299.59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2617083.31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1009298.88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2617084.02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1009298.17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2617083.31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1009298.88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2617082.60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1009299.59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2617083.31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1009617.49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2616904.14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1009616.78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2616904.85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1009616.07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2616904.14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1009616.78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2616903.43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1009617.49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2616904.14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1010632.26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2617082.99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1010631.55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2617083.70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1010630.84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2617082.99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1010631.55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2617082.28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1010632.26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2617082.99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Контур191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1010426.02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2616905.63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1010425.31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2616906.33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1010424.60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2616905.63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1010425.31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2616904.92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1010426.02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2616905.63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1009595.81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2617082.78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1009595.10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2617083.49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1009594.39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2617082.78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1009595.10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2617082.07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1009595.81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2617082.78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Контур193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1010418.94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2616908.74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1010418.23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2616909.44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1010417.52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2616908.74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1010418.23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2616908.03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1010418.94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2616908.74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Контур194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1010086.30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2617078.48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1010086.77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2617079.37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1010082.24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2617081.62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1010081.72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2617080.77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1597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1010086.30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2617078.48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Контур195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1010023.70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2616909.27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1010025.83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2616912.90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1010024.97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2616913.40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1010022.84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2616909.77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1010023.70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2616909.27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Контур196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1009626.98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2617071.49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1009626.27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2617072.19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1009625.56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2617071.49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1009626.27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2617070.78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1009626.98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2617071.49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Контур197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1009627.52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2616914.24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1009626.81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2616914.95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1009626.10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2616914.24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1009626.81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2616913.53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1009627.52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2616914.24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1009292.96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2617067.44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1009293.66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2617068.15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1009292.96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2617068.86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1009292.24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2617068.15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1009292.96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2617067.44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Контур199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1010283.05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2616921.00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1010282.34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2616921.71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1010281.63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2616921.00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1010282.34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2616920.30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1010283.05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2616921.00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Контур200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1009329.44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2617067.74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1009328.73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2617068.45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1009328.02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2617067.74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1009328.73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2617067.03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1009329.44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2617067.74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Контур201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1010145.18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2616920.37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1010147.22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2616924.04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1010146.34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2616924.53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1010144.30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2616920.85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1010145.18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2616920.37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1010672.26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2617062.30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1010671.55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2617063.01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1010670.84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2617062.30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1010671.55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2617061.59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1010672.26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2617062.30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1009581.83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2616922.07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1009581.12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2616922.78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1009580.41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2616922.07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1009581.12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2616921.36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1009581.83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2616922.07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Контур204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1010601.94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2617061.92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1010601.23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2617062.63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1010600.52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2617061.92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1010601.23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2617061.22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1010601.94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2617061.92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1009994.93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2616924.03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1009997.21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2616928.48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1009997.80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2616928.14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1009999.98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2616931.34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1009999.24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2616931.73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1010009.95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2616951.56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1010010.07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2616951.50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1010010.55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2616952.38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1010010.44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2616952.44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1010015.17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2616961.24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1010017.90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2616966.17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1010019.40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2616969.47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1010020.63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2616970.84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1010022.18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2616977.44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1010025.50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2616975.19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1010026.06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2616976.02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1010022.76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2616978.26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1010031.12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2616992.91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1010037.84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2617004.70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1010038.55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2617003.99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1010039.26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2617004.70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1010038.55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2617005.41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1010038.83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2617005.91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1010050.93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2617027.43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1010052.10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2617029.51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1010052.96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2617029.02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1010055.38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2617033.32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1010054.74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2617033.69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1010054.82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2617033.84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1010066.75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2617054.78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1010067.59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2617054.29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1010068.10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2617055.16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1010067.25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2617055.66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1010080.53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2617078.96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1010088.23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2617091.57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1010102.57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2617115.22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1010103.40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2617114.71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1010103.93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2617115.57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1010103.09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2617116.08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1010107.70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2617123.68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1010111.23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2617130.36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1010120.77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2617145.76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1010121.53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2617145.30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1010122.05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2617146.16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1010121.29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2617146.62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1010122.29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2617148.24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1010133.76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2617168.91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1010136.83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2617171.67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1010139.51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2617168.45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1010140.65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2617174.43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1010140.34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2617174.70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1010158.28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2617188.49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1010183.91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2617207.03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1010187.00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2617210.32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1010189.66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2617207.23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1010189.77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2617207.11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1010189.93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2617207.25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1010190.52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2617207.78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1010187.77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2617210.97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1010188.50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2617211.99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1010191.46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2617208.32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1010195.65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2617211.27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1010192.87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2617215.26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1010203.53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2617222.78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1010208.87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2617226.72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1010208.35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2617227.42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1010208.95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2617227.79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1010235.24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2617246.62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1010271.60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2617269.37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1010273.15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2617265.71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1010274.09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2617266.09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1010272.52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2617269.77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1010281.31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2617273.72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1010302.26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2617288.40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1010322.79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2617302.49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1010323.39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2617301.69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1010324.19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2617302.28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1010323.59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2617303.08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1010345.34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2617319.35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1010346.15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2617317.92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1010347.02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2617318.42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1010346.18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2617319.89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1010353.90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2617324.89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1010376.27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2617340.97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1010396.79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2617355.32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1010417.45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2617370.09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1010435.25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2617382.14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1010441.39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2617389.55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1010419.19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2617426.33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1010413.24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2617435.14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1010415.60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2617436.22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1010415.19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2617437.13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1010412.67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2617435.98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1010399.09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2617456.09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1010389.41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2617471.05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1010383.93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2617479.52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1010385.36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2617479.71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1010385.70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2617479.18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1010387.52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2617478.84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1010387.86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2617479.35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1010385.99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2617482.46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1010385.29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2617482.45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1010383.61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2617480.03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1010382.26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2617482.30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1010381.99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2617482.70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1010375.58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2617478.21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1010375.00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2617478.91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1010349.94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2617462.23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1010344.31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2617458.21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1010321.53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2617443.89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1010320.15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2617442.85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1010318.40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2617440.94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1010302.44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2617429.88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1010285.09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2617417.91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1010269.02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2617405.02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1010252.25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2617395.02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1010231.02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2617380.14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1010217.73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2617370.89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1010133.64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2617306.17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1010125.69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2617296.91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1010120.25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2617291.21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1010115.07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2617285.10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1010101.47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2617262.83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1010082.63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2617196.74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1010072.04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2617178.00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1010066.75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2617168.51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1010003.60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2617029.05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1009992.77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2617003.28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1009989.83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2616987.87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1009983.01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2616974.13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1009977.56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2616964.13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1009969.65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2616947.76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1009986.97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2616937.79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1009989.39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2616936.25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1009998.02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2616931.56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1009994.06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2616930.98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1009993.86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2616930.38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1009992.48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2616931.24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1009989.82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2616926.95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1641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1009994.93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2616924.03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Контур206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1009658.31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2617059.59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1009658.67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2617060.53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1009655.29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2617061.73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1009654.97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2617060.79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1009658.31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2617059.59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Контур207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1009598.91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2616928.81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1009598.20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2616929.52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1009597.49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2616928.81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1009598.20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2616928.10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1009598.91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2616928.81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Контур208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1009314.04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2617058.44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1009313.33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2617059.15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1009312.62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2617058.44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1009313.33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2617057.73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1009314.04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2617058.44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1010434.20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2616933.99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1010435.62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2616936.03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1010433.59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2616937.47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1010432.15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2616935.42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1010434.20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2616933.99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Контур210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1010391.34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2617057.05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1010390.63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2617057.76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1010389.92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2617057.05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1010390.63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2617056.34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1796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1010391.34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2617057.05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Контур211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1010162.01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2616935.61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1010161.30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2616936.32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1010160.59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2616935.61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1010161.30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2616934.90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1010162.01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2616935.61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Контур212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1009357.42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2617053.29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1009356.71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2617054.00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1009356.00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2617053.29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1009356.71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2617052.58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1009357.42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2617053.29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Контур213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1009575.86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2616940.48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1009575.15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2616941.19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1009574.44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2616940.48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1009575.15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2616939.77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1009575.86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2616940.48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1010700.84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2617051.45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1010698.61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2617054.59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1010697.96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2617054.16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1010699.99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2617050.91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1010700.84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2617051.45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Контур215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1009538.31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2616944.49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1009537.60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2616945.20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1009536.89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2616944.49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1009537.60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2616943.78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1009538.31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2616944.49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Контур216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1010225.96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2617050.33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1010225.80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2617051.33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1010221.57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2617050.64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1010221.75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2617049.66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1010225.96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2617050.33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Контур217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1010159.07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2616945.19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1010158.36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2616945.90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1010157.65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2616945.19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1010158.36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2616944.48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1010159.07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2616945.19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1009383.19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2617039.87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1009382.48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2617040.58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1009381.77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2617039.87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1009382.48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2617039.16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1009383.19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2617039.87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Контур219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1010299.09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2616945.77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1010299.60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2616946.63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1010295.91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2616948.86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1010295.40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2616947.99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1010299.09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2616945.77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Контур220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1010373.01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2617039.14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1010373.46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2617040.03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1010369.32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2617042.16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1010368.85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2617041.27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1010373.01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2617039.14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Контур221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1009548.90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2616954.21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1009548.19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2616954.92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1009547.48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2616954.21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1009548.19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2616953.50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1009548.90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2616954.21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1009350.24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2617039.57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1009349.53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2617040.28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1009348.82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2617039.57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1009349.53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2617038.86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1009350.24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2617039.57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Контур223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1010458.60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2616953.88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1010459.27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2616954.63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1010458.43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2616955.36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1010456.29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2616957.22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1010455.62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2616956.46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1010457.75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2616954.61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1010458.60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2616953.88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Контур224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1010557.10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2617029.17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1010556.39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2617029.88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1010555.68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2617029.17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1010556.39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2617028.47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1010557.10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2617029.17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1009944.72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2616958.88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1009963.71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2616999.80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1009997.76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2617073.17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1010017.20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2617147.66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1010020.36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2617153.18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1010027.24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2617165.46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1010035.40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2617179.64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1010041.30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2617190.22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1010042.02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2617191.52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1010043.42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2617194.38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1010046.34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2617199.52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1010051.74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2617209.88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1010052.22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2617211.55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1010054.72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2617218.88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1010058.83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2617236.34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1010045.96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2617242.06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1010018.53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2617249.18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1010007.78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2617251.92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1010002.24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2617238.62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1009981.18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2617235.44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1009976.56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2617227.30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1009952.78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2617208.40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1009909.96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2617205.44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1009656.65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2617270.85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1009573.82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2617286.91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1009472.11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2617318.56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1009473.19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2617291.14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1009454.83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2617204.47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1009463.56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2617184.09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1009829.09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2617064.07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1009893.23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2616991.76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1009944.72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2616958.88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Контур226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1009409.12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2617023.52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1009409.45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2617026.76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1009408.47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2617026.86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1009408.13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2617023.62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1009409.12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2617023.52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Контур227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1010308.78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2616963.44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1010308.07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2616964.15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1010307.36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2616963.44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1010308.07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2616962.74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1010308.78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2616963.44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Контур228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1010767.70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2617055.31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1010791.18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2617089.32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1010793.11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2617149.26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1010739.42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2617275.70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1010673.65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2617247.78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1010599.45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2617200.31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1010609.28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2617184.45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1010621.90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2617167.90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1010634.15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2617150.52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1010644.72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2617135.23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1010646.43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2617133.09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1010645.64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2617132.49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1010646.25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2617131.68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1010647.05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2617132.28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1010658.85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2617114.37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1010670.02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2617098.03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1010679.98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2617082.98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1010679.18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2617082.42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1010679.77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2617081.59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1010680.57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2617082.14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1010681.32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2617081.08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1010692.23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2617063.73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1010704.53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2617046.40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1010719.57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2617024.74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1010724.11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2617022.85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1010729.27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2617024.60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1010751.18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2617040.84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1010753.62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2617043.75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1897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1010767.70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2617055.31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1010180.52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2616968.28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1010179.81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2616968.99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1010179.10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2616968.28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1010179.81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2616967.57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1010180.52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2616968.28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Контур230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1010542.27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2617018.50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1010541.72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2617019.33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1010538.30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2617017.03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1010538.86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2617016.21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1010542.27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2617018.50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Контур231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1009488.92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2616969.54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1009488.21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2616970.25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1009487.50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2616969.54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1009488.21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2616968.83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1009488.92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2616969.54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1010522.57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2617015.24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1010520.74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2617017.79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1010516.50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2617015.29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1010522.57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2617015.24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1009517.05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2616969.46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1009518.87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2616972.63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1009517.99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2616973.13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1009516.18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2616969.96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1009517.05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2616969.46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Контур234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1010173.45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2616970.89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1010172.73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2616971.60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1010172.02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2616970.89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1010172.73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2616970.18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1010173.45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2616970.89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Контур235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1010480.87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2616973.66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1010480.16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2616974.37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1010479.45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2616973.66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1010480.16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2616972.95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1010480.87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2616973.66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Контур236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1009431.34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2617014.90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1009430.63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2617015.61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1009429.92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2617014.90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1009430.63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2617014.19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1009431.34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2617014.90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Контур237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1009465.40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2616980.97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1009464.69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2616981.68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1009463.98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2616980.97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1009464.69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2616980.26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1009465.40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2616980.97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Контур238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1010346.31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2617011.04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1010345.60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2617011.75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1010344.89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2617011.04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1010345.60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2617010.33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1010346.31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2617011.04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Контур239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1009488.34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2616985.45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1009487.63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2616986.16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1009486.92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2616985.45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1009487.63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2616984.74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1009488.34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2616985.45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Контур240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1009408.37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2617008.82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1009407.66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2617009.53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1009406.95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2617008.82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1009407.66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2617008.11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1009408.37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2617008.82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Контур241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1010499.94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2616987.29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1010499.23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2616987.99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1010498.52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2616987.29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1010499.23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2616986.58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1010499.94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2616987.29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1010529.35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2617009.15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1010528.71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2617009.93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1010524.94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2617006.88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1010525.59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2617006.09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1010529.35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2617009.15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Контур243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1010327.75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2616987.58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1010327.04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2616988.29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1010326.33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2616987.58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1010327.04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2616986.87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1010327.75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2616987.58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Контур244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1010345.77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2617004.17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1010345.06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2617004.88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1010344.35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2617004.17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1010345.06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2617003.46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1010345.77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2617004.17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Контур245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1010037.86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2616988.90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1010039.90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2616993.73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1010034.71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2616995.69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1010032.63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2616990.84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1010037.86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2616988.90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Контур246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1010045.37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2617002.03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1010048.22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2617006.79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1010043.58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2617009.55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1010040.62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2617004.42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1010045.37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2617002.03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Контур247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1009890.88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2616990.03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1009890.17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2616990.74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1009889.46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2616990.03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1009890.17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2616989.32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1996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1009890.88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2616990.03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Контур248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1010196.66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2616996.85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2001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1010195.95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2616997.56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2002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1010195.24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2616996.85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1010195.95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2616996.14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1010196.66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2616996.85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0D86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Контур249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2004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1010187.72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2616996.77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2005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1010187.01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2616997.48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2006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1010186.30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2616996.77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2007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1010187.01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2616996.06</w:t>
            </w:r>
          </w:p>
        </w:tc>
      </w:tr>
      <w:tr w:rsidR="00D65D7F" w:rsidRPr="005B0D86" w:rsidTr="000272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2004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1010187.72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D65D7F" w:rsidRPr="005B0D86" w:rsidRDefault="00D65D7F" w:rsidP="000272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0D86">
              <w:rPr>
                <w:rFonts w:ascii="Times New Roman" w:hAnsi="Times New Roman"/>
                <w:sz w:val="20"/>
                <w:szCs w:val="20"/>
              </w:rPr>
              <w:t>2616996.77</w:t>
            </w:r>
          </w:p>
        </w:tc>
      </w:tr>
      <w:bookmarkEnd w:id="102"/>
    </w:tbl>
    <w:p w:rsidR="00D65D7F" w:rsidRPr="005B0D86" w:rsidRDefault="00D65D7F" w:rsidP="00027221">
      <w:pPr>
        <w:jc w:val="center"/>
        <w:rPr>
          <w:rFonts w:ascii="Times New Roman" w:hAnsi="Times New Roman"/>
        </w:rPr>
      </w:pPr>
    </w:p>
    <w:p w:rsidR="00D65D7F" w:rsidRPr="005B0D86" w:rsidRDefault="00D65D7F" w:rsidP="00027221">
      <w:pPr>
        <w:jc w:val="right"/>
        <w:rPr>
          <w:rFonts w:ascii="Times New Roman" w:hAnsi="Times New Roman"/>
          <w:sz w:val="28"/>
          <w:szCs w:val="28"/>
        </w:rPr>
        <w:sectPr w:rsidR="00D65D7F" w:rsidRPr="005B0D86" w:rsidSect="00027221">
          <w:type w:val="continuous"/>
          <w:pgSz w:w="11906" w:h="16838" w:code="9"/>
          <w:pgMar w:top="1134" w:right="567" w:bottom="1134" w:left="1418" w:header="425" w:footer="284" w:gutter="0"/>
          <w:cols w:num="3" w:space="709"/>
          <w:docGrid w:linePitch="381"/>
        </w:sectPr>
      </w:pPr>
    </w:p>
    <w:p w:rsidR="00D65D7F" w:rsidRPr="005B0D86" w:rsidRDefault="00D65D7F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5B0D86">
        <w:rPr>
          <w:rFonts w:ascii="Times New Roman" w:hAnsi="Times New Roman"/>
          <w:sz w:val="28"/>
          <w:szCs w:val="28"/>
        </w:rPr>
        <w:t xml:space="preserve">Приложение 6 </w:t>
      </w:r>
    </w:p>
    <w:p w:rsidR="00D65D7F" w:rsidRPr="005B0D86" w:rsidRDefault="00D65D7F" w:rsidP="00027221">
      <w:pPr>
        <w:jc w:val="right"/>
        <w:rPr>
          <w:rFonts w:ascii="Times New Roman" w:hAnsi="Times New Roman"/>
          <w:sz w:val="28"/>
          <w:szCs w:val="28"/>
        </w:rPr>
      </w:pPr>
      <w:r w:rsidRPr="005B0D86">
        <w:rPr>
          <w:rFonts w:ascii="Times New Roman" w:hAnsi="Times New Roman"/>
          <w:sz w:val="28"/>
          <w:szCs w:val="28"/>
        </w:rPr>
        <w:t xml:space="preserve">к решению Совета депутатов </w:t>
      </w:r>
    </w:p>
    <w:p w:rsidR="00D65D7F" w:rsidRPr="005B0D86" w:rsidRDefault="00D65D7F" w:rsidP="00027221">
      <w:pPr>
        <w:jc w:val="right"/>
        <w:rPr>
          <w:rFonts w:ascii="Times New Roman" w:hAnsi="Times New Roman"/>
          <w:sz w:val="28"/>
          <w:szCs w:val="28"/>
        </w:rPr>
      </w:pPr>
      <w:r w:rsidRPr="005B0D86">
        <w:rPr>
          <w:rFonts w:ascii="Times New Roman" w:hAnsi="Times New Roman"/>
          <w:sz w:val="28"/>
          <w:szCs w:val="28"/>
        </w:rPr>
        <w:t>сельского поселения Кедровый</w:t>
      </w:r>
    </w:p>
    <w:p w:rsidR="00D65D7F" w:rsidRPr="005B0D86" w:rsidRDefault="00D65D7F" w:rsidP="00027221">
      <w:pPr>
        <w:jc w:val="right"/>
        <w:rPr>
          <w:rFonts w:ascii="Times New Roman" w:hAnsi="Times New Roman"/>
          <w:sz w:val="28"/>
          <w:szCs w:val="28"/>
        </w:rPr>
      </w:pPr>
      <w:r w:rsidRPr="005B0D86">
        <w:rPr>
          <w:rFonts w:ascii="Times New Roman" w:hAnsi="Times New Roman"/>
          <w:sz w:val="28"/>
          <w:szCs w:val="28"/>
        </w:rPr>
        <w:t>от             №</w:t>
      </w:r>
    </w:p>
    <w:p w:rsidR="00D65D7F" w:rsidRPr="005B0D86" w:rsidRDefault="00D65D7F" w:rsidP="00027221">
      <w:pPr>
        <w:jc w:val="center"/>
        <w:rPr>
          <w:rFonts w:ascii="Times New Roman" w:hAnsi="Times New Roman"/>
          <w:sz w:val="28"/>
          <w:szCs w:val="28"/>
        </w:rPr>
      </w:pPr>
      <w:r w:rsidRPr="005B0D86">
        <w:rPr>
          <w:rFonts w:ascii="Times New Roman" w:hAnsi="Times New Roman"/>
          <w:sz w:val="28"/>
          <w:szCs w:val="28"/>
        </w:rPr>
        <w:t>Чертеж межевания территории</w:t>
      </w:r>
    </w:p>
    <w:p w:rsidR="00D65D7F" w:rsidRPr="005B0D86" w:rsidRDefault="00D65D7F" w:rsidP="00027221">
      <w:pPr>
        <w:jc w:val="right"/>
        <w:rPr>
          <w:rFonts w:ascii="Times New Roman" w:hAnsi="Times New Roman"/>
        </w:rPr>
      </w:pPr>
    </w:p>
    <w:p w:rsidR="00D65D7F" w:rsidRPr="005B0D86" w:rsidRDefault="00D65D7F" w:rsidP="00027221">
      <w:pPr>
        <w:jc w:val="center"/>
        <w:rPr>
          <w:rFonts w:ascii="Times New Roman" w:hAnsi="Times New Roman"/>
        </w:rPr>
      </w:pPr>
      <w:r w:rsidRPr="002B4FAE">
        <w:rPr>
          <w:rFonts w:ascii="Times New Roman" w:hAnsi="Times New Roman"/>
          <w:noProof/>
          <w:lang w:eastAsia="ru-RU"/>
        </w:rPr>
        <w:pict>
          <v:shape id="Рисунок 4" o:spid="_x0000_i1028" type="#_x0000_t75" style="width:491.25pt;height:608.25pt;visibility:visible">
            <v:imagedata r:id="rId22" o:title=""/>
          </v:shape>
        </w:pict>
      </w:r>
    </w:p>
    <w:p w:rsidR="00D65D7F" w:rsidRDefault="00D65D7F" w:rsidP="00FB2883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sectPr w:rsidR="00D65D7F" w:rsidSect="00027221">
      <w:headerReference w:type="even" r:id="rId23"/>
      <w:footerReference w:type="default" r:id="rId24"/>
      <w:pgSz w:w="11906" w:h="16838"/>
      <w:pgMar w:top="1560" w:right="849" w:bottom="993" w:left="1559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D7F" w:rsidRDefault="00D65D7F">
      <w:r>
        <w:separator/>
      </w:r>
    </w:p>
  </w:endnote>
  <w:endnote w:type="continuationSeparator" w:id="0">
    <w:p w:rsidR="00D65D7F" w:rsidRDefault="00D65D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D7F" w:rsidRDefault="00D65D7F">
    <w:pPr>
      <w:pStyle w:val="Footer"/>
      <w:jc w:val="right"/>
    </w:pPr>
  </w:p>
  <w:p w:rsidR="00D65D7F" w:rsidRDefault="00D65D7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D7F" w:rsidRDefault="00D65D7F">
    <w:pPr>
      <w:pStyle w:val="Footer"/>
      <w:jc w:val="right"/>
    </w:pPr>
    <w:fldSimple w:instr="PAGE   \* MERGEFORMAT">
      <w:r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D7F" w:rsidRDefault="00D65D7F">
      <w:r>
        <w:separator/>
      </w:r>
    </w:p>
  </w:footnote>
  <w:footnote w:type="continuationSeparator" w:id="0">
    <w:p w:rsidR="00D65D7F" w:rsidRDefault="00D65D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D7F" w:rsidRDefault="00D65D7F" w:rsidP="00027221">
    <w:pPr>
      <w:pStyle w:val="Header"/>
      <w:spacing w:before="120" w:after="240"/>
      <w:ind w:firstLine="0"/>
      <w:jc w:val="center"/>
    </w:pPr>
    <w:fldSimple w:instr=" PAGE ">
      <w:r>
        <w:rPr>
          <w:noProof/>
        </w:rPr>
        <w:t>1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D7F" w:rsidRDefault="00D65D7F" w:rsidP="00A3761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65D7F" w:rsidRDefault="00D65D7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D7F" w:rsidRDefault="00D65D7F">
    <w:pPr>
      <w:pStyle w:val="Header"/>
      <w:jc w:val="center"/>
    </w:pPr>
  </w:p>
  <w:p w:rsidR="00D65D7F" w:rsidRDefault="00D65D7F">
    <w:pPr>
      <w:pStyle w:val="Header"/>
      <w:jc w:val="center"/>
    </w:pPr>
  </w:p>
  <w:p w:rsidR="00D65D7F" w:rsidRDefault="00D65D7F">
    <w:pPr>
      <w:pStyle w:val="Header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D7F" w:rsidRPr="00FE49A0" w:rsidRDefault="00D65D7F" w:rsidP="00027221">
    <w:pPr>
      <w:pStyle w:val="Header"/>
      <w:spacing w:before="120" w:after="240"/>
      <w:ind w:firstLine="0"/>
      <w:jc w:val="center"/>
    </w:pPr>
    <w:fldSimple w:instr=" PAGE ">
      <w:r>
        <w:rPr>
          <w:noProof/>
        </w:rPr>
        <w:t>40</w:t>
      </w:r>
    </w:fldSimple>
  </w:p>
  <w:p w:rsidR="00D65D7F" w:rsidRDefault="00D65D7F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D7F" w:rsidRPr="00AC2521" w:rsidRDefault="00D65D7F" w:rsidP="00027221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D7F" w:rsidRPr="00FE49A0" w:rsidRDefault="00D65D7F" w:rsidP="00027221">
    <w:pPr>
      <w:pStyle w:val="Header"/>
      <w:spacing w:before="120" w:after="240"/>
      <w:ind w:firstLine="0"/>
      <w:jc w:val="center"/>
    </w:pPr>
    <w:fldSimple w:instr=" PAGE ">
      <w:r>
        <w:rPr>
          <w:noProof/>
        </w:rPr>
        <w:t>2</w:t>
      </w:r>
    </w:fldSimple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D7F" w:rsidRPr="00AC2521" w:rsidRDefault="00D65D7F" w:rsidP="00027221">
    <w:pPr>
      <w:pStyle w:val="Header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D7F" w:rsidRDefault="00D65D7F" w:rsidP="0086367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65D7F" w:rsidRDefault="00D65D7F">
    <w:pPr>
      <w:pStyle w:val="Header"/>
    </w:pPr>
  </w:p>
  <w:p w:rsidR="00D65D7F" w:rsidRDefault="00D65D7F"/>
  <w:p w:rsidR="00D65D7F" w:rsidRDefault="00D65D7F"/>
  <w:p w:rsidR="00D65D7F" w:rsidRDefault="00D65D7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10304D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FFFFFF89"/>
    <w:multiLevelType w:val="singleLevel"/>
    <w:tmpl w:val="72F47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BCD7639"/>
    <w:multiLevelType w:val="hybridMultilevel"/>
    <w:tmpl w:val="E72E87B6"/>
    <w:lvl w:ilvl="0" w:tplc="0ED21146">
      <w:start w:val="3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5"/>
        </w:tabs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95"/>
        </w:tabs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  <w:rPr>
        <w:rFonts w:cs="Times New Roman"/>
      </w:rPr>
    </w:lvl>
  </w:abstractNum>
  <w:abstractNum w:abstractNumId="3">
    <w:nsid w:val="13141664"/>
    <w:multiLevelType w:val="hybridMultilevel"/>
    <w:tmpl w:val="4C1E938E"/>
    <w:styleLink w:val="2174"/>
    <w:lvl w:ilvl="0" w:tplc="421A49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9054644"/>
    <w:multiLevelType w:val="multilevel"/>
    <w:tmpl w:val="4206445C"/>
    <w:styleLink w:val="111111211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5">
    <w:nsid w:val="3BDE6C2D"/>
    <w:multiLevelType w:val="multilevel"/>
    <w:tmpl w:val="3BDE6C2D"/>
    <w:lvl w:ilvl="0">
      <w:start w:val="1"/>
      <w:numFmt w:val="bullet"/>
      <w:pStyle w:val="1"/>
      <w:lvlText w:val=""/>
      <w:lvlJc w:val="left"/>
      <w:pPr>
        <w:tabs>
          <w:tab w:val="left" w:pos="2858"/>
        </w:tabs>
        <w:ind w:left="285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43F54BB8"/>
    <w:multiLevelType w:val="hybridMultilevel"/>
    <w:tmpl w:val="DB6078D2"/>
    <w:styleLink w:val="1111113"/>
    <w:lvl w:ilvl="0" w:tplc="04190001">
      <w:start w:val="1"/>
      <w:numFmt w:val="bullet"/>
      <w:lvlText w:val=""/>
      <w:lvlJc w:val="left"/>
      <w:pPr>
        <w:ind w:left="13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89" w:hanging="360"/>
      </w:pPr>
      <w:rPr>
        <w:rFonts w:ascii="Wingdings" w:hAnsi="Wingdings" w:hint="default"/>
      </w:rPr>
    </w:lvl>
  </w:abstractNum>
  <w:abstractNum w:abstractNumId="7">
    <w:nsid w:val="4F65195B"/>
    <w:multiLevelType w:val="multilevel"/>
    <w:tmpl w:val="16A8B17E"/>
    <w:lvl w:ilvl="0">
      <w:start w:val="1"/>
      <w:numFmt w:val="decimal"/>
      <w:pStyle w:val="10"/>
      <w:suff w:val="space"/>
      <w:lvlText w:val="%1)"/>
      <w:lvlJc w:val="left"/>
      <w:pPr>
        <w:ind w:firstLine="567"/>
      </w:pPr>
      <w:rPr>
        <w:rFonts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hint="default"/>
      </w:rPr>
    </w:lvl>
  </w:abstractNum>
  <w:abstractNum w:abstractNumId="8">
    <w:nsid w:val="59E60585"/>
    <w:multiLevelType w:val="multilevel"/>
    <w:tmpl w:val="59E60585"/>
    <w:lvl w:ilvl="0">
      <w:start w:val="1"/>
      <w:numFmt w:val="bullet"/>
      <w:lvlText w:val=""/>
      <w:lvlJc w:val="left"/>
      <w:pPr>
        <w:tabs>
          <w:tab w:val="left" w:pos="3346"/>
        </w:tabs>
        <w:ind w:left="3346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11"/>
      <w:lvlText w:val=""/>
      <w:lvlJc w:val="left"/>
      <w:pPr>
        <w:tabs>
          <w:tab w:val="left" w:pos="2149"/>
        </w:tabs>
        <w:ind w:left="2149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left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5F2426C7"/>
    <w:multiLevelType w:val="hybridMultilevel"/>
    <w:tmpl w:val="B61CE184"/>
    <w:lvl w:ilvl="0" w:tplc="9B14E974">
      <w:start w:val="1"/>
      <w:numFmt w:val="bullet"/>
      <w:pStyle w:val="a"/>
      <w:lvlText w:val="–"/>
      <w:lvlJc w:val="left"/>
      <w:pPr>
        <w:ind w:left="1353" w:hanging="360"/>
      </w:pPr>
      <w:rPr>
        <w:rFonts w:ascii="Academy" w:hAnsi="Academy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D16C55"/>
    <w:multiLevelType w:val="hybridMultilevel"/>
    <w:tmpl w:val="E6B0A116"/>
    <w:lvl w:ilvl="0" w:tplc="72E2E5F6">
      <w:start w:val="1"/>
      <w:numFmt w:val="bullet"/>
      <w:pStyle w:val="12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CAB2DB0"/>
    <w:multiLevelType w:val="hybridMultilevel"/>
    <w:tmpl w:val="1F14BE2C"/>
    <w:styleLink w:val="1ai11028"/>
    <w:lvl w:ilvl="0" w:tplc="DD3E36AA"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420A05C0"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1"/>
  </w:num>
  <w:num w:numId="6">
    <w:abstractNumId w:val="3"/>
  </w:num>
  <w:num w:numId="7">
    <w:abstractNumId w:val="7"/>
  </w:num>
  <w:num w:numId="8">
    <w:abstractNumId w:val="4"/>
  </w:num>
  <w:num w:numId="9">
    <w:abstractNumId w:val="2"/>
  </w:num>
  <w:num w:numId="10">
    <w:abstractNumId w:val="6"/>
  </w:num>
  <w:num w:numId="11">
    <w:abstractNumId w:val="0"/>
  </w:num>
  <w:num w:numId="12">
    <w:abstractNumId w:val="9"/>
  </w:num>
  <w:num w:numId="13">
    <w:abstractNumId w:val="10"/>
  </w:num>
  <w:num w:numId="14">
    <w:abstractNumId w:val="5"/>
  </w:num>
  <w:num w:numId="15">
    <w:abstractNumId w:val="8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26A5"/>
    <w:rsid w:val="00012C60"/>
    <w:rsid w:val="00013987"/>
    <w:rsid w:val="000256E9"/>
    <w:rsid w:val="00027221"/>
    <w:rsid w:val="00037C76"/>
    <w:rsid w:val="00051217"/>
    <w:rsid w:val="0005532B"/>
    <w:rsid w:val="00083E49"/>
    <w:rsid w:val="000A319A"/>
    <w:rsid w:val="000A3261"/>
    <w:rsid w:val="000A6041"/>
    <w:rsid w:val="000C43E0"/>
    <w:rsid w:val="000D04D2"/>
    <w:rsid w:val="000F0C8C"/>
    <w:rsid w:val="000F4A40"/>
    <w:rsid w:val="001043F3"/>
    <w:rsid w:val="00105B81"/>
    <w:rsid w:val="001061A6"/>
    <w:rsid w:val="00121745"/>
    <w:rsid w:val="00134420"/>
    <w:rsid w:val="00141302"/>
    <w:rsid w:val="00142A79"/>
    <w:rsid w:val="001435E1"/>
    <w:rsid w:val="00165AD9"/>
    <w:rsid w:val="0018211A"/>
    <w:rsid w:val="001965C7"/>
    <w:rsid w:val="001B1939"/>
    <w:rsid w:val="001D2F43"/>
    <w:rsid w:val="001E1AE8"/>
    <w:rsid w:val="001F7C51"/>
    <w:rsid w:val="0020738D"/>
    <w:rsid w:val="00211A3A"/>
    <w:rsid w:val="00214EFF"/>
    <w:rsid w:val="00224AAC"/>
    <w:rsid w:val="00236E40"/>
    <w:rsid w:val="00237FC6"/>
    <w:rsid w:val="00240658"/>
    <w:rsid w:val="00254D8D"/>
    <w:rsid w:val="00255DC0"/>
    <w:rsid w:val="0029306C"/>
    <w:rsid w:val="002A595A"/>
    <w:rsid w:val="002B02C4"/>
    <w:rsid w:val="002B3E13"/>
    <w:rsid w:val="002B4FAE"/>
    <w:rsid w:val="002F0294"/>
    <w:rsid w:val="00302DF3"/>
    <w:rsid w:val="00303BFA"/>
    <w:rsid w:val="003042B5"/>
    <w:rsid w:val="00327FC9"/>
    <w:rsid w:val="00330BCC"/>
    <w:rsid w:val="00340101"/>
    <w:rsid w:val="00372AE3"/>
    <w:rsid w:val="00390F43"/>
    <w:rsid w:val="00391659"/>
    <w:rsid w:val="00436908"/>
    <w:rsid w:val="00441BFC"/>
    <w:rsid w:val="00447753"/>
    <w:rsid w:val="00447A42"/>
    <w:rsid w:val="004545E7"/>
    <w:rsid w:val="004728AD"/>
    <w:rsid w:val="004739CC"/>
    <w:rsid w:val="0048129A"/>
    <w:rsid w:val="004A61B8"/>
    <w:rsid w:val="004B70CF"/>
    <w:rsid w:val="004C157B"/>
    <w:rsid w:val="004C3165"/>
    <w:rsid w:val="004C3EF3"/>
    <w:rsid w:val="004C421D"/>
    <w:rsid w:val="004C6AB1"/>
    <w:rsid w:val="004C743A"/>
    <w:rsid w:val="004D2E00"/>
    <w:rsid w:val="004D3C1C"/>
    <w:rsid w:val="004E212E"/>
    <w:rsid w:val="005328F0"/>
    <w:rsid w:val="0054029E"/>
    <w:rsid w:val="005468F8"/>
    <w:rsid w:val="00582126"/>
    <w:rsid w:val="00593A72"/>
    <w:rsid w:val="00593CFE"/>
    <w:rsid w:val="0059523A"/>
    <w:rsid w:val="005B0D86"/>
    <w:rsid w:val="005B5DBC"/>
    <w:rsid w:val="005D0E8C"/>
    <w:rsid w:val="005D34BF"/>
    <w:rsid w:val="005F34DA"/>
    <w:rsid w:val="00632011"/>
    <w:rsid w:val="00633B3C"/>
    <w:rsid w:val="00646EB6"/>
    <w:rsid w:val="00650346"/>
    <w:rsid w:val="00675816"/>
    <w:rsid w:val="0068065A"/>
    <w:rsid w:val="006A1EA1"/>
    <w:rsid w:val="006C41DC"/>
    <w:rsid w:val="006C4872"/>
    <w:rsid w:val="006D6893"/>
    <w:rsid w:val="006E2DDD"/>
    <w:rsid w:val="00703587"/>
    <w:rsid w:val="00707D83"/>
    <w:rsid w:val="0073168F"/>
    <w:rsid w:val="00733308"/>
    <w:rsid w:val="007344B2"/>
    <w:rsid w:val="00740917"/>
    <w:rsid w:val="00742C64"/>
    <w:rsid w:val="007451B0"/>
    <w:rsid w:val="00757D64"/>
    <w:rsid w:val="00783A26"/>
    <w:rsid w:val="007978C5"/>
    <w:rsid w:val="007A4C2B"/>
    <w:rsid w:val="007B77C5"/>
    <w:rsid w:val="007C7B8B"/>
    <w:rsid w:val="007E2805"/>
    <w:rsid w:val="007E4D6A"/>
    <w:rsid w:val="007F05D8"/>
    <w:rsid w:val="007F49F2"/>
    <w:rsid w:val="007F6675"/>
    <w:rsid w:val="007F6693"/>
    <w:rsid w:val="00803855"/>
    <w:rsid w:val="00845779"/>
    <w:rsid w:val="00852BF1"/>
    <w:rsid w:val="00861574"/>
    <w:rsid w:val="00863676"/>
    <w:rsid w:val="008706D9"/>
    <w:rsid w:val="008709D4"/>
    <w:rsid w:val="00870D6D"/>
    <w:rsid w:val="00877D5B"/>
    <w:rsid w:val="008A1651"/>
    <w:rsid w:val="008A6E9F"/>
    <w:rsid w:val="008B6694"/>
    <w:rsid w:val="008D4D31"/>
    <w:rsid w:val="008E11FD"/>
    <w:rsid w:val="008E479A"/>
    <w:rsid w:val="008E7836"/>
    <w:rsid w:val="008F0078"/>
    <w:rsid w:val="008F1EFE"/>
    <w:rsid w:val="008F668B"/>
    <w:rsid w:val="008F7978"/>
    <w:rsid w:val="009003C1"/>
    <w:rsid w:val="00910107"/>
    <w:rsid w:val="00915FB7"/>
    <w:rsid w:val="00925DC9"/>
    <w:rsid w:val="00945DF8"/>
    <w:rsid w:val="0096561B"/>
    <w:rsid w:val="00967124"/>
    <w:rsid w:val="00972500"/>
    <w:rsid w:val="0099013A"/>
    <w:rsid w:val="0099603C"/>
    <w:rsid w:val="009A1ABE"/>
    <w:rsid w:val="009B3EFD"/>
    <w:rsid w:val="009B6E62"/>
    <w:rsid w:val="009D47C6"/>
    <w:rsid w:val="009F7A20"/>
    <w:rsid w:val="00A17779"/>
    <w:rsid w:val="00A233D1"/>
    <w:rsid w:val="00A268C5"/>
    <w:rsid w:val="00A3761A"/>
    <w:rsid w:val="00A41691"/>
    <w:rsid w:val="00A63544"/>
    <w:rsid w:val="00A74D90"/>
    <w:rsid w:val="00AC2521"/>
    <w:rsid w:val="00AF0708"/>
    <w:rsid w:val="00B13B21"/>
    <w:rsid w:val="00B230E7"/>
    <w:rsid w:val="00B277B4"/>
    <w:rsid w:val="00B51542"/>
    <w:rsid w:val="00B662C8"/>
    <w:rsid w:val="00B87DEA"/>
    <w:rsid w:val="00B977DF"/>
    <w:rsid w:val="00BC2CF0"/>
    <w:rsid w:val="00BC6B9B"/>
    <w:rsid w:val="00BD1390"/>
    <w:rsid w:val="00BD2792"/>
    <w:rsid w:val="00BD706C"/>
    <w:rsid w:val="00BE6561"/>
    <w:rsid w:val="00BE77FA"/>
    <w:rsid w:val="00BF4F43"/>
    <w:rsid w:val="00C07FFC"/>
    <w:rsid w:val="00C55E4C"/>
    <w:rsid w:val="00C64CF1"/>
    <w:rsid w:val="00C6684A"/>
    <w:rsid w:val="00C71283"/>
    <w:rsid w:val="00C76350"/>
    <w:rsid w:val="00C92F62"/>
    <w:rsid w:val="00CA5EEA"/>
    <w:rsid w:val="00CC50A7"/>
    <w:rsid w:val="00CC7754"/>
    <w:rsid w:val="00CE3A08"/>
    <w:rsid w:val="00CF4A07"/>
    <w:rsid w:val="00D2109A"/>
    <w:rsid w:val="00D26F64"/>
    <w:rsid w:val="00D27F95"/>
    <w:rsid w:val="00D43F63"/>
    <w:rsid w:val="00D65D7F"/>
    <w:rsid w:val="00D737C0"/>
    <w:rsid w:val="00D801FF"/>
    <w:rsid w:val="00DA01D6"/>
    <w:rsid w:val="00DA24FF"/>
    <w:rsid w:val="00DA467D"/>
    <w:rsid w:val="00DC3623"/>
    <w:rsid w:val="00DF1C1C"/>
    <w:rsid w:val="00E05844"/>
    <w:rsid w:val="00E246F5"/>
    <w:rsid w:val="00E4235B"/>
    <w:rsid w:val="00E65E70"/>
    <w:rsid w:val="00E8432F"/>
    <w:rsid w:val="00E84D24"/>
    <w:rsid w:val="00E911F0"/>
    <w:rsid w:val="00E97C33"/>
    <w:rsid w:val="00EC2474"/>
    <w:rsid w:val="00EF309E"/>
    <w:rsid w:val="00EF67A5"/>
    <w:rsid w:val="00F36FFE"/>
    <w:rsid w:val="00F41352"/>
    <w:rsid w:val="00F46E08"/>
    <w:rsid w:val="00F56A5E"/>
    <w:rsid w:val="00F60EB2"/>
    <w:rsid w:val="00F61A60"/>
    <w:rsid w:val="00F63B9A"/>
    <w:rsid w:val="00F64003"/>
    <w:rsid w:val="00F80893"/>
    <w:rsid w:val="00F9716A"/>
    <w:rsid w:val="00F97FFC"/>
    <w:rsid w:val="00FA26A5"/>
    <w:rsid w:val="00FB2034"/>
    <w:rsid w:val="00FB2883"/>
    <w:rsid w:val="00FB2A17"/>
    <w:rsid w:val="00FB53B7"/>
    <w:rsid w:val="00FD7445"/>
    <w:rsid w:val="00FE2C62"/>
    <w:rsid w:val="00FE49A0"/>
    <w:rsid w:val="00FF4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915FB7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582126"/>
    <w:pPr>
      <w:keepNext/>
      <w:widowControl w:val="0"/>
      <w:autoSpaceDE w:val="0"/>
      <w:autoSpaceDN w:val="0"/>
      <w:adjustRightInd w:val="0"/>
      <w:spacing w:after="0" w:line="300" w:lineRule="auto"/>
      <w:jc w:val="center"/>
      <w:outlineLvl w:val="0"/>
    </w:pPr>
    <w:rPr>
      <w:rFonts w:ascii="Arial" w:eastAsia="Times New Roman" w:hAnsi="Arial" w:cs="Arial"/>
      <w:b/>
      <w:bCs/>
      <w:sz w:val="28"/>
      <w:lang w:eastAsia="ru-RU"/>
    </w:rPr>
  </w:style>
  <w:style w:type="paragraph" w:styleId="Heading2">
    <w:name w:val="heading 2"/>
    <w:basedOn w:val="Normal"/>
    <w:next w:val="Normal"/>
    <w:link w:val="Heading2Char1"/>
    <w:uiPriority w:val="99"/>
    <w:qFormat/>
    <w:locked/>
    <w:rsid w:val="00863676"/>
    <w:pPr>
      <w:keepNext/>
      <w:spacing w:before="240" w:after="60" w:line="240" w:lineRule="auto"/>
      <w:ind w:firstLine="284"/>
      <w:jc w:val="both"/>
      <w:outlineLvl w:val="1"/>
    </w:pPr>
    <w:rPr>
      <w:rFonts w:ascii="Cambria" w:hAnsi="Cambria"/>
      <w:b/>
      <w:i/>
      <w:sz w:val="28"/>
      <w:szCs w:val="20"/>
      <w:lang w:eastAsia="ru-RU"/>
    </w:rPr>
  </w:style>
  <w:style w:type="paragraph" w:styleId="Heading3">
    <w:name w:val="heading 3"/>
    <w:basedOn w:val="Normal"/>
    <w:next w:val="Normal"/>
    <w:link w:val="Heading3Char1"/>
    <w:uiPriority w:val="99"/>
    <w:qFormat/>
    <w:locked/>
    <w:rsid w:val="00863676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027221"/>
    <w:pPr>
      <w:keepNext/>
      <w:suppressAutoHyphens/>
      <w:spacing w:after="120" w:line="240" w:lineRule="auto"/>
      <w:ind w:firstLine="851"/>
      <w:jc w:val="both"/>
      <w:outlineLvl w:val="3"/>
    </w:pPr>
    <w:rPr>
      <w:b/>
      <w:bCs/>
      <w:sz w:val="28"/>
      <w:szCs w:val="28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027221"/>
    <w:pPr>
      <w:suppressAutoHyphens/>
      <w:spacing w:before="240" w:after="60" w:line="240" w:lineRule="auto"/>
      <w:ind w:firstLine="851"/>
      <w:jc w:val="both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027221"/>
    <w:pPr>
      <w:suppressAutoHyphens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82126"/>
    <w:rPr>
      <w:rFonts w:ascii="Arial" w:hAnsi="Arial" w:cs="Arial"/>
      <w:b/>
      <w:bCs/>
      <w:sz w:val="22"/>
      <w:szCs w:val="22"/>
      <w:lang w:val="ru-RU" w:eastAsia="ru-RU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02DF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02DF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27221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027221"/>
    <w:rPr>
      <w:rFonts w:eastAsia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027221"/>
    <w:rPr>
      <w:rFonts w:ascii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rsid w:val="00FA26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Normal"/>
    <w:uiPriority w:val="99"/>
    <w:rsid w:val="00582126"/>
    <w:pPr>
      <w:widowControl w:val="0"/>
      <w:autoSpaceDE w:val="0"/>
      <w:autoSpaceDN w:val="0"/>
      <w:adjustRightInd w:val="0"/>
      <w:spacing w:after="0" w:line="319" w:lineRule="exact"/>
      <w:ind w:firstLine="68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link w:val="NoSpacingChar"/>
    <w:uiPriority w:val="99"/>
    <w:qFormat/>
    <w:rsid w:val="00675816"/>
  </w:style>
  <w:style w:type="character" w:customStyle="1" w:styleId="NoSpacingChar">
    <w:name w:val="No Spacing Char"/>
    <w:link w:val="NoSpacing"/>
    <w:uiPriority w:val="99"/>
    <w:locked/>
    <w:rsid w:val="00675816"/>
    <w:rPr>
      <w:sz w:val="22"/>
      <w:lang w:val="ru-RU" w:eastAsia="ru-RU"/>
    </w:rPr>
  </w:style>
  <w:style w:type="paragraph" w:customStyle="1" w:styleId="ConsPlusNormal">
    <w:name w:val="ConsPlusNormal"/>
    <w:link w:val="ConsPlusNormal0"/>
    <w:uiPriority w:val="99"/>
    <w:rsid w:val="00B51542"/>
    <w:pPr>
      <w:widowControl w:val="0"/>
      <w:autoSpaceDE w:val="0"/>
      <w:autoSpaceDN w:val="0"/>
    </w:pPr>
  </w:style>
  <w:style w:type="paragraph" w:customStyle="1" w:styleId="ConsPlusTitle">
    <w:name w:val="ConsPlusTitle"/>
    <w:uiPriority w:val="99"/>
    <w:rsid w:val="00B51542"/>
    <w:pPr>
      <w:widowControl w:val="0"/>
      <w:autoSpaceDE w:val="0"/>
      <w:autoSpaceDN w:val="0"/>
    </w:pPr>
    <w:rPr>
      <w:rFonts w:cs="Calibri"/>
      <w:b/>
      <w:szCs w:val="20"/>
    </w:rPr>
  </w:style>
  <w:style w:type="character" w:customStyle="1" w:styleId="NoSpacingChar1">
    <w:name w:val="No Spacing Char1"/>
    <w:uiPriority w:val="99"/>
    <w:locked/>
    <w:rsid w:val="00C92F62"/>
    <w:rPr>
      <w:sz w:val="24"/>
    </w:rPr>
  </w:style>
  <w:style w:type="character" w:styleId="Hyperlink">
    <w:name w:val="Hyperlink"/>
    <w:basedOn w:val="DefaultParagraphFont"/>
    <w:uiPriority w:val="99"/>
    <w:rsid w:val="006C41DC"/>
    <w:rPr>
      <w:rFonts w:cs="Times New Roman"/>
      <w:color w:val="0000FF"/>
      <w:u w:val="single"/>
    </w:rPr>
  </w:style>
  <w:style w:type="character" w:customStyle="1" w:styleId="a0">
    <w:name w:val="Без интервала Знак"/>
    <w:link w:val="13"/>
    <w:uiPriority w:val="99"/>
    <w:locked/>
    <w:rsid w:val="00013987"/>
    <w:rPr>
      <w:noProof/>
      <w:sz w:val="22"/>
      <w:lang w:val="ru-RU" w:eastAsia="ru-RU"/>
    </w:rPr>
  </w:style>
  <w:style w:type="paragraph" w:customStyle="1" w:styleId="13">
    <w:name w:val="Без интервала1"/>
    <w:link w:val="a0"/>
    <w:uiPriority w:val="99"/>
    <w:rsid w:val="00013987"/>
    <w:rPr>
      <w:noProof/>
    </w:rPr>
  </w:style>
  <w:style w:type="paragraph" w:styleId="ListParagraph">
    <w:name w:val="List Paragraph"/>
    <w:aliases w:val="it_List1,Абзац списка литеральный,асз.Списка,мой,ПАРАГРАФ"/>
    <w:basedOn w:val="Normal"/>
    <w:link w:val="ListParagraphChar1"/>
    <w:uiPriority w:val="99"/>
    <w:qFormat/>
    <w:rsid w:val="00F46E08"/>
    <w:pPr>
      <w:ind w:left="720"/>
      <w:contextualSpacing/>
    </w:pPr>
    <w:rPr>
      <w:szCs w:val="20"/>
      <w:lang w:eastAsia="ru-RU"/>
    </w:rPr>
  </w:style>
  <w:style w:type="character" w:customStyle="1" w:styleId="7">
    <w:name w:val="Знак Знак7"/>
    <w:uiPriority w:val="99"/>
    <w:locked/>
    <w:rsid w:val="00863676"/>
    <w:rPr>
      <w:b/>
      <w:kern w:val="36"/>
      <w:sz w:val="48"/>
    </w:rPr>
  </w:style>
  <w:style w:type="character" w:customStyle="1" w:styleId="Heading2Char1">
    <w:name w:val="Heading 2 Char1"/>
    <w:link w:val="Heading2"/>
    <w:uiPriority w:val="99"/>
    <w:locked/>
    <w:rsid w:val="00863676"/>
    <w:rPr>
      <w:rFonts w:ascii="Cambria" w:hAnsi="Cambria"/>
      <w:b/>
      <w:i/>
      <w:sz w:val="28"/>
      <w:lang w:val="ru-RU" w:eastAsia="ru-RU"/>
    </w:rPr>
  </w:style>
  <w:style w:type="character" w:customStyle="1" w:styleId="Heading3Char1">
    <w:name w:val="Heading 3 Char1"/>
    <w:link w:val="Heading3"/>
    <w:uiPriority w:val="99"/>
    <w:locked/>
    <w:rsid w:val="00863676"/>
    <w:rPr>
      <w:rFonts w:ascii="Arial" w:hAnsi="Arial"/>
      <w:b/>
      <w:sz w:val="26"/>
      <w:lang w:val="ru-RU" w:eastAsia="en-US"/>
    </w:rPr>
  </w:style>
  <w:style w:type="paragraph" w:styleId="Header">
    <w:name w:val="header"/>
    <w:aliases w:val="ВерхКолонтитул,Знак4,Знак8"/>
    <w:basedOn w:val="Normal"/>
    <w:link w:val="HeaderChar1"/>
    <w:uiPriority w:val="99"/>
    <w:rsid w:val="00863676"/>
    <w:pPr>
      <w:tabs>
        <w:tab w:val="center" w:pos="4677"/>
        <w:tab w:val="right" w:pos="9355"/>
      </w:tabs>
      <w:spacing w:after="0" w:line="240" w:lineRule="auto"/>
      <w:ind w:firstLine="284"/>
      <w:jc w:val="both"/>
    </w:pPr>
    <w:rPr>
      <w:sz w:val="24"/>
      <w:szCs w:val="20"/>
      <w:lang w:eastAsia="ru-RU"/>
    </w:rPr>
  </w:style>
  <w:style w:type="character" w:customStyle="1" w:styleId="HeaderChar">
    <w:name w:val="Header Char"/>
    <w:aliases w:val="ВерхКолонтитул Char,Знак4 Char,Знак8 Char"/>
    <w:basedOn w:val="DefaultParagraphFont"/>
    <w:link w:val="Header"/>
    <w:uiPriority w:val="99"/>
    <w:semiHidden/>
    <w:locked/>
    <w:rsid w:val="00302DF3"/>
    <w:rPr>
      <w:rFonts w:cs="Times New Roman"/>
      <w:lang w:eastAsia="en-US"/>
    </w:rPr>
  </w:style>
  <w:style w:type="character" w:customStyle="1" w:styleId="HeaderChar1">
    <w:name w:val="Header Char1"/>
    <w:aliases w:val="ВерхКолонтитул Char1,Знак4 Char1,Знак8 Char1"/>
    <w:link w:val="Header"/>
    <w:uiPriority w:val="99"/>
    <w:locked/>
    <w:rsid w:val="00863676"/>
    <w:rPr>
      <w:sz w:val="24"/>
      <w:lang w:val="ru-RU" w:eastAsia="ru-RU"/>
    </w:rPr>
  </w:style>
  <w:style w:type="paragraph" w:styleId="Footer">
    <w:name w:val="footer"/>
    <w:aliases w:val="Знак6,Знак61,Знак14"/>
    <w:basedOn w:val="Normal"/>
    <w:link w:val="FooterChar1"/>
    <w:uiPriority w:val="99"/>
    <w:rsid w:val="00863676"/>
    <w:pPr>
      <w:tabs>
        <w:tab w:val="center" w:pos="4677"/>
        <w:tab w:val="right" w:pos="9355"/>
      </w:tabs>
      <w:spacing w:after="0" w:line="240" w:lineRule="auto"/>
      <w:ind w:firstLine="284"/>
      <w:jc w:val="both"/>
    </w:pPr>
    <w:rPr>
      <w:sz w:val="24"/>
      <w:szCs w:val="20"/>
      <w:lang w:eastAsia="ru-RU"/>
    </w:rPr>
  </w:style>
  <w:style w:type="character" w:customStyle="1" w:styleId="FooterChar">
    <w:name w:val="Footer Char"/>
    <w:aliases w:val="Знак6 Char,Знак61 Char,Знак14 Char"/>
    <w:basedOn w:val="DefaultParagraphFont"/>
    <w:link w:val="Footer"/>
    <w:uiPriority w:val="99"/>
    <w:semiHidden/>
    <w:locked/>
    <w:rsid w:val="00302DF3"/>
    <w:rPr>
      <w:rFonts w:cs="Times New Roman"/>
      <w:lang w:eastAsia="en-US"/>
    </w:rPr>
  </w:style>
  <w:style w:type="character" w:customStyle="1" w:styleId="FooterChar1">
    <w:name w:val="Footer Char1"/>
    <w:aliases w:val="Знак6 Char1,Знак61 Char1,Знак14 Char1"/>
    <w:link w:val="Footer"/>
    <w:uiPriority w:val="99"/>
    <w:locked/>
    <w:rsid w:val="00863676"/>
    <w:rPr>
      <w:sz w:val="24"/>
      <w:lang w:val="ru-RU" w:eastAsia="ru-RU"/>
    </w:rPr>
  </w:style>
  <w:style w:type="character" w:styleId="PageNumber">
    <w:name w:val="page number"/>
    <w:basedOn w:val="DefaultParagraphFont"/>
    <w:uiPriority w:val="99"/>
    <w:rsid w:val="00863676"/>
    <w:rPr>
      <w:rFonts w:cs="Times New Roman"/>
    </w:rPr>
  </w:style>
  <w:style w:type="table" w:styleId="TableGrid">
    <w:name w:val="Table Grid"/>
    <w:basedOn w:val="TableNormal"/>
    <w:uiPriority w:val="99"/>
    <w:locked/>
    <w:rsid w:val="00863676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Cell">
    <w:name w:val="ConsCell"/>
    <w:uiPriority w:val="99"/>
    <w:rsid w:val="0086367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S">
    <w:name w:val="S_Титульный"/>
    <w:basedOn w:val="Normal"/>
    <w:uiPriority w:val="99"/>
    <w:rsid w:val="00863676"/>
    <w:pPr>
      <w:spacing w:after="0" w:line="360" w:lineRule="auto"/>
      <w:ind w:left="3060" w:firstLine="284"/>
      <w:jc w:val="right"/>
    </w:pPr>
    <w:rPr>
      <w:rFonts w:ascii="Times New Roman" w:hAnsi="Times New Roman"/>
      <w:b/>
      <w:caps/>
      <w:sz w:val="24"/>
      <w:szCs w:val="24"/>
      <w:lang w:eastAsia="ru-RU"/>
    </w:rPr>
  </w:style>
  <w:style w:type="paragraph" w:customStyle="1" w:styleId="a1">
    <w:name w:val="Заголовок титульного листа"/>
    <w:basedOn w:val="Normal"/>
    <w:next w:val="Normal"/>
    <w:uiPriority w:val="99"/>
    <w:semiHidden/>
    <w:rsid w:val="00863676"/>
    <w:pPr>
      <w:spacing w:after="0" w:line="360" w:lineRule="auto"/>
      <w:ind w:left="3060" w:firstLine="284"/>
      <w:jc w:val="right"/>
    </w:pPr>
    <w:rPr>
      <w:rFonts w:ascii="Times New Roman" w:hAnsi="Times New Roman"/>
      <w:b/>
      <w:caps/>
      <w:sz w:val="24"/>
      <w:szCs w:val="24"/>
      <w:lang w:eastAsia="ru-RU"/>
    </w:rPr>
  </w:style>
  <w:style w:type="paragraph" w:styleId="DocumentMap">
    <w:name w:val="Document Map"/>
    <w:basedOn w:val="Normal"/>
    <w:link w:val="DocumentMapChar1"/>
    <w:uiPriority w:val="99"/>
    <w:rsid w:val="00863676"/>
    <w:pPr>
      <w:spacing w:after="0" w:line="240" w:lineRule="auto"/>
      <w:ind w:firstLine="284"/>
      <w:jc w:val="both"/>
    </w:pPr>
    <w:rPr>
      <w:rFonts w:ascii="Tahoma" w:hAnsi="Tahoma"/>
      <w:sz w:val="16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302DF3"/>
    <w:rPr>
      <w:rFonts w:ascii="Times New Roman" w:hAnsi="Times New Roman" w:cs="Times New Roman"/>
      <w:sz w:val="2"/>
      <w:lang w:eastAsia="en-US"/>
    </w:rPr>
  </w:style>
  <w:style w:type="character" w:customStyle="1" w:styleId="DocumentMapChar1">
    <w:name w:val="Document Map Char1"/>
    <w:link w:val="DocumentMap"/>
    <w:uiPriority w:val="99"/>
    <w:locked/>
    <w:rsid w:val="00863676"/>
    <w:rPr>
      <w:rFonts w:ascii="Tahoma" w:hAnsi="Tahoma"/>
      <w:sz w:val="16"/>
      <w:lang w:val="ru-RU" w:eastAsia="ru-RU"/>
    </w:rPr>
  </w:style>
  <w:style w:type="paragraph" w:styleId="BalloonText">
    <w:name w:val="Balloon Text"/>
    <w:basedOn w:val="Normal"/>
    <w:link w:val="BalloonTextChar1"/>
    <w:uiPriority w:val="99"/>
    <w:rsid w:val="00863676"/>
    <w:pPr>
      <w:spacing w:after="0" w:line="240" w:lineRule="auto"/>
      <w:ind w:firstLine="284"/>
      <w:jc w:val="both"/>
    </w:pPr>
    <w:rPr>
      <w:rFonts w:ascii="Tahoma" w:hAnsi="Tahoma"/>
      <w:sz w:val="16"/>
      <w:szCs w:val="20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2DF3"/>
    <w:rPr>
      <w:rFonts w:ascii="Times New Roman" w:hAnsi="Times New Roman" w:cs="Times New Roman"/>
      <w:sz w:val="2"/>
      <w:lang w:eastAsia="en-US"/>
    </w:rPr>
  </w:style>
  <w:style w:type="character" w:customStyle="1" w:styleId="BalloonTextChar1">
    <w:name w:val="Balloon Text Char1"/>
    <w:link w:val="BalloonText"/>
    <w:uiPriority w:val="99"/>
    <w:locked/>
    <w:rsid w:val="00863676"/>
    <w:rPr>
      <w:rFonts w:ascii="Tahoma" w:hAnsi="Tahoma"/>
      <w:sz w:val="16"/>
      <w:lang w:val="ru-RU" w:eastAsia="ru-RU"/>
    </w:rPr>
  </w:style>
  <w:style w:type="paragraph" w:customStyle="1" w:styleId="s1">
    <w:name w:val="s_1"/>
    <w:basedOn w:val="Normal"/>
    <w:uiPriority w:val="99"/>
    <w:rsid w:val="00863676"/>
    <w:pPr>
      <w:spacing w:before="100" w:beforeAutospacing="1" w:after="100" w:afterAutospacing="1" w:line="240" w:lineRule="auto"/>
      <w:ind w:firstLine="284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863676"/>
  </w:style>
  <w:style w:type="paragraph" w:customStyle="1" w:styleId="14">
    <w:name w:val="Заголовок оглавления1"/>
    <w:basedOn w:val="Heading1"/>
    <w:next w:val="Normal"/>
    <w:uiPriority w:val="99"/>
    <w:semiHidden/>
    <w:rsid w:val="00863676"/>
    <w:pPr>
      <w:keepLines/>
      <w:widowControl/>
      <w:autoSpaceDE/>
      <w:autoSpaceDN/>
      <w:adjustRightInd/>
      <w:spacing w:before="480" w:line="276" w:lineRule="auto"/>
      <w:ind w:firstLine="284"/>
      <w:jc w:val="both"/>
      <w:outlineLvl w:val="9"/>
    </w:pPr>
    <w:rPr>
      <w:rFonts w:ascii="Cambria" w:eastAsia="Calibri" w:hAnsi="Cambria" w:cs="Times New Roman"/>
      <w:bCs w:val="0"/>
      <w:color w:val="365F91"/>
      <w:szCs w:val="28"/>
    </w:rPr>
  </w:style>
  <w:style w:type="paragraph" w:styleId="TOC2">
    <w:name w:val="toc 2"/>
    <w:basedOn w:val="Normal"/>
    <w:next w:val="Normal"/>
    <w:autoRedefine/>
    <w:uiPriority w:val="99"/>
    <w:locked/>
    <w:rsid w:val="00863676"/>
    <w:pPr>
      <w:spacing w:after="100"/>
      <w:ind w:left="220" w:firstLine="284"/>
      <w:jc w:val="both"/>
    </w:pPr>
    <w:rPr>
      <w:lang w:eastAsia="ru-RU"/>
    </w:rPr>
  </w:style>
  <w:style w:type="paragraph" w:styleId="TOC1">
    <w:name w:val="toc 1"/>
    <w:basedOn w:val="Normal"/>
    <w:next w:val="Normal"/>
    <w:autoRedefine/>
    <w:uiPriority w:val="99"/>
    <w:locked/>
    <w:rsid w:val="00863676"/>
    <w:pPr>
      <w:tabs>
        <w:tab w:val="right" w:leader="dot" w:pos="10196"/>
      </w:tabs>
      <w:spacing w:after="0" w:line="240" w:lineRule="auto"/>
      <w:ind w:right="284" w:firstLine="284"/>
    </w:pPr>
    <w:rPr>
      <w:rFonts w:ascii="Times New Roman" w:hAnsi="Times New Roman"/>
      <w:b/>
      <w:sz w:val="24"/>
      <w:lang w:eastAsia="ru-RU"/>
    </w:rPr>
  </w:style>
  <w:style w:type="paragraph" w:styleId="TOC3">
    <w:name w:val="toc 3"/>
    <w:basedOn w:val="Normal"/>
    <w:next w:val="Normal"/>
    <w:autoRedefine/>
    <w:uiPriority w:val="99"/>
    <w:locked/>
    <w:rsid w:val="00863676"/>
    <w:pPr>
      <w:tabs>
        <w:tab w:val="right" w:leader="dot" w:pos="10196"/>
      </w:tabs>
      <w:spacing w:after="0" w:line="240" w:lineRule="auto"/>
      <w:ind w:right="284" w:firstLine="284"/>
      <w:jc w:val="both"/>
    </w:pPr>
    <w:rPr>
      <w:rFonts w:ascii="Times New Roman" w:hAnsi="Times New Roman"/>
      <w:sz w:val="24"/>
      <w:lang w:eastAsia="ru-RU"/>
    </w:rPr>
  </w:style>
  <w:style w:type="character" w:customStyle="1" w:styleId="a2">
    <w:name w:val="Основной текст_"/>
    <w:link w:val="15"/>
    <w:uiPriority w:val="99"/>
    <w:locked/>
    <w:rsid w:val="00863676"/>
    <w:rPr>
      <w:sz w:val="26"/>
      <w:shd w:val="clear" w:color="auto" w:fill="FFFFFF"/>
    </w:rPr>
  </w:style>
  <w:style w:type="paragraph" w:styleId="TOC5">
    <w:name w:val="toc 5"/>
    <w:basedOn w:val="Normal"/>
    <w:next w:val="Normal"/>
    <w:autoRedefine/>
    <w:uiPriority w:val="99"/>
    <w:semiHidden/>
    <w:locked/>
    <w:rsid w:val="00863676"/>
    <w:pPr>
      <w:spacing w:after="0" w:line="240" w:lineRule="auto"/>
      <w:ind w:left="960" w:firstLine="284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15">
    <w:name w:val="Основной текст1"/>
    <w:basedOn w:val="Normal"/>
    <w:link w:val="a2"/>
    <w:uiPriority w:val="99"/>
    <w:rsid w:val="00863676"/>
    <w:pPr>
      <w:shd w:val="clear" w:color="auto" w:fill="FFFFFF"/>
      <w:spacing w:before="300" w:after="660" w:line="240" w:lineRule="atLeast"/>
    </w:pPr>
    <w:rPr>
      <w:sz w:val="26"/>
      <w:szCs w:val="20"/>
      <w:shd w:val="clear" w:color="auto" w:fill="FFFFFF"/>
      <w:lang w:eastAsia="ru-RU"/>
    </w:rPr>
  </w:style>
  <w:style w:type="character" w:customStyle="1" w:styleId="3">
    <w:name w:val="Основной текст (3)_"/>
    <w:link w:val="30"/>
    <w:uiPriority w:val="99"/>
    <w:locked/>
    <w:rsid w:val="00863676"/>
    <w:rPr>
      <w:sz w:val="27"/>
      <w:shd w:val="clear" w:color="auto" w:fill="FFFFFF"/>
    </w:rPr>
  </w:style>
  <w:style w:type="paragraph" w:customStyle="1" w:styleId="30">
    <w:name w:val="Основной текст (3)"/>
    <w:basedOn w:val="Normal"/>
    <w:link w:val="3"/>
    <w:uiPriority w:val="99"/>
    <w:rsid w:val="00863676"/>
    <w:pPr>
      <w:shd w:val="clear" w:color="auto" w:fill="FFFFFF"/>
      <w:spacing w:before="300" w:after="300" w:line="317" w:lineRule="exact"/>
      <w:jc w:val="center"/>
    </w:pPr>
    <w:rPr>
      <w:sz w:val="27"/>
      <w:szCs w:val="20"/>
      <w:shd w:val="clear" w:color="auto" w:fill="FFFFFF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63676"/>
    <w:rPr>
      <w:sz w:val="22"/>
      <w:lang w:val="ru-RU" w:eastAsia="ru-RU"/>
    </w:rPr>
  </w:style>
  <w:style w:type="paragraph" w:customStyle="1" w:styleId="ConsPlusNonformat">
    <w:name w:val="ConsPlusNonformat"/>
    <w:uiPriority w:val="99"/>
    <w:rsid w:val="0086367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20">
    <w:name w:val="Без интервала12"/>
    <w:uiPriority w:val="99"/>
    <w:rsid w:val="00863676"/>
    <w:rPr>
      <w:rFonts w:ascii="Times New Roman" w:hAnsi="Times New Roman"/>
      <w:sz w:val="24"/>
    </w:rPr>
  </w:style>
  <w:style w:type="paragraph" w:customStyle="1" w:styleId="16">
    <w:name w:val="Абзац списка1"/>
    <w:basedOn w:val="Normal"/>
    <w:link w:val="ListParagraphChar"/>
    <w:uiPriority w:val="99"/>
    <w:rsid w:val="0086367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110">
    <w:name w:val="Табличный_боковик_11"/>
    <w:link w:val="111"/>
    <w:uiPriority w:val="99"/>
    <w:rsid w:val="00863676"/>
  </w:style>
  <w:style w:type="character" w:customStyle="1" w:styleId="111">
    <w:name w:val="Табличный_боковик_11 Знак"/>
    <w:link w:val="110"/>
    <w:uiPriority w:val="99"/>
    <w:locked/>
    <w:rsid w:val="00863676"/>
    <w:rPr>
      <w:sz w:val="22"/>
      <w:lang w:val="ru-RU" w:eastAsia="ru-RU"/>
    </w:rPr>
  </w:style>
  <w:style w:type="paragraph" w:customStyle="1" w:styleId="formattext">
    <w:name w:val="formattext"/>
    <w:basedOn w:val="Normal"/>
    <w:uiPriority w:val="99"/>
    <w:rsid w:val="008636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1"/>
    <w:uiPriority w:val="99"/>
    <w:rsid w:val="00863676"/>
    <w:pPr>
      <w:widowControl w:val="0"/>
      <w:shd w:val="clear" w:color="auto" w:fill="FFFFFF"/>
      <w:spacing w:after="100" w:line="240" w:lineRule="auto"/>
      <w:jc w:val="both"/>
    </w:pPr>
    <w:rPr>
      <w:color w:val="000000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02DF3"/>
    <w:rPr>
      <w:rFonts w:cs="Times New Roman"/>
      <w:lang w:eastAsia="en-US"/>
    </w:rPr>
  </w:style>
  <w:style w:type="character" w:customStyle="1" w:styleId="BodyTextChar1">
    <w:name w:val="Body Text Char1"/>
    <w:link w:val="BodyText"/>
    <w:uiPriority w:val="99"/>
    <w:locked/>
    <w:rsid w:val="00863676"/>
    <w:rPr>
      <w:color w:val="000000"/>
      <w:sz w:val="28"/>
      <w:lang w:val="ru-RU" w:eastAsia="ru-RU"/>
    </w:rPr>
  </w:style>
  <w:style w:type="paragraph" w:customStyle="1" w:styleId="112">
    <w:name w:val="Заголовок оглавления11"/>
    <w:basedOn w:val="Heading1"/>
    <w:next w:val="Normal"/>
    <w:uiPriority w:val="99"/>
    <w:semiHidden/>
    <w:rsid w:val="00863676"/>
    <w:pPr>
      <w:keepLines/>
      <w:widowControl/>
      <w:autoSpaceDE/>
      <w:autoSpaceDN/>
      <w:adjustRightInd/>
      <w:spacing w:before="480" w:line="276" w:lineRule="auto"/>
      <w:ind w:firstLine="284"/>
      <w:jc w:val="left"/>
      <w:outlineLvl w:val="9"/>
    </w:pPr>
    <w:rPr>
      <w:rFonts w:ascii="Cambria" w:eastAsia="Calibri" w:hAnsi="Cambria" w:cs="Times New Roman"/>
      <w:bCs w:val="0"/>
      <w:color w:val="365F91"/>
      <w:szCs w:val="28"/>
    </w:rPr>
  </w:style>
  <w:style w:type="paragraph" w:customStyle="1" w:styleId="113">
    <w:name w:val="Без интервала11"/>
    <w:uiPriority w:val="99"/>
    <w:rsid w:val="00863676"/>
  </w:style>
  <w:style w:type="table" w:customStyle="1" w:styleId="17">
    <w:name w:val="Сетка таблицы1"/>
    <w:uiPriority w:val="99"/>
    <w:rsid w:val="0086367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86367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3">
    <w:name w:val="Табличный_заголовки"/>
    <w:basedOn w:val="Normal"/>
    <w:uiPriority w:val="99"/>
    <w:rsid w:val="00863676"/>
    <w:pPr>
      <w:keepNext/>
      <w:keepLines/>
      <w:spacing w:after="0" w:line="240" w:lineRule="auto"/>
      <w:jc w:val="center"/>
    </w:pPr>
    <w:rPr>
      <w:rFonts w:ascii="Times New Roman" w:hAnsi="Times New Roman"/>
      <w:b/>
      <w:sz w:val="20"/>
      <w:szCs w:val="20"/>
      <w:lang w:eastAsia="ru-RU"/>
    </w:rPr>
  </w:style>
  <w:style w:type="paragraph" w:customStyle="1" w:styleId="a4">
    <w:name w:val="Прижатый влево"/>
    <w:basedOn w:val="Normal"/>
    <w:next w:val="Normal"/>
    <w:uiPriority w:val="99"/>
    <w:rsid w:val="008636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Гипертекстовая ссылка"/>
    <w:uiPriority w:val="99"/>
    <w:rsid w:val="00863676"/>
    <w:rPr>
      <w:color w:val="106BBE"/>
    </w:rPr>
  </w:style>
  <w:style w:type="paragraph" w:customStyle="1" w:styleId="a6">
    <w:name w:val="Нормальный (таблица)"/>
    <w:basedOn w:val="Normal"/>
    <w:next w:val="Normal"/>
    <w:uiPriority w:val="99"/>
    <w:rsid w:val="008636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18">
    <w:name w:val="Без интервала Знак1"/>
    <w:uiPriority w:val="99"/>
    <w:locked/>
    <w:rsid w:val="00863676"/>
    <w:rPr>
      <w:sz w:val="24"/>
    </w:rPr>
  </w:style>
  <w:style w:type="character" w:styleId="LineNumber">
    <w:name w:val="line number"/>
    <w:basedOn w:val="DefaultParagraphFont"/>
    <w:uiPriority w:val="99"/>
    <w:rsid w:val="00863676"/>
    <w:rPr>
      <w:rFonts w:cs="Times New Roman"/>
    </w:rPr>
  </w:style>
  <w:style w:type="paragraph" w:customStyle="1" w:styleId="20">
    <w:name w:val="Без интервала2"/>
    <w:uiPriority w:val="99"/>
    <w:rsid w:val="00863676"/>
  </w:style>
  <w:style w:type="paragraph" w:customStyle="1" w:styleId="21">
    <w:name w:val="Абзац списка2"/>
    <w:aliases w:val="Варианты ответов"/>
    <w:basedOn w:val="Normal"/>
    <w:link w:val="a7"/>
    <w:uiPriority w:val="99"/>
    <w:rsid w:val="00863676"/>
    <w:pPr>
      <w:ind w:left="720"/>
      <w:contextualSpacing/>
    </w:pPr>
    <w:rPr>
      <w:szCs w:val="20"/>
    </w:rPr>
  </w:style>
  <w:style w:type="character" w:customStyle="1" w:styleId="a7">
    <w:name w:val="Абзац списка Знак"/>
    <w:aliases w:val="Варианты ответов Знак,мой Знак,ПАРАГРАФ Знак,List Paragraph Знак"/>
    <w:link w:val="21"/>
    <w:uiPriority w:val="99"/>
    <w:locked/>
    <w:rsid w:val="00863676"/>
    <w:rPr>
      <w:rFonts w:ascii="Calibri" w:hAnsi="Calibri"/>
      <w:sz w:val="22"/>
      <w:lang w:val="ru-RU" w:eastAsia="en-US"/>
    </w:rPr>
  </w:style>
  <w:style w:type="character" w:customStyle="1" w:styleId="71">
    <w:name w:val="Знак Знак71"/>
    <w:uiPriority w:val="99"/>
    <w:locked/>
    <w:rsid w:val="00391659"/>
    <w:rPr>
      <w:b/>
      <w:kern w:val="36"/>
      <w:sz w:val="48"/>
    </w:rPr>
  </w:style>
  <w:style w:type="character" w:customStyle="1" w:styleId="6">
    <w:name w:val="Знак Знак6"/>
    <w:uiPriority w:val="99"/>
    <w:semiHidden/>
    <w:locked/>
    <w:rsid w:val="00391659"/>
    <w:rPr>
      <w:rFonts w:ascii="Cambria" w:hAnsi="Cambria"/>
      <w:b/>
      <w:i/>
      <w:sz w:val="28"/>
    </w:rPr>
  </w:style>
  <w:style w:type="character" w:customStyle="1" w:styleId="5">
    <w:name w:val="Знак Знак5"/>
    <w:uiPriority w:val="99"/>
    <w:locked/>
    <w:rsid w:val="00391659"/>
    <w:rPr>
      <w:b/>
      <w:sz w:val="26"/>
    </w:rPr>
  </w:style>
  <w:style w:type="character" w:customStyle="1" w:styleId="4">
    <w:name w:val="Знак Знак4"/>
    <w:uiPriority w:val="99"/>
    <w:locked/>
    <w:rsid w:val="00391659"/>
    <w:rPr>
      <w:sz w:val="24"/>
    </w:rPr>
  </w:style>
  <w:style w:type="character" w:customStyle="1" w:styleId="31">
    <w:name w:val="Знак Знак3"/>
    <w:uiPriority w:val="99"/>
    <w:locked/>
    <w:rsid w:val="00391659"/>
    <w:rPr>
      <w:sz w:val="24"/>
    </w:rPr>
  </w:style>
  <w:style w:type="character" w:customStyle="1" w:styleId="22">
    <w:name w:val="Знак Знак2"/>
    <w:uiPriority w:val="99"/>
    <w:semiHidden/>
    <w:locked/>
    <w:rsid w:val="00391659"/>
    <w:rPr>
      <w:rFonts w:ascii="Tahoma" w:hAnsi="Tahoma"/>
      <w:sz w:val="16"/>
    </w:rPr>
  </w:style>
  <w:style w:type="character" w:customStyle="1" w:styleId="19">
    <w:name w:val="Знак Знак1"/>
    <w:uiPriority w:val="99"/>
    <w:semiHidden/>
    <w:locked/>
    <w:rsid w:val="00391659"/>
    <w:rPr>
      <w:rFonts w:ascii="Tahoma" w:hAnsi="Tahoma"/>
      <w:sz w:val="16"/>
    </w:rPr>
  </w:style>
  <w:style w:type="character" w:customStyle="1" w:styleId="a8">
    <w:name w:val="Знак Знак"/>
    <w:uiPriority w:val="99"/>
    <w:locked/>
    <w:rsid w:val="00391659"/>
    <w:rPr>
      <w:rFonts w:eastAsia="Times New Roman"/>
      <w:color w:val="000000"/>
      <w:sz w:val="28"/>
      <w:shd w:val="clear" w:color="auto" w:fill="FFFFFF"/>
    </w:rPr>
  </w:style>
  <w:style w:type="character" w:customStyle="1" w:styleId="FontStyle17">
    <w:name w:val="Font Style17"/>
    <w:basedOn w:val="DefaultParagraphFont"/>
    <w:uiPriority w:val="99"/>
    <w:rsid w:val="004D3C1C"/>
    <w:rPr>
      <w:rFonts w:ascii="Times New Roman" w:hAnsi="Times New Roman" w:cs="Times New Roman"/>
      <w:sz w:val="24"/>
      <w:szCs w:val="24"/>
    </w:rPr>
  </w:style>
  <w:style w:type="paragraph" w:customStyle="1" w:styleId="HEADERTEXT">
    <w:name w:val=".HEADERTEXT"/>
    <w:uiPriority w:val="99"/>
    <w:rsid w:val="004D3C1C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0"/>
      <w:szCs w:val="20"/>
    </w:rPr>
  </w:style>
  <w:style w:type="character" w:customStyle="1" w:styleId="ListParagraphChar1">
    <w:name w:val="List Paragraph Char1"/>
    <w:aliases w:val="it_List1 Char,Абзац списка литеральный Char,асз.Списка Char,мой Char,ПАРАГРАФ Char"/>
    <w:link w:val="ListParagraph"/>
    <w:uiPriority w:val="99"/>
    <w:locked/>
    <w:rsid w:val="00740917"/>
    <w:rPr>
      <w:rFonts w:ascii="Calibri" w:hAnsi="Calibri"/>
      <w:sz w:val="22"/>
      <w:lang w:val="ru-RU" w:eastAsia="ru-RU"/>
    </w:rPr>
  </w:style>
  <w:style w:type="paragraph" w:styleId="FootnoteText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,Знак5"/>
    <w:basedOn w:val="Normal"/>
    <w:link w:val="FootnoteTextChar"/>
    <w:uiPriority w:val="99"/>
    <w:rsid w:val="00FB203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FootnoteTextChar">
    <w:name w:val="Footnote Text Char"/>
    <w:aliases w:val="Table_Footnote_last Char,Table_Footnote_last Знак Знак Знак Char,Table_Footnote_last Знак Char,Текст сноски Знак1 Char,Текст сноски Знак Знак Char,Текст сноски Знак1 Знак Знак Char,Текст сноски Знак Знак Знак Знак Char,Знак5 Char"/>
    <w:basedOn w:val="DefaultParagraphFont"/>
    <w:link w:val="FootnoteText"/>
    <w:uiPriority w:val="99"/>
    <w:locked/>
    <w:rsid w:val="00FB2034"/>
    <w:rPr>
      <w:rFonts w:eastAsia="Times New Roman" w:cs="Times New Roman"/>
      <w:lang w:val="ru-RU" w:eastAsia="ru-RU" w:bidi="ar-SA"/>
    </w:rPr>
  </w:style>
  <w:style w:type="character" w:styleId="FootnoteReference">
    <w:name w:val="footnote reference"/>
    <w:aliases w:val="Знак сноски 1,Знак сноски-FN,Ciae niinee-FN,Referencia nota al pie,Ссылка на сноску 45,Appel note de bas de page"/>
    <w:basedOn w:val="DefaultParagraphFont"/>
    <w:uiPriority w:val="99"/>
    <w:rsid w:val="00FB2034"/>
    <w:rPr>
      <w:rFonts w:cs="Times New Roman"/>
      <w:vertAlign w:val="superscript"/>
    </w:rPr>
  </w:style>
  <w:style w:type="paragraph" w:customStyle="1" w:styleId="a9">
    <w:name w:val="Абзац"/>
    <w:basedOn w:val="Normal"/>
    <w:link w:val="aa"/>
    <w:uiPriority w:val="99"/>
    <w:rsid w:val="00FB2034"/>
    <w:pPr>
      <w:suppressAutoHyphens/>
      <w:spacing w:after="0" w:line="360" w:lineRule="auto"/>
      <w:ind w:firstLine="720"/>
      <w:jc w:val="both"/>
    </w:pPr>
    <w:rPr>
      <w:rFonts w:eastAsia="Times New Roman"/>
      <w:sz w:val="26"/>
      <w:szCs w:val="20"/>
      <w:lang w:eastAsia="ar-SA"/>
    </w:rPr>
  </w:style>
  <w:style w:type="character" w:customStyle="1" w:styleId="aa">
    <w:name w:val="Абзац Знак"/>
    <w:link w:val="a9"/>
    <w:uiPriority w:val="99"/>
    <w:locked/>
    <w:rsid w:val="00FB2034"/>
    <w:rPr>
      <w:rFonts w:eastAsia="Times New Roman"/>
      <w:sz w:val="26"/>
      <w:lang w:val="ru-RU" w:eastAsia="ar-SA" w:bidi="ar-SA"/>
    </w:rPr>
  </w:style>
  <w:style w:type="paragraph" w:styleId="List">
    <w:name w:val="List"/>
    <w:basedOn w:val="BodyText"/>
    <w:link w:val="ListChar"/>
    <w:uiPriority w:val="99"/>
    <w:rsid w:val="00FB2034"/>
    <w:pPr>
      <w:widowControl/>
      <w:shd w:val="clear" w:color="auto" w:fill="auto"/>
      <w:spacing w:after="240" w:line="240" w:lineRule="atLeast"/>
      <w:ind w:left="1440" w:hanging="360"/>
    </w:pPr>
    <w:rPr>
      <w:rFonts w:ascii="Arial" w:hAnsi="Arial"/>
      <w:color w:val="auto"/>
      <w:spacing w:val="-5"/>
      <w:sz w:val="20"/>
      <w:lang w:eastAsia="en-US"/>
    </w:rPr>
  </w:style>
  <w:style w:type="character" w:customStyle="1" w:styleId="ListChar">
    <w:name w:val="List Char"/>
    <w:link w:val="List"/>
    <w:uiPriority w:val="99"/>
    <w:semiHidden/>
    <w:locked/>
    <w:rsid w:val="00FB2034"/>
    <w:rPr>
      <w:rFonts w:ascii="Arial" w:hAnsi="Arial"/>
      <w:spacing w:val="-5"/>
      <w:lang w:val="ru-RU" w:eastAsia="en-US"/>
    </w:rPr>
  </w:style>
  <w:style w:type="paragraph" w:customStyle="1" w:styleId="10">
    <w:name w:val="Список 1)"/>
    <w:basedOn w:val="Normal"/>
    <w:uiPriority w:val="99"/>
    <w:rsid w:val="00FB2034"/>
    <w:pPr>
      <w:numPr>
        <w:numId w:val="7"/>
      </w:num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b">
    <w:name w:val="Стиль"/>
    <w:basedOn w:val="Normal"/>
    <w:next w:val="Title"/>
    <w:link w:val="ac"/>
    <w:uiPriority w:val="99"/>
    <w:rsid w:val="00027221"/>
    <w:pPr>
      <w:suppressAutoHyphens/>
      <w:spacing w:after="0" w:line="360" w:lineRule="auto"/>
      <w:ind w:firstLine="851"/>
      <w:jc w:val="center"/>
    </w:pPr>
    <w:rPr>
      <w:sz w:val="28"/>
      <w:szCs w:val="20"/>
      <w:lang w:eastAsia="ru-RU"/>
    </w:rPr>
  </w:style>
  <w:style w:type="paragraph" w:styleId="TOCHeading">
    <w:name w:val="TOC Heading"/>
    <w:basedOn w:val="Heading1"/>
    <w:next w:val="Normal"/>
    <w:uiPriority w:val="99"/>
    <w:qFormat/>
    <w:rsid w:val="00027221"/>
    <w:pPr>
      <w:keepLines/>
      <w:widowControl/>
      <w:autoSpaceDE/>
      <w:autoSpaceDN/>
      <w:adjustRightInd/>
      <w:spacing w:before="480" w:line="276" w:lineRule="auto"/>
      <w:ind w:firstLine="284"/>
      <w:jc w:val="both"/>
      <w:outlineLvl w:val="9"/>
    </w:pPr>
    <w:rPr>
      <w:rFonts w:ascii="Cambria" w:hAnsi="Cambria" w:cs="Times New Roman"/>
      <w:color w:val="365F91"/>
      <w:szCs w:val="28"/>
    </w:rPr>
  </w:style>
  <w:style w:type="paragraph" w:customStyle="1" w:styleId="09515">
    <w:name w:val="Стиль Первая строка:  095 см Междустр.интервал:  точно 15 пт"/>
    <w:basedOn w:val="Normal"/>
    <w:autoRedefine/>
    <w:uiPriority w:val="99"/>
    <w:rsid w:val="00027221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S0">
    <w:name w:val="S_Обычный"/>
    <w:basedOn w:val="Normal"/>
    <w:link w:val="S2"/>
    <w:autoRedefine/>
    <w:uiPriority w:val="99"/>
    <w:rsid w:val="00027221"/>
    <w:pPr>
      <w:spacing w:after="0" w:line="240" w:lineRule="auto"/>
      <w:ind w:firstLine="2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_Обычный Знак"/>
    <w:link w:val="S0"/>
    <w:uiPriority w:val="99"/>
    <w:locked/>
    <w:rsid w:val="00027221"/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rsid w:val="00027221"/>
    <w:rPr>
      <w:rFonts w:cs="Times New Roman"/>
      <w:color w:val="954F72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027221"/>
    <w:pPr>
      <w:suppressAutoHyphens/>
      <w:spacing w:after="0" w:line="360" w:lineRule="auto"/>
      <w:ind w:firstLine="567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27221"/>
    <w:rPr>
      <w:rFonts w:ascii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027221"/>
    <w:pPr>
      <w:suppressAutoHyphens/>
      <w:spacing w:after="120" w:line="480" w:lineRule="auto"/>
      <w:ind w:left="283" w:firstLine="851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027221"/>
    <w:rPr>
      <w:rFonts w:ascii="Times New Roman" w:hAnsi="Times New Roman" w:cs="Times New Roman"/>
      <w:sz w:val="24"/>
      <w:szCs w:val="24"/>
    </w:rPr>
  </w:style>
  <w:style w:type="paragraph" w:customStyle="1" w:styleId="310">
    <w:name w:val="Основной текст с отступом 31"/>
    <w:basedOn w:val="Normal"/>
    <w:uiPriority w:val="99"/>
    <w:rsid w:val="00027221"/>
    <w:pPr>
      <w:suppressAutoHyphens/>
      <w:spacing w:after="120" w:line="240" w:lineRule="auto"/>
      <w:ind w:left="283" w:firstLine="851"/>
      <w:jc w:val="both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c">
    <w:name w:val="Заголовок Знак"/>
    <w:link w:val="ab"/>
    <w:uiPriority w:val="99"/>
    <w:locked/>
    <w:rsid w:val="00027221"/>
    <w:rPr>
      <w:sz w:val="28"/>
    </w:rPr>
  </w:style>
  <w:style w:type="paragraph" w:customStyle="1" w:styleId="ad">
    <w:name w:val="ТАБЛИЦА_НОМЕР"/>
    <w:basedOn w:val="Normal"/>
    <w:next w:val="ae"/>
    <w:link w:val="Char"/>
    <w:uiPriority w:val="99"/>
    <w:rsid w:val="00027221"/>
    <w:pPr>
      <w:keepNext/>
      <w:tabs>
        <w:tab w:val="left" w:pos="2268"/>
        <w:tab w:val="right" w:pos="10206"/>
      </w:tabs>
      <w:suppressAutoHyphens/>
      <w:spacing w:before="240" w:after="120" w:line="240" w:lineRule="auto"/>
      <w:ind w:left="1985" w:hanging="1701"/>
      <w:jc w:val="right"/>
      <w:outlineLvl w:val="3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ae">
    <w:name w:val="ТАБЛИЦА_НАЗВАНИЕ"/>
    <w:basedOn w:val="Normal"/>
    <w:next w:val="af"/>
    <w:link w:val="Char0"/>
    <w:uiPriority w:val="99"/>
    <w:rsid w:val="00027221"/>
    <w:pPr>
      <w:keepNext/>
      <w:suppressAutoHyphens/>
      <w:spacing w:after="120" w:line="240" w:lineRule="auto"/>
      <w:jc w:val="center"/>
    </w:pPr>
    <w:rPr>
      <w:rFonts w:ascii="Times New Roman" w:eastAsia="Times New Roman" w:hAnsi="Times New Roman"/>
      <w:bCs/>
      <w:sz w:val="28"/>
      <w:szCs w:val="24"/>
      <w:lang w:eastAsia="ru-RU"/>
    </w:rPr>
  </w:style>
  <w:style w:type="paragraph" w:customStyle="1" w:styleId="af">
    <w:name w:val="ТАБЛИЦА_ШАПКА"/>
    <w:basedOn w:val="af0"/>
    <w:uiPriority w:val="99"/>
    <w:rsid w:val="00027221"/>
    <w:pPr>
      <w:keepNext/>
      <w:keepLines/>
    </w:pPr>
  </w:style>
  <w:style w:type="paragraph" w:customStyle="1" w:styleId="af0">
    <w:name w:val="ТАБЛИЦА_Текст_ЦЕНТР"/>
    <w:basedOn w:val="Normal"/>
    <w:uiPriority w:val="99"/>
    <w:rsid w:val="00027221"/>
    <w:pPr>
      <w:spacing w:after="0" w:line="240" w:lineRule="auto"/>
      <w:jc w:val="center"/>
    </w:pPr>
    <w:rPr>
      <w:rFonts w:ascii="Times New Roman" w:hAnsi="Times New Roman" w:cs="Courier New"/>
      <w:sz w:val="24"/>
      <w:szCs w:val="20"/>
      <w:lang w:eastAsia="ru-RU"/>
    </w:rPr>
  </w:style>
  <w:style w:type="character" w:customStyle="1" w:styleId="Char0">
    <w:name w:val="ТАБЛИЦА_НАЗВАНИЕ Char"/>
    <w:link w:val="ae"/>
    <w:uiPriority w:val="99"/>
    <w:locked/>
    <w:rsid w:val="00027221"/>
    <w:rPr>
      <w:rFonts w:ascii="Times New Roman" w:hAnsi="Times New Roman"/>
      <w:sz w:val="24"/>
    </w:rPr>
  </w:style>
  <w:style w:type="character" w:customStyle="1" w:styleId="Char">
    <w:name w:val="ТАБЛИЦА_НОМЕР Char"/>
    <w:link w:val="ad"/>
    <w:uiPriority w:val="99"/>
    <w:locked/>
    <w:rsid w:val="00027221"/>
    <w:rPr>
      <w:rFonts w:ascii="Times New Roman" w:hAnsi="Times New Roman"/>
      <w:sz w:val="24"/>
    </w:rPr>
  </w:style>
  <w:style w:type="paragraph" w:styleId="TOC4">
    <w:name w:val="toc 4"/>
    <w:basedOn w:val="Normal"/>
    <w:next w:val="Normal"/>
    <w:autoRedefine/>
    <w:uiPriority w:val="99"/>
    <w:locked/>
    <w:rsid w:val="00027221"/>
    <w:pPr>
      <w:tabs>
        <w:tab w:val="right" w:leader="dot" w:pos="10206"/>
      </w:tabs>
      <w:suppressAutoHyphens/>
      <w:spacing w:before="120" w:after="0" w:line="240" w:lineRule="auto"/>
      <w:ind w:left="568" w:hanging="284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af1">
    <w:name w:val="курсив"/>
    <w:basedOn w:val="BodyText"/>
    <w:next w:val="Normal"/>
    <w:link w:val="af2"/>
    <w:uiPriority w:val="99"/>
    <w:rsid w:val="00027221"/>
    <w:pPr>
      <w:keepNext/>
      <w:widowControl/>
      <w:shd w:val="clear" w:color="auto" w:fill="auto"/>
      <w:tabs>
        <w:tab w:val="right" w:pos="10206"/>
      </w:tabs>
      <w:suppressAutoHyphens/>
      <w:spacing w:before="240" w:after="80"/>
      <w:ind w:firstLine="851"/>
      <w:jc w:val="left"/>
    </w:pPr>
    <w:rPr>
      <w:rFonts w:ascii="Times New Roman" w:eastAsia="Times New Roman" w:hAnsi="Times New Roman"/>
      <w:i/>
      <w:color w:val="4F81BD"/>
      <w:szCs w:val="28"/>
    </w:rPr>
  </w:style>
  <w:style w:type="character" w:customStyle="1" w:styleId="af2">
    <w:name w:val="курсив Знак"/>
    <w:link w:val="af1"/>
    <w:uiPriority w:val="99"/>
    <w:locked/>
    <w:rsid w:val="00027221"/>
    <w:rPr>
      <w:rFonts w:ascii="Times New Roman" w:hAnsi="Times New Roman"/>
      <w:i/>
      <w:color w:val="4F81BD"/>
      <w:sz w:val="28"/>
    </w:rPr>
  </w:style>
  <w:style w:type="paragraph" w:customStyle="1" w:styleId="af3">
    <w:name w:val="Заголовок темы"/>
    <w:basedOn w:val="Normal"/>
    <w:next w:val="Normal"/>
    <w:link w:val="af4"/>
    <w:uiPriority w:val="99"/>
    <w:rsid w:val="00027221"/>
    <w:pPr>
      <w:keepNext/>
      <w:suppressAutoHyphens/>
      <w:spacing w:before="60" w:after="60" w:line="240" w:lineRule="auto"/>
      <w:ind w:firstLine="851"/>
      <w:jc w:val="both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4">
    <w:name w:val="Заголовок темы Знак"/>
    <w:link w:val="af3"/>
    <w:uiPriority w:val="99"/>
    <w:locked/>
    <w:rsid w:val="00027221"/>
    <w:rPr>
      <w:rFonts w:ascii="Times New Roman" w:hAnsi="Times New Roman"/>
      <w:b/>
      <w:sz w:val="28"/>
    </w:rPr>
  </w:style>
  <w:style w:type="paragraph" w:styleId="ListBullet">
    <w:name w:val="List Bullet"/>
    <w:basedOn w:val="Normal"/>
    <w:uiPriority w:val="99"/>
    <w:rsid w:val="00027221"/>
    <w:pPr>
      <w:suppressAutoHyphens/>
      <w:spacing w:after="0" w:line="240" w:lineRule="auto"/>
      <w:ind w:left="924" w:hanging="35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af5">
    <w:name w:val="ТАБЛИЦА_НОМЕР СТОЛБ"/>
    <w:basedOn w:val="af0"/>
    <w:uiPriority w:val="99"/>
    <w:rsid w:val="00027221"/>
    <w:pPr>
      <w:keepNext/>
    </w:pPr>
    <w:rPr>
      <w:szCs w:val="16"/>
    </w:rPr>
  </w:style>
  <w:style w:type="paragraph" w:customStyle="1" w:styleId="af6">
    <w:name w:val="ТАБЛИЦА_Текст_ЛЕВО"/>
    <w:basedOn w:val="af0"/>
    <w:uiPriority w:val="99"/>
    <w:rsid w:val="00027221"/>
    <w:pPr>
      <w:ind w:left="57" w:right="57"/>
      <w:jc w:val="left"/>
    </w:pPr>
  </w:style>
  <w:style w:type="paragraph" w:customStyle="1" w:styleId="af7">
    <w:name w:val="Номер таблицы"/>
    <w:basedOn w:val="Normal"/>
    <w:link w:val="af8"/>
    <w:uiPriority w:val="99"/>
    <w:rsid w:val="00027221"/>
    <w:pPr>
      <w:keepNext/>
      <w:suppressAutoHyphens/>
      <w:spacing w:after="60" w:line="240" w:lineRule="auto"/>
      <w:ind w:firstLine="851"/>
      <w:jc w:val="right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8">
    <w:name w:val="Номер таблицы Знак"/>
    <w:link w:val="af7"/>
    <w:uiPriority w:val="99"/>
    <w:locked/>
    <w:rsid w:val="00027221"/>
    <w:rPr>
      <w:rFonts w:ascii="Times New Roman" w:hAnsi="Times New Roman"/>
      <w:sz w:val="24"/>
    </w:rPr>
  </w:style>
  <w:style w:type="character" w:customStyle="1" w:styleId="ListParagraphChar">
    <w:name w:val="List Paragraph Char"/>
    <w:link w:val="16"/>
    <w:uiPriority w:val="99"/>
    <w:locked/>
    <w:rsid w:val="00027221"/>
    <w:rPr>
      <w:rFonts w:ascii="Times New Roman" w:hAnsi="Times New Roman"/>
      <w:sz w:val="24"/>
    </w:rPr>
  </w:style>
  <w:style w:type="paragraph" w:styleId="ListNumber2">
    <w:name w:val="List Number 2"/>
    <w:basedOn w:val="Normal"/>
    <w:uiPriority w:val="99"/>
    <w:rsid w:val="00027221"/>
    <w:pPr>
      <w:numPr>
        <w:numId w:val="9"/>
      </w:numPr>
      <w:tabs>
        <w:tab w:val="clear" w:pos="915"/>
        <w:tab w:val="num" w:pos="643"/>
      </w:tabs>
      <w:suppressAutoHyphens/>
      <w:spacing w:after="0" w:line="240" w:lineRule="auto"/>
      <w:ind w:left="643"/>
      <w:contextualSpacing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af9">
    <w:name w:val="Название приложения"/>
    <w:basedOn w:val="ad"/>
    <w:link w:val="afa"/>
    <w:uiPriority w:val="99"/>
    <w:rsid w:val="00027221"/>
    <w:pPr>
      <w:jc w:val="center"/>
    </w:pPr>
    <w:rPr>
      <w:b/>
    </w:rPr>
  </w:style>
  <w:style w:type="character" w:customStyle="1" w:styleId="afa">
    <w:name w:val="Название приложения Знак"/>
    <w:link w:val="af9"/>
    <w:uiPriority w:val="99"/>
    <w:locked/>
    <w:rsid w:val="00027221"/>
    <w:rPr>
      <w:rFonts w:ascii="Times New Roman" w:hAnsi="Times New Roman"/>
      <w:b/>
      <w:sz w:val="24"/>
    </w:rPr>
  </w:style>
  <w:style w:type="character" w:styleId="Strong">
    <w:name w:val="Strong"/>
    <w:basedOn w:val="DefaultParagraphFont"/>
    <w:uiPriority w:val="99"/>
    <w:qFormat/>
    <w:locked/>
    <w:rsid w:val="00027221"/>
    <w:rPr>
      <w:rFonts w:cs="Times New Roman"/>
      <w:b/>
    </w:rPr>
  </w:style>
  <w:style w:type="paragraph" w:customStyle="1" w:styleId="afb">
    <w:name w:val="Рисунок_номер"/>
    <w:basedOn w:val="Normal"/>
    <w:uiPriority w:val="99"/>
    <w:rsid w:val="00027221"/>
    <w:pPr>
      <w:suppressAutoHyphens/>
      <w:spacing w:before="60" w:after="240" w:line="240" w:lineRule="auto"/>
      <w:jc w:val="center"/>
      <w:outlineLvl w:val="3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027221"/>
    <w:pPr>
      <w:keepNext/>
      <w:numPr>
        <w:ilvl w:val="1"/>
      </w:numPr>
      <w:suppressAutoHyphens/>
      <w:spacing w:before="180" w:after="60" w:line="240" w:lineRule="auto"/>
      <w:ind w:firstLine="851"/>
    </w:pPr>
    <w:rPr>
      <w:rFonts w:ascii="Times New Roman" w:eastAsia="Times New Roman" w:hAnsi="Times New Roman"/>
      <w:i/>
      <w:iCs/>
      <w:sz w:val="28"/>
      <w:szCs w:val="24"/>
      <w:u w:val="single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27221"/>
    <w:rPr>
      <w:rFonts w:ascii="Times New Roman" w:hAnsi="Times New Roman" w:cs="Times New Roman"/>
      <w:i/>
      <w:iCs/>
      <w:sz w:val="24"/>
      <w:szCs w:val="24"/>
      <w:u w:val="single"/>
    </w:rPr>
  </w:style>
  <w:style w:type="paragraph" w:customStyle="1" w:styleId="afc">
    <w:name w:val="Примечание"/>
    <w:basedOn w:val="Normal"/>
    <w:link w:val="Char1"/>
    <w:uiPriority w:val="99"/>
    <w:rsid w:val="00027221"/>
    <w:pPr>
      <w:suppressAutoHyphens/>
      <w:spacing w:before="120" w:after="240" w:line="240" w:lineRule="auto"/>
      <w:ind w:firstLine="851"/>
      <w:contextualSpacing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Char1">
    <w:name w:val="Примечание Char"/>
    <w:link w:val="afc"/>
    <w:uiPriority w:val="99"/>
    <w:locked/>
    <w:rsid w:val="00027221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027221"/>
    <w:rPr>
      <w:color w:val="808080"/>
    </w:rPr>
  </w:style>
  <w:style w:type="paragraph" w:customStyle="1" w:styleId="afd">
    <w:name w:val="Приложение_Номер"/>
    <w:basedOn w:val="Heading1"/>
    <w:next w:val="afe"/>
    <w:uiPriority w:val="99"/>
    <w:rsid w:val="00027221"/>
    <w:pPr>
      <w:keepLines/>
      <w:pageBreakBefore/>
      <w:widowControl/>
      <w:suppressAutoHyphens/>
      <w:autoSpaceDE/>
      <w:autoSpaceDN/>
      <w:adjustRightInd/>
      <w:spacing w:after="240" w:line="240" w:lineRule="auto"/>
      <w:jc w:val="right"/>
    </w:pPr>
    <w:rPr>
      <w:rFonts w:ascii="Times New Roman" w:hAnsi="Times New Roman" w:cs="Times New Roman"/>
      <w:b w:val="0"/>
      <w:kern w:val="36"/>
      <w:szCs w:val="24"/>
    </w:rPr>
  </w:style>
  <w:style w:type="paragraph" w:customStyle="1" w:styleId="afe">
    <w:name w:val="Приложение_Название"/>
    <w:basedOn w:val="Normal"/>
    <w:uiPriority w:val="99"/>
    <w:rsid w:val="00027221"/>
    <w:pPr>
      <w:keepNext/>
      <w:spacing w:before="120" w:after="120" w:line="240" w:lineRule="auto"/>
      <w:jc w:val="center"/>
      <w:outlineLvl w:val="1"/>
    </w:pPr>
    <w:rPr>
      <w:rFonts w:ascii="Times New Roman" w:hAnsi="Times New Roman"/>
      <w:b/>
      <w:bCs/>
      <w:sz w:val="28"/>
    </w:rPr>
  </w:style>
  <w:style w:type="paragraph" w:customStyle="1" w:styleId="aff">
    <w:name w:val="Приложение_Номер Продолжение"/>
    <w:basedOn w:val="afd"/>
    <w:next w:val="Normal"/>
    <w:uiPriority w:val="99"/>
    <w:rsid w:val="00027221"/>
  </w:style>
  <w:style w:type="paragraph" w:styleId="BodyTextIndent3">
    <w:name w:val="Body Text Indent 3"/>
    <w:basedOn w:val="Normal"/>
    <w:link w:val="BodyTextIndent3Char"/>
    <w:uiPriority w:val="99"/>
    <w:rsid w:val="00027221"/>
    <w:pPr>
      <w:suppressAutoHyphens/>
      <w:spacing w:after="120" w:line="240" w:lineRule="auto"/>
      <w:ind w:left="283" w:firstLine="851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027221"/>
    <w:rPr>
      <w:rFonts w:ascii="Times New Roman" w:hAnsi="Times New Roman" w:cs="Times New Roman"/>
      <w:sz w:val="16"/>
      <w:szCs w:val="16"/>
    </w:rPr>
  </w:style>
  <w:style w:type="paragraph" w:customStyle="1" w:styleId="aff0">
    <w:name w:val="Информация об изменениях"/>
    <w:basedOn w:val="Normal"/>
    <w:next w:val="Normal"/>
    <w:uiPriority w:val="99"/>
    <w:rsid w:val="00027221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eastAsia="Times New Roman" w:hAnsi="Arial" w:cs="Arial"/>
      <w:color w:val="353842"/>
      <w:sz w:val="20"/>
      <w:szCs w:val="20"/>
      <w:shd w:val="clear" w:color="auto" w:fill="EAEFED"/>
      <w:lang w:eastAsia="ru-RU"/>
    </w:rPr>
  </w:style>
  <w:style w:type="character" w:styleId="CommentReference">
    <w:name w:val="annotation reference"/>
    <w:basedOn w:val="DefaultParagraphFont"/>
    <w:uiPriority w:val="99"/>
    <w:rsid w:val="0002722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027221"/>
    <w:pPr>
      <w:spacing w:after="0" w:line="240" w:lineRule="auto"/>
      <w:ind w:firstLine="284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27221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Normal"/>
    <w:link w:val="CommentSubjectChar"/>
    <w:uiPriority w:val="99"/>
    <w:rsid w:val="00027221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027221"/>
    <w:rPr>
      <w:b/>
      <w:bCs/>
      <w:sz w:val="24"/>
      <w:szCs w:val="24"/>
    </w:rPr>
  </w:style>
  <w:style w:type="paragraph" w:styleId="Revision">
    <w:name w:val="Revision"/>
    <w:hidden/>
    <w:uiPriority w:val="99"/>
    <w:semiHidden/>
    <w:rsid w:val="00027221"/>
    <w:pPr>
      <w:spacing w:before="240"/>
      <w:ind w:left="851" w:right="567" w:hanging="567"/>
    </w:pPr>
    <w:rPr>
      <w:rFonts w:ascii="Times New Roman" w:eastAsia="Times New Roman" w:hAnsi="Times New Roman"/>
      <w:sz w:val="28"/>
      <w:szCs w:val="24"/>
    </w:rPr>
  </w:style>
  <w:style w:type="paragraph" w:customStyle="1" w:styleId="aff1">
    <w:name w:val="Рисунок"/>
    <w:uiPriority w:val="99"/>
    <w:rsid w:val="00027221"/>
    <w:pPr>
      <w:keepNext/>
      <w:jc w:val="center"/>
    </w:pPr>
    <w:rPr>
      <w:rFonts w:ascii="Times New Roman" w:eastAsia="Times New Roman" w:hAnsi="Times New Roman"/>
      <w:sz w:val="28"/>
      <w:szCs w:val="24"/>
    </w:rPr>
  </w:style>
  <w:style w:type="paragraph" w:customStyle="1" w:styleId="50">
    <w:name w:val="Обычный5"/>
    <w:uiPriority w:val="99"/>
    <w:rsid w:val="00027221"/>
    <w:pPr>
      <w:widowControl w:val="0"/>
      <w:spacing w:before="240" w:line="280" w:lineRule="auto"/>
      <w:ind w:left="851" w:right="567" w:firstLine="560"/>
      <w:jc w:val="both"/>
    </w:pPr>
    <w:rPr>
      <w:rFonts w:ascii="Times New Roman" w:eastAsia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027221"/>
    <w:pPr>
      <w:suppressAutoHyphens/>
      <w:spacing w:after="120" w:line="480" w:lineRule="auto"/>
      <w:ind w:firstLine="851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27221"/>
    <w:rPr>
      <w:rFonts w:ascii="Times New Roman" w:hAnsi="Times New Roman" w:cs="Times New Roman"/>
      <w:sz w:val="24"/>
      <w:szCs w:val="24"/>
    </w:rPr>
  </w:style>
  <w:style w:type="paragraph" w:customStyle="1" w:styleId="aff2">
    <w:name w:val="ТАБЛИЦА_РАЗРЫВ"/>
    <w:uiPriority w:val="99"/>
    <w:rsid w:val="00027221"/>
    <w:pPr>
      <w:keepNext/>
      <w:spacing w:line="14" w:lineRule="auto"/>
    </w:pPr>
    <w:rPr>
      <w:rFonts w:ascii="Times New Roman" w:eastAsia="Times New Roman" w:hAnsi="Times New Roman"/>
      <w:sz w:val="2"/>
      <w:szCs w:val="2"/>
    </w:rPr>
  </w:style>
  <w:style w:type="paragraph" w:customStyle="1" w:styleId="aff3">
    <w:name w:val="ТАБЛИЦА_Тескт_ЛЕВО"/>
    <w:basedOn w:val="af0"/>
    <w:uiPriority w:val="99"/>
    <w:rsid w:val="00027221"/>
    <w:pPr>
      <w:adjustRightInd w:val="0"/>
      <w:ind w:left="57" w:right="57"/>
      <w:jc w:val="left"/>
      <w:textAlignment w:val="baseline"/>
    </w:pPr>
  </w:style>
  <w:style w:type="character" w:customStyle="1" w:styleId="blk">
    <w:name w:val="blk"/>
    <w:basedOn w:val="DefaultParagraphFont"/>
    <w:uiPriority w:val="99"/>
    <w:rsid w:val="00027221"/>
    <w:rPr>
      <w:rFonts w:cs="Times New Roman"/>
    </w:rPr>
  </w:style>
  <w:style w:type="paragraph" w:customStyle="1" w:styleId="160">
    <w:name w:val="Титульный 16"/>
    <w:basedOn w:val="Normal"/>
    <w:uiPriority w:val="99"/>
    <w:rsid w:val="00027221"/>
    <w:pPr>
      <w:suppressAutoHyphens/>
      <w:adjustRightInd w:val="0"/>
      <w:spacing w:after="0" w:line="240" w:lineRule="auto"/>
      <w:ind w:firstLine="851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table" w:customStyle="1" w:styleId="aff4">
    <w:name w:val="Сетка таблицы светлая"/>
    <w:uiPriority w:val="99"/>
    <w:rsid w:val="00027221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5">
    <w:name w:val="Таблица_Текст_ЦЕНТР"/>
    <w:basedOn w:val="Normal"/>
    <w:uiPriority w:val="99"/>
    <w:rsid w:val="00027221"/>
    <w:pPr>
      <w:keepLine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6">
    <w:name w:val="Таблица_Текст_ЛЕВО"/>
    <w:basedOn w:val="aff5"/>
    <w:uiPriority w:val="99"/>
    <w:rsid w:val="00027221"/>
    <w:pPr>
      <w:keepLines w:val="0"/>
      <w:ind w:left="28"/>
      <w:jc w:val="left"/>
    </w:pPr>
    <w:rPr>
      <w:rFonts w:cs="Courier New"/>
      <w:szCs w:val="20"/>
    </w:rPr>
  </w:style>
  <w:style w:type="paragraph" w:customStyle="1" w:styleId="Default">
    <w:name w:val="Default"/>
    <w:uiPriority w:val="99"/>
    <w:rsid w:val="0002722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f7">
    <w:name w:val="Стандарт"/>
    <w:basedOn w:val="BodyText"/>
    <w:link w:val="aff8"/>
    <w:uiPriority w:val="99"/>
    <w:rsid w:val="00027221"/>
    <w:pPr>
      <w:shd w:val="clear" w:color="auto" w:fill="auto"/>
      <w:spacing w:after="0" w:line="264" w:lineRule="auto"/>
      <w:ind w:firstLine="720"/>
    </w:pPr>
    <w:rPr>
      <w:rFonts w:ascii="Times New Roman" w:eastAsia="Times New Roman" w:hAnsi="Times New Roman"/>
      <w:color w:val="auto"/>
    </w:rPr>
  </w:style>
  <w:style w:type="character" w:customStyle="1" w:styleId="aff8">
    <w:name w:val="Стандарт Знак"/>
    <w:link w:val="aff7"/>
    <w:uiPriority w:val="99"/>
    <w:locked/>
    <w:rsid w:val="00027221"/>
    <w:rPr>
      <w:rFonts w:ascii="Times New Roman" w:hAnsi="Times New Roman"/>
      <w:snapToGrid w:val="0"/>
      <w:sz w:val="20"/>
    </w:rPr>
  </w:style>
  <w:style w:type="paragraph" w:customStyle="1" w:styleId="aff9">
    <w:name w:val="Стиль курсив"/>
    <w:basedOn w:val="Normal"/>
    <w:uiPriority w:val="99"/>
    <w:rsid w:val="00027221"/>
    <w:pPr>
      <w:spacing w:before="240" w:after="240" w:line="240" w:lineRule="auto"/>
      <w:ind w:firstLine="851"/>
      <w:jc w:val="both"/>
    </w:pPr>
    <w:rPr>
      <w:rFonts w:ascii="Times New Roman" w:eastAsia="Times New Roman" w:hAnsi="Times New Roman"/>
      <w:i/>
      <w:iCs/>
      <w:sz w:val="28"/>
      <w:szCs w:val="24"/>
      <w:lang w:eastAsia="ru-RU"/>
    </w:rPr>
  </w:style>
  <w:style w:type="paragraph" w:customStyle="1" w:styleId="a">
    <w:name w:val="Маркированный ГП"/>
    <w:basedOn w:val="ListParagraph"/>
    <w:link w:val="affa"/>
    <w:uiPriority w:val="99"/>
    <w:rsid w:val="00027221"/>
    <w:pPr>
      <w:numPr>
        <w:numId w:val="12"/>
      </w:numPr>
      <w:ind w:left="720" w:firstLine="0"/>
    </w:pPr>
    <w:rPr>
      <w:sz w:val="20"/>
    </w:rPr>
  </w:style>
  <w:style w:type="character" w:customStyle="1" w:styleId="affa">
    <w:name w:val="Маркированный ГП Знак"/>
    <w:link w:val="a"/>
    <w:uiPriority w:val="99"/>
    <w:locked/>
    <w:rsid w:val="00027221"/>
    <w:rPr>
      <w:sz w:val="20"/>
      <w:szCs w:val="20"/>
    </w:rPr>
  </w:style>
  <w:style w:type="paragraph" w:customStyle="1" w:styleId="affb">
    <w:name w:val="Обычный_титульный"/>
    <w:basedOn w:val="Normal"/>
    <w:uiPriority w:val="99"/>
    <w:rsid w:val="00027221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/>
      <w:color w:val="000000"/>
      <w:sz w:val="28"/>
      <w:szCs w:val="24"/>
      <w:lang w:eastAsia="ru-RU"/>
    </w:rPr>
  </w:style>
  <w:style w:type="character" w:customStyle="1" w:styleId="1a">
    <w:name w:val="Неразрешенное упоминание1"/>
    <w:uiPriority w:val="99"/>
    <w:semiHidden/>
    <w:rsid w:val="00027221"/>
    <w:rPr>
      <w:color w:val="605E5C"/>
      <w:shd w:val="clear" w:color="auto" w:fill="E1DFDD"/>
    </w:rPr>
  </w:style>
  <w:style w:type="paragraph" w:customStyle="1" w:styleId="affc">
    <w:name w:val="Кол.уч"/>
    <w:basedOn w:val="Header"/>
    <w:uiPriority w:val="99"/>
    <w:rsid w:val="00027221"/>
    <w:pPr>
      <w:ind w:firstLine="0"/>
      <w:jc w:val="center"/>
    </w:pPr>
    <w:rPr>
      <w:rFonts w:ascii="Arial Narrow" w:eastAsia="Times New Roman" w:hAnsi="Arial Narrow"/>
      <w:spacing w:val="-14"/>
      <w:sz w:val="22"/>
    </w:rPr>
  </w:style>
  <w:style w:type="paragraph" w:customStyle="1" w:styleId="affd">
    <w:name w:val="Выделение главного"/>
    <w:basedOn w:val="Normal"/>
    <w:next w:val="Normal"/>
    <w:link w:val="affe"/>
    <w:uiPriority w:val="99"/>
    <w:rsid w:val="00027221"/>
    <w:pPr>
      <w:spacing w:before="240" w:after="240" w:line="240" w:lineRule="auto"/>
      <w:ind w:firstLine="851"/>
      <w:contextualSpacing/>
      <w:jc w:val="both"/>
    </w:pPr>
    <w:rPr>
      <w:rFonts w:ascii="Times New Roman" w:eastAsia="Times New Roman" w:hAnsi="Times New Roman"/>
      <w:b/>
      <w:i/>
      <w:sz w:val="28"/>
      <w:szCs w:val="24"/>
      <w:lang w:eastAsia="ru-RU"/>
    </w:rPr>
  </w:style>
  <w:style w:type="character" w:customStyle="1" w:styleId="affe">
    <w:name w:val="Выделение главного Знак"/>
    <w:link w:val="affd"/>
    <w:uiPriority w:val="99"/>
    <w:locked/>
    <w:rsid w:val="00027221"/>
    <w:rPr>
      <w:rFonts w:ascii="Times New Roman" w:hAnsi="Times New Roman"/>
      <w:b/>
      <w:i/>
      <w:sz w:val="24"/>
    </w:rPr>
  </w:style>
  <w:style w:type="paragraph" w:customStyle="1" w:styleId="12">
    <w:name w:val="Список_маркерный_1"/>
    <w:basedOn w:val="Normal"/>
    <w:link w:val="1b"/>
    <w:uiPriority w:val="99"/>
    <w:rsid w:val="00027221"/>
    <w:pPr>
      <w:numPr>
        <w:numId w:val="13"/>
      </w:numPr>
      <w:tabs>
        <w:tab w:val="left" w:pos="993"/>
      </w:tabs>
      <w:spacing w:before="100" w:after="0" w:line="240" w:lineRule="auto"/>
      <w:ind w:left="993" w:hanging="426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1b">
    <w:name w:val="Список_маркерный_1 Знак"/>
    <w:link w:val="12"/>
    <w:uiPriority w:val="99"/>
    <w:locked/>
    <w:rsid w:val="00027221"/>
    <w:rPr>
      <w:rFonts w:ascii="Times New Roman" w:hAnsi="Times New Roman"/>
      <w:sz w:val="24"/>
      <w:szCs w:val="24"/>
    </w:rPr>
  </w:style>
  <w:style w:type="paragraph" w:customStyle="1" w:styleId="afff">
    <w:name w:val="Обычный текст"/>
    <w:basedOn w:val="Normal"/>
    <w:uiPriority w:val="99"/>
    <w:rsid w:val="00027221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val="en-US" w:eastAsia="ar-SA"/>
    </w:rPr>
  </w:style>
  <w:style w:type="paragraph" w:styleId="Caption">
    <w:name w:val="caption"/>
    <w:basedOn w:val="Normal"/>
    <w:next w:val="Normal"/>
    <w:link w:val="CaptionChar"/>
    <w:uiPriority w:val="99"/>
    <w:qFormat/>
    <w:locked/>
    <w:rsid w:val="00027221"/>
    <w:pPr>
      <w:spacing w:before="240" w:after="60" w:line="259" w:lineRule="auto"/>
      <w:outlineLvl w:val="4"/>
    </w:pPr>
    <w:rPr>
      <w:rFonts w:ascii="Times New Roman" w:hAnsi="Times New Roman"/>
      <w:sz w:val="26"/>
      <w:szCs w:val="20"/>
      <w:lang w:eastAsia="ru-RU"/>
    </w:rPr>
  </w:style>
  <w:style w:type="character" w:customStyle="1" w:styleId="CaptionChar">
    <w:name w:val="Caption Char"/>
    <w:link w:val="Caption"/>
    <w:uiPriority w:val="99"/>
    <w:locked/>
    <w:rsid w:val="00027221"/>
    <w:rPr>
      <w:rFonts w:ascii="Times New Roman" w:hAnsi="Times New Roman"/>
      <w:sz w:val="20"/>
    </w:rPr>
  </w:style>
  <w:style w:type="paragraph" w:customStyle="1" w:styleId="afff0">
    <w:name w:val="Обычный в таблице"/>
    <w:basedOn w:val="Normal"/>
    <w:uiPriority w:val="99"/>
    <w:rsid w:val="00027221"/>
    <w:pPr>
      <w:suppressAutoHyphens/>
      <w:spacing w:after="160" w:line="259" w:lineRule="auto"/>
      <w:ind w:hanging="6"/>
      <w:jc w:val="center"/>
    </w:pPr>
    <w:rPr>
      <w:rFonts w:ascii="Times New Roman" w:eastAsia="Times New Roman" w:hAnsi="Times New Roman"/>
      <w:kern w:val="2"/>
      <w:szCs w:val="24"/>
      <w:lang w:eastAsia="ru-RU" w:bidi="hi-IN"/>
    </w:rPr>
  </w:style>
  <w:style w:type="character" w:customStyle="1" w:styleId="1c">
    <w:name w:val="Маркированный_1 Знак"/>
    <w:link w:val="1"/>
    <w:uiPriority w:val="99"/>
    <w:semiHidden/>
    <w:locked/>
    <w:rsid w:val="00027221"/>
    <w:rPr>
      <w:sz w:val="24"/>
      <w:szCs w:val="24"/>
    </w:rPr>
  </w:style>
  <w:style w:type="paragraph" w:customStyle="1" w:styleId="1">
    <w:name w:val="Маркированный_1"/>
    <w:basedOn w:val="Normal"/>
    <w:link w:val="1c"/>
    <w:uiPriority w:val="99"/>
    <w:semiHidden/>
    <w:rsid w:val="00027221"/>
    <w:pPr>
      <w:numPr>
        <w:numId w:val="14"/>
      </w:numPr>
      <w:spacing w:after="160" w:line="360" w:lineRule="auto"/>
      <w:jc w:val="both"/>
    </w:pPr>
    <w:rPr>
      <w:sz w:val="24"/>
      <w:szCs w:val="24"/>
      <w:lang w:eastAsia="ru-RU"/>
    </w:rPr>
  </w:style>
  <w:style w:type="paragraph" w:customStyle="1" w:styleId="11">
    <w:name w:val="Маркированный_1 Знак Знак"/>
    <w:basedOn w:val="Normal"/>
    <w:uiPriority w:val="99"/>
    <w:rsid w:val="00027221"/>
    <w:pPr>
      <w:numPr>
        <w:ilvl w:val="1"/>
        <w:numId w:val="15"/>
      </w:numPr>
      <w:tabs>
        <w:tab w:val="left" w:pos="900"/>
      </w:tabs>
      <w:spacing w:after="160" w:line="36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Preformatted">
    <w:name w:val="HTML Preformatted"/>
    <w:basedOn w:val="Normal"/>
    <w:link w:val="HTMLPreformattedChar"/>
    <w:uiPriority w:val="99"/>
    <w:rsid w:val="000272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firstLine="851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027221"/>
    <w:rPr>
      <w:rFonts w:ascii="Courier New" w:hAnsi="Courier New" w:cs="Courier New"/>
      <w:sz w:val="20"/>
      <w:szCs w:val="20"/>
    </w:rPr>
  </w:style>
  <w:style w:type="paragraph" w:styleId="TOC8">
    <w:name w:val="toc 8"/>
    <w:basedOn w:val="Normal"/>
    <w:next w:val="Normal"/>
    <w:autoRedefine/>
    <w:uiPriority w:val="99"/>
    <w:locked/>
    <w:rsid w:val="00027221"/>
    <w:pPr>
      <w:spacing w:after="100"/>
      <w:ind w:left="1540"/>
    </w:pPr>
    <w:rPr>
      <w:rFonts w:eastAsia="Times New Roman"/>
      <w:lang w:eastAsia="ru-RU"/>
    </w:rPr>
  </w:style>
  <w:style w:type="paragraph" w:styleId="TOC9">
    <w:name w:val="toc 9"/>
    <w:basedOn w:val="Normal"/>
    <w:next w:val="Normal"/>
    <w:autoRedefine/>
    <w:uiPriority w:val="99"/>
    <w:locked/>
    <w:rsid w:val="00027221"/>
    <w:pPr>
      <w:spacing w:after="100"/>
      <w:ind w:left="1760"/>
    </w:pPr>
    <w:rPr>
      <w:rFonts w:eastAsia="Times New Roman"/>
      <w:lang w:eastAsia="ru-RU"/>
    </w:rPr>
  </w:style>
  <w:style w:type="character" w:customStyle="1" w:styleId="MacroTextChar">
    <w:name w:val="Macro Text Char"/>
    <w:link w:val="MacroText"/>
    <w:uiPriority w:val="99"/>
    <w:locked/>
    <w:rsid w:val="00027221"/>
    <w:rPr>
      <w:rFonts w:ascii="Consolas" w:hAnsi="Consolas"/>
      <w:sz w:val="22"/>
      <w:lang w:val="ru-RU" w:eastAsia="ru-RU"/>
    </w:rPr>
  </w:style>
  <w:style w:type="paragraph" w:styleId="MacroText">
    <w:name w:val="macro"/>
    <w:link w:val="MacroTextChar2"/>
    <w:uiPriority w:val="99"/>
    <w:rsid w:val="000272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00"/>
      <w:ind w:left="568" w:right="567" w:hanging="284"/>
      <w:jc w:val="both"/>
    </w:pPr>
    <w:rPr>
      <w:rFonts w:ascii="Consolas" w:hAnsi="Consolas"/>
      <w:sz w:val="16"/>
    </w:rPr>
  </w:style>
  <w:style w:type="character" w:customStyle="1" w:styleId="MacroTextChar1">
    <w:name w:val="Macro Text Char1"/>
    <w:basedOn w:val="DefaultParagraphFont"/>
    <w:link w:val="MacroText"/>
    <w:uiPriority w:val="99"/>
    <w:semiHidden/>
    <w:rsid w:val="00AB6743"/>
    <w:rPr>
      <w:rFonts w:ascii="Courier New" w:hAnsi="Courier New" w:cs="Courier New"/>
      <w:sz w:val="20"/>
      <w:szCs w:val="20"/>
      <w:lang w:eastAsia="en-US"/>
    </w:rPr>
  </w:style>
  <w:style w:type="character" w:customStyle="1" w:styleId="MacroTextChar2">
    <w:name w:val="Macro Text Char2"/>
    <w:basedOn w:val="DefaultParagraphFont"/>
    <w:link w:val="MacroText"/>
    <w:uiPriority w:val="99"/>
    <w:semiHidden/>
    <w:locked/>
    <w:rsid w:val="00027221"/>
    <w:rPr>
      <w:rFonts w:ascii="Consolas" w:hAnsi="Consolas" w:cs="Times New Roman"/>
      <w:sz w:val="20"/>
      <w:szCs w:val="20"/>
      <w:lang w:eastAsia="en-US"/>
    </w:rPr>
  </w:style>
  <w:style w:type="character" w:customStyle="1" w:styleId="BodyTextFirstIndent2Char">
    <w:name w:val="Body Text First Indent 2 Char"/>
    <w:link w:val="BodyTextFirstIndent2"/>
    <w:uiPriority w:val="99"/>
    <w:locked/>
    <w:rsid w:val="00027221"/>
    <w:rPr>
      <w:rFonts w:ascii="Times New Roman" w:hAnsi="Times New Roman"/>
      <w:sz w:val="20"/>
    </w:rPr>
  </w:style>
  <w:style w:type="paragraph" w:styleId="BodyTextFirstIndent2">
    <w:name w:val="Body Text First Indent 2"/>
    <w:basedOn w:val="BodyTextIndent"/>
    <w:link w:val="BodyTextFirstIndent2Char2"/>
    <w:uiPriority w:val="99"/>
    <w:rsid w:val="00027221"/>
    <w:pPr>
      <w:spacing w:after="120" w:line="240" w:lineRule="auto"/>
      <w:ind w:left="283" w:firstLine="210"/>
      <w:jc w:val="left"/>
    </w:pPr>
  </w:style>
  <w:style w:type="character" w:customStyle="1" w:styleId="BodyTextFirstIndent2Char1">
    <w:name w:val="Body Text First Indent 2 Char1"/>
    <w:basedOn w:val="BodyTextIndentChar"/>
    <w:link w:val="BodyTextFirstIndent2"/>
    <w:uiPriority w:val="99"/>
    <w:semiHidden/>
    <w:rsid w:val="00AB6743"/>
    <w:rPr>
      <w:lang w:eastAsia="en-US"/>
    </w:rPr>
  </w:style>
  <w:style w:type="character" w:customStyle="1" w:styleId="BodyTextFirstIndent2Char2">
    <w:name w:val="Body Text First Indent 2 Char2"/>
    <w:basedOn w:val="BodyTextIndentChar"/>
    <w:link w:val="BodyTextFirstIndent2"/>
    <w:uiPriority w:val="99"/>
    <w:semiHidden/>
    <w:locked/>
    <w:rsid w:val="00027221"/>
  </w:style>
  <w:style w:type="character" w:customStyle="1" w:styleId="NoteHeadingChar">
    <w:name w:val="Note Heading Char"/>
    <w:link w:val="NoteHeading"/>
    <w:uiPriority w:val="99"/>
    <w:locked/>
    <w:rsid w:val="00027221"/>
    <w:rPr>
      <w:rFonts w:ascii="Arial" w:hAnsi="Arial"/>
      <w:b/>
      <w:sz w:val="24"/>
    </w:rPr>
  </w:style>
  <w:style w:type="paragraph" w:styleId="NoteHeading">
    <w:name w:val="Note Heading"/>
    <w:basedOn w:val="Normal"/>
    <w:next w:val="Normal"/>
    <w:link w:val="NoteHeadingChar2"/>
    <w:uiPriority w:val="99"/>
    <w:rsid w:val="00027221"/>
    <w:pPr>
      <w:spacing w:after="0" w:line="240" w:lineRule="auto"/>
      <w:jc w:val="center"/>
    </w:pPr>
    <w:rPr>
      <w:rFonts w:ascii="Arial" w:hAnsi="Arial"/>
      <w:b/>
      <w:sz w:val="32"/>
      <w:szCs w:val="24"/>
      <w:lang w:eastAsia="ru-RU"/>
    </w:rPr>
  </w:style>
  <w:style w:type="character" w:customStyle="1" w:styleId="NoteHeadingChar1">
    <w:name w:val="Note Heading Char1"/>
    <w:basedOn w:val="DefaultParagraphFont"/>
    <w:link w:val="NoteHeading"/>
    <w:uiPriority w:val="99"/>
    <w:semiHidden/>
    <w:rsid w:val="00AB6743"/>
    <w:rPr>
      <w:lang w:eastAsia="en-US"/>
    </w:rPr>
  </w:style>
  <w:style w:type="character" w:customStyle="1" w:styleId="NoteHeadingChar2">
    <w:name w:val="Note Heading Char2"/>
    <w:basedOn w:val="DefaultParagraphFont"/>
    <w:link w:val="NoteHeading"/>
    <w:uiPriority w:val="99"/>
    <w:semiHidden/>
    <w:locked/>
    <w:rsid w:val="00027221"/>
    <w:rPr>
      <w:rFonts w:cs="Times New Roman"/>
      <w:lang w:eastAsia="en-US"/>
    </w:rPr>
  </w:style>
  <w:style w:type="character" w:customStyle="1" w:styleId="PlainTextChar">
    <w:name w:val="Plain Text Char"/>
    <w:link w:val="PlainText"/>
    <w:uiPriority w:val="99"/>
    <w:locked/>
    <w:rsid w:val="00027221"/>
    <w:rPr>
      <w:rFonts w:ascii="Courier New" w:hAnsi="Courier New"/>
    </w:rPr>
  </w:style>
  <w:style w:type="paragraph" w:styleId="PlainText">
    <w:name w:val="Plain Text"/>
    <w:basedOn w:val="Normal"/>
    <w:link w:val="PlainTextChar2"/>
    <w:uiPriority w:val="99"/>
    <w:rsid w:val="00027221"/>
    <w:pPr>
      <w:suppressAutoHyphens/>
      <w:spacing w:after="0" w:line="240" w:lineRule="auto"/>
      <w:ind w:firstLine="851"/>
      <w:jc w:val="both"/>
    </w:pPr>
    <w:rPr>
      <w:rFonts w:ascii="Courier New" w:hAnsi="Courier New"/>
      <w:sz w:val="20"/>
      <w:szCs w:val="20"/>
      <w:lang w:eastAsia="ru-RU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AB6743"/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2">
    <w:name w:val="Plain Text Char2"/>
    <w:basedOn w:val="DefaultParagraphFont"/>
    <w:link w:val="PlainText"/>
    <w:uiPriority w:val="99"/>
    <w:semiHidden/>
    <w:locked/>
    <w:rsid w:val="00027221"/>
    <w:rPr>
      <w:rFonts w:ascii="Consolas" w:hAnsi="Consolas" w:cs="Times New Roman"/>
      <w:sz w:val="21"/>
      <w:szCs w:val="21"/>
      <w:lang w:eastAsia="en-US"/>
    </w:rPr>
  </w:style>
  <w:style w:type="paragraph" w:customStyle="1" w:styleId="afff1">
    <w:name w:val="Приложение_РИСУНОК"/>
    <w:uiPriority w:val="99"/>
    <w:rsid w:val="00027221"/>
    <w:pPr>
      <w:jc w:val="center"/>
    </w:pPr>
    <w:rPr>
      <w:rFonts w:ascii="Times New Roman" w:hAnsi="Times New Roman"/>
      <w:noProof/>
      <w:sz w:val="28"/>
      <w:szCs w:val="28"/>
    </w:rPr>
  </w:style>
  <w:style w:type="character" w:customStyle="1" w:styleId="1d">
    <w:name w:val="Подзаголовок 1 Знак"/>
    <w:link w:val="1e"/>
    <w:uiPriority w:val="99"/>
    <w:locked/>
    <w:rsid w:val="00027221"/>
    <w:rPr>
      <w:b/>
      <w:sz w:val="28"/>
      <w:u w:val="single"/>
    </w:rPr>
  </w:style>
  <w:style w:type="paragraph" w:customStyle="1" w:styleId="1e">
    <w:name w:val="Подзаголовок 1"/>
    <w:basedOn w:val="Normal"/>
    <w:next w:val="Normal"/>
    <w:link w:val="1d"/>
    <w:uiPriority w:val="99"/>
    <w:rsid w:val="00027221"/>
    <w:pPr>
      <w:keepNext/>
      <w:keepLines/>
      <w:suppressAutoHyphens/>
      <w:spacing w:before="360" w:after="120" w:line="240" w:lineRule="auto"/>
      <w:ind w:firstLine="851"/>
      <w:jc w:val="both"/>
    </w:pPr>
    <w:rPr>
      <w:b/>
      <w:sz w:val="28"/>
      <w:szCs w:val="28"/>
      <w:u w:val="single"/>
      <w:lang w:eastAsia="ru-RU"/>
    </w:rPr>
  </w:style>
  <w:style w:type="character" w:customStyle="1" w:styleId="afff2">
    <w:name w:val="Приложение_НОМЕР Знак"/>
    <w:link w:val="afff3"/>
    <w:uiPriority w:val="99"/>
    <w:locked/>
    <w:rsid w:val="00027221"/>
    <w:rPr>
      <w:sz w:val="28"/>
    </w:rPr>
  </w:style>
  <w:style w:type="paragraph" w:customStyle="1" w:styleId="afff3">
    <w:name w:val="Приложение_НОМЕР"/>
    <w:next w:val="afff4"/>
    <w:link w:val="afff2"/>
    <w:uiPriority w:val="99"/>
    <w:rsid w:val="00027221"/>
    <w:pPr>
      <w:keepNext/>
      <w:pageBreakBefore/>
      <w:spacing w:after="120"/>
      <w:jc w:val="right"/>
      <w:outlineLvl w:val="1"/>
    </w:pPr>
    <w:rPr>
      <w:sz w:val="28"/>
      <w:szCs w:val="28"/>
    </w:rPr>
  </w:style>
  <w:style w:type="paragraph" w:customStyle="1" w:styleId="afff4">
    <w:name w:val="Приложение_НАЗВАНИЕ"/>
    <w:basedOn w:val="Normal"/>
    <w:next w:val="afff1"/>
    <w:link w:val="afff5"/>
    <w:uiPriority w:val="99"/>
    <w:rsid w:val="00027221"/>
    <w:pPr>
      <w:keepNext/>
      <w:suppressAutoHyphens/>
      <w:spacing w:after="120" w:line="240" w:lineRule="auto"/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ff5">
    <w:name w:val="Приложение_НАЗВАНИЕ Знак"/>
    <w:link w:val="afff4"/>
    <w:uiPriority w:val="99"/>
    <w:locked/>
    <w:rsid w:val="00027221"/>
    <w:rPr>
      <w:rFonts w:ascii="Times New Roman" w:hAnsi="Times New Roman"/>
      <w:b/>
      <w:sz w:val="28"/>
    </w:rPr>
  </w:style>
  <w:style w:type="character" w:customStyle="1" w:styleId="afff6">
    <w:name w:val="Приложение_РАЗДЕЛ Знак"/>
    <w:link w:val="afff7"/>
    <w:uiPriority w:val="99"/>
    <w:locked/>
    <w:rsid w:val="00027221"/>
    <w:rPr>
      <w:b/>
      <w:sz w:val="28"/>
    </w:rPr>
  </w:style>
  <w:style w:type="paragraph" w:customStyle="1" w:styleId="afff7">
    <w:name w:val="Приложение_РАЗДЕЛ"/>
    <w:basedOn w:val="afff3"/>
    <w:next w:val="afff3"/>
    <w:link w:val="afff6"/>
    <w:uiPriority w:val="99"/>
    <w:rsid w:val="00027221"/>
    <w:pPr>
      <w:pageBreakBefore w:val="0"/>
      <w:jc w:val="center"/>
      <w:outlineLvl w:val="0"/>
    </w:pPr>
    <w:rPr>
      <w:b/>
      <w:sz w:val="36"/>
    </w:rPr>
  </w:style>
  <w:style w:type="character" w:customStyle="1" w:styleId="afff8">
    <w:name w:val="Приложение_НОМЕР Продолжение Знак"/>
    <w:link w:val="afff9"/>
    <w:uiPriority w:val="99"/>
    <w:locked/>
    <w:rsid w:val="00027221"/>
    <w:rPr>
      <w:noProof/>
      <w:sz w:val="28"/>
      <w:lang w:val="ru-RU" w:eastAsia="ru-RU"/>
    </w:rPr>
  </w:style>
  <w:style w:type="paragraph" w:customStyle="1" w:styleId="afff9">
    <w:name w:val="Приложение_НОМЕР Продолжение"/>
    <w:next w:val="afff1"/>
    <w:link w:val="afff8"/>
    <w:uiPriority w:val="99"/>
    <w:rsid w:val="00027221"/>
    <w:pPr>
      <w:keepNext/>
      <w:pageBreakBefore/>
      <w:spacing w:after="120"/>
      <w:jc w:val="right"/>
    </w:pPr>
    <w:rPr>
      <w:noProof/>
      <w:sz w:val="28"/>
      <w:szCs w:val="28"/>
    </w:rPr>
  </w:style>
  <w:style w:type="paragraph" w:customStyle="1" w:styleId="afffa">
    <w:name w:val="Рисунок_НАЗВАНИЕ"/>
    <w:next w:val="Normal"/>
    <w:uiPriority w:val="99"/>
    <w:rsid w:val="00027221"/>
    <w:pPr>
      <w:keepLines/>
      <w:suppressAutoHyphens/>
      <w:spacing w:before="120"/>
      <w:jc w:val="center"/>
    </w:pPr>
    <w:rPr>
      <w:rFonts w:ascii="Times New Roman" w:hAnsi="Times New Roman"/>
      <w:sz w:val="28"/>
      <w:lang w:eastAsia="en-US"/>
    </w:rPr>
  </w:style>
  <w:style w:type="character" w:customStyle="1" w:styleId="afffb">
    <w:name w:val="Примечание Знак"/>
    <w:uiPriority w:val="99"/>
    <w:locked/>
    <w:rsid w:val="00027221"/>
    <w:rPr>
      <w:rFonts w:ascii="Calibri" w:eastAsia="Times New Roman" w:hAnsi="Calibri"/>
      <w:sz w:val="28"/>
    </w:rPr>
  </w:style>
  <w:style w:type="character" w:customStyle="1" w:styleId="23">
    <w:name w:val="Подзаголовок 2 Знак"/>
    <w:link w:val="24"/>
    <w:uiPriority w:val="99"/>
    <w:locked/>
    <w:rsid w:val="00027221"/>
    <w:rPr>
      <w:i/>
      <w:sz w:val="28"/>
      <w:u w:val="single"/>
    </w:rPr>
  </w:style>
  <w:style w:type="paragraph" w:customStyle="1" w:styleId="24">
    <w:name w:val="Подзаголовок 2"/>
    <w:basedOn w:val="BodyText"/>
    <w:next w:val="Normal"/>
    <w:link w:val="23"/>
    <w:uiPriority w:val="99"/>
    <w:rsid w:val="00027221"/>
    <w:pPr>
      <w:keepNext/>
      <w:widowControl/>
      <w:shd w:val="clear" w:color="auto" w:fill="auto"/>
      <w:spacing w:before="300" w:after="120"/>
      <w:ind w:firstLine="851"/>
      <w:jc w:val="left"/>
    </w:pPr>
    <w:rPr>
      <w:i/>
      <w:color w:val="auto"/>
      <w:szCs w:val="28"/>
      <w:u w:val="single"/>
    </w:rPr>
  </w:style>
  <w:style w:type="paragraph" w:customStyle="1" w:styleId="32">
    <w:name w:val="Подзаголовок 3"/>
    <w:next w:val="Normal"/>
    <w:uiPriority w:val="99"/>
    <w:rsid w:val="00027221"/>
    <w:pPr>
      <w:keepNext/>
      <w:keepLines/>
      <w:spacing w:before="240" w:after="60"/>
      <w:ind w:firstLine="851"/>
    </w:pPr>
    <w:rPr>
      <w:b/>
      <w:sz w:val="28"/>
      <w:szCs w:val="28"/>
    </w:rPr>
  </w:style>
  <w:style w:type="paragraph" w:customStyle="1" w:styleId="40">
    <w:name w:val="Подзаголовок 4"/>
    <w:basedOn w:val="32"/>
    <w:next w:val="Normal"/>
    <w:uiPriority w:val="99"/>
    <w:rsid w:val="00027221"/>
    <w:pPr>
      <w:suppressAutoHyphens/>
      <w:spacing w:before="180"/>
    </w:pPr>
    <w:rPr>
      <w:b w:val="0"/>
      <w:i/>
    </w:rPr>
  </w:style>
  <w:style w:type="paragraph" w:customStyle="1" w:styleId="afffc">
    <w:name w:val="Краткий обратный адрес"/>
    <w:basedOn w:val="Normal"/>
    <w:uiPriority w:val="99"/>
    <w:rsid w:val="00027221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afffd">
    <w:name w:val="Заголовок таблицы"/>
    <w:basedOn w:val="Normal"/>
    <w:uiPriority w:val="99"/>
    <w:rsid w:val="00027221"/>
    <w:pPr>
      <w:widowControl w:val="0"/>
      <w:suppressLineNumbers/>
      <w:suppressAutoHyphens/>
      <w:spacing w:after="0" w:line="240" w:lineRule="auto"/>
      <w:ind w:firstLine="851"/>
      <w:jc w:val="center"/>
    </w:pPr>
    <w:rPr>
      <w:rFonts w:ascii="Nimbus Roman No9 L" w:hAnsi="Nimbus Roman No9 L"/>
      <w:b/>
      <w:bCs/>
      <w:i/>
      <w:iCs/>
      <w:sz w:val="28"/>
      <w:szCs w:val="24"/>
      <w:lang w:eastAsia="ru-RU"/>
    </w:rPr>
  </w:style>
  <w:style w:type="character" w:customStyle="1" w:styleId="1f">
    <w:name w:val="Основной текст с отступом.об1 Знак"/>
    <w:link w:val="1f0"/>
    <w:uiPriority w:val="99"/>
    <w:locked/>
    <w:rsid w:val="00027221"/>
    <w:rPr>
      <w:snapToGrid w:val="0"/>
      <w:sz w:val="28"/>
      <w:lang w:val="en-US"/>
    </w:rPr>
  </w:style>
  <w:style w:type="paragraph" w:customStyle="1" w:styleId="1f0">
    <w:name w:val="Основной текст с отступом.об1"/>
    <w:basedOn w:val="Normal"/>
    <w:link w:val="1f"/>
    <w:uiPriority w:val="99"/>
    <w:rsid w:val="00027221"/>
    <w:pPr>
      <w:snapToGrid w:val="0"/>
      <w:spacing w:after="0" w:line="240" w:lineRule="atLeast"/>
      <w:ind w:firstLine="709"/>
      <w:jc w:val="both"/>
    </w:pPr>
    <w:rPr>
      <w:sz w:val="28"/>
      <w:szCs w:val="20"/>
      <w:lang w:val="en-US" w:eastAsia="ru-RU"/>
    </w:rPr>
  </w:style>
  <w:style w:type="paragraph" w:customStyle="1" w:styleId="210">
    <w:name w:val="Основной текст с отступом 21"/>
    <w:basedOn w:val="Normal"/>
    <w:uiPriority w:val="99"/>
    <w:rsid w:val="00027221"/>
    <w:pPr>
      <w:spacing w:after="0" w:line="240" w:lineRule="atLeast"/>
      <w:ind w:firstLine="709"/>
      <w:jc w:val="both"/>
    </w:pPr>
    <w:rPr>
      <w:rFonts w:ascii="Arial" w:eastAsia="Times New Roman" w:hAnsi="Arial"/>
      <w:sz w:val="23"/>
      <w:szCs w:val="20"/>
      <w:lang w:eastAsia="ru-RU"/>
    </w:rPr>
  </w:style>
  <w:style w:type="paragraph" w:customStyle="1" w:styleId="1f1">
    <w:name w:val="Стиль1"/>
    <w:basedOn w:val="Heading3"/>
    <w:autoRedefine/>
    <w:uiPriority w:val="99"/>
    <w:rsid w:val="00027221"/>
    <w:pPr>
      <w:keepLines/>
      <w:suppressAutoHyphens/>
      <w:spacing w:before="360" w:after="180" w:line="240" w:lineRule="auto"/>
      <w:jc w:val="center"/>
    </w:pPr>
    <w:rPr>
      <w:rFonts w:ascii="Times New Roman" w:eastAsia="Times New Roman" w:hAnsi="Times New Roman"/>
      <w:bCs/>
      <w:sz w:val="28"/>
      <w:szCs w:val="22"/>
    </w:rPr>
  </w:style>
  <w:style w:type="paragraph" w:customStyle="1" w:styleId="211">
    <w:name w:val="Основной текст 21"/>
    <w:basedOn w:val="Normal"/>
    <w:uiPriority w:val="99"/>
    <w:rsid w:val="0002722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1f2">
    <w:name w:val="Основной шрифт абзаца1"/>
    <w:uiPriority w:val="99"/>
    <w:rsid w:val="00027221"/>
    <w:rPr>
      <w:rFonts w:ascii="Arial" w:hAnsi="Arial"/>
      <w:sz w:val="26"/>
    </w:rPr>
  </w:style>
  <w:style w:type="paragraph" w:styleId="BlockText">
    <w:name w:val="Block Text"/>
    <w:basedOn w:val="Normal"/>
    <w:uiPriority w:val="99"/>
    <w:rsid w:val="00027221"/>
    <w:pPr>
      <w:spacing w:after="0" w:line="240" w:lineRule="auto"/>
      <w:ind w:left="-57" w:right="-284" w:firstLine="709"/>
      <w:jc w:val="both"/>
    </w:pPr>
    <w:rPr>
      <w:rFonts w:ascii="Times New Roman" w:eastAsia="Times New Roman" w:hAnsi="Times New Roman"/>
      <w:bCs/>
      <w:sz w:val="28"/>
      <w:szCs w:val="24"/>
      <w:lang w:eastAsia="ru-RU"/>
    </w:rPr>
  </w:style>
  <w:style w:type="paragraph" w:styleId="BodyText3">
    <w:name w:val="Body Text 3"/>
    <w:basedOn w:val="Normal"/>
    <w:link w:val="BodyText3Char"/>
    <w:uiPriority w:val="99"/>
    <w:rsid w:val="00027221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027221"/>
    <w:rPr>
      <w:rFonts w:ascii="Times New Roman" w:hAnsi="Times New Roman" w:cs="Times New Roman"/>
      <w:sz w:val="16"/>
      <w:szCs w:val="16"/>
    </w:rPr>
  </w:style>
  <w:style w:type="paragraph" w:customStyle="1" w:styleId="33">
    <w:name w:val="Основной текст3"/>
    <w:basedOn w:val="Normal"/>
    <w:uiPriority w:val="99"/>
    <w:rsid w:val="00027221"/>
    <w:pPr>
      <w:widowControl w:val="0"/>
      <w:shd w:val="clear" w:color="auto" w:fill="FFFFFF"/>
      <w:spacing w:after="180" w:line="240" w:lineRule="atLeast"/>
      <w:ind w:hanging="480"/>
    </w:pPr>
    <w:rPr>
      <w:sz w:val="20"/>
      <w:szCs w:val="20"/>
      <w:lang w:eastAsia="ru-RU"/>
    </w:rPr>
  </w:style>
  <w:style w:type="paragraph" w:styleId="List2">
    <w:name w:val="List 2"/>
    <w:basedOn w:val="Normal"/>
    <w:uiPriority w:val="99"/>
    <w:rsid w:val="00027221"/>
    <w:pPr>
      <w:suppressAutoHyphens/>
      <w:adjustRightInd w:val="0"/>
      <w:spacing w:after="0" w:line="240" w:lineRule="auto"/>
      <w:ind w:left="566" w:hanging="283"/>
      <w:contextualSpacing/>
      <w:jc w:val="both"/>
      <w:textAlignment w:val="baseline"/>
    </w:pPr>
    <w:rPr>
      <w:rFonts w:ascii="Times New Roman" w:eastAsia="Times New Roman" w:hAnsi="Times New Roman"/>
      <w:sz w:val="28"/>
      <w:szCs w:val="24"/>
      <w:lang w:eastAsia="ru-RU"/>
    </w:rPr>
  </w:style>
  <w:style w:type="table" w:customStyle="1" w:styleId="25">
    <w:name w:val="Таблица простая 2"/>
    <w:uiPriority w:val="99"/>
    <w:rsid w:val="0002722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afffe">
    <w:name w:val="Титульный лист"/>
    <w:basedOn w:val="Normal"/>
    <w:uiPriority w:val="99"/>
    <w:rsid w:val="00027221"/>
    <w:pPr>
      <w:spacing w:after="0" w:line="240" w:lineRule="auto"/>
      <w:jc w:val="center"/>
    </w:pPr>
    <w:rPr>
      <w:rFonts w:cs="Calibri"/>
      <w:color w:val="595959"/>
      <w:sz w:val="24"/>
      <w:szCs w:val="24"/>
    </w:rPr>
  </w:style>
  <w:style w:type="character" w:customStyle="1" w:styleId="oqoid">
    <w:name w:val="_oqoid"/>
    <w:basedOn w:val="DefaultParagraphFont"/>
    <w:uiPriority w:val="99"/>
    <w:rsid w:val="00027221"/>
    <w:rPr>
      <w:rFonts w:cs="Times New Roman"/>
    </w:rPr>
  </w:style>
  <w:style w:type="paragraph" w:customStyle="1" w:styleId="affff">
    <w:name w:val="Таблица_ШАПКА"/>
    <w:next w:val="Normal"/>
    <w:uiPriority w:val="99"/>
    <w:rsid w:val="00027221"/>
    <w:pPr>
      <w:keepNext/>
      <w:jc w:val="center"/>
    </w:pPr>
    <w:rPr>
      <w:rFonts w:ascii="Times New Roman" w:hAnsi="Times New Roman"/>
      <w:b/>
      <w:sz w:val="24"/>
      <w:szCs w:val="24"/>
    </w:rPr>
  </w:style>
  <w:style w:type="character" w:customStyle="1" w:styleId="affff0">
    <w:name w:val="Таблица_НОМЕР Знак"/>
    <w:link w:val="affff1"/>
    <w:uiPriority w:val="99"/>
    <w:locked/>
    <w:rsid w:val="00027221"/>
    <w:rPr>
      <w:sz w:val="28"/>
    </w:rPr>
  </w:style>
  <w:style w:type="paragraph" w:customStyle="1" w:styleId="affff1">
    <w:name w:val="Таблица_НОМЕР"/>
    <w:basedOn w:val="Normal"/>
    <w:next w:val="Normal"/>
    <w:link w:val="affff0"/>
    <w:uiPriority w:val="99"/>
    <w:rsid w:val="00027221"/>
    <w:pPr>
      <w:keepNext/>
      <w:suppressAutoHyphens/>
      <w:spacing w:before="240" w:after="60" w:line="240" w:lineRule="auto"/>
      <w:ind w:firstLine="851"/>
      <w:jc w:val="right"/>
      <w:outlineLvl w:val="3"/>
    </w:pPr>
    <w:rPr>
      <w:sz w:val="28"/>
      <w:szCs w:val="28"/>
      <w:lang w:eastAsia="ru-RU"/>
    </w:rPr>
  </w:style>
  <w:style w:type="character" w:customStyle="1" w:styleId="affff2">
    <w:name w:val="Таблица_НАЗВАНИЕ Знак"/>
    <w:link w:val="affff3"/>
    <w:uiPriority w:val="99"/>
    <w:locked/>
    <w:rsid w:val="00027221"/>
    <w:rPr>
      <w:rFonts w:ascii="Liberation Serif" w:hAnsi="Liberation Serif"/>
      <w:b/>
      <w:sz w:val="28"/>
      <w:lang w:val="ru-RU" w:eastAsia="ru-RU"/>
    </w:rPr>
  </w:style>
  <w:style w:type="paragraph" w:customStyle="1" w:styleId="affff3">
    <w:name w:val="Таблица_НАЗВАНИЕ"/>
    <w:next w:val="Normal"/>
    <w:link w:val="affff2"/>
    <w:uiPriority w:val="99"/>
    <w:rsid w:val="00027221"/>
    <w:pPr>
      <w:keepNext/>
      <w:keepLines/>
      <w:suppressAutoHyphens/>
      <w:spacing w:after="120"/>
      <w:jc w:val="center"/>
    </w:pPr>
    <w:rPr>
      <w:rFonts w:ascii="Liberation Serif" w:hAnsi="Liberation Serif"/>
      <w:b/>
      <w:sz w:val="28"/>
      <w:szCs w:val="28"/>
    </w:rPr>
  </w:style>
  <w:style w:type="paragraph" w:customStyle="1" w:styleId="affff4">
    <w:name w:val="Таблица_НОМЕР СТОЛБ"/>
    <w:basedOn w:val="aff5"/>
    <w:uiPriority w:val="99"/>
    <w:rsid w:val="00027221"/>
    <w:pPr>
      <w:keepNext/>
      <w:keepLines w:val="0"/>
    </w:pPr>
    <w:rPr>
      <w:rFonts w:ascii="Liberation Serif" w:hAnsi="Liberation Serif" w:cs="Courier New"/>
      <w:sz w:val="16"/>
      <w:szCs w:val="16"/>
    </w:rPr>
  </w:style>
  <w:style w:type="character" w:customStyle="1" w:styleId="affff5">
    <w:name w:val="Таблица_НОМЕР Продолжение Знак"/>
    <w:link w:val="affff6"/>
    <w:uiPriority w:val="99"/>
    <w:locked/>
    <w:rsid w:val="00027221"/>
    <w:rPr>
      <w:sz w:val="28"/>
    </w:rPr>
  </w:style>
  <w:style w:type="paragraph" w:customStyle="1" w:styleId="affff6">
    <w:name w:val="Таблица_НОМЕР Продолжение"/>
    <w:basedOn w:val="Normal"/>
    <w:link w:val="affff5"/>
    <w:uiPriority w:val="99"/>
    <w:rsid w:val="00027221"/>
    <w:pPr>
      <w:keepNext/>
      <w:pageBreakBefore/>
      <w:spacing w:after="120" w:line="240" w:lineRule="auto"/>
      <w:jc w:val="right"/>
    </w:pPr>
    <w:rPr>
      <w:sz w:val="28"/>
      <w:szCs w:val="28"/>
      <w:lang w:eastAsia="ru-RU"/>
    </w:rPr>
  </w:style>
  <w:style w:type="paragraph" w:customStyle="1" w:styleId="affff7">
    <w:name w:val="Текст в таблице ШАПКА"/>
    <w:basedOn w:val="Normal"/>
    <w:uiPriority w:val="99"/>
    <w:rsid w:val="00027221"/>
    <w:pPr>
      <w:spacing w:after="0" w:line="240" w:lineRule="auto"/>
      <w:jc w:val="center"/>
    </w:pPr>
    <w:rPr>
      <w:rFonts w:ascii="Liberation Serif" w:eastAsia="Times New Roman" w:hAnsi="Liberation Serif" w:cs="Courier New"/>
      <w:b/>
      <w:sz w:val="28"/>
      <w:szCs w:val="20"/>
      <w:lang w:eastAsia="ru-RU"/>
    </w:rPr>
  </w:style>
  <w:style w:type="paragraph" w:customStyle="1" w:styleId="affff8">
    <w:name w:val="Таблица Номера столбцов"/>
    <w:basedOn w:val="Normal"/>
    <w:uiPriority w:val="99"/>
    <w:rsid w:val="00027221"/>
    <w:pPr>
      <w:keepNext/>
      <w:keepLines/>
      <w:suppressAutoHyphens/>
      <w:spacing w:after="0" w:line="240" w:lineRule="auto"/>
      <w:jc w:val="center"/>
    </w:pPr>
    <w:rPr>
      <w:rFonts w:ascii="Liberation Serif" w:eastAsia="Times New Roman" w:hAnsi="Liberation Serif"/>
      <w:sz w:val="16"/>
      <w:szCs w:val="24"/>
      <w:lang w:eastAsia="ru-RU"/>
    </w:rPr>
  </w:style>
  <w:style w:type="paragraph" w:customStyle="1" w:styleId="Iauiue">
    <w:name w:val="Iau?iue"/>
    <w:uiPriority w:val="99"/>
    <w:rsid w:val="00027221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z-converterresult">
    <w:name w:val="z-converter__result"/>
    <w:basedOn w:val="DefaultParagraphFont"/>
    <w:uiPriority w:val="99"/>
    <w:rsid w:val="00027221"/>
    <w:rPr>
      <w:rFonts w:cs="Times New Roman"/>
    </w:rPr>
  </w:style>
  <w:style w:type="paragraph" w:customStyle="1" w:styleId="affff9">
    <w:name w:val="Табличный_центр"/>
    <w:basedOn w:val="Normal"/>
    <w:uiPriority w:val="99"/>
    <w:rsid w:val="00027221"/>
    <w:pPr>
      <w:spacing w:after="0" w:line="240" w:lineRule="auto"/>
      <w:jc w:val="center"/>
    </w:pPr>
    <w:rPr>
      <w:rFonts w:ascii="Liberation Serif" w:eastAsia="Times New Roman" w:hAnsi="Liberation Serif"/>
      <w:lang w:eastAsia="ru-RU"/>
    </w:rPr>
  </w:style>
  <w:style w:type="character" w:customStyle="1" w:styleId="FontStyle177">
    <w:name w:val="Font Style177"/>
    <w:uiPriority w:val="99"/>
    <w:rsid w:val="00027221"/>
    <w:rPr>
      <w:rFonts w:ascii="Times New Roman" w:hAnsi="Times New Roman"/>
      <w:sz w:val="30"/>
    </w:rPr>
  </w:style>
  <w:style w:type="paragraph" w:customStyle="1" w:styleId="Style6">
    <w:name w:val="Style6"/>
    <w:basedOn w:val="Normal"/>
    <w:uiPriority w:val="99"/>
    <w:rsid w:val="00027221"/>
    <w:pPr>
      <w:widowControl w:val="0"/>
      <w:autoSpaceDE w:val="0"/>
      <w:autoSpaceDN w:val="0"/>
      <w:adjustRightInd w:val="0"/>
      <w:spacing w:after="0" w:line="322" w:lineRule="exact"/>
      <w:ind w:firstLine="1123"/>
    </w:pPr>
    <w:rPr>
      <w:rFonts w:ascii="Liberation Serif" w:eastAsia="Times New Roman" w:hAnsi="Liberation Serif"/>
      <w:sz w:val="24"/>
      <w:szCs w:val="24"/>
      <w:lang w:eastAsia="ru-RU"/>
    </w:rPr>
  </w:style>
  <w:style w:type="paragraph" w:customStyle="1" w:styleId="Style17">
    <w:name w:val="Style17"/>
    <w:basedOn w:val="Normal"/>
    <w:uiPriority w:val="99"/>
    <w:rsid w:val="00027221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Liberation Serif" w:eastAsia="Times New Roman" w:hAnsi="Liberation Serif"/>
      <w:sz w:val="24"/>
      <w:szCs w:val="24"/>
      <w:lang w:eastAsia="ru-RU"/>
    </w:rPr>
  </w:style>
  <w:style w:type="paragraph" w:customStyle="1" w:styleId="Style32">
    <w:name w:val="Style32"/>
    <w:basedOn w:val="Normal"/>
    <w:uiPriority w:val="99"/>
    <w:rsid w:val="00027221"/>
    <w:pPr>
      <w:widowControl w:val="0"/>
      <w:autoSpaceDE w:val="0"/>
      <w:autoSpaceDN w:val="0"/>
      <w:adjustRightInd w:val="0"/>
      <w:spacing w:after="0" w:line="324" w:lineRule="exact"/>
      <w:ind w:firstLine="739"/>
      <w:jc w:val="both"/>
    </w:pPr>
    <w:rPr>
      <w:rFonts w:ascii="Liberation Serif" w:eastAsia="Times New Roman" w:hAnsi="Liberation Serif"/>
      <w:sz w:val="24"/>
      <w:szCs w:val="24"/>
      <w:lang w:eastAsia="ru-RU"/>
    </w:rPr>
  </w:style>
  <w:style w:type="paragraph" w:customStyle="1" w:styleId="Style35">
    <w:name w:val="Style35"/>
    <w:basedOn w:val="Normal"/>
    <w:uiPriority w:val="99"/>
    <w:rsid w:val="00027221"/>
    <w:pPr>
      <w:widowControl w:val="0"/>
      <w:autoSpaceDE w:val="0"/>
      <w:autoSpaceDN w:val="0"/>
      <w:adjustRightInd w:val="0"/>
      <w:spacing w:after="0" w:line="346" w:lineRule="exact"/>
      <w:ind w:hanging="360"/>
    </w:pPr>
    <w:rPr>
      <w:rFonts w:ascii="Liberation Serif" w:eastAsia="Times New Roman" w:hAnsi="Liberation Serif"/>
      <w:sz w:val="24"/>
      <w:szCs w:val="24"/>
      <w:lang w:eastAsia="ru-RU"/>
    </w:rPr>
  </w:style>
  <w:style w:type="character" w:customStyle="1" w:styleId="FontStyle50">
    <w:name w:val="Font Style50"/>
    <w:uiPriority w:val="99"/>
    <w:rsid w:val="00027221"/>
    <w:rPr>
      <w:rFonts w:ascii="Times New Roman" w:hAnsi="Times New Roman"/>
      <w:sz w:val="26"/>
    </w:rPr>
  </w:style>
  <w:style w:type="paragraph" w:customStyle="1" w:styleId="Style8">
    <w:name w:val="Style8"/>
    <w:basedOn w:val="Normal"/>
    <w:uiPriority w:val="99"/>
    <w:rsid w:val="0002722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Liberation Serif" w:eastAsia="Times New Roman" w:hAnsi="Liberation Serif"/>
      <w:sz w:val="24"/>
      <w:szCs w:val="24"/>
      <w:lang w:eastAsia="ru-RU"/>
    </w:rPr>
  </w:style>
  <w:style w:type="paragraph" w:customStyle="1" w:styleId="236">
    <w:name w:val="Стиль Заголовок 2 + Перед:  36 пт"/>
    <w:basedOn w:val="Heading2"/>
    <w:uiPriority w:val="99"/>
    <w:rsid w:val="00027221"/>
    <w:pPr>
      <w:keepLines/>
      <w:suppressAutoHyphens/>
      <w:spacing w:before="480" w:after="240"/>
      <w:ind w:firstLine="0"/>
      <w:jc w:val="center"/>
    </w:pPr>
    <w:rPr>
      <w:rFonts w:ascii="Liberation Serif" w:eastAsia="Times New Roman" w:hAnsi="Liberation Serif"/>
      <w:b w:val="0"/>
      <w:i w:val="0"/>
    </w:rPr>
  </w:style>
  <w:style w:type="character" w:customStyle="1" w:styleId="1f3">
    <w:name w:val="Верхний колонтитул Знак1"/>
    <w:aliases w:val="ВерхКолонтитул Знак1"/>
    <w:basedOn w:val="DefaultParagraphFont"/>
    <w:uiPriority w:val="99"/>
    <w:semiHidden/>
    <w:rsid w:val="00027221"/>
    <w:rPr>
      <w:rFonts w:cs="Times New Roman"/>
    </w:rPr>
  </w:style>
  <w:style w:type="character" w:customStyle="1" w:styleId="121">
    <w:name w:val="Верхний колонтитул Знак12"/>
    <w:aliases w:val="ВерхКолонтитул Знак11"/>
    <w:uiPriority w:val="99"/>
    <w:semiHidden/>
    <w:rsid w:val="00027221"/>
  </w:style>
  <w:style w:type="character" w:customStyle="1" w:styleId="114">
    <w:name w:val="Верхний колонтитул Знак11"/>
    <w:uiPriority w:val="99"/>
    <w:semiHidden/>
    <w:rsid w:val="00027221"/>
  </w:style>
  <w:style w:type="character" w:customStyle="1" w:styleId="1f4">
    <w:name w:val="Нижний колонтитул Знак1"/>
    <w:basedOn w:val="DefaultParagraphFont"/>
    <w:uiPriority w:val="99"/>
    <w:semiHidden/>
    <w:rsid w:val="00027221"/>
    <w:rPr>
      <w:rFonts w:cs="Times New Roman"/>
    </w:rPr>
  </w:style>
  <w:style w:type="character" w:customStyle="1" w:styleId="122">
    <w:name w:val="Нижний колонтитул Знак12"/>
    <w:uiPriority w:val="99"/>
    <w:semiHidden/>
    <w:rsid w:val="00027221"/>
  </w:style>
  <w:style w:type="character" w:customStyle="1" w:styleId="115">
    <w:name w:val="Нижний колонтитул Знак11"/>
    <w:uiPriority w:val="99"/>
    <w:semiHidden/>
    <w:rsid w:val="00027221"/>
  </w:style>
  <w:style w:type="character" w:customStyle="1" w:styleId="123">
    <w:name w:val="Текст макроса Знак12"/>
    <w:uiPriority w:val="99"/>
    <w:semiHidden/>
    <w:rsid w:val="00027221"/>
    <w:rPr>
      <w:rFonts w:ascii="Courier New" w:hAnsi="Courier New"/>
      <w:sz w:val="20"/>
    </w:rPr>
  </w:style>
  <w:style w:type="character" w:customStyle="1" w:styleId="116">
    <w:name w:val="Текст макроса Знак11"/>
    <w:uiPriority w:val="99"/>
    <w:semiHidden/>
    <w:rsid w:val="00027221"/>
    <w:rPr>
      <w:rFonts w:ascii="Courier New" w:hAnsi="Courier New"/>
      <w:sz w:val="20"/>
    </w:rPr>
  </w:style>
  <w:style w:type="character" w:customStyle="1" w:styleId="212">
    <w:name w:val="Красная строка 2 Знак12"/>
    <w:uiPriority w:val="99"/>
    <w:semiHidden/>
    <w:rsid w:val="00027221"/>
    <w:rPr>
      <w:rFonts w:ascii="Times New Roman" w:hAnsi="Times New Roman"/>
      <w:sz w:val="24"/>
      <w:lang w:eastAsia="ru-RU"/>
    </w:rPr>
  </w:style>
  <w:style w:type="character" w:customStyle="1" w:styleId="2110">
    <w:name w:val="Красная строка 2 Знак11"/>
    <w:uiPriority w:val="99"/>
    <w:semiHidden/>
    <w:rsid w:val="00027221"/>
    <w:rPr>
      <w:rFonts w:ascii="Times New Roman" w:hAnsi="Times New Roman"/>
      <w:sz w:val="24"/>
      <w:lang w:eastAsia="ru-RU"/>
    </w:rPr>
  </w:style>
  <w:style w:type="character" w:customStyle="1" w:styleId="124">
    <w:name w:val="Заголовок записки Знак12"/>
    <w:uiPriority w:val="99"/>
    <w:semiHidden/>
    <w:rsid w:val="00027221"/>
  </w:style>
  <w:style w:type="character" w:customStyle="1" w:styleId="117">
    <w:name w:val="Заголовок записки Знак11"/>
    <w:uiPriority w:val="99"/>
    <w:semiHidden/>
    <w:rsid w:val="00027221"/>
  </w:style>
  <w:style w:type="character" w:customStyle="1" w:styleId="213">
    <w:name w:val="Основной текст с отступом 2 Знак1"/>
    <w:basedOn w:val="DefaultParagraphFont"/>
    <w:uiPriority w:val="99"/>
    <w:semiHidden/>
    <w:rsid w:val="00027221"/>
    <w:rPr>
      <w:rFonts w:cs="Times New Roman"/>
    </w:rPr>
  </w:style>
  <w:style w:type="character" w:customStyle="1" w:styleId="2120">
    <w:name w:val="Основной текст с отступом 2 Знак12"/>
    <w:uiPriority w:val="99"/>
    <w:semiHidden/>
    <w:rsid w:val="00027221"/>
  </w:style>
  <w:style w:type="character" w:customStyle="1" w:styleId="2111">
    <w:name w:val="Основной текст с отступом 2 Знак11"/>
    <w:uiPriority w:val="99"/>
    <w:semiHidden/>
    <w:rsid w:val="00027221"/>
  </w:style>
  <w:style w:type="character" w:customStyle="1" w:styleId="311">
    <w:name w:val="Основной текст с отступом 3 Знак1"/>
    <w:uiPriority w:val="99"/>
    <w:semiHidden/>
    <w:rsid w:val="00027221"/>
    <w:rPr>
      <w:sz w:val="16"/>
    </w:rPr>
  </w:style>
  <w:style w:type="character" w:customStyle="1" w:styleId="312">
    <w:name w:val="Основной текст с отступом 3 Знак12"/>
    <w:uiPriority w:val="99"/>
    <w:semiHidden/>
    <w:rsid w:val="00027221"/>
    <w:rPr>
      <w:sz w:val="16"/>
    </w:rPr>
  </w:style>
  <w:style w:type="character" w:customStyle="1" w:styleId="3110">
    <w:name w:val="Основной текст с отступом 3 Знак11"/>
    <w:uiPriority w:val="99"/>
    <w:semiHidden/>
    <w:rsid w:val="00027221"/>
    <w:rPr>
      <w:sz w:val="16"/>
    </w:rPr>
  </w:style>
  <w:style w:type="character" w:customStyle="1" w:styleId="125">
    <w:name w:val="Текст Знак12"/>
    <w:uiPriority w:val="99"/>
    <w:semiHidden/>
    <w:rsid w:val="00027221"/>
    <w:rPr>
      <w:rFonts w:ascii="Courier New" w:hAnsi="Courier New"/>
      <w:sz w:val="20"/>
    </w:rPr>
  </w:style>
  <w:style w:type="character" w:customStyle="1" w:styleId="118">
    <w:name w:val="Текст Знак11"/>
    <w:uiPriority w:val="99"/>
    <w:semiHidden/>
    <w:rsid w:val="00027221"/>
    <w:rPr>
      <w:rFonts w:ascii="Courier New" w:hAnsi="Courier New"/>
      <w:sz w:val="20"/>
    </w:rPr>
  </w:style>
  <w:style w:type="character" w:customStyle="1" w:styleId="1f5">
    <w:name w:val="Тема примечания Знак1"/>
    <w:uiPriority w:val="99"/>
    <w:semiHidden/>
    <w:rsid w:val="00027221"/>
    <w:rPr>
      <w:rFonts w:eastAsia="Times New Roman"/>
      <w:b/>
      <w:sz w:val="20"/>
      <w:lang w:eastAsia="ru-RU"/>
    </w:rPr>
  </w:style>
  <w:style w:type="character" w:customStyle="1" w:styleId="126">
    <w:name w:val="Тема примечания Знак12"/>
    <w:uiPriority w:val="99"/>
    <w:semiHidden/>
    <w:rsid w:val="00027221"/>
    <w:rPr>
      <w:rFonts w:eastAsia="Times New Roman"/>
      <w:b/>
      <w:sz w:val="20"/>
      <w:lang w:eastAsia="ru-RU"/>
    </w:rPr>
  </w:style>
  <w:style w:type="character" w:customStyle="1" w:styleId="119">
    <w:name w:val="Тема примечания Знак11"/>
    <w:uiPriority w:val="99"/>
    <w:semiHidden/>
    <w:rsid w:val="00027221"/>
    <w:rPr>
      <w:rFonts w:eastAsia="Times New Roman"/>
      <w:b/>
      <w:sz w:val="20"/>
      <w:lang w:eastAsia="ru-RU"/>
    </w:rPr>
  </w:style>
  <w:style w:type="paragraph" w:customStyle="1" w:styleId="xl65">
    <w:name w:val="xl65"/>
    <w:basedOn w:val="Normal"/>
    <w:uiPriority w:val="99"/>
    <w:rsid w:val="000272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/>
      <w:sz w:val="24"/>
      <w:szCs w:val="24"/>
      <w:lang w:eastAsia="ru-RU"/>
    </w:rPr>
  </w:style>
  <w:style w:type="paragraph" w:customStyle="1" w:styleId="xl66">
    <w:name w:val="xl66"/>
    <w:basedOn w:val="Normal"/>
    <w:uiPriority w:val="99"/>
    <w:rsid w:val="0002722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02722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02722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/>
      <w:sz w:val="24"/>
      <w:szCs w:val="24"/>
      <w:lang w:eastAsia="ru-RU"/>
    </w:rPr>
  </w:style>
  <w:style w:type="paragraph" w:customStyle="1" w:styleId="xl69">
    <w:name w:val="xl69"/>
    <w:basedOn w:val="Normal"/>
    <w:uiPriority w:val="99"/>
    <w:rsid w:val="0002722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/>
      <w:sz w:val="24"/>
      <w:szCs w:val="24"/>
      <w:lang w:eastAsia="ru-RU"/>
    </w:rPr>
  </w:style>
  <w:style w:type="paragraph" w:customStyle="1" w:styleId="xl70">
    <w:name w:val="xl70"/>
    <w:basedOn w:val="Normal"/>
    <w:uiPriority w:val="99"/>
    <w:rsid w:val="0002722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/>
      <w:sz w:val="24"/>
      <w:szCs w:val="24"/>
      <w:lang w:eastAsia="ru-RU"/>
    </w:rPr>
  </w:style>
  <w:style w:type="paragraph" w:customStyle="1" w:styleId="xl71">
    <w:name w:val="xl71"/>
    <w:basedOn w:val="Normal"/>
    <w:uiPriority w:val="99"/>
    <w:rsid w:val="0002722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/>
      <w:sz w:val="24"/>
      <w:szCs w:val="24"/>
      <w:lang w:eastAsia="ru-RU"/>
    </w:rPr>
  </w:style>
  <w:style w:type="paragraph" w:customStyle="1" w:styleId="msonormal0">
    <w:name w:val="msonormal"/>
    <w:basedOn w:val="Normal"/>
    <w:uiPriority w:val="99"/>
    <w:rsid w:val="00027221"/>
    <w:pPr>
      <w:spacing w:before="100" w:beforeAutospacing="1" w:after="100" w:afterAutospacing="1" w:line="240" w:lineRule="auto"/>
    </w:pPr>
    <w:rPr>
      <w:rFonts w:ascii="Liberation Serif" w:eastAsia="Times New Roman" w:hAnsi="Liberation Serif"/>
      <w:sz w:val="24"/>
      <w:szCs w:val="24"/>
      <w:lang w:eastAsia="ru-RU"/>
    </w:rPr>
  </w:style>
  <w:style w:type="character" w:customStyle="1" w:styleId="searchresult">
    <w:name w:val="search_result"/>
    <w:basedOn w:val="DefaultParagraphFont"/>
    <w:uiPriority w:val="99"/>
    <w:rsid w:val="00027221"/>
    <w:rPr>
      <w:rFonts w:cs="Times New Roman"/>
    </w:rPr>
  </w:style>
  <w:style w:type="paragraph" w:customStyle="1" w:styleId="xl63">
    <w:name w:val="xl63"/>
    <w:basedOn w:val="Normal"/>
    <w:uiPriority w:val="99"/>
    <w:rsid w:val="00027221"/>
    <w:pPr>
      <w:pBdr>
        <w:top w:val="single" w:sz="4" w:space="0" w:color="EEECEA"/>
        <w:left w:val="single" w:sz="4" w:space="0" w:color="EEECEA"/>
        <w:bottom w:val="single" w:sz="4" w:space="0" w:color="EEECEA"/>
        <w:right w:val="single" w:sz="4" w:space="0" w:color="EEECEA"/>
      </w:pBdr>
      <w:shd w:val="clear" w:color="000000" w:fill="FFFFE0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353535"/>
      <w:sz w:val="16"/>
      <w:szCs w:val="16"/>
      <w:lang w:eastAsia="ru-RU"/>
    </w:rPr>
  </w:style>
  <w:style w:type="paragraph" w:customStyle="1" w:styleId="xl64">
    <w:name w:val="xl64"/>
    <w:basedOn w:val="Normal"/>
    <w:uiPriority w:val="99"/>
    <w:rsid w:val="00027221"/>
    <w:pPr>
      <w:pBdr>
        <w:top w:val="single" w:sz="4" w:space="0" w:color="EEECEA"/>
        <w:left w:val="single" w:sz="4" w:space="0" w:color="EEECEA"/>
        <w:bottom w:val="single" w:sz="4" w:space="0" w:color="EEECEA"/>
        <w:right w:val="single" w:sz="4" w:space="0" w:color="EEECEA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353535"/>
      <w:sz w:val="16"/>
      <w:szCs w:val="16"/>
      <w:lang w:eastAsia="ru-RU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02722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027221"/>
    <w:rPr>
      <w:rFonts w:ascii="Cambria" w:hAnsi="Cambria" w:cs="Times New Roman"/>
      <w:color w:val="17365D"/>
      <w:spacing w:val="5"/>
      <w:kern w:val="28"/>
      <w:sz w:val="52"/>
      <w:szCs w:val="52"/>
      <w:lang w:eastAsia="en-US"/>
    </w:rPr>
  </w:style>
  <w:style w:type="numbering" w:customStyle="1" w:styleId="2174">
    <w:name w:val="Статья / Раздел2174"/>
    <w:rsid w:val="00AB6743"/>
    <w:pPr>
      <w:numPr>
        <w:numId w:val="6"/>
      </w:numPr>
    </w:pPr>
  </w:style>
  <w:style w:type="numbering" w:customStyle="1" w:styleId="11111121114">
    <w:name w:val="1 / 1.1 / 1.1.121114"/>
    <w:rsid w:val="00AB6743"/>
    <w:pPr>
      <w:numPr>
        <w:numId w:val="8"/>
      </w:numPr>
    </w:pPr>
  </w:style>
  <w:style w:type="numbering" w:customStyle="1" w:styleId="1111113">
    <w:name w:val="1 / 1.1 / 1.1.13"/>
    <w:rsid w:val="00AB6743"/>
    <w:pPr>
      <w:numPr>
        <w:numId w:val="10"/>
      </w:numPr>
    </w:pPr>
  </w:style>
  <w:style w:type="numbering" w:customStyle="1" w:styleId="1ai11028">
    <w:name w:val="1 / a / i11028"/>
    <w:rsid w:val="00AB6743"/>
    <w:pPr>
      <w:numPr>
        <w:numId w:val="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jpeg"/><Relationship Id="rId18" Type="http://schemas.openxmlformats.org/officeDocument/2006/relationships/header" Target="header4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hyperlink" Target="https://docs.cntd.ru/document/573114694" TargetMode="External"/><Relationship Id="rId12" Type="http://schemas.openxmlformats.org/officeDocument/2006/relationships/image" Target="media/image1.jpeg"/><Relationship Id="rId17" Type="http://schemas.openxmlformats.org/officeDocument/2006/relationships/hyperlink" Target="https://docs.cntd.ru/document/573114694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cs.cntd.ru/document/573114694" TargetMode="Externa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docs.cntd.ru/document/573114694" TargetMode="External"/><Relationship Id="rId23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jpeg"/><Relationship Id="rId22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-32766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округ-Югра                                                                     Ханты-Мансийский район</dc:title>
  <dc:subject/>
  <dc:creator>User</dc:creator>
  <cp:keywords/>
  <dc:description/>
  <cp:lastModifiedBy>1</cp:lastModifiedBy>
  <cp:revision>2</cp:revision>
  <cp:lastPrinted>2026-01-15T07:21:00Z</cp:lastPrinted>
  <dcterms:created xsi:type="dcterms:W3CDTF">2026-01-22T11:57:00Z</dcterms:created>
  <dcterms:modified xsi:type="dcterms:W3CDTF">2026-01-22T11:57:00Z</dcterms:modified>
</cp:coreProperties>
</file>