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AC" w:rsidRDefault="00A612AC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12AC" w:rsidRPr="006D6893" w:rsidRDefault="00A612AC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>Ханты-Мансийский автономный округ-Югра                                                                     Ханты-Мансийский район</w:t>
      </w:r>
    </w:p>
    <w:p w:rsidR="00A612AC" w:rsidRPr="006D6893" w:rsidRDefault="00A612AC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КЕДРОВЫЙ                                        </w:t>
      </w:r>
    </w:p>
    <w:p w:rsidR="00A612AC" w:rsidRPr="006D6893" w:rsidRDefault="00A612AC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A612AC" w:rsidRPr="006D6893" w:rsidRDefault="00A612AC" w:rsidP="00582126">
      <w:pPr>
        <w:pStyle w:val="Heading1"/>
        <w:spacing w:line="240" w:lineRule="auto"/>
        <w:rPr>
          <w:rFonts w:ascii="Times New Roman" w:hAnsi="Times New Roman" w:cs="Times New Roman"/>
          <w:b w:val="0"/>
          <w:szCs w:val="28"/>
        </w:rPr>
      </w:pPr>
      <w:r w:rsidRPr="00254D8D">
        <w:rPr>
          <w:rFonts w:ascii="Times New Roman" w:hAnsi="Times New Roman" w:cs="Times New Roman"/>
          <w:b w:val="0"/>
          <w:szCs w:val="28"/>
        </w:rPr>
        <w:t>Р А С П О Р Я Ж Е Н И Е</w:t>
      </w:r>
    </w:p>
    <w:p w:rsidR="00A612AC" w:rsidRDefault="00A612AC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612AC" w:rsidRPr="00DC3623" w:rsidRDefault="00A612AC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26.03.2026</w:t>
      </w:r>
      <w:r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32</w:t>
      </w:r>
      <w:r w:rsidRPr="00DA467D">
        <w:rPr>
          <w:rFonts w:ascii="Times New Roman" w:hAnsi="Times New Roman"/>
          <w:sz w:val="28"/>
          <w:szCs w:val="28"/>
        </w:rPr>
        <w:t>-р</w:t>
      </w:r>
      <w:r w:rsidRPr="00DC3623">
        <w:rPr>
          <w:rFonts w:ascii="Times New Roman" w:hAnsi="Times New Roman"/>
          <w:sz w:val="28"/>
          <w:szCs w:val="28"/>
        </w:rPr>
        <w:t xml:space="preserve"> п.Кедровый                                                                                              </w:t>
      </w:r>
    </w:p>
    <w:p w:rsidR="00A612AC" w:rsidRDefault="00A612AC" w:rsidP="00121745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A612AC" w:rsidRDefault="00A612AC" w:rsidP="001047A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Pr="0041216E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A612AC" w:rsidRDefault="00A612AC" w:rsidP="001047A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Решение </w:t>
      </w:r>
      <w:r w:rsidRPr="0041216E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A612AC" w:rsidRPr="0041216E" w:rsidRDefault="00A612AC" w:rsidP="001047A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>Кедровый</w:t>
      </w:r>
      <w:r>
        <w:rPr>
          <w:rFonts w:ascii="Times New Roman" w:hAnsi="Times New Roman"/>
          <w:sz w:val="28"/>
          <w:szCs w:val="28"/>
        </w:rPr>
        <w:t xml:space="preserve"> от 19.03.2026 № 6 </w:t>
      </w:r>
      <w:r w:rsidRPr="0041216E">
        <w:rPr>
          <w:rFonts w:ascii="Times New Roman" w:hAnsi="Times New Roman"/>
          <w:sz w:val="28"/>
          <w:szCs w:val="28"/>
        </w:rPr>
        <w:t xml:space="preserve">«Об утверждении проекта </w:t>
      </w:r>
    </w:p>
    <w:p w:rsidR="00A612AC" w:rsidRPr="0041216E" w:rsidRDefault="00A612AC" w:rsidP="001047A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планировки и межевания территории с.Елизарово» </w:t>
      </w:r>
    </w:p>
    <w:p w:rsidR="00A612AC" w:rsidRPr="004D3C1C" w:rsidRDefault="00A612AC" w:rsidP="00142A79">
      <w:pPr>
        <w:pStyle w:val="NoSpacing"/>
        <w:rPr>
          <w:rFonts w:ascii="Times New Roman" w:hAnsi="Times New Roman"/>
          <w:sz w:val="28"/>
          <w:szCs w:val="28"/>
        </w:rPr>
      </w:pPr>
    </w:p>
    <w:p w:rsidR="00A612AC" w:rsidRPr="00D737C0" w:rsidRDefault="00A612AC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</w:p>
    <w:p w:rsidR="00A612AC" w:rsidRPr="004D3C1C" w:rsidRDefault="00A612AC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A612AC" w:rsidRPr="00D737C0" w:rsidRDefault="00A612AC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Pr="0041216E">
        <w:rPr>
          <w:rFonts w:ascii="Times New Roman" w:hAnsi="Times New Roman"/>
          <w:sz w:val="28"/>
          <w:szCs w:val="28"/>
        </w:rPr>
        <w:t>О внесении изменений в Решение Совета депутатов сельского поселения Кедровый от 19.03.2026 №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16E">
        <w:rPr>
          <w:rFonts w:ascii="Times New Roman" w:hAnsi="Times New Roman"/>
          <w:sz w:val="28"/>
          <w:szCs w:val="28"/>
        </w:rPr>
        <w:t xml:space="preserve">«Об утверждении проекта планировки и межевания </w:t>
      </w:r>
      <w:r>
        <w:rPr>
          <w:rFonts w:ascii="Times New Roman" w:hAnsi="Times New Roman"/>
          <w:sz w:val="28"/>
          <w:szCs w:val="28"/>
        </w:rPr>
        <w:t xml:space="preserve">территории с.Елизарово» </w:t>
      </w:r>
      <w:r w:rsidRPr="00D737C0">
        <w:rPr>
          <w:rFonts w:ascii="Times New Roman" w:hAnsi="Times New Roman"/>
          <w:sz w:val="28"/>
          <w:szCs w:val="28"/>
        </w:rPr>
        <w:t xml:space="preserve"> согласно приложению к настоящему распоряжению.</w:t>
      </w:r>
    </w:p>
    <w:p w:rsidR="00A612AC" w:rsidRDefault="00A612AC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поселения»-«Кедровый»-«Нормативно-правовые акты» и разместить на информационных стендах сельского поселения Кедровый.</w:t>
      </w:r>
    </w:p>
    <w:p w:rsidR="00A612AC" w:rsidRPr="004C157B" w:rsidRDefault="00A612AC" w:rsidP="00780F46">
      <w:pPr>
        <w:pStyle w:val="NoSpacing"/>
        <w:numPr>
          <w:ilvl w:val="0"/>
          <w:numId w:val="9"/>
        </w:numPr>
        <w:tabs>
          <w:tab w:val="clear" w:pos="915"/>
          <w:tab w:val="num" w:pos="70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Установить срок общественных обсуждений с 05.04.2026 г. по 22.04.2026 г.</w:t>
      </w:r>
    </w:p>
    <w:p w:rsidR="00A612AC" w:rsidRDefault="00A612AC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 xml:space="preserve">здании администрации сельского поселения  Кедровый по адресу: п.Кедровый ул. Ленина, д. 9 а, </w:t>
      </w:r>
      <w:r>
        <w:rPr>
          <w:rFonts w:ascii="Times New Roman" w:hAnsi="Times New Roman"/>
          <w:spacing w:val="-4"/>
          <w:sz w:val="28"/>
          <w:szCs w:val="28"/>
        </w:rPr>
        <w:t>с 05.04.2026 г. по 22.04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6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A612AC" w:rsidRPr="008F0078" w:rsidRDefault="00A612AC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A612AC" w:rsidRPr="008F0078" w:rsidRDefault="00A612AC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r w:rsidRPr="008F0078">
        <w:rPr>
          <w:sz w:val="28"/>
          <w:szCs w:val="28"/>
          <w:lang w:val="en-US"/>
        </w:rPr>
        <w:t>kdr</w:t>
      </w:r>
      <w:r w:rsidRPr="008F0078">
        <w:rPr>
          <w:sz w:val="28"/>
          <w:szCs w:val="28"/>
        </w:rPr>
        <w:t>@</w:t>
      </w:r>
      <w:r w:rsidRPr="008F0078">
        <w:rPr>
          <w:sz w:val="28"/>
          <w:szCs w:val="28"/>
          <w:lang w:val="en-US"/>
        </w:rPr>
        <w:t>hmrn</w:t>
      </w:r>
      <w:r w:rsidRPr="008F0078">
        <w:rPr>
          <w:sz w:val="28"/>
          <w:szCs w:val="28"/>
        </w:rPr>
        <w:t>.</w:t>
      </w:r>
      <w:r w:rsidRPr="008F0078">
        <w:rPr>
          <w:sz w:val="28"/>
          <w:szCs w:val="28"/>
          <w:lang w:val="en-US"/>
        </w:rPr>
        <w:t>ru</w:t>
      </w:r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>
        <w:rPr>
          <w:sz w:val="28"/>
          <w:szCs w:val="28"/>
        </w:rPr>
        <w:t>ого номера телефона в срок до 19.04.2026 г.</w:t>
      </w:r>
    </w:p>
    <w:p w:rsidR="00A612AC" w:rsidRPr="008F0078" w:rsidRDefault="00A612AC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12AC" w:rsidRPr="00B87DEA" w:rsidRDefault="00A612AC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Абдурахманов Рустам Абдурахманович</w:t>
      </w:r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делопроизводитель по нотариальным действиям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Шаламова Олеся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A612AC" w:rsidRPr="00B87DEA" w:rsidRDefault="00A612AC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поселения»-«Кедровый»-«Нормативно-правовые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A612AC" w:rsidRPr="00B87DEA" w:rsidRDefault="00A612AC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>8. Контр</w:t>
      </w:r>
      <w:r>
        <w:rPr>
          <w:rFonts w:ascii="Times New Roman" w:hAnsi="Times New Roman"/>
          <w:sz w:val="28"/>
          <w:szCs w:val="28"/>
        </w:rPr>
        <w:t>оль за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A612AC" w:rsidRPr="00D43F63" w:rsidRDefault="00A612AC" w:rsidP="00972500">
      <w:pPr>
        <w:pStyle w:val="NormalWeb"/>
        <w:rPr>
          <w:color w:val="000000"/>
          <w:sz w:val="28"/>
          <w:szCs w:val="28"/>
        </w:rPr>
      </w:pPr>
    </w:p>
    <w:p w:rsidR="00A612AC" w:rsidRDefault="00A612AC" w:rsidP="002B3E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A612AC" w:rsidRPr="00D43F63" w:rsidRDefault="00A612AC" w:rsidP="002B3E1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A612AC" w:rsidRDefault="00A612AC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12AC" w:rsidRDefault="00A612AC" w:rsidP="00A17779">
      <w:pPr>
        <w:tabs>
          <w:tab w:val="left" w:pos="7335"/>
        </w:tabs>
        <w:rPr>
          <w:sz w:val="28"/>
          <w:szCs w:val="28"/>
        </w:rPr>
      </w:pPr>
    </w:p>
    <w:p w:rsidR="00A612AC" w:rsidRDefault="00A612AC" w:rsidP="00A17779">
      <w:pPr>
        <w:tabs>
          <w:tab w:val="left" w:pos="7335"/>
        </w:tabs>
        <w:rPr>
          <w:sz w:val="28"/>
          <w:szCs w:val="28"/>
        </w:rPr>
      </w:pPr>
    </w:p>
    <w:p w:rsidR="00A612AC" w:rsidRDefault="00A612AC" w:rsidP="00A17779">
      <w:pPr>
        <w:tabs>
          <w:tab w:val="left" w:pos="7335"/>
        </w:tabs>
        <w:rPr>
          <w:sz w:val="28"/>
          <w:szCs w:val="28"/>
        </w:rPr>
      </w:pPr>
    </w:p>
    <w:p w:rsidR="00A612AC" w:rsidRDefault="00A612AC" w:rsidP="00803855">
      <w:pPr>
        <w:spacing w:line="240" w:lineRule="auto"/>
        <w:outlineLvl w:val="0"/>
        <w:rPr>
          <w:sz w:val="28"/>
          <w:szCs w:val="28"/>
        </w:rPr>
      </w:pPr>
    </w:p>
    <w:p w:rsidR="00A612AC" w:rsidRDefault="00A612AC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612AC" w:rsidRDefault="00A612AC" w:rsidP="001047A2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:rsidR="00A612AC" w:rsidRDefault="00A612AC" w:rsidP="001047A2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:rsidR="00A612AC" w:rsidRDefault="00A612AC" w:rsidP="001047A2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:rsidR="00A612AC" w:rsidRDefault="00A612AC" w:rsidP="001047A2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</w:p>
    <w:p w:rsidR="00A612AC" w:rsidRDefault="00A612AC" w:rsidP="001047A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A612AC" w:rsidRPr="004C157B" w:rsidRDefault="00A612AC" w:rsidP="001047A2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>сельского поселения Кедровый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от 26.03.2026 №32-р</w:t>
      </w:r>
    </w:p>
    <w:p w:rsidR="00A612AC" w:rsidRDefault="00A612AC" w:rsidP="004121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612AC" w:rsidRPr="0041216E" w:rsidRDefault="00A612AC" w:rsidP="004121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ХАНТЫ-МАНСИЙСКИЙ АВТОНОМНЫЙ ОКРУГ- ЮГРА</w:t>
      </w:r>
    </w:p>
    <w:p w:rsidR="00A612AC" w:rsidRDefault="00A612AC" w:rsidP="001047A2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A612AC" w:rsidRPr="0041216E" w:rsidRDefault="00A612AC" w:rsidP="004121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A612AC" w:rsidRPr="0041216E" w:rsidRDefault="00A612AC" w:rsidP="004121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СЕЛЬСКОЕ ПОСЕЛЕНИЕ КЕДРОВЫЙ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612AC" w:rsidRPr="0041216E" w:rsidRDefault="00A612AC" w:rsidP="0041216E">
      <w:pPr>
        <w:pStyle w:val="NoSpacing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612AC" w:rsidRPr="0041216E" w:rsidRDefault="00A612AC" w:rsidP="0041216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РЕШЕНИЕ</w:t>
      </w:r>
    </w:p>
    <w:p w:rsidR="00A612AC" w:rsidRPr="0041216E" w:rsidRDefault="00A612AC" w:rsidP="0041216E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00.00.2026</w:t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 w:rsidRPr="004121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41216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00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  <w:r w:rsidRPr="0041216E">
        <w:rPr>
          <w:rFonts w:ascii="Times New Roman" w:hAnsi="Times New Roman"/>
          <w:i/>
          <w:sz w:val="28"/>
          <w:szCs w:val="28"/>
        </w:rPr>
        <w:t>п.Кедровый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>Кедровый от 19.03.2026 № 6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«Об утверждении проекта 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планировки и межевания </w:t>
      </w:r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 xml:space="preserve">территории с.Елизарово» </w:t>
      </w:r>
    </w:p>
    <w:p w:rsidR="00A612AC" w:rsidRPr="0041216E" w:rsidRDefault="00A612AC" w:rsidP="0041216E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ab/>
      </w:r>
    </w:p>
    <w:p w:rsidR="00A612AC" w:rsidRPr="0041216E" w:rsidRDefault="00A612AC" w:rsidP="0041216E">
      <w:pPr>
        <w:ind w:firstLine="709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Кедровый,</w:t>
      </w:r>
    </w:p>
    <w:p w:rsidR="00A612AC" w:rsidRPr="0041216E" w:rsidRDefault="00A612AC" w:rsidP="0041216E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205554467"/>
      <w:r w:rsidRPr="0041216E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A612AC" w:rsidRPr="001047A2" w:rsidRDefault="00A612AC" w:rsidP="001047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1216E">
        <w:rPr>
          <w:rFonts w:ascii="Times New Roman" w:hAnsi="Times New Roman"/>
          <w:b/>
          <w:sz w:val="28"/>
          <w:szCs w:val="28"/>
        </w:rPr>
        <w:t>РЕШИЛ:</w:t>
      </w:r>
      <w:bookmarkEnd w:id="0"/>
    </w:p>
    <w:p w:rsidR="00A612AC" w:rsidRPr="0041216E" w:rsidRDefault="00A612AC" w:rsidP="0041216E">
      <w:pPr>
        <w:pStyle w:val="NoSpacing"/>
        <w:jc w:val="both"/>
        <w:rPr>
          <w:rFonts w:ascii="Times New Roman" w:hAnsi="Times New Roman"/>
          <w:spacing w:val="-4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ab/>
        <w:t xml:space="preserve">1.Внести изменения в решение Совета депутатов сельского поселения Кедровый </w:t>
      </w:r>
      <w:r w:rsidRPr="0041216E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41216E">
        <w:rPr>
          <w:rFonts w:ascii="Times New Roman" w:hAnsi="Times New Roman"/>
          <w:sz w:val="28"/>
          <w:szCs w:val="28"/>
        </w:rPr>
        <w:t>19.03.2026 № 6</w:t>
      </w:r>
      <w:r w:rsidRPr="0041216E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41216E">
        <w:rPr>
          <w:rFonts w:ascii="Times New Roman" w:hAnsi="Times New Roman"/>
          <w:sz w:val="28"/>
          <w:szCs w:val="28"/>
        </w:rPr>
        <w:t>проекта планировки</w:t>
      </w:r>
      <w:r w:rsidRPr="0041216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216E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41216E">
        <w:rPr>
          <w:rFonts w:ascii="Times New Roman" w:hAnsi="Times New Roman"/>
          <w:spacing w:val="-4"/>
          <w:sz w:val="28"/>
          <w:szCs w:val="28"/>
        </w:rPr>
        <w:t>с.Елизарово» (далее – решение):</w:t>
      </w:r>
    </w:p>
    <w:p w:rsidR="00A612AC" w:rsidRPr="0041216E" w:rsidRDefault="00A612AC" w:rsidP="0041216E">
      <w:pPr>
        <w:pStyle w:val="NoSpacing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1216E">
        <w:rPr>
          <w:rFonts w:ascii="Times New Roman" w:hAnsi="Times New Roman"/>
          <w:spacing w:val="-4"/>
          <w:sz w:val="28"/>
          <w:szCs w:val="28"/>
        </w:rPr>
        <w:t>1.1. В приложении 5 к решению:</w:t>
      </w:r>
    </w:p>
    <w:p w:rsidR="00A612AC" w:rsidRPr="0041216E" w:rsidRDefault="00A612AC" w:rsidP="0041216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pacing w:val="-4"/>
          <w:sz w:val="28"/>
          <w:szCs w:val="28"/>
        </w:rPr>
        <w:t>а) т</w:t>
      </w:r>
      <w:r w:rsidRPr="0041216E">
        <w:rPr>
          <w:rFonts w:ascii="Times New Roman" w:hAnsi="Times New Roman"/>
          <w:sz w:val="28"/>
          <w:szCs w:val="28"/>
        </w:rPr>
        <w:t>аблицу 1 «Перечень образуемых земельных участков» изложить в следующей редакции:</w:t>
      </w:r>
    </w:p>
    <w:p w:rsidR="00A612AC" w:rsidRPr="0041216E" w:rsidRDefault="00A612AC" w:rsidP="0041216E">
      <w:pPr>
        <w:ind w:firstLine="709"/>
        <w:rPr>
          <w:rFonts w:ascii="Times New Roman" w:hAnsi="Times New Roman"/>
          <w:sz w:val="28"/>
          <w:szCs w:val="28"/>
        </w:rPr>
      </w:pPr>
      <w:r w:rsidRPr="0041216E">
        <w:rPr>
          <w:rFonts w:ascii="Times New Roman" w:hAnsi="Times New Roman"/>
          <w:sz w:val="28"/>
          <w:szCs w:val="28"/>
        </w:rPr>
        <w:t>«</w:t>
      </w:r>
    </w:p>
    <w:p w:rsidR="00A612AC" w:rsidRPr="005A6120" w:rsidRDefault="00A612AC" w:rsidP="0041216E">
      <w:pPr>
        <w:pStyle w:val="ad"/>
        <w:spacing w:before="120" w:after="0"/>
      </w:pPr>
      <w:bookmarkStart w:id="1" w:name="OLE_LINK24"/>
      <w:bookmarkStart w:id="2" w:name="OLE_LINK25"/>
      <w:r w:rsidRPr="005A6120">
        <w:t>Таблица 1</w:t>
      </w:r>
    </w:p>
    <w:p w:rsidR="00A612AC" w:rsidRPr="005A6120" w:rsidRDefault="00A612AC" w:rsidP="0041216E">
      <w:pPr>
        <w:pStyle w:val="ae"/>
      </w:pPr>
      <w:r w:rsidRPr="005A6120">
        <w:t>Перечень образуемых земельных участков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18"/>
        <w:gridCol w:w="1110"/>
        <w:gridCol w:w="2510"/>
        <w:gridCol w:w="4585"/>
      </w:tblGrid>
      <w:tr w:rsidR="00A612AC" w:rsidRPr="005A6120" w:rsidTr="0041216E">
        <w:trPr>
          <w:trHeight w:val="270"/>
          <w:tblHeader/>
        </w:trPr>
        <w:tc>
          <w:tcPr>
            <w:tcW w:w="1718" w:type="dxa"/>
            <w:vAlign w:val="center"/>
          </w:tcPr>
          <w:bookmarkEnd w:id="1"/>
          <w:bookmarkEnd w:id="2"/>
          <w:p w:rsidR="00A612AC" w:rsidRPr="006F6761" w:rsidRDefault="00A612AC" w:rsidP="0041216E">
            <w:pPr>
              <w:keepNext/>
              <w:keepLines/>
              <w:adjustRightInd w:val="0"/>
              <w:jc w:val="center"/>
              <w:textAlignment w:val="baseline"/>
            </w:pPr>
            <w:r w:rsidRPr="006F6761">
              <w:t xml:space="preserve">Обозначение </w:t>
            </w:r>
            <w:r w:rsidRPr="006F6761">
              <w:br/>
              <w:t>земельного участка**</w:t>
            </w:r>
          </w:p>
        </w:tc>
        <w:tc>
          <w:tcPr>
            <w:tcW w:w="1110" w:type="dxa"/>
            <w:vAlign w:val="center"/>
          </w:tcPr>
          <w:p w:rsidR="00A612AC" w:rsidRPr="006F6761" w:rsidRDefault="00A612AC" w:rsidP="0041216E">
            <w:pPr>
              <w:keepNext/>
              <w:keepLines/>
              <w:adjustRightInd w:val="0"/>
              <w:jc w:val="center"/>
              <w:textAlignment w:val="baseline"/>
            </w:pPr>
            <w:r w:rsidRPr="006F6761">
              <w:t>Площадь (Р), кв.м</w:t>
            </w:r>
          </w:p>
        </w:tc>
        <w:tc>
          <w:tcPr>
            <w:tcW w:w="2510" w:type="dxa"/>
            <w:vAlign w:val="center"/>
          </w:tcPr>
          <w:p w:rsidR="00A612AC" w:rsidRPr="006F6761" w:rsidRDefault="00A612AC" w:rsidP="0041216E">
            <w:pPr>
              <w:keepNext/>
              <w:keepLines/>
              <w:adjustRightInd w:val="0"/>
              <w:jc w:val="center"/>
              <w:textAlignment w:val="baseline"/>
            </w:pPr>
            <w:r w:rsidRPr="006F6761">
              <w:t>Вид разрешенного использования земельного участка*</w:t>
            </w:r>
          </w:p>
        </w:tc>
        <w:tc>
          <w:tcPr>
            <w:tcW w:w="4585" w:type="dxa"/>
            <w:vAlign w:val="center"/>
          </w:tcPr>
          <w:p w:rsidR="00A612AC" w:rsidRPr="006F6761" w:rsidRDefault="00A612AC" w:rsidP="0041216E">
            <w:pPr>
              <w:keepNext/>
              <w:keepLines/>
              <w:adjustRightInd w:val="0"/>
              <w:jc w:val="center"/>
              <w:textAlignment w:val="baseline"/>
            </w:pPr>
            <w:r w:rsidRPr="006F6761">
              <w:t>Способ образования земельного участка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:138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842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86:02:0702001:138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:168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1201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86:02:0702001:168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:183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1400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86:02:0702001:183; 86:02:0702001:374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:191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863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86:02:0702001:191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:194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1888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86:02:0702001:194; 86:02:0702001:721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:207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636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86:02:0702001:207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:216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910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86:02:0702001:216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:226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234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Бытовое обслуживание (3.3)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86:02:0702001:226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:259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1619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86:02:0702001:259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:282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842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86:02:0702001:282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:355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1730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86:02:0702001:355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:363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2283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86:02:0702001:246; 86:02:0702001:363; 86:02:0702001:591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:364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989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86:02:0702001:365, 86:02:0702001:364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:365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835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86:02:0702001:365, 86:02:0702001:364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:366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2105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86:02:0702001:366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:370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1796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86:02:0702001:370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:535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54021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Животноводство (1.7)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:538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2693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86:02:0702001:538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:540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973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86:02:0702001:540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:560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3284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Энергетика (6.7)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86:02:0702001:560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:603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86:02:0702001:603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:605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406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86:02:0702001:183; 86:02:0702001:605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:606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420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86:02:0702001:606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797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86:02:0702001:70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:717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3062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Отдых (рекреация) (5.0)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86:02:0702001:717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86:02:0702001:726; 86:02:0702001:72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928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86:02:0702001:194; 86:02:0702001:721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1810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86:02:0702001:725; 86:02:0702001:165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629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86:02:0702001:726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1798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86:02:0702001:727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:728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1202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86:02:0702001:728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:734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1171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86:02:0702001:734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:738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1679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86:02:0702001:738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:761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1758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86:02:0702001:761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:763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1714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86:02:0702001:763; 86:02:0702001:717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:764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1490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86:02:0702001:764; 86:02:0702001:1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:766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4731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Служебные гаражи (4.9)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86:02:0702001:766; 86:02:0702001:540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:77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472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земельных участков 86:02:0702001:76; 86:02:0702001:77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:85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1551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земельного участка 86:02:0702001:85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:8976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1700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(уточнение границ земельного участка) 86:02:0000000:8976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75055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Улично-дорожная сеть (12.0.1)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86:02:0702001:143; 86:02:0702001:144; 86:02:0702001:151; 86:02:0702001:168; 86:02:0702001:177; 86:02:0702001:183; 86:02:0702001:188; 86:02:0702001:194; 86:02:0702001:210; 86:02:0702001:215; 86:02:0702001:242; 86:02:0702001:259; 86:02:0702001:262; 86:02:0702001:265; 86:02:0702001:267; 86:02:0702001:290; 86:02:0702001:347; 86:02:0702001:355; 86:02:0702001:356; 86:02:0702001:363; 86:02:0702001:364; 86:02:0702001:365; 86:02:0702001:366; 86:02:0702001:370; 86:02:0702001:371; 86:02:0702001:372; 86:02:0702001:4; 86:02:0702001:535; 86:02:0702001:539; 86:02:0702001:540; 86:02:0702001:545; 86:02:0702001:554; 86:02:0702001:555; 86:02:0702001:564; 86:02:0702001:593; 86:02:0702001:594; 86:02:0702001:596; 86:02:0702001:598; 86:02:0702001:599; 86:02:0702001:603; 86:02:0702001:605; 86:02:0702001:70; 86:02:0702001:717; 86:02:0702001:72; 86:02:0702001:721; 86:02:0702001:725; 86:02:0702001:726; 86:02:0702001:727; 86:02:0702001:728; 86:02:0702001:734; 86:02:0702001:736; 86:02:0702001:76; 86:02:0702001:763; 86:02:0702001:764; 86:02:0702001:765; 86:02:0702001:77; 86:02:0702001:85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10790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Улично-дорожная сеть (12.0.1)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86:02:0702001:304; 86:02:0702001:308; 86:02:0702001:540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8069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4043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767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86:02:0702001:70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582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640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869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86:02:0702001:76, 86:02:0702001:77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1742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566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582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86:02:0702001:104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609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86:02:0702001:107, 86:02:0702001:104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354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86:02:0702001:107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644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910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965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86:02:0702001:545, 86:02:0702001:98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946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1141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ЗУ:19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666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694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1537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86:02:0702001:144, 86:02:0702001:554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1286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640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86:02:0702001:554, 86:02:0702001:151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657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789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1164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86:02:0702001:151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1119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518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ЗУ:29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208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267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189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588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352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621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929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86:02:0702001:725; 86:02:0702001:165; 86:02:0702001:168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1006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86:02:0702001:165, 86:02:0702001:725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899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86:02:0702001:168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781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ЗУ:39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755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1121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1693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630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1242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86:02:0702001:374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2136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86:02:0702001:374, 86:02:0702001:183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377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86:02:0702001:555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503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Исправление реестровой ошибки смежного земельного участка 86:02:0702001:734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793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1701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ЗУ:49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300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Отдых (рекреация) (5.0)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1174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86:02:0702001:85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690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86:02:0702001:370, 86:02:0702001:138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1178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86:02:0702001:765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669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86:02:0702001:765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612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86:02:0702001:593, 86:02:0702001:194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923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770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1455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86:02:0702001:210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760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ЗУ:59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438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86:02:0702001:207 с землями, государственная и муниципальная собственность на которые не разграничена/ Исправление реестровой ошибки смежного земельного участка 86:02:0702001:207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1079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86:02:0702001:215; 86:02:0702001:216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728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86:02:0702001:216, 86:02:0702001:1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985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86:02:0702001:216, 86:02:0702001:1, 86:02:0702001:764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621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86:02:0702001:764 с землями, государственная и муниципальная собственность на которые не разграничена / Исправление реестровой ошибки смежного земельного участка 86:02:0702001:764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разграничена/Исправление реестровой ошибки земельного участка 86:02:0702001:605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655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1875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86:02:0702001:188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714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86:02:0702001:188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611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86:02:0702001:246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ЗУ:69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1452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86:02:0702001:246, 86:02:0702001:363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946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86:02:0702001:591, 86:02:0702001:363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1320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86:02:0702001:591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757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Отдых (рекреация) (5.0)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86:02:0702001:564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1737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86:02:0702001:596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629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Магазины (4.4)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1414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86:02:0702001:259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1043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86:02:0702001:262, 86:02:0702001:355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826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86:02:0702001:262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652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86:02:0702001:717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ЗУ:79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281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Здравоохранение (3.4)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86:02:0702001:242, 86:02:0702001:717; 86:02:0702001:356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Размещение гаражей для собственных нужд (2.7.2)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 / Исправление реестровой ошибки земельного участка 86:02:0702001:356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1733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713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Магазины (4.4)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2198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86:02:0702001:538, 86:02:0702001:539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240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Магазины (4.4)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632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86:02:0702001:365, 86:02:0702001:364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793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Объекты дорожного сервиса (4.9.1)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86:02:0702001:364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1619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2397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ЗУ:89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888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ЗУ:90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729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ЗУ:91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1506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86:02:0702001:265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ЗУ:92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1232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ЗУ:93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460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Магазины (4.4)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ЗУ:94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3245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86:02:0702001:599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ЗУ:95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11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ЗУ:96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932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ЗУ:97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797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ЗУ:98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1087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A6120" w:rsidRDefault="00A612AC" w:rsidP="0041216E">
            <w:pPr>
              <w:pStyle w:val="aff5"/>
            </w:pPr>
            <w:r w:rsidRPr="005A6120">
              <w:t>ЗУ:99</w:t>
            </w:r>
          </w:p>
        </w:tc>
        <w:tc>
          <w:tcPr>
            <w:tcW w:w="1110" w:type="dxa"/>
          </w:tcPr>
          <w:p w:rsidR="00A612AC" w:rsidRPr="005A6120" w:rsidRDefault="00A612AC" w:rsidP="0041216E">
            <w:pPr>
              <w:pStyle w:val="aff5"/>
            </w:pPr>
            <w:r w:rsidRPr="005A6120">
              <w:t>1333</w:t>
            </w:r>
          </w:p>
        </w:tc>
        <w:tc>
          <w:tcPr>
            <w:tcW w:w="2510" w:type="dxa"/>
          </w:tcPr>
          <w:p w:rsidR="00A612AC" w:rsidRPr="005A6120" w:rsidRDefault="00A612AC" w:rsidP="0041216E">
            <w:pPr>
              <w:pStyle w:val="aff5"/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5A6120" w:rsidRDefault="00A612AC" w:rsidP="0041216E">
            <w:pPr>
              <w:pStyle w:val="aff5"/>
            </w:pPr>
            <w:r w:rsidRPr="005A6120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ЗУ:100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601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ЗУ:101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612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ЗУ:102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2587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ЗУ:103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1237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ЗУ:104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1630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ЗУ:105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1749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ЗУ:106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1112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ЗУ:107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1724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86:02:0702001:349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ЗУ:108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809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86:02:0702001:349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ЗУ:109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861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ЗУ:110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807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ЗУ:111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918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ЗУ:112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1137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ЗУ:113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1082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ЗУ:114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997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ЗУ:115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876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Блокированная жилая застройка (2.3)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ЗУ:116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1199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ЗУ:117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1160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ЗУ:118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300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Отдых (рекреация) (5.0)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ЗУ:119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737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ЗУ:120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1578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ЗУ:121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96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Связь (6.8)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86:02:0702001:578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ЗУ:122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6243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Склад (6.9)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ЗУ:123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12188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Ритуальная деятельность (12.1)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86:02:0000000:7960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ЗУ:124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2000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Животноводство (1.7)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ЗУ:125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3129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Животноводство (1.7)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ЗУ:126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1634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ЗУ:127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1103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Ведение огородничества (13.1)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ЗУ:128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1315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земельного участка 86:02:0702001:52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ЗУ:129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1383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земельных участков 86:02:0702001:736, 86:02:0702001:740, 86:02:0702001:52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ЗУ:130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1795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Перераспределение земельных участков 86:02:0702001:736, 86:02:0702001:740 с землями,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ЗУ:131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8342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ЗУ:132</w:t>
            </w:r>
          </w:p>
        </w:tc>
        <w:tc>
          <w:tcPr>
            <w:tcW w:w="11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765</w:t>
            </w:r>
          </w:p>
        </w:tc>
        <w:tc>
          <w:tcPr>
            <w:tcW w:w="2510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A612AC" w:rsidRPr="007A33C3" w:rsidRDefault="00A612AC" w:rsidP="0041216E">
            <w:pPr>
              <w:pStyle w:val="aff5"/>
              <w:rPr>
                <w:color w:val="FF0000"/>
              </w:rPr>
            </w:pPr>
            <w:r w:rsidRPr="005A6120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A612AC" w:rsidRPr="005A6120" w:rsidTr="0041216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A612AC" w:rsidRPr="00594E16" w:rsidRDefault="00A612AC" w:rsidP="0041216E">
            <w:pPr>
              <w:pStyle w:val="aff5"/>
            </w:pPr>
            <w:r w:rsidRPr="00594E16">
              <w:t>ЗУ:133</w:t>
            </w:r>
          </w:p>
        </w:tc>
        <w:tc>
          <w:tcPr>
            <w:tcW w:w="1110" w:type="dxa"/>
          </w:tcPr>
          <w:p w:rsidR="00A612AC" w:rsidRPr="00594E16" w:rsidRDefault="00A612AC" w:rsidP="0041216E">
            <w:pPr>
              <w:pStyle w:val="aff5"/>
            </w:pPr>
            <w:r w:rsidRPr="00594E16">
              <w:t>274</w:t>
            </w:r>
          </w:p>
        </w:tc>
        <w:tc>
          <w:tcPr>
            <w:tcW w:w="2510" w:type="dxa"/>
          </w:tcPr>
          <w:p w:rsidR="00A612AC" w:rsidRPr="00594E16" w:rsidRDefault="00A612AC" w:rsidP="0041216E">
            <w:pPr>
              <w:pStyle w:val="aff5"/>
            </w:pPr>
            <w:r w:rsidRPr="00594E16">
              <w:t>Коммунальное обслуживание (3.1)</w:t>
            </w:r>
          </w:p>
        </w:tc>
        <w:tc>
          <w:tcPr>
            <w:tcW w:w="4585" w:type="dxa"/>
          </w:tcPr>
          <w:p w:rsidR="00A612AC" w:rsidRPr="00594E16" w:rsidRDefault="00A612AC" w:rsidP="0041216E">
            <w:pPr>
              <w:pStyle w:val="aff5"/>
            </w:pPr>
            <w:r w:rsidRPr="00594E16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</w:tbl>
    <w:p w:rsidR="00A612AC" w:rsidRPr="008225FD" w:rsidRDefault="00A612AC" w:rsidP="0041216E">
      <w:pPr>
        <w:ind w:firstLine="709"/>
        <w:jc w:val="right"/>
      </w:pPr>
      <w:r w:rsidRPr="008225FD">
        <w:t>».</w:t>
      </w:r>
    </w:p>
    <w:p w:rsidR="00A612AC" w:rsidRDefault="00A612AC" w:rsidP="0041216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Приложение 1 </w:t>
      </w:r>
      <w:r w:rsidRPr="007759E2">
        <w:rPr>
          <w:sz w:val="28"/>
          <w:szCs w:val="28"/>
        </w:rPr>
        <w:t>«</w:t>
      </w:r>
      <w:r w:rsidRPr="007759E2">
        <w:rPr>
          <w:bCs/>
          <w:sz w:val="28"/>
          <w:szCs w:val="28"/>
        </w:rPr>
        <w:t>Ведомост</w:t>
      </w:r>
      <w:r>
        <w:rPr>
          <w:bCs/>
          <w:sz w:val="28"/>
          <w:szCs w:val="28"/>
        </w:rPr>
        <w:t>и</w:t>
      </w:r>
      <w:r w:rsidRPr="007759E2">
        <w:rPr>
          <w:bCs/>
          <w:sz w:val="28"/>
          <w:szCs w:val="28"/>
        </w:rPr>
        <w:t xml:space="preserve"> координат </w:t>
      </w:r>
      <w:r>
        <w:rPr>
          <w:bCs/>
          <w:sz w:val="28"/>
          <w:szCs w:val="28"/>
        </w:rPr>
        <w:t xml:space="preserve">поворотных точек </w:t>
      </w:r>
      <w:r w:rsidRPr="007759E2">
        <w:rPr>
          <w:bCs/>
          <w:sz w:val="28"/>
          <w:szCs w:val="28"/>
        </w:rPr>
        <w:t>границ образуемых земельных участков</w:t>
      </w:r>
      <w:r w:rsidRPr="007759E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следующей редакции» </w:t>
      </w:r>
    </w:p>
    <w:p w:rsidR="00A612AC" w:rsidRPr="007759E2" w:rsidRDefault="00A612AC" w:rsidP="0041216E">
      <w:pPr>
        <w:ind w:firstLine="709"/>
        <w:rPr>
          <w:sz w:val="28"/>
          <w:szCs w:val="28"/>
        </w:rPr>
      </w:pPr>
    </w:p>
    <w:p w:rsidR="00A612AC" w:rsidRPr="00594E16" w:rsidRDefault="00A612AC" w:rsidP="0041216E">
      <w:pPr>
        <w:ind w:firstLine="426"/>
        <w:rPr>
          <w:sz w:val="28"/>
          <w:szCs w:val="28"/>
        </w:rPr>
      </w:pPr>
      <w:r w:rsidRPr="00594E16">
        <w:rPr>
          <w:sz w:val="28"/>
          <w:szCs w:val="28"/>
        </w:rPr>
        <w:t>«</w:t>
      </w:r>
    </w:p>
    <w:p w:rsidR="00A612AC" w:rsidRPr="005A6120" w:rsidRDefault="00A612AC" w:rsidP="0041216E">
      <w:pPr>
        <w:pStyle w:val="Heading1"/>
        <w:spacing w:before="240"/>
        <w:rPr>
          <w:shd w:val="clear" w:color="auto" w:fill="FFFFFF"/>
        </w:rPr>
      </w:pPr>
      <w:r w:rsidRPr="005A6120">
        <w:rPr>
          <w:shd w:val="clear" w:color="auto" w:fill="FFFFFF"/>
        </w:rPr>
        <w:t>Приложение 1 Ведомости координат поворотных точек границ образуемых земельных участков</w:t>
      </w:r>
    </w:p>
    <w:p w:rsidR="00A612AC" w:rsidRDefault="00A612AC" w:rsidP="0041216E">
      <w:pPr>
        <w:pStyle w:val="ad"/>
        <w:jc w:val="center"/>
      </w:pPr>
      <w:r w:rsidRPr="005A6120">
        <w:t>Перечень координат характерных точек образуем</w:t>
      </w:r>
      <w:r>
        <w:t>ых</w:t>
      </w:r>
      <w:r w:rsidRPr="005A6120">
        <w:t xml:space="preserve"> земельных участков </w:t>
      </w: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  <w:sectPr w:rsidR="00A612AC" w:rsidSect="00AB3697">
          <w:headerReference w:type="even" r:id="rId7"/>
          <w:headerReference w:type="default" r:id="rId8"/>
          <w:footerReference w:type="default" r:id="rId9"/>
          <w:pgSz w:w="11906" w:h="16838"/>
          <w:pgMar w:top="315" w:right="849" w:bottom="426" w:left="1559" w:header="0" w:footer="0" w:gutter="0"/>
          <w:pgNumType w:start="1"/>
          <w:cols w:space="708"/>
          <w:titlePg/>
          <w:docGrid w:linePitch="360"/>
        </w:sect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54021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2619280.63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2619399.07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2619534.08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2619611.47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2619617.85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2619636.15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2619512.72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2619493.93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2619463.41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2619446.72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2619423.32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2619404.23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2619331.31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2619320.90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2619316.08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2619301.18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2619280.63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973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2619389.70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2619387.26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2619607.45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2619606.93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2619607.45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2619629.19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2619630.08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2619629.19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2619714.85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2619719.47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2619742.31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2619752.78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2619758.27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2619759.71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2619763.23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2619762.43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2619769.45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2619769.69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2619773.79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2619772.31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2619781.89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2619794.87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2619808.75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2619804.09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2619949.54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2619958.16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2620164.85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2620170.01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2620206.73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2620255.65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2620263.29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2620276.57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2620294.78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2620295.84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2620328.14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2620352.44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2620350.95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:8976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1700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2620215.34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999986.94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1202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2619998.37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2620224.07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1000522.90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2620222.58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234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2619943.31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2620230.89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2620234.00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1620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2620242.89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2620241.40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2693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835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1714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3062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989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842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2620145.79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1758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2619808.27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2619767.67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:560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3284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2619712.46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2619727.66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2619714.24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2619703.77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2619687.23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2619657.29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4731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2619741.83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2619782.61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2619729.16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2619734.70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2619724.69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1551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2619947.24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842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2619847.45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2619837.22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1888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1490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1400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2620095.58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:168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1201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2619827.06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2619827.30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2619812.62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2619844.60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2619854.48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472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2105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:363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2283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406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2620095.58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1811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:606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420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:738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1679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2619812.72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2619829.73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2619813.70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2619795.67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75053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1001736.27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2619586.88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1001660.62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2619620.13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1001625.84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2619681.88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1001349.94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1001285.82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1001268.28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1001267.60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2619949.54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1001254.98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1001242.28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1001235.13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1001125.64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1001108.24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1001098.13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1001063.06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2619998.25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1000928.82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1000767.61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1000634.69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1000599.20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1000597.21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1000573.89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1000481.06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2620210.71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1000463.00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1000350.80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1000348.80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1000340.61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1000337.58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2620225.89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1000331.58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2620241.40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1000319.74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1000321.36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1000249.90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2620323.78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2620266.04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2620254.62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1000188.30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1000184.12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1000177.96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1000173.54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1000169.90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1000169.14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1000164.69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1000106.06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1000127.08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1000206.52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1000221.02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2620169.00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2620167.94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1000244.11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1000138.24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1000105.98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1000111.39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1000142.64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1000166.50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1000176.38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1000195.25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2620145.79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1000225.24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1000224.89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1000227.70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1000258.19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1000307.66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1000323.16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1000408.70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1000506.54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1000532.13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2620160.35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1000559.37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1000567.91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1000549.67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1000500.06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1000461.87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1000430.14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1000418.59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1000362.75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1000326.15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1000276.14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1000187.56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1000186.24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1000181.46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1000177.76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2620033.12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1000220.29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1000230.84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1000232.33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1000242.04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1000246.37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1000273.92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1000374.16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1000366.68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1000308.29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1000242.78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1000330.08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1000334.38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1000345.54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1000347.33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1000387.73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1000397.79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1000414.63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1000421.70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1000424.29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1000431.13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1000473.52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1000574.23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1000614.22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1000613.22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2619858.81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2619847.45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1000907.34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2619825.75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1001032.34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2619782.82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2619767.94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2619784.01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2619783.92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2619779.70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1001068.96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2619801.87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2619830.72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1000900.86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1000863.56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1000866.79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1001184.49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1001249.03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1001273.62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2619904.39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1001338.82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2619754.30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1001464.38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2619731.35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1001452.91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2619702.40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1001440.19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2619666.41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1001455.37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2619661.29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1001467.91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1001478.73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2619723.93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1001534.47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2619701.46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1001615.11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2619670.35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1001650.57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2620214.69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1001018.61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2619794.87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1001047.42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1001048.84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1000432.55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1000474.01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1000947.55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1000945.68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1000946.84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1000212.08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1000210.20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2620198.05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1000207.57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2620192.68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1000918.29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1000919.70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1000516.55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2620191.24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2619841.83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1000427.06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1000426.92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1000428.44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1000869.12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1000469.03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1000470.39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1000839.10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1000838.47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2620186.88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1001162.90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1000355.33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1000867.11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1000871.16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1000855.37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2619945.90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1000820.07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1000775.77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1000756.38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1000629.52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1000510.23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2620183.57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2620184.01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1000508.34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1000509.79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2620182.14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1000829.07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2619861.72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1000551.34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1000553.23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1000800.20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1000801.44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2620180.08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1000359.24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1000361.72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1000996.66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1000912.57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1001152.97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2620177.03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1000333.93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1000310.03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1000311.50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1000764.54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2620162.86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1000550.87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1000552.38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1001080.09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1001079.62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1000190.81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1000770.18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1000152.69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1000130.97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1000125.72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1001043.91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1000498.09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1001084.27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1001083.78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1000141.98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1000696.02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1000694.15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1000693.49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1000661.06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2620121.42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1001212.96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1001214.28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1000628.04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1000487.11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1000488.89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1000976.05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1000975.59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1000641.02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1000639.43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1000640.94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1000700.47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1000701.90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1000618.28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1000616.41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1000615.75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1000617.62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1000435.42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1000437.49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1000456.20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1000457.00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2619923.48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1000983.18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1000943.09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1000718.43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1001193.70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1000489.73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1000873.31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1000759.18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1000758.69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1001210.07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1001208.07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1001209.45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1001142.98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1001144.43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1000803.19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1000837.67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1000797.01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1000796.26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1001174.50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1001172.50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1000791.65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1000793.08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1000901.27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1000851.17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2620062.04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1000778.76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1000692.85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1000658.14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1000622.72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1000623.90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2620032.76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1000710.79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1000202.76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2620064.56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1000204.62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2620060.26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1000205.83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1001149.84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1001148.40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1001147.94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1001149.38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1000876.29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1000874.37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1000875.80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1000804.32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1000802.87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1000802.42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1000373.60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1000369.74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1000368.76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1000834.96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1000835.93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1000254.78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1000256.23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1000781.03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1000341.51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1000342.99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1001120.78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1001119.34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1001118.88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1001120.33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1000315.27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1000313.77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1000315.41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1000885.61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1000287.57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1000284.63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1000286.09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1000807.55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2619975.43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1000808.52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1000936.82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1000935.39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1000936.36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2620036.19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1001073.15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1000967.59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1000966.15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1000965.69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1000967.13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2620027.49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1000626.97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1000621.92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2619987.38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1000620.71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1000625.74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1000198.36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1000198.05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1001091.11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1001089.25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2619985.21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1001090.66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1000993.57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2620021.73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1000990.86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1000992.30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1000725.95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1000724.50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1000724.05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1000725.49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2619988.72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1000959.02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1000960.46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1000746.57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1000746.10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1000747.54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1000675.11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1000673.20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1000674.64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1001025.53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1001024.09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1001023.63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1001025.07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1001027.56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1001027.10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1001028.54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1001062.58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1001061.14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1001060.68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1001062.12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2513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1000898.00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1000896.64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1000894.48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1000895.85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2620003.28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10790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2620048.14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2620348.40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2620369.49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999600.76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2620321.93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2620219.45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2620189.17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1000054.37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2620294.78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2620295.84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2620352.44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2620350.95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2620322.66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2620319.63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2620329.64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2620328.14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2620263.29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2620261.94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2620262.70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2620344.44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2620335.59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2620257.00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2620255.65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2620176.73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2620236.51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2620237.23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8069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2620419.84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999473.82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2620433.93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999192.11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2620454.87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2620467.44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999023.77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2620452.34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999070.75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2620448.57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999119.76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2620445.21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999227.72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999310.35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2620431.04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999352.04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2620427.94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999473.15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2620418.94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2620419.84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4043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2619439.10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2619415.17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2619329.67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2619319.65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1001285.59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2619372.53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1001321.65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2619401.94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2619844.60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2619816.78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2619805.61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582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2619838.45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2619824.96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2619819.29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2619868.89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2619843.94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2619836.78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2619872.25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2619846.85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1742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2619882.97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566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2619891.94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582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2619901.69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2619890.71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2619881.33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609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354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2619874.24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2619864.29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965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2619857.99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2619852.98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2619849.04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2619855.15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946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2619853.78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1141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2619866.87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2619842.47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2619832.59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666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2619875.04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2619871.48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694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2619873.99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1537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2619880.58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2619877.06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1286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2619883.44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2619871.08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640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2619895.48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2619896.01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657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789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2619966.92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2619960.53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2619947.42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1163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2619885.76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1118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2619936.27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2619894.37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518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2619919.10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2619903.86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208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2619939.66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2619907.98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267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2619910.39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2619933.15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2619925.71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2619912.40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588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2619946.05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2619917.32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352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2619955.93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2619957.47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2619922.08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2619959.30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2619962.32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2619963.50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2619964.64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2619924.52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2619967.96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2619934.99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1006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2619971.45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899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2619978.00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2619973.90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781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2619986.45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2619953.74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2619961.82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1121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2620016.33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2619999.25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2619969.07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1693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2620029.22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2620005.00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2620063.59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2620015.64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1242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2620019.56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2136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2620076.55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2620059.27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2620035.16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2620028.47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377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2619944.39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2619937.80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2619911.60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503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2619894.20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2619878.29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2619860.83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2619879.65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2619889.89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2619890.15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2619901.62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2619908.23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2619913.70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2619917.08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2619921.08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2619877.36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1701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2619912.88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2619911.95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2619927.73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2619899.08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2619884.32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2619915.44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2619920.58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2619900.94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2619932.26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2619946.61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2619954.03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690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2619996.48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2620001.67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2619961.30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1178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2619981.73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2619984.38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2619965.80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669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2620023.45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2619994.02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2620009.06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923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2620013.95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770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2620006.29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2619989.25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2619983.38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2619980.36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1455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2620024.99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2620031.17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2620026.60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2619993.02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2620039.18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438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2620085.15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2620050.88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1079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2620044.79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2620010.12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728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2620032.76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2620025.31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985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2620077.33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2620054.49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2620057.31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2620058.48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2620087.54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2620070.89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2620089.38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655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2620101.92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1874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2620086.71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2620098.75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2620103.16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2620107.61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1000844.10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1000837.32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2620132.72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1000830.25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2620123.12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2620071.10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714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2620084.53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2620089.54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2620083.58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2620078.74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2620093.53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1452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1000771.34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2620154.27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2620126.53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946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2620120.27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1320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1000663.48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1000646.04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2620179.25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1000636.45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2620130.75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2620125.09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757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2620230.50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2620195.22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2620244.60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2620254.79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2620210.71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2620211.20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2620237.81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2620200.93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1413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2620239.28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2620242.69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2620238.69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2620200.65</w:t>
            </w:r>
          </w:p>
        </w:tc>
      </w:tr>
    </w:tbl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1043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2620197.13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2620196.87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826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2620231.92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2620237.11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2620233.68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2620229.24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2620208.53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2620204.98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2620202.04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652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2620147.71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2620151.05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2620161.45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2620133.63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281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2620136.38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2620131.07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2620116.20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2620117.29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2620118.87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2620102.57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2620104.75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1733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2620111.74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2620152.17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2620099.60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713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2620074.52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2620070.59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2620072.16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2198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2620138.70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2620102.41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240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2620110.66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2620093.74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2620124.31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2620119.95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2620114.33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2620090.95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2620102.18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2620101.70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2620100.76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1619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2620092.76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2620094.06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2620112.16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2620115.09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2620122.95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2620127.60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2620120.77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2620065.39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2620067.98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2620080.79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2397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1000189.14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2620203.06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2620205.17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2620201.21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2620153.32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888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2620163.42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2620174.92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2620173.25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2620170.30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2620166.24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1000138.24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2620140.15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2620144.93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729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1000160.31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2620234.67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2620272.46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2620253.50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2620217.00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1506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2620253.50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1000107.95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2620220.00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2620217.90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2620273.02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2620279.58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2620285.29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2620288.98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2620291.56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2620272.74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2620260.30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2620256.15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460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2620113.71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2620109.12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1000473.52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2620091.54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3246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2620069.78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2620052.79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2620053.14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2620047.36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2620008.28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2620017.79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2620018.85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2620015.19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2620014.12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2620012.91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2620012.65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2620011.43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2620061.29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2620058.24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932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2620049.43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797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2619977.25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2620009.13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2619968.64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1087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2620004.42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2620002.97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2619997.22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2619991.47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2619979.87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2619972.31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1333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2620046.84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2620042.43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2620039.26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2620031.39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2620005.76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2620007.88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601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2619948.34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1000235.40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2619930.86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2619926.62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612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2619902.77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2619929.12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2619905.37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2619902.77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2587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2619906.99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2619907.03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2619900.20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2619870.45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2619877.05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2619876.76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1237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1000001.33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2620105.44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2620108.99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1630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2620171.09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2620178.10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2620175.87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2620158.83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2620159.10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2620137.32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2620139.50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1749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2620129.07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2620134.58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999929.96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2620135.10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999929.28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2620108.04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2620104.80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2620105.07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1112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2620283.13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2620296.43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2620306.82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2620307.34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2620311.98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2620310.23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2620300.51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2620288.49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999905.62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2620285.18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2620282.18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2620283.13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1724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2620282.41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2620313.92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2620318.90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2620321.93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2620279.85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2620278.13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999865.80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2620277.21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2620277.43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2620327.52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2620289.55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2620287.18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861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2620330.86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2620293.28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807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2620298.60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918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2620324.13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2620334.50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2620338.09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2620304.36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2620301.59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1137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2620305.56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1082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2620345.64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2620349.18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999690.26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2620316.80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2620311.33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997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2620373.15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2620396.66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2620398.67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2620364.26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876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2620396.66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2620373.15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2620359.01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1199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2620398.42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2620355.05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1160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2620366.38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999814.09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2620388.15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2620393.28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2620353.36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2620351.49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922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300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2620351.90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2620355.19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2620340.40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2620337.08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738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2619802.82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2619806.04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2619791.46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2619790.16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1578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2619761.53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2619787.58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2619798.61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2619806.04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2619817.86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2619822.42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2619803.07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2619787.49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2619761.53</w:t>
            </w:r>
          </w:p>
        </w:tc>
      </w:tr>
    </w:tbl>
    <w:p w:rsidR="00A612AC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96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2619730.93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2619740.43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2619743.25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2619733.95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2619730.93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6243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2619679.35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1000950.34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2619705.74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1000937.21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2619709.89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1000897.62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2619728.97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1000885.78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2619737.59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2619705.12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2619696.67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1000912.12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2619641.32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1000926.60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2619653.49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2619679.35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12187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2619522.34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2619566.31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1001729.43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2619571.47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2619573.17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1001650.57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2619608.34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1001562.07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2619647.06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1001542.47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2619628.60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1001523.73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2619586.18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2619522.34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2000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1001548.36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2619850.84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1001498.95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2619839.38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1001492.70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2619820.76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2619807.04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3129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2619886.42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1001447.85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2619918.30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2619892.10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2619865.66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2619856.59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1633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2619876.12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2619897.14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2619876.12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1103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2619910.62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2619922.50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2619935.55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2619950.69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2619928.84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2619909.16</w:t>
            </w:r>
          </w:p>
        </w:tc>
      </w:tr>
    </w:tbl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1314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2619766.13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2619799.38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2619777.08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2619771.48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1384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1001228.61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2619736.30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2619751.30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2619768.22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2619771.48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2619761.18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2619735.38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1795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2619698.80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2619716.37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2619718.47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2619733.39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2619735.38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2619757.01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2619764.94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1001134.16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2619749.00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2619698.80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8343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1001143.07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2619432.73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2619389.63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2619329.67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2619353.11</w:t>
            </w:r>
          </w:p>
        </w:tc>
      </w:tr>
    </w:tbl>
    <w:p w:rsidR="00A612AC" w:rsidRPr="005A6120" w:rsidRDefault="00A612AC" w:rsidP="0041216E">
      <w:pPr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Default="00A612AC" w:rsidP="0041216E">
      <w:pPr>
        <w:jc w:val="center"/>
        <w:rPr>
          <w:sz w:val="20"/>
          <w:szCs w:val="20"/>
        </w:rPr>
      </w:pPr>
    </w:p>
    <w:p w:rsidR="00A612AC" w:rsidRPr="005A6120" w:rsidRDefault="00A612AC" w:rsidP="0041216E">
      <w:pPr>
        <w:jc w:val="center"/>
        <w:rPr>
          <w:sz w:val="20"/>
          <w:szCs w:val="20"/>
        </w:rPr>
      </w:pPr>
      <w:r w:rsidRPr="005A6120">
        <w:rPr>
          <w:sz w:val="20"/>
          <w:szCs w:val="20"/>
        </w:rPr>
        <w:t>ЗУ:132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Площадь 765 кв.м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5A6120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Y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2619379.96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2619385.20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1001416.48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2619388.07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2619414.14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2619429.49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2619428.46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2619426.94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2619425.10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2619408.56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  <w:tr w:rsidR="00A612AC" w:rsidRPr="005A6120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5A6120" w:rsidRDefault="00A612AC" w:rsidP="0041216E">
            <w:pPr>
              <w:jc w:val="center"/>
              <w:rPr>
                <w:sz w:val="20"/>
                <w:szCs w:val="20"/>
              </w:rPr>
            </w:pPr>
            <w:r w:rsidRPr="005A6120">
              <w:rPr>
                <w:sz w:val="20"/>
                <w:szCs w:val="20"/>
              </w:rPr>
              <w:t>2619373.08</w:t>
            </w:r>
          </w:p>
        </w:tc>
      </w:tr>
    </w:tbl>
    <w:p w:rsidR="00A612AC" w:rsidRPr="00030B84" w:rsidRDefault="00A612AC" w:rsidP="0041216E">
      <w:pPr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Default="00A612AC" w:rsidP="0041216E">
      <w:pPr>
        <w:jc w:val="center"/>
        <w:rPr>
          <w:color w:val="FF0000"/>
          <w:sz w:val="20"/>
          <w:szCs w:val="20"/>
        </w:rPr>
      </w:pPr>
    </w:p>
    <w:p w:rsidR="00A612AC" w:rsidRPr="0040269B" w:rsidRDefault="00A612AC" w:rsidP="0041216E">
      <w:pPr>
        <w:jc w:val="center"/>
        <w:rPr>
          <w:sz w:val="20"/>
          <w:szCs w:val="20"/>
        </w:rPr>
      </w:pPr>
      <w:r w:rsidRPr="0040269B">
        <w:rPr>
          <w:sz w:val="20"/>
          <w:szCs w:val="20"/>
        </w:rPr>
        <w:t>ЗУ:133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1023"/>
        <w:gridCol w:w="1023"/>
      </w:tblGrid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40269B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40269B">
              <w:rPr>
                <w:b/>
                <w:bCs/>
                <w:sz w:val="20"/>
                <w:szCs w:val="20"/>
              </w:rPr>
              <w:t>Площадь 274 кв.м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A612AC" w:rsidRPr="0040269B" w:rsidRDefault="00A612AC" w:rsidP="0041216E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40269B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Y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2620030.54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2620047.85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1000025.93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2620048.06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2620039.37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2620028.94</w:t>
            </w:r>
          </w:p>
        </w:tc>
      </w:tr>
      <w:tr w:rsidR="00A612AC" w:rsidRPr="0040269B" w:rsidTr="004121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1000048.18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A612AC" w:rsidRPr="0040269B" w:rsidRDefault="00A612AC" w:rsidP="0041216E">
            <w:pPr>
              <w:jc w:val="center"/>
              <w:rPr>
                <w:sz w:val="20"/>
                <w:szCs w:val="20"/>
              </w:rPr>
            </w:pPr>
            <w:r w:rsidRPr="0040269B">
              <w:rPr>
                <w:sz w:val="20"/>
                <w:szCs w:val="20"/>
              </w:rPr>
              <w:t>2620030.54</w:t>
            </w:r>
          </w:p>
        </w:tc>
      </w:tr>
    </w:tbl>
    <w:p w:rsidR="00A612AC" w:rsidRPr="0040269B" w:rsidRDefault="00A612AC" w:rsidP="0041216E">
      <w:pPr>
        <w:rPr>
          <w:sz w:val="20"/>
          <w:szCs w:val="20"/>
        </w:rPr>
      </w:pPr>
    </w:p>
    <w:p w:rsidR="00A612AC" w:rsidRPr="001047A2" w:rsidRDefault="00A612AC" w:rsidP="001047A2">
      <w:pPr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A612AC" w:rsidRPr="001047A2" w:rsidSect="0041216E">
          <w:headerReference w:type="default" r:id="rId10"/>
          <w:headerReference w:type="first" r:id="rId11"/>
          <w:pgSz w:w="11906" w:h="16838"/>
          <w:pgMar w:top="1560" w:right="849" w:bottom="993" w:left="1559" w:header="0" w:footer="0" w:gutter="0"/>
          <w:pgNumType w:start="1"/>
          <w:cols w:num="3" w:space="708"/>
          <w:titlePg/>
          <w:docGrid w:linePitch="360"/>
        </w:sectPr>
      </w:pPr>
      <w:r w:rsidRPr="001047A2">
        <w:rPr>
          <w:rFonts w:ascii="Times New Roman" w:hAnsi="Times New Roman"/>
          <w:sz w:val="28"/>
          <w:szCs w:val="28"/>
        </w:rPr>
        <w:t>».</w:t>
      </w:r>
    </w:p>
    <w:p w:rsidR="00A612AC" w:rsidRPr="001047A2" w:rsidRDefault="00A612AC" w:rsidP="001047A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047A2">
        <w:rPr>
          <w:rFonts w:ascii="Times New Roman" w:hAnsi="Times New Roman"/>
          <w:sz w:val="28"/>
          <w:szCs w:val="28"/>
        </w:rPr>
        <w:t>1.2. Приложение 6 к решению изложить в редакции, согласно приложению к настоящему решению.</w:t>
      </w:r>
    </w:p>
    <w:p w:rsidR="00A612AC" w:rsidRPr="001047A2" w:rsidRDefault="00A612AC" w:rsidP="001047A2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spacing w:line="240" w:lineRule="auto"/>
        <w:ind w:right="-2"/>
        <w:rPr>
          <w:rFonts w:ascii="Times New Roman" w:hAnsi="Times New Roman"/>
          <w:sz w:val="28"/>
          <w:szCs w:val="28"/>
        </w:rPr>
      </w:pPr>
      <w:r w:rsidRPr="001047A2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A612AC" w:rsidRPr="001047A2" w:rsidRDefault="00A612AC" w:rsidP="001047A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047A2">
        <w:rPr>
          <w:rFonts w:ascii="Times New Roman" w:hAnsi="Times New Roman"/>
          <w:sz w:val="28"/>
          <w:szCs w:val="28"/>
        </w:rPr>
        <w:t>3. Контроль за выполнением решения оставляю за собой.</w:t>
      </w:r>
    </w:p>
    <w:p w:rsidR="00A612AC" w:rsidRDefault="00A612AC" w:rsidP="0041216E">
      <w:pPr>
        <w:ind w:firstLine="709"/>
        <w:rPr>
          <w:sz w:val="28"/>
          <w:szCs w:val="28"/>
        </w:rPr>
      </w:pPr>
    </w:p>
    <w:p w:rsidR="00A612AC" w:rsidRDefault="00A612AC" w:rsidP="0041216E">
      <w:pPr>
        <w:pStyle w:val="NoSpacing"/>
        <w:ind w:firstLine="555"/>
        <w:jc w:val="both"/>
        <w:rPr>
          <w:sz w:val="28"/>
          <w:szCs w:val="28"/>
        </w:rPr>
      </w:pPr>
    </w:p>
    <w:p w:rsidR="00A612AC" w:rsidRDefault="00A612AC" w:rsidP="0041216E">
      <w:pPr>
        <w:pStyle w:val="NoSpacing"/>
        <w:ind w:firstLine="555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622"/>
        <w:gridCol w:w="984"/>
        <w:gridCol w:w="4108"/>
      </w:tblGrid>
      <w:tr w:rsidR="00A612AC" w:rsidRPr="001047A2" w:rsidTr="001047A2">
        <w:tc>
          <w:tcPr>
            <w:tcW w:w="4644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1047A2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Председатель Совета депутатов                                 сельского поселения Кедровый</w:t>
            </w:r>
          </w:p>
        </w:tc>
        <w:tc>
          <w:tcPr>
            <w:tcW w:w="993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Глава с</w:t>
            </w:r>
            <w:r w:rsidRPr="001047A2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ельского поселения Кедровый</w:t>
            </w:r>
          </w:p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</w:tc>
      </w:tr>
      <w:tr w:rsidR="00A612AC" w:rsidRPr="001047A2" w:rsidTr="001047A2">
        <w:tc>
          <w:tcPr>
            <w:tcW w:w="4644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1047A2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________________ М.В.Чернышев</w:t>
            </w:r>
          </w:p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A2">
              <w:rPr>
                <w:rFonts w:ascii="Times New Roman" w:hAnsi="Times New Roman"/>
                <w:sz w:val="28"/>
                <w:szCs w:val="28"/>
              </w:rPr>
              <w:t>«___» __________________</w:t>
            </w:r>
          </w:p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993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110" w:type="dxa"/>
          </w:tcPr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1047A2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___________Р.А.Абдурахманов</w:t>
            </w:r>
          </w:p>
          <w:p w:rsidR="00A612AC" w:rsidRPr="001047A2" w:rsidRDefault="00A612AC" w:rsidP="001047A2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1047A2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«___» __________________</w:t>
            </w:r>
          </w:p>
        </w:tc>
      </w:tr>
    </w:tbl>
    <w:p w:rsidR="00A612AC" w:rsidRDefault="00A612AC" w:rsidP="0041216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</w:p>
    <w:p w:rsidR="00A612AC" w:rsidRPr="005A6120" w:rsidRDefault="00A612AC" w:rsidP="0041216E">
      <w:pPr>
        <w:rPr>
          <w:sz w:val="20"/>
          <w:szCs w:val="20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Default="00A612AC" w:rsidP="0041216E">
      <w:pPr>
        <w:ind w:left="8508" w:firstLine="709"/>
        <w:rPr>
          <w:sz w:val="28"/>
          <w:szCs w:val="28"/>
        </w:rPr>
      </w:pPr>
    </w:p>
    <w:p w:rsidR="00A612AC" w:rsidRPr="008225FD" w:rsidRDefault="00A612AC" w:rsidP="00206A54">
      <w:pPr>
        <w:rPr>
          <w:sz w:val="28"/>
          <w:szCs w:val="28"/>
        </w:rPr>
      </w:pPr>
      <w:r w:rsidRPr="008225FD">
        <w:rPr>
          <w:sz w:val="28"/>
          <w:szCs w:val="28"/>
        </w:rPr>
        <w:t>».</w:t>
      </w:r>
    </w:p>
    <w:p w:rsidR="00A612AC" w:rsidRDefault="00A612AC" w:rsidP="00206A54">
      <w:pPr>
        <w:pStyle w:val="NoSpacing"/>
        <w:jc w:val="right"/>
        <w:rPr>
          <w:sz w:val="28"/>
          <w:szCs w:val="28"/>
        </w:rPr>
      </w:pPr>
      <w:r w:rsidRPr="008225FD">
        <w:rPr>
          <w:sz w:val="28"/>
          <w:szCs w:val="28"/>
        </w:rPr>
        <w:tab/>
      </w:r>
    </w:p>
    <w:p w:rsidR="00A612AC" w:rsidRDefault="00A612AC" w:rsidP="00206A54">
      <w:pPr>
        <w:pStyle w:val="NoSpacing"/>
        <w:jc w:val="right"/>
        <w:rPr>
          <w:sz w:val="28"/>
          <w:szCs w:val="28"/>
        </w:rPr>
      </w:pPr>
    </w:p>
    <w:p w:rsidR="00A612AC" w:rsidRPr="00206A54" w:rsidRDefault="00A612AC" w:rsidP="00206A5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06A54">
        <w:rPr>
          <w:rFonts w:ascii="Times New Roman" w:hAnsi="Times New Roman"/>
          <w:sz w:val="24"/>
          <w:szCs w:val="24"/>
        </w:rPr>
        <w:t>Приложение</w:t>
      </w:r>
    </w:p>
    <w:p w:rsidR="00A612AC" w:rsidRPr="00206A54" w:rsidRDefault="00A612AC" w:rsidP="00206A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6A54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A612AC" w:rsidRPr="00206A54" w:rsidRDefault="00A612AC" w:rsidP="00206A54">
      <w:pPr>
        <w:tabs>
          <w:tab w:val="left" w:pos="1215"/>
          <w:tab w:val="righ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6A54">
        <w:rPr>
          <w:rFonts w:ascii="Times New Roman" w:hAnsi="Times New Roman"/>
          <w:sz w:val="24"/>
          <w:szCs w:val="24"/>
        </w:rPr>
        <w:tab/>
      </w:r>
      <w:r w:rsidRPr="00206A54">
        <w:rPr>
          <w:rFonts w:ascii="Times New Roman" w:hAnsi="Times New Roman"/>
          <w:sz w:val="24"/>
          <w:szCs w:val="24"/>
        </w:rPr>
        <w:tab/>
        <w:t>сельского поселения Кедровый</w:t>
      </w:r>
    </w:p>
    <w:p w:rsidR="00A612AC" w:rsidRPr="00206A54" w:rsidRDefault="00A612AC" w:rsidP="00206A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6A54">
        <w:rPr>
          <w:rFonts w:ascii="Times New Roman" w:hAnsi="Times New Roman"/>
          <w:sz w:val="24"/>
          <w:szCs w:val="24"/>
        </w:rPr>
        <w:t>от                          №</w:t>
      </w:r>
    </w:p>
    <w:p w:rsidR="00A612AC" w:rsidRDefault="00A612AC" w:rsidP="0041216E">
      <w:pPr>
        <w:rPr>
          <w:sz w:val="28"/>
          <w:szCs w:val="28"/>
        </w:rPr>
      </w:pPr>
      <w:r w:rsidRPr="004969C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6.5pt;height:656.25pt;visibility:visible">
            <v:imagedata r:id="rId12" o:title="" cropbottom="3307f" cropright="2263f"/>
          </v:shape>
        </w:pict>
      </w:r>
    </w:p>
    <w:p w:rsidR="00A612AC" w:rsidRDefault="00A612AC" w:rsidP="004121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12AC" w:rsidRDefault="00A612AC" w:rsidP="0041216E">
      <w:pPr>
        <w:pStyle w:val="NoSpacing"/>
        <w:rPr>
          <w:sz w:val="28"/>
          <w:szCs w:val="28"/>
        </w:rPr>
        <w:sectPr w:rsidR="00A612AC" w:rsidSect="00206A54">
          <w:pgSz w:w="11906" w:h="16838"/>
          <w:pgMar w:top="709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A612AC" w:rsidRPr="00206A54" w:rsidRDefault="00A612AC" w:rsidP="00206A54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0121C">
        <w:rPr>
          <w:sz w:val="28"/>
          <w:szCs w:val="28"/>
        </w:rPr>
        <w:tab/>
      </w:r>
      <w:r w:rsidRPr="0010121C">
        <w:rPr>
          <w:sz w:val="28"/>
          <w:szCs w:val="28"/>
        </w:rPr>
        <w:tab/>
      </w:r>
    </w:p>
    <w:p w:rsidR="00A612AC" w:rsidRDefault="00A612AC" w:rsidP="0041216E">
      <w:pPr>
        <w:jc w:val="right"/>
      </w:pPr>
    </w:p>
    <w:p w:rsidR="00A612AC" w:rsidRDefault="00A612AC" w:rsidP="0041216E">
      <w:pPr>
        <w:pStyle w:val="NoSpacing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Default="00A612AC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A612AC" w:rsidRPr="005B0D86" w:rsidRDefault="00A612AC" w:rsidP="0041216E">
      <w:pPr>
        <w:pStyle w:val="NoSpacing"/>
        <w:rPr>
          <w:rFonts w:ascii="Times New Roman" w:hAnsi="Times New Roman"/>
          <w:sz w:val="28"/>
          <w:szCs w:val="28"/>
        </w:rPr>
      </w:pPr>
    </w:p>
    <w:sectPr w:rsidR="00A612AC" w:rsidRPr="005B0D86" w:rsidSect="00B707EF">
      <w:headerReference w:type="even" r:id="rId13"/>
      <w:footerReference w:type="default" r:id="rId14"/>
      <w:pgSz w:w="11906" w:h="16838" w:code="9"/>
      <w:pgMar w:top="1134" w:right="567" w:bottom="1134" w:left="1418" w:header="284" w:footer="284" w:gutter="0"/>
      <w:cols w:space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AC" w:rsidRDefault="00A612AC">
      <w:r>
        <w:separator/>
      </w:r>
    </w:p>
  </w:endnote>
  <w:endnote w:type="continuationSeparator" w:id="0">
    <w:p w:rsidR="00A612AC" w:rsidRDefault="00A6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Default="00A612AC">
    <w:pPr>
      <w:pStyle w:val="Footer"/>
      <w:jc w:val="right"/>
    </w:pPr>
  </w:p>
  <w:p w:rsidR="00A612AC" w:rsidRDefault="00A612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Default="00A612AC">
    <w:pPr>
      <w:pStyle w:val="Footer"/>
      <w:jc w:val="right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AC" w:rsidRDefault="00A612AC">
      <w:r>
        <w:separator/>
      </w:r>
    </w:p>
  </w:footnote>
  <w:footnote w:type="continuationSeparator" w:id="0">
    <w:p w:rsidR="00A612AC" w:rsidRDefault="00A61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Default="00A612AC" w:rsidP="00A376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12AC" w:rsidRDefault="00A612AC">
    <w:pPr>
      <w:pStyle w:val="Header"/>
    </w:pPr>
  </w:p>
  <w:p w:rsidR="00A612AC" w:rsidRDefault="00A612AC"/>
  <w:p w:rsidR="00A612AC" w:rsidRDefault="00A612A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Default="00A612AC">
    <w:pPr>
      <w:pStyle w:val="Header"/>
      <w:jc w:val="center"/>
    </w:pPr>
  </w:p>
  <w:p w:rsidR="00A612AC" w:rsidRDefault="00A612AC">
    <w:pPr>
      <w:pStyle w:val="Header"/>
      <w:jc w:val="center"/>
    </w:pPr>
  </w:p>
  <w:p w:rsidR="00A612AC" w:rsidRDefault="00A612AC">
    <w:pPr>
      <w:pStyle w:val="Header"/>
      <w:jc w:val="center"/>
    </w:pPr>
  </w:p>
  <w:p w:rsidR="00A612AC" w:rsidRDefault="00A612AC">
    <w:pPr>
      <w:pStyle w:val="Header"/>
      <w:jc w:val="center"/>
    </w:pPr>
    <w:fldSimple w:instr="PAGE   \* MERGEFORMAT">
      <w:r>
        <w:rPr>
          <w:noProof/>
        </w:rPr>
        <w:t>22</w:t>
      </w:r>
    </w:fldSimple>
  </w:p>
  <w:p w:rsidR="00A612AC" w:rsidRDefault="00A612AC">
    <w:pPr>
      <w:pStyle w:val="Header"/>
    </w:pPr>
  </w:p>
  <w:p w:rsidR="00A612AC" w:rsidRDefault="00A612AC"/>
  <w:p w:rsidR="00A612AC" w:rsidRDefault="00A612AC" w:rsidP="00AB3697">
    <w:pPr>
      <w:tabs>
        <w:tab w:val="left" w:pos="646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Pr="00FE49A0" w:rsidRDefault="00A612AC" w:rsidP="0041216E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69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Pr="00AC2521" w:rsidRDefault="00A612AC" w:rsidP="0041216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C" w:rsidRDefault="00A612AC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2AC" w:rsidRDefault="00A612AC">
    <w:pPr>
      <w:pStyle w:val="Header"/>
    </w:pPr>
  </w:p>
  <w:p w:rsidR="00A612AC" w:rsidRDefault="00A612AC"/>
  <w:p w:rsidR="00A612AC" w:rsidRDefault="00A612AC"/>
  <w:p w:rsidR="00A612AC" w:rsidRDefault="00A612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9"/>
    <w:multiLevelType w:val="singleLevel"/>
    <w:tmpl w:val="F7481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7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13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4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5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6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0"/>
  </w:num>
  <w:num w:numId="6">
    <w:abstractNumId w:val="7"/>
  </w:num>
  <w:num w:numId="7">
    <w:abstractNumId w:val="14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18"/>
  </w:num>
  <w:num w:numId="13">
    <w:abstractNumId w:val="19"/>
  </w:num>
  <w:num w:numId="14">
    <w:abstractNumId w:val="11"/>
  </w:num>
  <w:num w:numId="15">
    <w:abstractNumId w:val="17"/>
  </w:num>
  <w:num w:numId="16">
    <w:abstractNumId w:val="2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2C60"/>
    <w:rsid w:val="00013987"/>
    <w:rsid w:val="000256E9"/>
    <w:rsid w:val="00027221"/>
    <w:rsid w:val="00030B84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121C"/>
    <w:rsid w:val="001043F3"/>
    <w:rsid w:val="001047A2"/>
    <w:rsid w:val="00105B81"/>
    <w:rsid w:val="001061A6"/>
    <w:rsid w:val="00121745"/>
    <w:rsid w:val="00134420"/>
    <w:rsid w:val="00141302"/>
    <w:rsid w:val="00142A79"/>
    <w:rsid w:val="001435E1"/>
    <w:rsid w:val="00164AF4"/>
    <w:rsid w:val="00165AD9"/>
    <w:rsid w:val="0018211A"/>
    <w:rsid w:val="00185721"/>
    <w:rsid w:val="001965C7"/>
    <w:rsid w:val="001B1939"/>
    <w:rsid w:val="001D2F43"/>
    <w:rsid w:val="001F7C51"/>
    <w:rsid w:val="00206A54"/>
    <w:rsid w:val="0020738D"/>
    <w:rsid w:val="00211A3A"/>
    <w:rsid w:val="00214EFF"/>
    <w:rsid w:val="00224AAC"/>
    <w:rsid w:val="00236E40"/>
    <w:rsid w:val="00237FC6"/>
    <w:rsid w:val="00240658"/>
    <w:rsid w:val="00254D8D"/>
    <w:rsid w:val="00255DC0"/>
    <w:rsid w:val="0029306C"/>
    <w:rsid w:val="002A595A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0269B"/>
    <w:rsid w:val="0041216E"/>
    <w:rsid w:val="00436908"/>
    <w:rsid w:val="00441BFC"/>
    <w:rsid w:val="00447753"/>
    <w:rsid w:val="00447A42"/>
    <w:rsid w:val="004545E7"/>
    <w:rsid w:val="004728AD"/>
    <w:rsid w:val="004739CC"/>
    <w:rsid w:val="0048129A"/>
    <w:rsid w:val="004969CB"/>
    <w:rsid w:val="004A61B8"/>
    <w:rsid w:val="004B70CF"/>
    <w:rsid w:val="004C157B"/>
    <w:rsid w:val="004C3165"/>
    <w:rsid w:val="004C3EF3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4E16"/>
    <w:rsid w:val="0059523A"/>
    <w:rsid w:val="005A6120"/>
    <w:rsid w:val="005B0D86"/>
    <w:rsid w:val="005B5DBC"/>
    <w:rsid w:val="005D0E8C"/>
    <w:rsid w:val="005D34BF"/>
    <w:rsid w:val="005F34DA"/>
    <w:rsid w:val="00632011"/>
    <w:rsid w:val="00633B3C"/>
    <w:rsid w:val="00646EB6"/>
    <w:rsid w:val="00650346"/>
    <w:rsid w:val="00675816"/>
    <w:rsid w:val="0068065A"/>
    <w:rsid w:val="0069503B"/>
    <w:rsid w:val="006A1EA1"/>
    <w:rsid w:val="006C41DC"/>
    <w:rsid w:val="006C4872"/>
    <w:rsid w:val="006D6893"/>
    <w:rsid w:val="006E1136"/>
    <w:rsid w:val="006E2DDD"/>
    <w:rsid w:val="006F6761"/>
    <w:rsid w:val="00703587"/>
    <w:rsid w:val="00707D83"/>
    <w:rsid w:val="0073168F"/>
    <w:rsid w:val="00733308"/>
    <w:rsid w:val="007344B2"/>
    <w:rsid w:val="00740917"/>
    <w:rsid w:val="00742C64"/>
    <w:rsid w:val="007451B0"/>
    <w:rsid w:val="00757D64"/>
    <w:rsid w:val="007759E2"/>
    <w:rsid w:val="00780F46"/>
    <w:rsid w:val="00783A26"/>
    <w:rsid w:val="007978C5"/>
    <w:rsid w:val="007A33C3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225FD"/>
    <w:rsid w:val="00845779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8F7978"/>
    <w:rsid w:val="009003C1"/>
    <w:rsid w:val="00910107"/>
    <w:rsid w:val="00915FB7"/>
    <w:rsid w:val="00925DC9"/>
    <w:rsid w:val="00945DF8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F7A20"/>
    <w:rsid w:val="00A17779"/>
    <w:rsid w:val="00A233D1"/>
    <w:rsid w:val="00A268C5"/>
    <w:rsid w:val="00A30AE0"/>
    <w:rsid w:val="00A3761A"/>
    <w:rsid w:val="00A41691"/>
    <w:rsid w:val="00A612AC"/>
    <w:rsid w:val="00A63544"/>
    <w:rsid w:val="00A74D90"/>
    <w:rsid w:val="00A76312"/>
    <w:rsid w:val="00AB3697"/>
    <w:rsid w:val="00AC2521"/>
    <w:rsid w:val="00AF0708"/>
    <w:rsid w:val="00AF47CC"/>
    <w:rsid w:val="00B13B21"/>
    <w:rsid w:val="00B230E7"/>
    <w:rsid w:val="00B277B4"/>
    <w:rsid w:val="00B51542"/>
    <w:rsid w:val="00B662C8"/>
    <w:rsid w:val="00B707EF"/>
    <w:rsid w:val="00B87DEA"/>
    <w:rsid w:val="00B977DF"/>
    <w:rsid w:val="00BC2CF0"/>
    <w:rsid w:val="00BC546C"/>
    <w:rsid w:val="00BC6B9B"/>
    <w:rsid w:val="00BD1390"/>
    <w:rsid w:val="00BD2792"/>
    <w:rsid w:val="00BD706C"/>
    <w:rsid w:val="00BE6561"/>
    <w:rsid w:val="00BE77FA"/>
    <w:rsid w:val="00BF4F43"/>
    <w:rsid w:val="00C07FFC"/>
    <w:rsid w:val="00C55E4C"/>
    <w:rsid w:val="00C64CF1"/>
    <w:rsid w:val="00C6684A"/>
    <w:rsid w:val="00C71283"/>
    <w:rsid w:val="00C76350"/>
    <w:rsid w:val="00C92F62"/>
    <w:rsid w:val="00CA5EEA"/>
    <w:rsid w:val="00CC50A7"/>
    <w:rsid w:val="00CC7754"/>
    <w:rsid w:val="00CE3A08"/>
    <w:rsid w:val="00CF4A07"/>
    <w:rsid w:val="00D0244E"/>
    <w:rsid w:val="00D1158B"/>
    <w:rsid w:val="00D2109A"/>
    <w:rsid w:val="00D26F64"/>
    <w:rsid w:val="00D27F95"/>
    <w:rsid w:val="00D43F63"/>
    <w:rsid w:val="00D447F3"/>
    <w:rsid w:val="00D737C0"/>
    <w:rsid w:val="00D801FF"/>
    <w:rsid w:val="00DA01D6"/>
    <w:rsid w:val="00DA24FF"/>
    <w:rsid w:val="00DA467D"/>
    <w:rsid w:val="00DC3623"/>
    <w:rsid w:val="00DD1A74"/>
    <w:rsid w:val="00DF1C1C"/>
    <w:rsid w:val="00E05844"/>
    <w:rsid w:val="00E246F5"/>
    <w:rsid w:val="00E26DF2"/>
    <w:rsid w:val="00E4235B"/>
    <w:rsid w:val="00E65E70"/>
    <w:rsid w:val="00E8432F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B6224"/>
    <w:rsid w:val="00FD7445"/>
    <w:rsid w:val="00FE2C62"/>
    <w:rsid w:val="00FE49A0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27221"/>
    <w:pPr>
      <w:keepNext/>
      <w:suppressAutoHyphens/>
      <w:spacing w:after="120" w:line="240" w:lineRule="auto"/>
      <w:ind w:firstLine="851"/>
      <w:jc w:val="both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27221"/>
    <w:pPr>
      <w:suppressAutoHyphens/>
      <w:spacing w:before="240" w:after="60" w:line="240" w:lineRule="auto"/>
      <w:ind w:firstLine="851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027221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722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7221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7221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0">
    <w:name w:val="Без интервала Знак"/>
    <w:link w:val="13"/>
    <w:uiPriority w:val="99"/>
    <w:locked/>
    <w:rsid w:val="00013987"/>
    <w:rPr>
      <w:noProof/>
      <w:sz w:val="22"/>
      <w:lang w:val="ru-RU" w:eastAsia="ru-RU"/>
    </w:rPr>
  </w:style>
  <w:style w:type="paragraph" w:customStyle="1" w:styleId="13">
    <w:name w:val="Без интервала1"/>
    <w:link w:val="a0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,мой,ПАРАГРАФ"/>
    <w:basedOn w:val="Normal"/>
    <w:link w:val="ListParagraphChar1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1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4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2">
    <w:name w:val="Основной текст_"/>
    <w:link w:val="15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Основной текст1"/>
    <w:basedOn w:val="Normal"/>
    <w:link w:val="a2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6">
    <w:name w:val="Абзац списка1"/>
    <w:basedOn w:val="Normal"/>
    <w:link w:val="ListParagraphChar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7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4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63676"/>
    <w:rPr>
      <w:color w:val="106BBE"/>
    </w:rPr>
  </w:style>
  <w:style w:type="paragraph" w:customStyle="1" w:styleId="a6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7"/>
    <w:uiPriority w:val="99"/>
    <w:rsid w:val="00863676"/>
    <w:pPr>
      <w:ind w:left="720"/>
      <w:contextualSpacing/>
    </w:pPr>
    <w:rPr>
      <w:szCs w:val="20"/>
    </w:rPr>
  </w:style>
  <w:style w:type="character" w:customStyle="1" w:styleId="a7">
    <w:name w:val="Абзац списка Знак"/>
    <w:aliases w:val="Варианты ответов Знак,мой Знак,ПАРАГРАФ Знак,List Paragraph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9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8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1">
    <w:name w:val="List Paragraph Char1"/>
    <w:aliases w:val="it_List1 Char,Абзац списка литеральный Char,асз.Списка Char,мой Char,ПАРАГРАФ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9">
    <w:name w:val="Абзац"/>
    <w:basedOn w:val="Normal"/>
    <w:link w:val="aa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a">
    <w:name w:val="Абзац Знак"/>
    <w:link w:val="a9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0">
    <w:name w:val="Список 1)"/>
    <w:basedOn w:val="Normal"/>
    <w:uiPriority w:val="99"/>
    <w:rsid w:val="00FB2034"/>
    <w:pPr>
      <w:numPr>
        <w:numId w:val="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тиль"/>
    <w:basedOn w:val="Normal"/>
    <w:next w:val="Title"/>
    <w:link w:val="ac"/>
    <w:uiPriority w:val="99"/>
    <w:rsid w:val="00027221"/>
    <w:pPr>
      <w:suppressAutoHyphens/>
      <w:spacing w:after="0" w:line="360" w:lineRule="auto"/>
      <w:ind w:firstLine="851"/>
      <w:jc w:val="center"/>
    </w:pPr>
    <w:rPr>
      <w:sz w:val="28"/>
      <w:szCs w:val="20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027221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09515">
    <w:name w:val="Стиль Первая строка:  095 см Междустр.интервал:  точно 15 пт"/>
    <w:basedOn w:val="Normal"/>
    <w:autoRedefine/>
    <w:uiPriority w:val="99"/>
    <w:rsid w:val="0002722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0">
    <w:name w:val="S_Обычный"/>
    <w:basedOn w:val="Normal"/>
    <w:link w:val="S2"/>
    <w:autoRedefine/>
    <w:uiPriority w:val="99"/>
    <w:rsid w:val="00027221"/>
    <w:pPr>
      <w:spacing w:after="0" w:line="240" w:lineRule="auto"/>
      <w:ind w:firstLine="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_Обычный Знак"/>
    <w:link w:val="S0"/>
    <w:uiPriority w:val="99"/>
    <w:locked/>
    <w:rsid w:val="0002722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027221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722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7221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7221"/>
    <w:pPr>
      <w:suppressAutoHyphens/>
      <w:spacing w:after="120" w:line="480" w:lineRule="auto"/>
      <w:ind w:left="283"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Normal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Заголовок Знак"/>
    <w:link w:val="ab"/>
    <w:uiPriority w:val="99"/>
    <w:locked/>
    <w:rsid w:val="00027221"/>
    <w:rPr>
      <w:sz w:val="28"/>
    </w:rPr>
  </w:style>
  <w:style w:type="paragraph" w:customStyle="1" w:styleId="ad">
    <w:name w:val="ТАБЛИЦА_НОМЕР"/>
    <w:basedOn w:val="Normal"/>
    <w:next w:val="ae"/>
    <w:link w:val="Char"/>
    <w:uiPriority w:val="99"/>
    <w:rsid w:val="00027221"/>
    <w:pPr>
      <w:keepNext/>
      <w:tabs>
        <w:tab w:val="left" w:pos="2268"/>
        <w:tab w:val="right" w:pos="10206"/>
      </w:tabs>
      <w:suppressAutoHyphens/>
      <w:spacing w:before="240" w:after="120" w:line="240" w:lineRule="auto"/>
      <w:ind w:left="1985" w:hanging="1701"/>
      <w:jc w:val="right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e">
    <w:name w:val="ТАБЛИЦА_НАЗВАНИЕ"/>
    <w:basedOn w:val="Normal"/>
    <w:next w:val="af"/>
    <w:link w:val="Char0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af">
    <w:name w:val="ТАБЛИЦА_ШАПКА"/>
    <w:basedOn w:val="af0"/>
    <w:uiPriority w:val="99"/>
    <w:rsid w:val="00027221"/>
    <w:pPr>
      <w:keepNext/>
      <w:keepLines/>
    </w:pPr>
  </w:style>
  <w:style w:type="paragraph" w:customStyle="1" w:styleId="af0">
    <w:name w:val="ТАБЛИЦА_Текст_ЦЕНТР"/>
    <w:basedOn w:val="Normal"/>
    <w:uiPriority w:val="99"/>
    <w:rsid w:val="00027221"/>
    <w:pPr>
      <w:spacing w:after="0" w:line="240" w:lineRule="auto"/>
      <w:jc w:val="center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e"/>
    <w:uiPriority w:val="99"/>
    <w:locked/>
    <w:rsid w:val="00027221"/>
    <w:rPr>
      <w:rFonts w:ascii="Times New Roman" w:hAnsi="Times New Roman"/>
      <w:sz w:val="24"/>
    </w:rPr>
  </w:style>
  <w:style w:type="character" w:customStyle="1" w:styleId="Char">
    <w:name w:val="ТАБЛИЦА_НОМЕР Char"/>
    <w:link w:val="ad"/>
    <w:uiPriority w:val="99"/>
    <w:locked/>
    <w:rsid w:val="00027221"/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99"/>
    <w:locked/>
    <w:rsid w:val="00027221"/>
    <w:pPr>
      <w:tabs>
        <w:tab w:val="right" w:leader="dot" w:pos="10206"/>
      </w:tabs>
      <w:suppressAutoHyphens/>
      <w:spacing w:before="120" w:after="0" w:line="240" w:lineRule="auto"/>
      <w:ind w:left="568" w:hanging="284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1">
    <w:name w:val="курсив"/>
    <w:basedOn w:val="BodyText"/>
    <w:next w:val="Normal"/>
    <w:link w:val="af2"/>
    <w:uiPriority w:val="99"/>
    <w:rsid w:val="00027221"/>
    <w:pPr>
      <w:keepNext/>
      <w:widowControl/>
      <w:shd w:val="clear" w:color="auto" w:fill="auto"/>
      <w:tabs>
        <w:tab w:val="right" w:pos="10206"/>
      </w:tabs>
      <w:suppressAutoHyphens/>
      <w:spacing w:before="240" w:after="80"/>
      <w:ind w:firstLine="851"/>
      <w:jc w:val="left"/>
    </w:pPr>
    <w:rPr>
      <w:rFonts w:ascii="Times New Roman" w:eastAsia="Times New Roman" w:hAnsi="Times New Roman"/>
      <w:i/>
      <w:color w:val="4F81BD"/>
      <w:szCs w:val="28"/>
    </w:rPr>
  </w:style>
  <w:style w:type="character" w:customStyle="1" w:styleId="af2">
    <w:name w:val="курсив Знак"/>
    <w:link w:val="af1"/>
    <w:uiPriority w:val="99"/>
    <w:locked/>
    <w:rsid w:val="00027221"/>
    <w:rPr>
      <w:rFonts w:ascii="Times New Roman" w:hAnsi="Times New Roman"/>
      <w:i/>
      <w:color w:val="4F81BD"/>
      <w:sz w:val="28"/>
    </w:rPr>
  </w:style>
  <w:style w:type="paragraph" w:customStyle="1" w:styleId="af3">
    <w:name w:val="Заголовок темы"/>
    <w:basedOn w:val="Normal"/>
    <w:next w:val="Normal"/>
    <w:link w:val="af4"/>
    <w:uiPriority w:val="99"/>
    <w:rsid w:val="00027221"/>
    <w:pPr>
      <w:keepNext/>
      <w:suppressAutoHyphens/>
      <w:spacing w:before="60" w:after="60" w:line="240" w:lineRule="auto"/>
      <w:ind w:firstLine="851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4">
    <w:name w:val="Заголовок темы Знак"/>
    <w:link w:val="af3"/>
    <w:uiPriority w:val="99"/>
    <w:locked/>
    <w:rsid w:val="00027221"/>
    <w:rPr>
      <w:rFonts w:ascii="Times New Roman" w:hAnsi="Times New Roman"/>
      <w:b/>
      <w:sz w:val="28"/>
    </w:rPr>
  </w:style>
  <w:style w:type="paragraph" w:styleId="ListBullet">
    <w:name w:val="List Bullet"/>
    <w:basedOn w:val="Normal"/>
    <w:uiPriority w:val="99"/>
    <w:rsid w:val="00027221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5">
    <w:name w:val="ТАБЛИЦА_НОМЕР СТОЛБ"/>
    <w:basedOn w:val="af0"/>
    <w:uiPriority w:val="99"/>
    <w:rsid w:val="00027221"/>
    <w:pPr>
      <w:keepNext/>
    </w:pPr>
    <w:rPr>
      <w:szCs w:val="16"/>
    </w:rPr>
  </w:style>
  <w:style w:type="paragraph" w:customStyle="1" w:styleId="af6">
    <w:name w:val="ТАБЛИЦА_Текст_ЛЕВО"/>
    <w:basedOn w:val="af0"/>
    <w:uiPriority w:val="99"/>
    <w:rsid w:val="00027221"/>
    <w:pPr>
      <w:ind w:left="57" w:right="57"/>
      <w:jc w:val="left"/>
    </w:pPr>
  </w:style>
  <w:style w:type="paragraph" w:customStyle="1" w:styleId="af7">
    <w:name w:val="Номер таблицы"/>
    <w:basedOn w:val="Normal"/>
    <w:link w:val="af8"/>
    <w:uiPriority w:val="99"/>
    <w:rsid w:val="00027221"/>
    <w:pPr>
      <w:keepNext/>
      <w:suppressAutoHyphens/>
      <w:spacing w:after="60" w:line="240" w:lineRule="auto"/>
      <w:ind w:firstLine="851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Номер таблицы Знак"/>
    <w:link w:val="af7"/>
    <w:uiPriority w:val="99"/>
    <w:locked/>
    <w:rsid w:val="00027221"/>
    <w:rPr>
      <w:rFonts w:ascii="Times New Roman" w:hAnsi="Times New Roman"/>
      <w:sz w:val="24"/>
    </w:rPr>
  </w:style>
  <w:style w:type="character" w:customStyle="1" w:styleId="ListParagraphChar">
    <w:name w:val="List Paragraph Char"/>
    <w:link w:val="16"/>
    <w:uiPriority w:val="99"/>
    <w:locked/>
    <w:rsid w:val="00027221"/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rsid w:val="00027221"/>
    <w:pPr>
      <w:numPr>
        <w:numId w:val="9"/>
      </w:numPr>
      <w:tabs>
        <w:tab w:val="clear" w:pos="915"/>
        <w:tab w:val="num" w:pos="643"/>
      </w:tabs>
      <w:suppressAutoHyphens/>
      <w:spacing w:after="0" w:line="240" w:lineRule="auto"/>
      <w:ind w:left="643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9">
    <w:name w:val="Название приложения"/>
    <w:basedOn w:val="ad"/>
    <w:link w:val="afa"/>
    <w:uiPriority w:val="99"/>
    <w:rsid w:val="00027221"/>
    <w:pPr>
      <w:jc w:val="center"/>
    </w:pPr>
    <w:rPr>
      <w:b/>
    </w:rPr>
  </w:style>
  <w:style w:type="character" w:customStyle="1" w:styleId="afa">
    <w:name w:val="Название приложения Знак"/>
    <w:link w:val="af9"/>
    <w:uiPriority w:val="99"/>
    <w:locked/>
    <w:rsid w:val="00027221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99"/>
    <w:qFormat/>
    <w:locked/>
    <w:rsid w:val="00027221"/>
    <w:rPr>
      <w:rFonts w:cs="Times New Roman"/>
      <w:b/>
    </w:rPr>
  </w:style>
  <w:style w:type="paragraph" w:customStyle="1" w:styleId="afb">
    <w:name w:val="Рисунок_номер"/>
    <w:basedOn w:val="Normal"/>
    <w:uiPriority w:val="99"/>
    <w:rsid w:val="00027221"/>
    <w:pPr>
      <w:suppressAutoHyphens/>
      <w:spacing w:before="60" w:after="24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027221"/>
    <w:pPr>
      <w:keepNext/>
      <w:numPr>
        <w:ilvl w:val="1"/>
      </w:numPr>
      <w:suppressAutoHyphens/>
      <w:spacing w:before="180" w:after="60" w:line="240" w:lineRule="auto"/>
      <w:ind w:firstLine="851"/>
    </w:pPr>
    <w:rPr>
      <w:rFonts w:ascii="Times New Roman" w:eastAsia="Times New Roman" w:hAnsi="Times New Roman"/>
      <w:i/>
      <w:iCs/>
      <w:sz w:val="28"/>
      <w:szCs w:val="24"/>
      <w:u w:val="single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7221"/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afc">
    <w:name w:val="Примечание"/>
    <w:basedOn w:val="Normal"/>
    <w:link w:val="Char1"/>
    <w:uiPriority w:val="99"/>
    <w:rsid w:val="00027221"/>
    <w:pPr>
      <w:suppressAutoHyphens/>
      <w:spacing w:before="120" w:after="240" w:line="240" w:lineRule="auto"/>
      <w:ind w:firstLine="851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Char1">
    <w:name w:val="Примечание Char"/>
    <w:link w:val="afc"/>
    <w:uiPriority w:val="99"/>
    <w:locked/>
    <w:rsid w:val="0002722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27221"/>
    <w:rPr>
      <w:color w:val="808080"/>
    </w:rPr>
  </w:style>
  <w:style w:type="paragraph" w:customStyle="1" w:styleId="afd">
    <w:name w:val="Приложение_Номер"/>
    <w:basedOn w:val="Heading1"/>
    <w:next w:val="afe"/>
    <w:uiPriority w:val="99"/>
    <w:rsid w:val="00027221"/>
    <w:pPr>
      <w:keepLines/>
      <w:pageBreakBefore/>
      <w:widowControl/>
      <w:suppressAutoHyphens/>
      <w:autoSpaceDE/>
      <w:autoSpaceDN/>
      <w:adjustRightInd/>
      <w:spacing w:after="240" w:line="240" w:lineRule="auto"/>
      <w:jc w:val="right"/>
    </w:pPr>
    <w:rPr>
      <w:rFonts w:ascii="Times New Roman" w:hAnsi="Times New Roman" w:cs="Times New Roman"/>
      <w:b w:val="0"/>
      <w:kern w:val="36"/>
      <w:szCs w:val="24"/>
    </w:rPr>
  </w:style>
  <w:style w:type="paragraph" w:customStyle="1" w:styleId="afe">
    <w:name w:val="Приложение_Название"/>
    <w:basedOn w:val="Normal"/>
    <w:uiPriority w:val="99"/>
    <w:rsid w:val="00027221"/>
    <w:pPr>
      <w:keepNext/>
      <w:spacing w:before="120" w:after="120" w:line="240" w:lineRule="auto"/>
      <w:jc w:val="center"/>
      <w:outlineLvl w:val="1"/>
    </w:pPr>
    <w:rPr>
      <w:rFonts w:ascii="Times New Roman" w:hAnsi="Times New Roman"/>
      <w:b/>
      <w:bCs/>
      <w:sz w:val="28"/>
    </w:rPr>
  </w:style>
  <w:style w:type="paragraph" w:customStyle="1" w:styleId="aff">
    <w:name w:val="Приложение_Номер Продолжение"/>
    <w:basedOn w:val="afd"/>
    <w:next w:val="Normal"/>
    <w:uiPriority w:val="99"/>
    <w:rsid w:val="00027221"/>
  </w:style>
  <w:style w:type="paragraph" w:styleId="BodyTextIndent3">
    <w:name w:val="Body Text Indent 3"/>
    <w:basedOn w:val="Normal"/>
    <w:link w:val="BodyTextIndent3Char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aff0">
    <w:name w:val="Информация об изменениях"/>
    <w:basedOn w:val="Normal"/>
    <w:next w:val="Normal"/>
    <w:uiPriority w:val="99"/>
    <w:rsid w:val="0002722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character" w:styleId="CommentReference">
    <w:name w:val="annotation reference"/>
    <w:basedOn w:val="DefaultParagraphFont"/>
    <w:uiPriority w:val="99"/>
    <w:rsid w:val="0002722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2722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722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722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2722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1">
    <w:name w:val="Рисунок"/>
    <w:uiPriority w:val="99"/>
    <w:rsid w:val="00027221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0">
    <w:name w:val="Обычный5"/>
    <w:uiPriority w:val="99"/>
    <w:rsid w:val="00027221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027221"/>
    <w:pPr>
      <w:suppressAutoHyphens/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aff2">
    <w:name w:val="ТАБЛИЦА_РАЗРЫВ"/>
    <w:uiPriority w:val="99"/>
    <w:rsid w:val="00027221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aff3">
    <w:name w:val="ТАБЛИЦА_Тескт_ЛЕВО"/>
    <w:basedOn w:val="af0"/>
    <w:uiPriority w:val="99"/>
    <w:rsid w:val="00027221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DefaultParagraphFont"/>
    <w:uiPriority w:val="99"/>
    <w:rsid w:val="00027221"/>
    <w:rPr>
      <w:rFonts w:cs="Times New Roman"/>
    </w:rPr>
  </w:style>
  <w:style w:type="paragraph" w:customStyle="1" w:styleId="160">
    <w:name w:val="Титульный 16"/>
    <w:basedOn w:val="Normal"/>
    <w:uiPriority w:val="99"/>
    <w:rsid w:val="00027221"/>
    <w:pPr>
      <w:suppressAutoHyphens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table" w:customStyle="1" w:styleId="aff4">
    <w:name w:val="Сетка таблицы светлая"/>
    <w:uiPriority w:val="99"/>
    <w:rsid w:val="0002722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Таблица_Текст_ЦЕНТР"/>
    <w:basedOn w:val="Normal"/>
    <w:uiPriority w:val="99"/>
    <w:rsid w:val="0002722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Таблица_Текст_ЛЕВО"/>
    <w:basedOn w:val="aff5"/>
    <w:uiPriority w:val="99"/>
    <w:rsid w:val="00027221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uiPriority w:val="99"/>
    <w:rsid w:val="00027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Стандарт"/>
    <w:basedOn w:val="BodyText"/>
    <w:link w:val="aff8"/>
    <w:uiPriority w:val="99"/>
    <w:rsid w:val="00027221"/>
    <w:pPr>
      <w:shd w:val="clear" w:color="auto" w:fill="auto"/>
      <w:spacing w:after="0" w:line="264" w:lineRule="auto"/>
      <w:ind w:firstLine="720"/>
    </w:pPr>
    <w:rPr>
      <w:rFonts w:ascii="Times New Roman" w:eastAsia="Times New Roman" w:hAnsi="Times New Roman"/>
      <w:color w:val="auto"/>
    </w:rPr>
  </w:style>
  <w:style w:type="character" w:customStyle="1" w:styleId="aff8">
    <w:name w:val="Стандарт Знак"/>
    <w:link w:val="aff7"/>
    <w:uiPriority w:val="99"/>
    <w:locked/>
    <w:rsid w:val="00027221"/>
    <w:rPr>
      <w:rFonts w:ascii="Times New Roman" w:hAnsi="Times New Roman"/>
      <w:snapToGrid w:val="0"/>
      <w:sz w:val="20"/>
    </w:rPr>
  </w:style>
  <w:style w:type="paragraph" w:customStyle="1" w:styleId="aff9">
    <w:name w:val="Стиль курсив"/>
    <w:basedOn w:val="Normal"/>
    <w:uiPriority w:val="99"/>
    <w:rsid w:val="00027221"/>
    <w:pPr>
      <w:spacing w:before="240" w:after="240" w:line="240" w:lineRule="auto"/>
      <w:ind w:firstLine="851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customStyle="1" w:styleId="a">
    <w:name w:val="Маркированный ГП"/>
    <w:basedOn w:val="ListParagraph"/>
    <w:link w:val="affa"/>
    <w:uiPriority w:val="99"/>
    <w:rsid w:val="00027221"/>
    <w:pPr>
      <w:numPr>
        <w:numId w:val="12"/>
      </w:numPr>
      <w:ind w:left="720" w:firstLine="0"/>
    </w:pPr>
    <w:rPr>
      <w:sz w:val="20"/>
    </w:rPr>
  </w:style>
  <w:style w:type="character" w:customStyle="1" w:styleId="affa">
    <w:name w:val="Маркированный ГП Знак"/>
    <w:link w:val="a"/>
    <w:uiPriority w:val="99"/>
    <w:locked/>
    <w:rsid w:val="00027221"/>
    <w:rPr>
      <w:sz w:val="20"/>
      <w:szCs w:val="20"/>
    </w:rPr>
  </w:style>
  <w:style w:type="paragraph" w:customStyle="1" w:styleId="affb">
    <w:name w:val="Обычный_титульный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a">
    <w:name w:val="Неразрешенное упоминание1"/>
    <w:uiPriority w:val="99"/>
    <w:semiHidden/>
    <w:rsid w:val="00027221"/>
    <w:rPr>
      <w:color w:val="605E5C"/>
      <w:shd w:val="clear" w:color="auto" w:fill="E1DFDD"/>
    </w:rPr>
  </w:style>
  <w:style w:type="paragraph" w:customStyle="1" w:styleId="affc">
    <w:name w:val="Кол.уч"/>
    <w:basedOn w:val="Header"/>
    <w:uiPriority w:val="99"/>
    <w:rsid w:val="00027221"/>
    <w:pPr>
      <w:ind w:firstLine="0"/>
      <w:jc w:val="center"/>
    </w:pPr>
    <w:rPr>
      <w:rFonts w:ascii="Arial Narrow" w:eastAsia="Times New Roman" w:hAnsi="Arial Narrow"/>
      <w:spacing w:val="-14"/>
      <w:sz w:val="22"/>
    </w:rPr>
  </w:style>
  <w:style w:type="paragraph" w:customStyle="1" w:styleId="affd">
    <w:name w:val="Выделение главного"/>
    <w:basedOn w:val="Normal"/>
    <w:next w:val="Normal"/>
    <w:link w:val="affe"/>
    <w:uiPriority w:val="99"/>
    <w:rsid w:val="00027221"/>
    <w:pPr>
      <w:spacing w:before="240" w:after="240" w:line="240" w:lineRule="auto"/>
      <w:ind w:firstLine="851"/>
      <w:contextualSpacing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affe">
    <w:name w:val="Выделение главного Знак"/>
    <w:link w:val="affd"/>
    <w:uiPriority w:val="99"/>
    <w:locked/>
    <w:rsid w:val="00027221"/>
    <w:rPr>
      <w:rFonts w:ascii="Times New Roman" w:hAnsi="Times New Roman"/>
      <w:b/>
      <w:i/>
      <w:sz w:val="24"/>
    </w:rPr>
  </w:style>
  <w:style w:type="paragraph" w:customStyle="1" w:styleId="12">
    <w:name w:val="Список_маркерный_1"/>
    <w:basedOn w:val="Normal"/>
    <w:link w:val="1b"/>
    <w:uiPriority w:val="99"/>
    <w:rsid w:val="00027221"/>
    <w:pPr>
      <w:numPr>
        <w:numId w:val="13"/>
      </w:numPr>
      <w:tabs>
        <w:tab w:val="left" w:pos="993"/>
      </w:tabs>
      <w:spacing w:before="100" w:after="0" w:line="240" w:lineRule="auto"/>
      <w:ind w:left="993" w:hanging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b">
    <w:name w:val="Список_маркерный_1 Знак"/>
    <w:link w:val="12"/>
    <w:uiPriority w:val="99"/>
    <w:locked/>
    <w:rsid w:val="00027221"/>
    <w:rPr>
      <w:rFonts w:ascii="Times New Roman" w:hAnsi="Times New Roman"/>
      <w:sz w:val="24"/>
      <w:szCs w:val="24"/>
    </w:rPr>
  </w:style>
  <w:style w:type="paragraph" w:customStyle="1" w:styleId="afff">
    <w:name w:val="Обычный текст"/>
    <w:basedOn w:val="Normal"/>
    <w:uiPriority w:val="99"/>
    <w:rsid w:val="0002722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027221"/>
    <w:pPr>
      <w:spacing w:before="240" w:after="60" w:line="259" w:lineRule="auto"/>
      <w:outlineLvl w:val="4"/>
    </w:pPr>
    <w:rPr>
      <w:rFonts w:ascii="Times New Roman" w:hAnsi="Times New Roman"/>
      <w:sz w:val="26"/>
      <w:szCs w:val="20"/>
      <w:lang w:eastAsia="ru-RU"/>
    </w:rPr>
  </w:style>
  <w:style w:type="character" w:customStyle="1" w:styleId="CaptionChar">
    <w:name w:val="Caption Char"/>
    <w:link w:val="Caption"/>
    <w:uiPriority w:val="99"/>
    <w:locked/>
    <w:rsid w:val="00027221"/>
    <w:rPr>
      <w:rFonts w:ascii="Times New Roman" w:hAnsi="Times New Roman"/>
      <w:sz w:val="20"/>
    </w:rPr>
  </w:style>
  <w:style w:type="paragraph" w:customStyle="1" w:styleId="afff0">
    <w:name w:val="Обычный в таблице"/>
    <w:basedOn w:val="Normal"/>
    <w:uiPriority w:val="99"/>
    <w:rsid w:val="00027221"/>
    <w:pPr>
      <w:suppressAutoHyphens/>
      <w:spacing w:after="160" w:line="259" w:lineRule="auto"/>
      <w:ind w:hanging="6"/>
      <w:jc w:val="center"/>
    </w:pPr>
    <w:rPr>
      <w:rFonts w:ascii="Times New Roman" w:eastAsia="Times New Roman" w:hAnsi="Times New Roman"/>
      <w:kern w:val="2"/>
      <w:szCs w:val="24"/>
      <w:lang w:eastAsia="ru-RU" w:bidi="hi-IN"/>
    </w:rPr>
  </w:style>
  <w:style w:type="character" w:customStyle="1" w:styleId="1c">
    <w:name w:val="Маркированный_1 Знак"/>
    <w:link w:val="1"/>
    <w:uiPriority w:val="99"/>
    <w:semiHidden/>
    <w:locked/>
    <w:rsid w:val="00027221"/>
    <w:rPr>
      <w:sz w:val="24"/>
      <w:szCs w:val="24"/>
    </w:rPr>
  </w:style>
  <w:style w:type="paragraph" w:customStyle="1" w:styleId="1">
    <w:name w:val="Маркированный_1"/>
    <w:basedOn w:val="Normal"/>
    <w:link w:val="1c"/>
    <w:uiPriority w:val="99"/>
    <w:semiHidden/>
    <w:rsid w:val="00027221"/>
    <w:pPr>
      <w:numPr>
        <w:numId w:val="14"/>
      </w:numPr>
      <w:spacing w:after="160" w:line="360" w:lineRule="auto"/>
      <w:jc w:val="both"/>
    </w:pPr>
    <w:rPr>
      <w:sz w:val="24"/>
      <w:szCs w:val="24"/>
      <w:lang w:eastAsia="ru-RU"/>
    </w:rPr>
  </w:style>
  <w:style w:type="paragraph" w:customStyle="1" w:styleId="11">
    <w:name w:val="Маркированный_1 Знак Знак"/>
    <w:basedOn w:val="Normal"/>
    <w:uiPriority w:val="99"/>
    <w:rsid w:val="00027221"/>
    <w:pPr>
      <w:numPr>
        <w:ilvl w:val="1"/>
        <w:numId w:val="15"/>
      </w:numPr>
      <w:tabs>
        <w:tab w:val="left" w:pos="900"/>
      </w:tabs>
      <w:spacing w:after="1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02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7221"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autoRedefine/>
    <w:uiPriority w:val="99"/>
    <w:locked/>
    <w:rsid w:val="00027221"/>
    <w:pPr>
      <w:spacing w:after="100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locked/>
    <w:rsid w:val="00027221"/>
    <w:pPr>
      <w:spacing w:after="100"/>
      <w:ind w:left="1760"/>
    </w:pPr>
    <w:rPr>
      <w:rFonts w:eastAsia="Times New Roman"/>
      <w:lang w:eastAsia="ru-RU"/>
    </w:rPr>
  </w:style>
  <w:style w:type="character" w:customStyle="1" w:styleId="MacroTextChar">
    <w:name w:val="Macro Text Char"/>
    <w:link w:val="MacroText"/>
    <w:uiPriority w:val="99"/>
    <w:locked/>
    <w:rsid w:val="00027221"/>
    <w:rPr>
      <w:rFonts w:ascii="Consolas" w:hAnsi="Consolas"/>
      <w:sz w:val="22"/>
      <w:lang w:val="ru-RU" w:eastAsia="ru-RU"/>
    </w:rPr>
  </w:style>
  <w:style w:type="paragraph" w:styleId="MacroText">
    <w:name w:val="macro"/>
    <w:link w:val="MacroTextChar2"/>
    <w:uiPriority w:val="99"/>
    <w:rsid w:val="00027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 w:val="16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9D2EEB"/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2">
    <w:name w:val="Macro Text Char2"/>
    <w:basedOn w:val="DefaultParagraphFont"/>
    <w:link w:val="MacroText"/>
    <w:uiPriority w:val="99"/>
    <w:semiHidden/>
    <w:locked/>
    <w:rsid w:val="00027221"/>
    <w:rPr>
      <w:rFonts w:ascii="Consolas" w:hAnsi="Consolas" w:cs="Times New Roman"/>
      <w:sz w:val="20"/>
      <w:szCs w:val="20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027221"/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link w:val="BodyTextFirstIndent2Char2"/>
    <w:uiPriority w:val="99"/>
    <w:rsid w:val="00027221"/>
    <w:pPr>
      <w:spacing w:after="120" w:line="240" w:lineRule="auto"/>
      <w:ind w:left="283" w:firstLine="210"/>
      <w:jc w:val="left"/>
    </w:p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9D2EEB"/>
    <w:rPr>
      <w:lang w:eastAsia="en-US"/>
    </w:rPr>
  </w:style>
  <w:style w:type="character" w:customStyle="1" w:styleId="BodyTextFirstIndent2Char2">
    <w:name w:val="Body Text First Indent 2 Char2"/>
    <w:basedOn w:val="BodyTextIndentChar"/>
    <w:link w:val="BodyTextFirstIndent2"/>
    <w:uiPriority w:val="99"/>
    <w:semiHidden/>
    <w:locked/>
    <w:rsid w:val="00027221"/>
  </w:style>
  <w:style w:type="character" w:customStyle="1" w:styleId="NoteHeadingChar">
    <w:name w:val="Note Heading Char"/>
    <w:link w:val="NoteHeading"/>
    <w:uiPriority w:val="99"/>
    <w:locked/>
    <w:rsid w:val="00027221"/>
    <w:rPr>
      <w:rFonts w:ascii="Arial" w:hAnsi="Arial"/>
      <w:b/>
      <w:sz w:val="24"/>
    </w:rPr>
  </w:style>
  <w:style w:type="paragraph" w:styleId="NoteHeading">
    <w:name w:val="Note Heading"/>
    <w:basedOn w:val="Normal"/>
    <w:next w:val="Normal"/>
    <w:link w:val="NoteHeadingChar2"/>
    <w:uiPriority w:val="99"/>
    <w:rsid w:val="00027221"/>
    <w:pPr>
      <w:spacing w:after="0" w:line="240" w:lineRule="auto"/>
      <w:jc w:val="center"/>
    </w:pPr>
    <w:rPr>
      <w:rFonts w:ascii="Arial" w:hAnsi="Arial"/>
      <w:b/>
      <w:sz w:val="32"/>
      <w:szCs w:val="24"/>
      <w:lang w:eastAsia="ru-RU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rsid w:val="009D2EEB"/>
    <w:rPr>
      <w:lang w:eastAsia="en-US"/>
    </w:rPr>
  </w:style>
  <w:style w:type="character" w:customStyle="1" w:styleId="NoteHeadingChar2">
    <w:name w:val="Note Heading Char2"/>
    <w:basedOn w:val="DefaultParagraphFont"/>
    <w:link w:val="NoteHeading"/>
    <w:uiPriority w:val="99"/>
    <w:semiHidden/>
    <w:locked/>
    <w:rsid w:val="00027221"/>
    <w:rPr>
      <w:rFonts w:cs="Times New Roman"/>
      <w:lang w:eastAsia="en-US"/>
    </w:rPr>
  </w:style>
  <w:style w:type="character" w:customStyle="1" w:styleId="PlainTextChar">
    <w:name w:val="Plain Text Char"/>
    <w:link w:val="PlainText"/>
    <w:uiPriority w:val="99"/>
    <w:locked/>
    <w:rsid w:val="00027221"/>
    <w:rPr>
      <w:rFonts w:ascii="Courier New" w:hAnsi="Courier New"/>
    </w:rPr>
  </w:style>
  <w:style w:type="paragraph" w:styleId="PlainText">
    <w:name w:val="Plain Text"/>
    <w:basedOn w:val="Normal"/>
    <w:link w:val="PlainTextChar2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9D2EEB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027221"/>
    <w:rPr>
      <w:rFonts w:ascii="Consolas" w:hAnsi="Consolas" w:cs="Times New Roman"/>
      <w:sz w:val="21"/>
      <w:szCs w:val="21"/>
      <w:lang w:eastAsia="en-US"/>
    </w:rPr>
  </w:style>
  <w:style w:type="paragraph" w:customStyle="1" w:styleId="afff1">
    <w:name w:val="Приложение_РИСУНОК"/>
    <w:uiPriority w:val="99"/>
    <w:rsid w:val="00027221"/>
    <w:pPr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1d">
    <w:name w:val="Подзаголовок 1 Знак"/>
    <w:link w:val="1e"/>
    <w:uiPriority w:val="99"/>
    <w:locked/>
    <w:rsid w:val="00027221"/>
    <w:rPr>
      <w:b/>
      <w:sz w:val="28"/>
      <w:u w:val="single"/>
    </w:rPr>
  </w:style>
  <w:style w:type="paragraph" w:customStyle="1" w:styleId="1e">
    <w:name w:val="Подзаголовок 1"/>
    <w:basedOn w:val="Normal"/>
    <w:next w:val="Normal"/>
    <w:link w:val="1d"/>
    <w:uiPriority w:val="99"/>
    <w:rsid w:val="00027221"/>
    <w:pPr>
      <w:keepNext/>
      <w:keepLines/>
      <w:suppressAutoHyphens/>
      <w:spacing w:before="360" w:after="120" w:line="240" w:lineRule="auto"/>
      <w:ind w:firstLine="851"/>
      <w:jc w:val="both"/>
    </w:pPr>
    <w:rPr>
      <w:b/>
      <w:sz w:val="28"/>
      <w:szCs w:val="28"/>
      <w:u w:val="single"/>
      <w:lang w:eastAsia="ru-RU"/>
    </w:rPr>
  </w:style>
  <w:style w:type="character" w:customStyle="1" w:styleId="afff2">
    <w:name w:val="Приложение_НОМЕР Знак"/>
    <w:link w:val="afff3"/>
    <w:uiPriority w:val="99"/>
    <w:locked/>
    <w:rsid w:val="00027221"/>
    <w:rPr>
      <w:sz w:val="28"/>
    </w:rPr>
  </w:style>
  <w:style w:type="paragraph" w:customStyle="1" w:styleId="afff3">
    <w:name w:val="Приложение_НОМЕР"/>
    <w:next w:val="afff4"/>
    <w:link w:val="afff2"/>
    <w:uiPriority w:val="99"/>
    <w:rsid w:val="00027221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4">
    <w:name w:val="Приложение_НАЗВАНИЕ"/>
    <w:basedOn w:val="Normal"/>
    <w:next w:val="afff1"/>
    <w:link w:val="afff5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5">
    <w:name w:val="Приложение_НАЗВАНИЕ Знак"/>
    <w:link w:val="afff4"/>
    <w:uiPriority w:val="99"/>
    <w:locked/>
    <w:rsid w:val="00027221"/>
    <w:rPr>
      <w:rFonts w:ascii="Times New Roman" w:hAnsi="Times New Roman"/>
      <w:b/>
      <w:sz w:val="28"/>
    </w:rPr>
  </w:style>
  <w:style w:type="character" w:customStyle="1" w:styleId="afff6">
    <w:name w:val="Приложение_РАЗДЕЛ Знак"/>
    <w:link w:val="afff7"/>
    <w:uiPriority w:val="99"/>
    <w:locked/>
    <w:rsid w:val="00027221"/>
    <w:rPr>
      <w:b/>
      <w:sz w:val="28"/>
    </w:rPr>
  </w:style>
  <w:style w:type="paragraph" w:customStyle="1" w:styleId="afff7">
    <w:name w:val="Приложение_РАЗДЕЛ"/>
    <w:basedOn w:val="afff3"/>
    <w:next w:val="afff3"/>
    <w:link w:val="afff6"/>
    <w:uiPriority w:val="99"/>
    <w:rsid w:val="00027221"/>
    <w:pPr>
      <w:pageBreakBefore w:val="0"/>
      <w:jc w:val="center"/>
      <w:outlineLvl w:val="0"/>
    </w:pPr>
    <w:rPr>
      <w:b/>
      <w:sz w:val="36"/>
    </w:rPr>
  </w:style>
  <w:style w:type="character" w:customStyle="1" w:styleId="afff8">
    <w:name w:val="Приложение_НОМЕР Продолжение Знак"/>
    <w:link w:val="afff9"/>
    <w:uiPriority w:val="99"/>
    <w:locked/>
    <w:rsid w:val="00027221"/>
    <w:rPr>
      <w:noProof/>
      <w:sz w:val="28"/>
      <w:lang w:val="ru-RU" w:eastAsia="ru-RU"/>
    </w:rPr>
  </w:style>
  <w:style w:type="paragraph" w:customStyle="1" w:styleId="afff9">
    <w:name w:val="Приложение_НОМЕР Продолжение"/>
    <w:next w:val="afff1"/>
    <w:link w:val="afff8"/>
    <w:uiPriority w:val="99"/>
    <w:rsid w:val="00027221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a">
    <w:name w:val="Рисунок_НАЗВАНИЕ"/>
    <w:next w:val="Normal"/>
    <w:uiPriority w:val="99"/>
    <w:rsid w:val="00027221"/>
    <w:pPr>
      <w:keepLines/>
      <w:suppressAutoHyphens/>
      <w:spacing w:before="120"/>
      <w:jc w:val="center"/>
    </w:pPr>
    <w:rPr>
      <w:rFonts w:ascii="Times New Roman" w:hAnsi="Times New Roman"/>
      <w:sz w:val="28"/>
      <w:lang w:eastAsia="en-US"/>
    </w:rPr>
  </w:style>
  <w:style w:type="character" w:customStyle="1" w:styleId="afffb">
    <w:name w:val="Примечание Знак"/>
    <w:uiPriority w:val="99"/>
    <w:locked/>
    <w:rsid w:val="00027221"/>
    <w:rPr>
      <w:rFonts w:ascii="Calibri" w:eastAsia="Times New Roman" w:hAnsi="Calibri"/>
      <w:sz w:val="28"/>
    </w:rPr>
  </w:style>
  <w:style w:type="character" w:customStyle="1" w:styleId="23">
    <w:name w:val="Подзаголовок 2 Знак"/>
    <w:link w:val="24"/>
    <w:uiPriority w:val="99"/>
    <w:locked/>
    <w:rsid w:val="00027221"/>
    <w:rPr>
      <w:i/>
      <w:sz w:val="28"/>
      <w:u w:val="single"/>
    </w:rPr>
  </w:style>
  <w:style w:type="paragraph" w:customStyle="1" w:styleId="24">
    <w:name w:val="Подзаголовок 2"/>
    <w:basedOn w:val="BodyText"/>
    <w:next w:val="Normal"/>
    <w:link w:val="23"/>
    <w:uiPriority w:val="99"/>
    <w:rsid w:val="00027221"/>
    <w:pPr>
      <w:keepNext/>
      <w:widowControl/>
      <w:shd w:val="clear" w:color="auto" w:fill="auto"/>
      <w:spacing w:before="300" w:after="120"/>
      <w:ind w:firstLine="851"/>
      <w:jc w:val="left"/>
    </w:pPr>
    <w:rPr>
      <w:i/>
      <w:color w:val="auto"/>
      <w:szCs w:val="28"/>
      <w:u w:val="single"/>
    </w:rPr>
  </w:style>
  <w:style w:type="paragraph" w:customStyle="1" w:styleId="32">
    <w:name w:val="Подзаголовок 3"/>
    <w:next w:val="Normal"/>
    <w:uiPriority w:val="99"/>
    <w:rsid w:val="00027221"/>
    <w:pPr>
      <w:keepNext/>
      <w:keepLines/>
      <w:spacing w:before="240" w:after="60"/>
      <w:ind w:firstLine="851"/>
    </w:pPr>
    <w:rPr>
      <w:b/>
      <w:sz w:val="28"/>
      <w:szCs w:val="28"/>
    </w:rPr>
  </w:style>
  <w:style w:type="paragraph" w:customStyle="1" w:styleId="40">
    <w:name w:val="Подзаголовок 4"/>
    <w:basedOn w:val="32"/>
    <w:next w:val="Normal"/>
    <w:uiPriority w:val="99"/>
    <w:rsid w:val="00027221"/>
    <w:pPr>
      <w:suppressAutoHyphens/>
      <w:spacing w:before="180"/>
    </w:pPr>
    <w:rPr>
      <w:b w:val="0"/>
      <w:i/>
    </w:rPr>
  </w:style>
  <w:style w:type="paragraph" w:customStyle="1" w:styleId="afffc">
    <w:name w:val="Краткий обратный адрес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d">
    <w:name w:val="Заголовок таблицы"/>
    <w:basedOn w:val="Normal"/>
    <w:uiPriority w:val="99"/>
    <w:rsid w:val="00027221"/>
    <w:pPr>
      <w:widowControl w:val="0"/>
      <w:suppressLineNumbers/>
      <w:suppressAutoHyphens/>
      <w:spacing w:after="0" w:line="240" w:lineRule="auto"/>
      <w:ind w:firstLine="851"/>
      <w:jc w:val="center"/>
    </w:pPr>
    <w:rPr>
      <w:rFonts w:ascii="Nimbus Roman No9 L" w:hAnsi="Nimbus Roman No9 L"/>
      <w:b/>
      <w:bCs/>
      <w:i/>
      <w:iCs/>
      <w:sz w:val="28"/>
      <w:szCs w:val="24"/>
      <w:lang w:eastAsia="ru-RU"/>
    </w:rPr>
  </w:style>
  <w:style w:type="character" w:customStyle="1" w:styleId="1f">
    <w:name w:val="Основной текст с отступом.об1 Знак"/>
    <w:link w:val="1f0"/>
    <w:uiPriority w:val="99"/>
    <w:locked/>
    <w:rsid w:val="00027221"/>
    <w:rPr>
      <w:snapToGrid w:val="0"/>
      <w:sz w:val="28"/>
      <w:lang w:val="en-US"/>
    </w:rPr>
  </w:style>
  <w:style w:type="paragraph" w:customStyle="1" w:styleId="1f0">
    <w:name w:val="Основной текст с отступом.об1"/>
    <w:basedOn w:val="Normal"/>
    <w:link w:val="1f"/>
    <w:uiPriority w:val="99"/>
    <w:rsid w:val="00027221"/>
    <w:pPr>
      <w:snapToGrid w:val="0"/>
      <w:spacing w:after="0" w:line="240" w:lineRule="atLeast"/>
      <w:ind w:firstLine="709"/>
      <w:jc w:val="both"/>
    </w:pPr>
    <w:rPr>
      <w:sz w:val="28"/>
      <w:szCs w:val="20"/>
      <w:lang w:val="en-US" w:eastAsia="ru-RU"/>
    </w:rPr>
  </w:style>
  <w:style w:type="paragraph" w:customStyle="1" w:styleId="210">
    <w:name w:val="Основной текст с отступом 21"/>
    <w:basedOn w:val="Normal"/>
    <w:uiPriority w:val="99"/>
    <w:rsid w:val="00027221"/>
    <w:pPr>
      <w:spacing w:after="0" w:line="240" w:lineRule="atLeast"/>
      <w:ind w:firstLine="709"/>
      <w:jc w:val="both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1f1">
    <w:name w:val="Стиль1"/>
    <w:basedOn w:val="Heading3"/>
    <w:autoRedefine/>
    <w:uiPriority w:val="99"/>
    <w:rsid w:val="00027221"/>
    <w:pPr>
      <w:keepLines/>
      <w:suppressAutoHyphens/>
      <w:spacing w:before="360" w:after="180" w:line="240" w:lineRule="auto"/>
      <w:jc w:val="center"/>
    </w:pPr>
    <w:rPr>
      <w:rFonts w:ascii="Times New Roman" w:eastAsia="Times New Roman" w:hAnsi="Times New Roman"/>
      <w:bCs/>
      <w:sz w:val="28"/>
      <w:szCs w:val="22"/>
    </w:rPr>
  </w:style>
  <w:style w:type="paragraph" w:customStyle="1" w:styleId="211">
    <w:name w:val="Основной текст 21"/>
    <w:basedOn w:val="Normal"/>
    <w:uiPriority w:val="99"/>
    <w:rsid w:val="000272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2">
    <w:name w:val="Основной шрифт абзаца1"/>
    <w:uiPriority w:val="99"/>
    <w:rsid w:val="00027221"/>
    <w:rPr>
      <w:rFonts w:ascii="Arial" w:hAnsi="Arial"/>
      <w:sz w:val="26"/>
    </w:rPr>
  </w:style>
  <w:style w:type="paragraph" w:styleId="BlockText">
    <w:name w:val="Block Text"/>
    <w:basedOn w:val="Normal"/>
    <w:uiPriority w:val="99"/>
    <w:rsid w:val="00027221"/>
    <w:pPr>
      <w:spacing w:after="0" w:line="240" w:lineRule="auto"/>
      <w:ind w:left="-57" w:right="-284" w:firstLine="709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2722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33">
    <w:name w:val="Основной текст3"/>
    <w:basedOn w:val="Normal"/>
    <w:uiPriority w:val="99"/>
    <w:rsid w:val="00027221"/>
    <w:pPr>
      <w:widowControl w:val="0"/>
      <w:shd w:val="clear" w:color="auto" w:fill="FFFFFF"/>
      <w:spacing w:after="180" w:line="240" w:lineRule="atLeast"/>
      <w:ind w:hanging="480"/>
    </w:pPr>
    <w:rPr>
      <w:sz w:val="20"/>
      <w:szCs w:val="20"/>
      <w:lang w:eastAsia="ru-RU"/>
    </w:rPr>
  </w:style>
  <w:style w:type="paragraph" w:styleId="List2">
    <w:name w:val="List 2"/>
    <w:basedOn w:val="Normal"/>
    <w:uiPriority w:val="99"/>
    <w:rsid w:val="00027221"/>
    <w:pPr>
      <w:suppressAutoHyphens/>
      <w:adjustRightInd w:val="0"/>
      <w:spacing w:after="0" w:line="240" w:lineRule="auto"/>
      <w:ind w:left="566" w:hanging="283"/>
      <w:contextualSpacing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5">
    <w:name w:val="Таблица простая 2"/>
    <w:uiPriority w:val="99"/>
    <w:rsid w:val="0002722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e">
    <w:name w:val="Титульный лист"/>
    <w:basedOn w:val="Normal"/>
    <w:uiPriority w:val="99"/>
    <w:rsid w:val="00027221"/>
    <w:pPr>
      <w:spacing w:after="0" w:line="240" w:lineRule="auto"/>
      <w:jc w:val="center"/>
    </w:pPr>
    <w:rPr>
      <w:rFonts w:cs="Calibri"/>
      <w:color w:val="595959"/>
      <w:sz w:val="24"/>
      <w:szCs w:val="24"/>
    </w:rPr>
  </w:style>
  <w:style w:type="character" w:customStyle="1" w:styleId="oqoid">
    <w:name w:val="_oqoid"/>
    <w:basedOn w:val="DefaultParagraphFont"/>
    <w:uiPriority w:val="99"/>
    <w:rsid w:val="00027221"/>
    <w:rPr>
      <w:rFonts w:cs="Times New Roman"/>
    </w:rPr>
  </w:style>
  <w:style w:type="paragraph" w:customStyle="1" w:styleId="affff">
    <w:name w:val="Таблица_ШАПКА"/>
    <w:next w:val="Normal"/>
    <w:uiPriority w:val="99"/>
    <w:rsid w:val="00027221"/>
    <w:pPr>
      <w:keepNext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f0">
    <w:name w:val="Таблица_НОМЕР Знак"/>
    <w:link w:val="affff1"/>
    <w:uiPriority w:val="99"/>
    <w:locked/>
    <w:rsid w:val="00027221"/>
    <w:rPr>
      <w:sz w:val="28"/>
    </w:rPr>
  </w:style>
  <w:style w:type="paragraph" w:customStyle="1" w:styleId="affff1">
    <w:name w:val="Таблица_НОМЕР"/>
    <w:basedOn w:val="Normal"/>
    <w:next w:val="Normal"/>
    <w:link w:val="affff0"/>
    <w:uiPriority w:val="99"/>
    <w:rsid w:val="00027221"/>
    <w:pPr>
      <w:keepNext/>
      <w:suppressAutoHyphens/>
      <w:spacing w:before="240" w:after="60" w:line="240" w:lineRule="auto"/>
      <w:ind w:firstLine="851"/>
      <w:jc w:val="right"/>
      <w:outlineLvl w:val="3"/>
    </w:pPr>
    <w:rPr>
      <w:sz w:val="28"/>
      <w:szCs w:val="28"/>
      <w:lang w:eastAsia="ru-RU"/>
    </w:rPr>
  </w:style>
  <w:style w:type="character" w:customStyle="1" w:styleId="affff2">
    <w:name w:val="Таблица_НАЗВАНИЕ Знак"/>
    <w:link w:val="affff3"/>
    <w:uiPriority w:val="99"/>
    <w:locked/>
    <w:rsid w:val="00027221"/>
    <w:rPr>
      <w:rFonts w:ascii="Liberation Serif" w:hAnsi="Liberation Serif"/>
      <w:b/>
      <w:sz w:val="28"/>
      <w:lang w:val="ru-RU" w:eastAsia="ru-RU"/>
    </w:rPr>
  </w:style>
  <w:style w:type="paragraph" w:customStyle="1" w:styleId="affff3">
    <w:name w:val="Таблица_НАЗВАНИЕ"/>
    <w:next w:val="Normal"/>
    <w:link w:val="affff2"/>
    <w:uiPriority w:val="99"/>
    <w:rsid w:val="00027221"/>
    <w:pPr>
      <w:keepNext/>
      <w:keepLines/>
      <w:suppressAutoHyphens/>
      <w:spacing w:after="120"/>
      <w:jc w:val="center"/>
    </w:pPr>
    <w:rPr>
      <w:rFonts w:ascii="Liberation Serif" w:hAnsi="Liberation Serif"/>
      <w:b/>
      <w:sz w:val="28"/>
      <w:szCs w:val="28"/>
    </w:rPr>
  </w:style>
  <w:style w:type="paragraph" w:customStyle="1" w:styleId="affff4">
    <w:name w:val="Таблица_НОМЕР СТОЛБ"/>
    <w:basedOn w:val="aff5"/>
    <w:uiPriority w:val="99"/>
    <w:rsid w:val="00027221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5">
    <w:name w:val="Таблица_НОМЕР Продолжение Знак"/>
    <w:link w:val="affff6"/>
    <w:uiPriority w:val="99"/>
    <w:locked/>
    <w:rsid w:val="00027221"/>
    <w:rPr>
      <w:sz w:val="28"/>
    </w:rPr>
  </w:style>
  <w:style w:type="paragraph" w:customStyle="1" w:styleId="affff6">
    <w:name w:val="Таблица_НОМЕР Продолжение"/>
    <w:basedOn w:val="Normal"/>
    <w:link w:val="affff5"/>
    <w:uiPriority w:val="99"/>
    <w:rsid w:val="00027221"/>
    <w:pPr>
      <w:keepNext/>
      <w:pageBreakBefore/>
      <w:spacing w:after="120" w:line="240" w:lineRule="auto"/>
      <w:jc w:val="right"/>
    </w:pPr>
    <w:rPr>
      <w:sz w:val="28"/>
      <w:szCs w:val="28"/>
      <w:lang w:eastAsia="ru-RU"/>
    </w:rPr>
  </w:style>
  <w:style w:type="paragraph" w:customStyle="1" w:styleId="affff7">
    <w:name w:val="Текст в таблице ШАПКА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 w:cs="Courier New"/>
      <w:b/>
      <w:sz w:val="28"/>
      <w:szCs w:val="20"/>
      <w:lang w:eastAsia="ru-RU"/>
    </w:rPr>
  </w:style>
  <w:style w:type="paragraph" w:customStyle="1" w:styleId="affff8">
    <w:name w:val="Таблица Номера столбцов"/>
    <w:basedOn w:val="Normal"/>
    <w:uiPriority w:val="99"/>
    <w:rsid w:val="00027221"/>
    <w:pPr>
      <w:keepNext/>
      <w:keepLines/>
      <w:suppressAutoHyphens/>
      <w:spacing w:after="0" w:line="240" w:lineRule="auto"/>
      <w:jc w:val="center"/>
    </w:pPr>
    <w:rPr>
      <w:rFonts w:ascii="Liberation Serif" w:eastAsia="Times New Roman" w:hAnsi="Liberation Serif"/>
      <w:sz w:val="16"/>
      <w:szCs w:val="24"/>
      <w:lang w:eastAsia="ru-RU"/>
    </w:rPr>
  </w:style>
  <w:style w:type="paragraph" w:customStyle="1" w:styleId="Iauiue">
    <w:name w:val="Iau?iue"/>
    <w:uiPriority w:val="99"/>
    <w:rsid w:val="0002722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z-converterresult">
    <w:name w:val="z-converter__result"/>
    <w:basedOn w:val="DefaultParagraphFont"/>
    <w:uiPriority w:val="99"/>
    <w:rsid w:val="00027221"/>
    <w:rPr>
      <w:rFonts w:cs="Times New Roman"/>
    </w:rPr>
  </w:style>
  <w:style w:type="paragraph" w:customStyle="1" w:styleId="affff9">
    <w:name w:val="Табличный_центр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/>
      <w:lang w:eastAsia="ru-RU"/>
    </w:rPr>
  </w:style>
  <w:style w:type="character" w:customStyle="1" w:styleId="FontStyle177">
    <w:name w:val="Font Style177"/>
    <w:uiPriority w:val="99"/>
    <w:rsid w:val="00027221"/>
    <w:rPr>
      <w:rFonts w:ascii="Times New Roman" w:hAnsi="Times New Roman"/>
      <w:sz w:val="30"/>
    </w:rPr>
  </w:style>
  <w:style w:type="paragraph" w:customStyle="1" w:styleId="Style6">
    <w:name w:val="Style6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FontStyle50">
    <w:name w:val="Font Style50"/>
    <w:uiPriority w:val="99"/>
    <w:rsid w:val="00027221"/>
    <w:rPr>
      <w:rFonts w:ascii="Times New Roman" w:hAnsi="Times New Roman"/>
      <w:sz w:val="26"/>
    </w:rPr>
  </w:style>
  <w:style w:type="paragraph" w:customStyle="1" w:styleId="Style8">
    <w:name w:val="Style8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236">
    <w:name w:val="Стиль Заголовок 2 + Перед:  36 пт"/>
    <w:basedOn w:val="Heading2"/>
    <w:uiPriority w:val="99"/>
    <w:rsid w:val="00027221"/>
    <w:pPr>
      <w:keepLines/>
      <w:suppressAutoHyphens/>
      <w:spacing w:before="480" w:after="240"/>
      <w:ind w:firstLine="0"/>
      <w:jc w:val="center"/>
    </w:pPr>
    <w:rPr>
      <w:rFonts w:ascii="Liberation Serif" w:eastAsia="Times New Roman" w:hAnsi="Liberation Serif"/>
      <w:b w:val="0"/>
      <w:i w:val="0"/>
    </w:rPr>
  </w:style>
  <w:style w:type="character" w:customStyle="1" w:styleId="1f3">
    <w:name w:val="Верхний колонтитул Знак1"/>
    <w:aliases w:val="Верх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1">
    <w:name w:val="Верхний колонтитул Знак12"/>
    <w:aliases w:val="ВерхКолонтитул Знак11"/>
    <w:uiPriority w:val="99"/>
    <w:semiHidden/>
    <w:rsid w:val="00027221"/>
  </w:style>
  <w:style w:type="character" w:customStyle="1" w:styleId="114">
    <w:name w:val="Верхний колонтитул Знак11"/>
    <w:uiPriority w:val="99"/>
    <w:semiHidden/>
    <w:rsid w:val="00027221"/>
  </w:style>
  <w:style w:type="character" w:customStyle="1" w:styleId="1f4">
    <w:name w:val="Нижний 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2">
    <w:name w:val="Нижний колонтитул Знак12"/>
    <w:uiPriority w:val="99"/>
    <w:semiHidden/>
    <w:rsid w:val="00027221"/>
  </w:style>
  <w:style w:type="character" w:customStyle="1" w:styleId="115">
    <w:name w:val="Нижний колонтитул Знак11"/>
    <w:uiPriority w:val="99"/>
    <w:semiHidden/>
    <w:rsid w:val="00027221"/>
  </w:style>
  <w:style w:type="character" w:customStyle="1" w:styleId="123">
    <w:name w:val="Текст макроса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6">
    <w:name w:val="Текст макроса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212">
    <w:name w:val="Красная строка 2 Знак12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2110">
    <w:name w:val="Красная строка 2 Знак11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124">
    <w:name w:val="Заголовок записки Знак12"/>
    <w:uiPriority w:val="99"/>
    <w:semiHidden/>
    <w:rsid w:val="00027221"/>
  </w:style>
  <w:style w:type="character" w:customStyle="1" w:styleId="117">
    <w:name w:val="Заголовок записки Знак11"/>
    <w:uiPriority w:val="99"/>
    <w:semiHidden/>
    <w:rsid w:val="00027221"/>
  </w:style>
  <w:style w:type="character" w:customStyle="1" w:styleId="213">
    <w:name w:val="Основной текст с отступом 2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2120">
    <w:name w:val="Основной текст с отступом 2 Знак12"/>
    <w:uiPriority w:val="99"/>
    <w:semiHidden/>
    <w:rsid w:val="00027221"/>
  </w:style>
  <w:style w:type="character" w:customStyle="1" w:styleId="2111">
    <w:name w:val="Основной текст с отступом 2 Знак11"/>
    <w:uiPriority w:val="99"/>
    <w:semiHidden/>
    <w:rsid w:val="00027221"/>
  </w:style>
  <w:style w:type="character" w:customStyle="1" w:styleId="311">
    <w:name w:val="Основной текст с отступом 3 Знак1"/>
    <w:uiPriority w:val="99"/>
    <w:semiHidden/>
    <w:rsid w:val="00027221"/>
    <w:rPr>
      <w:sz w:val="16"/>
    </w:rPr>
  </w:style>
  <w:style w:type="character" w:customStyle="1" w:styleId="312">
    <w:name w:val="Основной текст с отступом 3 Знак12"/>
    <w:uiPriority w:val="99"/>
    <w:semiHidden/>
    <w:rsid w:val="00027221"/>
    <w:rPr>
      <w:sz w:val="16"/>
    </w:rPr>
  </w:style>
  <w:style w:type="character" w:customStyle="1" w:styleId="3110">
    <w:name w:val="Основной текст с отступом 3 Знак11"/>
    <w:uiPriority w:val="99"/>
    <w:semiHidden/>
    <w:rsid w:val="00027221"/>
    <w:rPr>
      <w:sz w:val="16"/>
    </w:rPr>
  </w:style>
  <w:style w:type="character" w:customStyle="1" w:styleId="125">
    <w:name w:val="Текст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8">
    <w:name w:val="Текст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1f5">
    <w:name w:val="Тема примечания Знак1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26">
    <w:name w:val="Тема примечания Знак12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19">
    <w:name w:val="Тема примечания Знак11"/>
    <w:uiPriority w:val="99"/>
    <w:semiHidden/>
    <w:rsid w:val="00027221"/>
    <w:rPr>
      <w:rFonts w:eastAsia="Times New Roman"/>
      <w:b/>
      <w:sz w:val="20"/>
      <w:lang w:eastAsia="ru-RU"/>
    </w:rPr>
  </w:style>
  <w:style w:type="paragraph" w:customStyle="1" w:styleId="xl65">
    <w:name w:val="xl65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0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0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027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msonormal0">
    <w:name w:val="msonormal"/>
    <w:basedOn w:val="Normal"/>
    <w:uiPriority w:val="99"/>
    <w:rsid w:val="00027221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searchresult">
    <w:name w:val="search_result"/>
    <w:basedOn w:val="DefaultParagraphFont"/>
    <w:uiPriority w:val="99"/>
    <w:rsid w:val="00027221"/>
    <w:rPr>
      <w:rFonts w:cs="Times New Roman"/>
    </w:rPr>
  </w:style>
  <w:style w:type="paragraph" w:customStyle="1" w:styleId="xl63">
    <w:name w:val="xl63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customStyle="1" w:styleId="xl64">
    <w:name w:val="xl64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0272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27221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26">
    <w:name w:val="Стиль2"/>
    <w:basedOn w:val="Normal"/>
    <w:next w:val="Title"/>
    <w:uiPriority w:val="99"/>
    <w:rsid w:val="00B707EF"/>
    <w:pPr>
      <w:suppressAutoHyphens/>
      <w:spacing w:after="0" w:line="360" w:lineRule="auto"/>
      <w:ind w:firstLine="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GridTableLight">
    <w:name w:val="Grid Table Light"/>
    <w:uiPriority w:val="99"/>
    <w:rsid w:val="0041216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1216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2174">
    <w:name w:val="Статья / Раздел2174"/>
    <w:rsid w:val="009D2EEB"/>
    <w:pPr>
      <w:numPr>
        <w:numId w:val="6"/>
      </w:numPr>
    </w:pPr>
  </w:style>
  <w:style w:type="numbering" w:customStyle="1" w:styleId="11111121114">
    <w:name w:val="1 / 1.1 / 1.1.121114"/>
    <w:rsid w:val="009D2EEB"/>
    <w:pPr>
      <w:numPr>
        <w:numId w:val="8"/>
      </w:numPr>
    </w:pPr>
  </w:style>
  <w:style w:type="numbering" w:customStyle="1" w:styleId="1111113">
    <w:name w:val="1 / 1.1 / 1.1.13"/>
    <w:rsid w:val="009D2EEB"/>
    <w:pPr>
      <w:numPr>
        <w:numId w:val="10"/>
      </w:numPr>
    </w:pPr>
  </w:style>
  <w:style w:type="numbering" w:customStyle="1" w:styleId="1ai11028">
    <w:name w:val="1 / a / i11028"/>
    <w:rsid w:val="009D2EEB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95</Pages>
  <Words>23355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2</cp:revision>
  <cp:lastPrinted>2026-03-26T09:08:00Z</cp:lastPrinted>
  <dcterms:created xsi:type="dcterms:W3CDTF">2026-03-27T06:12:00Z</dcterms:created>
  <dcterms:modified xsi:type="dcterms:W3CDTF">2026-03-27T06:12:00Z</dcterms:modified>
</cp:coreProperties>
</file>