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F0" w:rsidRPr="009E5EFF" w:rsidRDefault="00D01CF0" w:rsidP="00D01CF0">
      <w:pPr>
        <w:rPr>
          <w:rFonts w:eastAsia="Calibri"/>
          <w:color w:val="000000" w:themeColor="text1"/>
          <w:sz w:val="28"/>
          <w:szCs w:val="28"/>
        </w:rPr>
      </w:pPr>
      <w:r w:rsidRPr="009E5EFF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093D4FC" wp14:editId="025EA3CA">
            <wp:simplePos x="0" y="0"/>
            <wp:positionH relativeFrom="column">
              <wp:posOffset>2527935</wp:posOffset>
            </wp:positionH>
            <wp:positionV relativeFrom="paragraph">
              <wp:posOffset>-595630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CF0" w:rsidRPr="009E5EFF" w:rsidRDefault="00D01CF0" w:rsidP="00D01CF0">
      <w:pPr>
        <w:rPr>
          <w:color w:val="000000" w:themeColor="text1"/>
          <w:sz w:val="28"/>
          <w:szCs w:val="28"/>
        </w:rPr>
      </w:pPr>
    </w:p>
    <w:p w:rsidR="00D01CF0" w:rsidRPr="009E5EFF" w:rsidRDefault="00D01CF0" w:rsidP="00B034C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E2081" wp14:editId="2FF1971C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4F6762" id="Овал 6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:rsidR="00D01CF0" w:rsidRPr="009E5EFF" w:rsidRDefault="00D01CF0" w:rsidP="00B034C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ХАНТЫ-МАНСИЙСКИЙ РАЙОН</w:t>
      </w:r>
    </w:p>
    <w:p w:rsidR="00D01CF0" w:rsidRPr="009E5EFF" w:rsidRDefault="00D01CF0" w:rsidP="00B034C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Ханты-Мансийский автономный округ – Югра</w:t>
      </w:r>
    </w:p>
    <w:p w:rsidR="00D01CF0" w:rsidRPr="009E5EFF" w:rsidRDefault="00D01CF0" w:rsidP="00B034C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CF0" w:rsidRPr="009E5EFF" w:rsidRDefault="00D01CF0" w:rsidP="00B034C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ХАНТЫ-МАНСИЙСКОГО РАЙОНА</w:t>
      </w:r>
    </w:p>
    <w:p w:rsidR="00D01CF0" w:rsidRPr="009E5EFF" w:rsidRDefault="00D01CF0" w:rsidP="00B034C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CF0" w:rsidRPr="009E5EFF" w:rsidRDefault="00D01CF0" w:rsidP="00B034C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D01CF0" w:rsidRPr="009E5EFF" w:rsidRDefault="00D01CF0" w:rsidP="00B034C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CF0" w:rsidRPr="009E5EFF" w:rsidRDefault="00B034C6" w:rsidP="00B034C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11.10</w:t>
      </w:r>
      <w:r w:rsidR="00D01CF0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                                                          </w:t>
      </w:r>
      <w:r w:rsidR="00D01CF0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F0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№ 318</w:t>
      </w:r>
    </w:p>
    <w:p w:rsidR="00D01CF0" w:rsidRPr="009E5EFF" w:rsidRDefault="00D01CF0" w:rsidP="00B034C6">
      <w:pPr>
        <w:pStyle w:val="a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5E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г. Ханты-Мансийск</w:t>
      </w:r>
    </w:p>
    <w:p w:rsidR="00D01CF0" w:rsidRDefault="00D01CF0" w:rsidP="00B034C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C6" w:rsidRPr="009E5EFF" w:rsidRDefault="00B034C6" w:rsidP="00B034C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CF0" w:rsidRPr="009E5EFF" w:rsidRDefault="00D01CF0" w:rsidP="00B034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D01CF0" w:rsidRPr="009E5EFF" w:rsidRDefault="00D01CF0" w:rsidP="00B034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</w:t>
      </w:r>
    </w:p>
    <w:p w:rsidR="00D01CF0" w:rsidRPr="009E5EFF" w:rsidRDefault="00D01CF0" w:rsidP="00B034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183</w:t>
      </w:r>
    </w:p>
    <w:p w:rsidR="00B034C6" w:rsidRDefault="00D01CF0" w:rsidP="00B034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1CF0">
        <w:rPr>
          <w:rFonts w:ascii="Times New Roman" w:hAnsi="Times New Roman" w:cs="Times New Roman"/>
          <w:sz w:val="28"/>
          <w:szCs w:val="28"/>
        </w:rPr>
        <w:t xml:space="preserve">Об обеспечении доступа </w:t>
      </w:r>
    </w:p>
    <w:p w:rsidR="00B034C6" w:rsidRDefault="00D01CF0" w:rsidP="00B034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1CF0">
        <w:rPr>
          <w:rFonts w:ascii="Times New Roman" w:hAnsi="Times New Roman" w:cs="Times New Roman"/>
          <w:sz w:val="28"/>
          <w:szCs w:val="28"/>
        </w:rPr>
        <w:t>к информации</w:t>
      </w:r>
      <w:r w:rsidR="00B034C6">
        <w:rPr>
          <w:rFonts w:ascii="Times New Roman" w:hAnsi="Times New Roman" w:cs="Times New Roman"/>
          <w:sz w:val="28"/>
          <w:szCs w:val="28"/>
        </w:rPr>
        <w:t xml:space="preserve"> </w:t>
      </w:r>
      <w:r w:rsidRPr="00D01CF0">
        <w:rPr>
          <w:rFonts w:ascii="Times New Roman" w:hAnsi="Times New Roman" w:cs="Times New Roman"/>
          <w:sz w:val="28"/>
          <w:szCs w:val="28"/>
        </w:rPr>
        <w:t xml:space="preserve">о деятельности </w:t>
      </w:r>
    </w:p>
    <w:p w:rsidR="00B034C6" w:rsidRDefault="00D01CF0" w:rsidP="00B034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1CF0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D01CF0" w:rsidRPr="009E5EFF" w:rsidRDefault="00D01CF0" w:rsidP="00B034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CF0">
        <w:rPr>
          <w:rFonts w:ascii="Times New Roman" w:hAnsi="Times New Roman" w:cs="Times New Roman"/>
          <w:sz w:val="28"/>
          <w:szCs w:val="28"/>
        </w:rPr>
        <w:t>района</w:t>
      </w: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01CF0" w:rsidRDefault="00D01CF0" w:rsidP="00B034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C6" w:rsidRPr="009E5EFF" w:rsidRDefault="00B034C6" w:rsidP="00B034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B3B" w:rsidRDefault="00D01CF0" w:rsidP="00B034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34C6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приведения нормативных правовых актов администрации Ханты-Мансийского района в соответствие с </w:t>
      </w:r>
      <w:r w:rsidR="0068068A" w:rsidRPr="0068068A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68068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8068A" w:rsidRPr="00680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района</w:t>
      </w: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34C6" w:rsidRPr="00D01CF0" w:rsidRDefault="00B034C6" w:rsidP="00B034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7F7" w:rsidRPr="00D01CF0" w:rsidRDefault="005139E1" w:rsidP="00B034C6">
      <w:pPr>
        <w:pStyle w:val="ConsPlusNormal"/>
        <w:tabs>
          <w:tab w:val="left" w:pos="720"/>
        </w:tabs>
        <w:ind w:firstLine="540"/>
        <w:jc w:val="both"/>
      </w:pPr>
      <w:r w:rsidRPr="00D01CF0">
        <w:tab/>
      </w:r>
      <w:r w:rsidR="009307F7" w:rsidRPr="00D01CF0">
        <w:t xml:space="preserve">1. </w:t>
      </w:r>
      <w:r w:rsidR="00D01CF0" w:rsidRPr="00D01CF0">
        <w:t xml:space="preserve">Внести в </w:t>
      </w:r>
      <w:r w:rsidR="0068068A">
        <w:t xml:space="preserve">приложение к </w:t>
      </w:r>
      <w:r w:rsidR="00D01CF0" w:rsidRPr="00D01CF0">
        <w:t>постановлени</w:t>
      </w:r>
      <w:r w:rsidR="0068068A">
        <w:t>ю</w:t>
      </w:r>
      <w:r w:rsidR="00D01CF0" w:rsidRPr="00D01CF0">
        <w:t xml:space="preserve"> </w:t>
      </w:r>
      <w:r w:rsidR="0068068A">
        <w:t xml:space="preserve">администрации </w:t>
      </w:r>
      <w:r w:rsidR="0068068A">
        <w:br/>
        <w:t>Ханты-Мансийского района</w:t>
      </w:r>
      <w:r w:rsidR="0068068A" w:rsidRPr="00D01CF0">
        <w:t xml:space="preserve"> </w:t>
      </w:r>
      <w:r w:rsidR="00B034C6" w:rsidRPr="00D01CF0">
        <w:t xml:space="preserve">от 17.06.2016 </w:t>
      </w:r>
      <w:r w:rsidR="00D01CF0" w:rsidRPr="00D01CF0">
        <w:t>№</w:t>
      </w:r>
      <w:r w:rsidR="00B034C6">
        <w:t xml:space="preserve"> </w:t>
      </w:r>
      <w:r w:rsidR="00D01CF0" w:rsidRPr="00D01CF0">
        <w:t>183 «Об обеспечении доступа к информации о деятельности администрации Ханты-Мансийского района» следующие изменения</w:t>
      </w:r>
      <w:r w:rsidR="00D01CF0">
        <w:t>:</w:t>
      </w:r>
    </w:p>
    <w:p w:rsidR="00C03E72" w:rsidRDefault="00B034C6" w:rsidP="00B034C6">
      <w:pPr>
        <w:pStyle w:val="ConsPlusNormal"/>
        <w:ind w:firstLine="540"/>
        <w:jc w:val="both"/>
      </w:pPr>
      <w:r>
        <w:t>1.1. П</w:t>
      </w:r>
      <w:r w:rsidR="00D01CF0" w:rsidRPr="00D01CF0">
        <w:t xml:space="preserve">ункт 9.1 </w:t>
      </w:r>
      <w:r w:rsidR="00C03E72" w:rsidRPr="00C03E72">
        <w:t xml:space="preserve">изложить в </w:t>
      </w:r>
      <w:r w:rsidR="0068068A">
        <w:t>новой</w:t>
      </w:r>
      <w:r w:rsidR="00C03E72" w:rsidRPr="00C03E72">
        <w:t xml:space="preserve"> редакции: </w:t>
      </w:r>
    </w:p>
    <w:p w:rsidR="00D01CF0" w:rsidRPr="00D01CF0" w:rsidRDefault="00D01CF0" w:rsidP="00B034C6">
      <w:pPr>
        <w:pStyle w:val="ConsPlusNormal"/>
        <w:ind w:firstLine="540"/>
        <w:jc w:val="both"/>
      </w:pPr>
      <w:r w:rsidRPr="00D01CF0">
        <w:t>«</w:t>
      </w:r>
      <w:r w:rsidR="00B034C6">
        <w:t xml:space="preserve">9.1. </w:t>
      </w:r>
      <w:r w:rsidRPr="00D01CF0">
        <w:t>Общий контроль за обеспечением доступа к информации</w:t>
      </w:r>
      <w:r w:rsidR="00B034C6">
        <w:t xml:space="preserve">                     </w:t>
      </w:r>
      <w:r w:rsidRPr="00D01CF0">
        <w:t xml:space="preserve"> о деятельности администрации района осуществляет глава района посредством заслушивания по мере необходимости отчетов </w:t>
      </w:r>
      <w:r w:rsidR="00B034C6">
        <w:t xml:space="preserve">   </w:t>
      </w:r>
      <w:r w:rsidRPr="00D01CF0">
        <w:t>руководителей органов администрации района об осуществлении деятельности по обеспечению доступа к информации о деятельности администрации района.»</w:t>
      </w:r>
      <w:r w:rsidR="00B034C6">
        <w:t>.</w:t>
      </w:r>
    </w:p>
    <w:p w:rsidR="00C03E72" w:rsidRDefault="00742B35" w:rsidP="00B034C6">
      <w:pPr>
        <w:pStyle w:val="ConsPlusNormal"/>
        <w:ind w:firstLine="540"/>
        <w:jc w:val="both"/>
      </w:pPr>
      <w:r>
        <w:t>1.2. П</w:t>
      </w:r>
      <w:r w:rsidR="00D01CF0" w:rsidRPr="00D01CF0">
        <w:t xml:space="preserve">ункт 10.2 </w:t>
      </w:r>
      <w:r w:rsidR="00C03E72" w:rsidRPr="00C03E72">
        <w:t xml:space="preserve">изложить в </w:t>
      </w:r>
      <w:r w:rsidR="0068068A">
        <w:t>новой</w:t>
      </w:r>
      <w:r w:rsidR="00C03E72" w:rsidRPr="00C03E72">
        <w:t xml:space="preserve"> редакции: </w:t>
      </w:r>
    </w:p>
    <w:p w:rsidR="00D01CF0" w:rsidRPr="00D01CF0" w:rsidRDefault="00D01CF0" w:rsidP="00B034C6">
      <w:pPr>
        <w:pStyle w:val="ConsPlusNormal"/>
        <w:ind w:firstLine="540"/>
        <w:jc w:val="both"/>
      </w:pPr>
      <w:r w:rsidRPr="00D01CF0">
        <w:t>«</w:t>
      </w:r>
      <w:r w:rsidR="00B034C6">
        <w:t xml:space="preserve">10.2. </w:t>
      </w:r>
      <w:r w:rsidRPr="00D01CF0">
        <w:t xml:space="preserve">Решения и действия (бездействие) должностных лиц администрации Ханты-Мансийского района, нарушающие право на доступ к информации о деятельности администрации, могут быть обжалованы вышестоящему должностному лицу (главе Ханты-Мансийского района, заместителю главы Ханты-Мансийского района, руководителю органа </w:t>
      </w:r>
      <w:r w:rsidRPr="00D01CF0">
        <w:lastRenderedPageBreak/>
        <w:t>администрации Ханты-Мансийского района), в уполномоченные контрольные и надзорные органы, а также в с</w:t>
      </w:r>
      <w:bookmarkStart w:id="0" w:name="_GoBack"/>
      <w:bookmarkEnd w:id="0"/>
      <w:r w:rsidRPr="00D01CF0">
        <w:t>уд.»</w:t>
      </w:r>
      <w:r w:rsidR="00B034C6">
        <w:t>.</w:t>
      </w:r>
    </w:p>
    <w:p w:rsidR="009307F7" w:rsidRPr="00D01CF0" w:rsidRDefault="005139E1" w:rsidP="00B034C6">
      <w:pPr>
        <w:pStyle w:val="ConsPlusNormal"/>
        <w:ind w:firstLine="540"/>
        <w:jc w:val="both"/>
      </w:pPr>
      <w:r w:rsidRPr="00D01CF0">
        <w:tab/>
      </w:r>
      <w:r w:rsidR="00D01CF0" w:rsidRPr="00D01CF0">
        <w:t>2</w:t>
      </w:r>
      <w:r w:rsidR="009307F7" w:rsidRPr="00D01CF0">
        <w:t xml:space="preserve">. Опубликовать настоящее постановление в газете </w:t>
      </w:r>
      <w:r w:rsidR="00A047EC" w:rsidRPr="00D01CF0">
        <w:t xml:space="preserve">«Наш </w:t>
      </w:r>
      <w:proofErr w:type="gramStart"/>
      <w:r w:rsidR="00A047EC" w:rsidRPr="00D01CF0">
        <w:t>район»</w:t>
      </w:r>
      <w:r w:rsidR="00084496" w:rsidRPr="00D01CF0">
        <w:t xml:space="preserve"> </w:t>
      </w:r>
      <w:r w:rsidR="00B034C6">
        <w:t xml:space="preserve">  </w:t>
      </w:r>
      <w:proofErr w:type="gramEnd"/>
      <w:r w:rsidR="00B034C6">
        <w:t xml:space="preserve">              </w:t>
      </w:r>
      <w:r w:rsidR="009307F7" w:rsidRPr="00D01CF0">
        <w:t>и разместить на официальном сайте администрации Ханты-Мансийского района.</w:t>
      </w:r>
    </w:p>
    <w:p w:rsidR="009307F7" w:rsidRPr="00D01CF0" w:rsidRDefault="005139E1" w:rsidP="00B034C6">
      <w:pPr>
        <w:pStyle w:val="ConsPlusNormal"/>
        <w:ind w:firstLine="540"/>
        <w:jc w:val="both"/>
      </w:pPr>
      <w:r w:rsidRPr="00D01CF0">
        <w:tab/>
      </w:r>
      <w:r w:rsidR="00D01CF0" w:rsidRPr="00D01CF0">
        <w:t>3</w:t>
      </w:r>
      <w:r w:rsidR="009307F7" w:rsidRPr="00D01CF0">
        <w:t>. Настоящее постановление вступает в силу после его официального опубликования.</w:t>
      </w:r>
    </w:p>
    <w:p w:rsidR="009307F7" w:rsidRPr="00D01CF0" w:rsidRDefault="005139E1" w:rsidP="00B034C6">
      <w:pPr>
        <w:pStyle w:val="ConsPlusNormal"/>
        <w:tabs>
          <w:tab w:val="left" w:pos="720"/>
        </w:tabs>
        <w:ind w:firstLine="540"/>
        <w:jc w:val="both"/>
      </w:pPr>
      <w:r w:rsidRPr="00D01CF0">
        <w:tab/>
      </w:r>
      <w:r w:rsidR="00D01CF0" w:rsidRPr="00D01CF0">
        <w:t>4</w:t>
      </w:r>
      <w:r w:rsidR="009307F7" w:rsidRPr="00D01CF0">
        <w:t>. Контроль за выполнением постановления возложить</w:t>
      </w:r>
      <w:r w:rsidR="00084496" w:rsidRPr="00D01CF0">
        <w:t xml:space="preserve"> </w:t>
      </w:r>
      <w:r w:rsidR="0068068A">
        <w:t xml:space="preserve">на </w:t>
      </w:r>
      <w:r w:rsidR="00D01CF0" w:rsidRPr="00D01CF0">
        <w:t xml:space="preserve">заместителя главы района, курирующего </w:t>
      </w:r>
      <w:r w:rsidR="00B034C6">
        <w:t>деятельность управления</w:t>
      </w:r>
      <w:r w:rsidR="00D01CF0" w:rsidRPr="00D01CF0">
        <w:t xml:space="preserve"> по информационным технологиям</w:t>
      </w:r>
      <w:r w:rsidR="00B034C6">
        <w:t>.</w:t>
      </w:r>
    </w:p>
    <w:p w:rsidR="00E67A55" w:rsidRDefault="00E67A55" w:rsidP="00B034C6">
      <w:pPr>
        <w:pStyle w:val="ConsPlusNormal"/>
        <w:jc w:val="both"/>
      </w:pPr>
    </w:p>
    <w:p w:rsidR="00B034C6" w:rsidRPr="00D01CF0" w:rsidRDefault="00B034C6" w:rsidP="00B034C6">
      <w:pPr>
        <w:pStyle w:val="ConsPlusNormal"/>
        <w:jc w:val="both"/>
      </w:pPr>
    </w:p>
    <w:p w:rsidR="002236DB" w:rsidRPr="00D01CF0" w:rsidRDefault="002236DB" w:rsidP="00B034C6">
      <w:pPr>
        <w:pStyle w:val="ConsPlusNormal"/>
        <w:jc w:val="both"/>
      </w:pPr>
    </w:p>
    <w:p w:rsidR="008C281B" w:rsidRPr="00D01CF0" w:rsidRDefault="008C281B" w:rsidP="00B034C6">
      <w:pPr>
        <w:pStyle w:val="ConsPlusNormal"/>
      </w:pPr>
      <w:proofErr w:type="spellStart"/>
      <w:r w:rsidRPr="00D01CF0">
        <w:t>И.о</w:t>
      </w:r>
      <w:proofErr w:type="spellEnd"/>
      <w:r w:rsidRPr="00D01CF0">
        <w:t>. г</w:t>
      </w:r>
      <w:r w:rsidR="009307F7" w:rsidRPr="00D01CF0">
        <w:t>лав</w:t>
      </w:r>
      <w:r w:rsidRPr="00D01CF0">
        <w:t>ы</w:t>
      </w:r>
      <w:r w:rsidR="009307F7" w:rsidRPr="00D01CF0">
        <w:t xml:space="preserve"> администрации</w:t>
      </w:r>
      <w:r w:rsidRPr="00D01CF0">
        <w:t xml:space="preserve"> </w:t>
      </w:r>
    </w:p>
    <w:p w:rsidR="00084496" w:rsidRPr="00D01CF0" w:rsidRDefault="00B034C6" w:rsidP="00B034C6">
      <w:pPr>
        <w:pStyle w:val="ConsPlusNormal"/>
        <w:tabs>
          <w:tab w:val="center" w:pos="8505"/>
        </w:tabs>
      </w:pPr>
      <w:r>
        <w:t xml:space="preserve">Ханты-Мансийского района                                                     </w:t>
      </w:r>
      <w:proofErr w:type="spellStart"/>
      <w:r>
        <w:t>Ю.И.Корниенко</w:t>
      </w:r>
      <w:proofErr w:type="spellEnd"/>
    </w:p>
    <w:sectPr w:rsidR="00084496" w:rsidRPr="00D01CF0" w:rsidSect="00B034C6">
      <w:headerReference w:type="default" r:id="rId8"/>
      <w:pgSz w:w="11906" w:h="16838"/>
      <w:pgMar w:top="1418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EC" w:rsidRDefault="001E3CEC" w:rsidP="005F62C8">
      <w:r>
        <w:separator/>
      </w:r>
    </w:p>
  </w:endnote>
  <w:endnote w:type="continuationSeparator" w:id="0">
    <w:p w:rsidR="001E3CEC" w:rsidRDefault="001E3CEC" w:rsidP="005F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EC" w:rsidRDefault="001E3CEC" w:rsidP="005F62C8">
      <w:r>
        <w:separator/>
      </w:r>
    </w:p>
  </w:footnote>
  <w:footnote w:type="continuationSeparator" w:id="0">
    <w:p w:rsidR="001E3CEC" w:rsidRDefault="001E3CEC" w:rsidP="005F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8276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034C6" w:rsidRPr="00742B35" w:rsidRDefault="00B034C6">
        <w:pPr>
          <w:pStyle w:val="a5"/>
          <w:jc w:val="center"/>
          <w:rPr>
            <w:sz w:val="18"/>
            <w:szCs w:val="18"/>
          </w:rPr>
        </w:pPr>
        <w:r w:rsidRPr="00742B35">
          <w:rPr>
            <w:sz w:val="18"/>
            <w:szCs w:val="18"/>
          </w:rPr>
          <w:fldChar w:fldCharType="begin"/>
        </w:r>
        <w:r w:rsidRPr="00742B35">
          <w:rPr>
            <w:sz w:val="18"/>
            <w:szCs w:val="18"/>
          </w:rPr>
          <w:instrText>PAGE   \* MERGEFORMAT</w:instrText>
        </w:r>
        <w:r w:rsidRPr="00742B35">
          <w:rPr>
            <w:sz w:val="18"/>
            <w:szCs w:val="18"/>
          </w:rPr>
          <w:fldChar w:fldCharType="separate"/>
        </w:r>
        <w:r w:rsidR="00742B35">
          <w:rPr>
            <w:noProof/>
            <w:sz w:val="18"/>
            <w:szCs w:val="18"/>
          </w:rPr>
          <w:t>2</w:t>
        </w:r>
        <w:r w:rsidRPr="00742B35">
          <w:rPr>
            <w:sz w:val="18"/>
            <w:szCs w:val="18"/>
          </w:rPr>
          <w:fldChar w:fldCharType="end"/>
        </w:r>
      </w:p>
    </w:sdtContent>
  </w:sdt>
  <w:p w:rsidR="00C00AFF" w:rsidRDefault="00C00A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E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19A0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0A0"/>
    <w:rsid w:val="00043138"/>
    <w:rsid w:val="000436E8"/>
    <w:rsid w:val="000453E9"/>
    <w:rsid w:val="00046470"/>
    <w:rsid w:val="00046C15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32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3B3B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4496"/>
    <w:rsid w:val="000854B7"/>
    <w:rsid w:val="000867C8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3BF"/>
    <w:rsid w:val="000967BC"/>
    <w:rsid w:val="000973E5"/>
    <w:rsid w:val="000974FD"/>
    <w:rsid w:val="00097DC8"/>
    <w:rsid w:val="00097F3B"/>
    <w:rsid w:val="000A01F9"/>
    <w:rsid w:val="000A0A21"/>
    <w:rsid w:val="000A1518"/>
    <w:rsid w:val="000A2ABB"/>
    <w:rsid w:val="000A3A01"/>
    <w:rsid w:val="000A695E"/>
    <w:rsid w:val="000A766C"/>
    <w:rsid w:val="000A7C88"/>
    <w:rsid w:val="000B1265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4394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378A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38A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45C2D"/>
    <w:rsid w:val="0015064F"/>
    <w:rsid w:val="0015096B"/>
    <w:rsid w:val="00150A62"/>
    <w:rsid w:val="001516FE"/>
    <w:rsid w:val="00151F21"/>
    <w:rsid w:val="0015204B"/>
    <w:rsid w:val="00152FFA"/>
    <w:rsid w:val="00154D20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66AA1"/>
    <w:rsid w:val="001705A0"/>
    <w:rsid w:val="00171A92"/>
    <w:rsid w:val="00173252"/>
    <w:rsid w:val="00174701"/>
    <w:rsid w:val="00174D76"/>
    <w:rsid w:val="0017584F"/>
    <w:rsid w:val="001759AB"/>
    <w:rsid w:val="00176EBF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3D15"/>
    <w:rsid w:val="001B59D3"/>
    <w:rsid w:val="001B6416"/>
    <w:rsid w:val="001B6CA6"/>
    <w:rsid w:val="001C104A"/>
    <w:rsid w:val="001C28A5"/>
    <w:rsid w:val="001C341A"/>
    <w:rsid w:val="001C348B"/>
    <w:rsid w:val="001C4730"/>
    <w:rsid w:val="001C4E55"/>
    <w:rsid w:val="001C5A4A"/>
    <w:rsid w:val="001C5ABB"/>
    <w:rsid w:val="001C7D3C"/>
    <w:rsid w:val="001D0DC8"/>
    <w:rsid w:val="001D1094"/>
    <w:rsid w:val="001D2221"/>
    <w:rsid w:val="001D29BA"/>
    <w:rsid w:val="001D3D9D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3CEC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6DB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42A6"/>
    <w:rsid w:val="002551BC"/>
    <w:rsid w:val="00255219"/>
    <w:rsid w:val="00256154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2386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4DB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18B5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6C81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2CB1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4F7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3293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3452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562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7A1"/>
    <w:rsid w:val="003C38DE"/>
    <w:rsid w:val="003C3D69"/>
    <w:rsid w:val="003C4711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17DB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562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2778A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478B9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29F"/>
    <w:rsid w:val="00484924"/>
    <w:rsid w:val="00485F67"/>
    <w:rsid w:val="0048639B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946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C7B2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A30"/>
    <w:rsid w:val="004F3B70"/>
    <w:rsid w:val="004F3FCD"/>
    <w:rsid w:val="004F4C7B"/>
    <w:rsid w:val="004F6285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07E4C"/>
    <w:rsid w:val="005101E8"/>
    <w:rsid w:val="005105DB"/>
    <w:rsid w:val="00510F77"/>
    <w:rsid w:val="005122E4"/>
    <w:rsid w:val="00512B6C"/>
    <w:rsid w:val="00513257"/>
    <w:rsid w:val="005139E1"/>
    <w:rsid w:val="00514AE8"/>
    <w:rsid w:val="00514C1D"/>
    <w:rsid w:val="00515A72"/>
    <w:rsid w:val="00516FC1"/>
    <w:rsid w:val="00517325"/>
    <w:rsid w:val="0051770A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099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A7B67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62C9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175"/>
    <w:rsid w:val="005F3709"/>
    <w:rsid w:val="005F383D"/>
    <w:rsid w:val="005F39D1"/>
    <w:rsid w:val="005F3F76"/>
    <w:rsid w:val="005F5001"/>
    <w:rsid w:val="005F62C8"/>
    <w:rsid w:val="005F676E"/>
    <w:rsid w:val="00600A40"/>
    <w:rsid w:val="00600B2D"/>
    <w:rsid w:val="00600D72"/>
    <w:rsid w:val="006019EB"/>
    <w:rsid w:val="00601C38"/>
    <w:rsid w:val="0060224D"/>
    <w:rsid w:val="00602BBA"/>
    <w:rsid w:val="00602DBE"/>
    <w:rsid w:val="006032CC"/>
    <w:rsid w:val="00603864"/>
    <w:rsid w:val="00603880"/>
    <w:rsid w:val="006040B9"/>
    <w:rsid w:val="00604721"/>
    <w:rsid w:val="006067EA"/>
    <w:rsid w:val="0060766B"/>
    <w:rsid w:val="006100AC"/>
    <w:rsid w:val="006123FC"/>
    <w:rsid w:val="0061271C"/>
    <w:rsid w:val="00612911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39B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1637"/>
    <w:rsid w:val="0066205C"/>
    <w:rsid w:val="00664BF0"/>
    <w:rsid w:val="006656F0"/>
    <w:rsid w:val="00666324"/>
    <w:rsid w:val="0066683D"/>
    <w:rsid w:val="0066732C"/>
    <w:rsid w:val="00667404"/>
    <w:rsid w:val="00671C77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068A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013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4E7"/>
    <w:rsid w:val="006D5808"/>
    <w:rsid w:val="006D748E"/>
    <w:rsid w:val="006E0CF3"/>
    <w:rsid w:val="006E1290"/>
    <w:rsid w:val="006E2A3C"/>
    <w:rsid w:val="006E2CC1"/>
    <w:rsid w:val="006E3425"/>
    <w:rsid w:val="006E4E0E"/>
    <w:rsid w:val="006E56BE"/>
    <w:rsid w:val="006E67A0"/>
    <w:rsid w:val="006E71FB"/>
    <w:rsid w:val="006F0D11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B35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1523"/>
    <w:rsid w:val="007731C2"/>
    <w:rsid w:val="007733E8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58B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697D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468B2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134"/>
    <w:rsid w:val="00863558"/>
    <w:rsid w:val="0086442F"/>
    <w:rsid w:val="00864DBD"/>
    <w:rsid w:val="00865EA1"/>
    <w:rsid w:val="00865F02"/>
    <w:rsid w:val="00866562"/>
    <w:rsid w:val="0086717C"/>
    <w:rsid w:val="00872FF8"/>
    <w:rsid w:val="008751D9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B4D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281B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2791"/>
    <w:rsid w:val="008F3E36"/>
    <w:rsid w:val="008F6B7E"/>
    <w:rsid w:val="008F7A3E"/>
    <w:rsid w:val="008F7C95"/>
    <w:rsid w:val="00901D00"/>
    <w:rsid w:val="0090254D"/>
    <w:rsid w:val="009034E1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4AA7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B48"/>
    <w:rsid w:val="00926FC7"/>
    <w:rsid w:val="009307F7"/>
    <w:rsid w:val="00931527"/>
    <w:rsid w:val="009340BB"/>
    <w:rsid w:val="0093482C"/>
    <w:rsid w:val="009348F0"/>
    <w:rsid w:val="009353F5"/>
    <w:rsid w:val="00935940"/>
    <w:rsid w:val="00936B86"/>
    <w:rsid w:val="00941EC5"/>
    <w:rsid w:val="0094252F"/>
    <w:rsid w:val="00943616"/>
    <w:rsid w:val="00943AE4"/>
    <w:rsid w:val="00943B42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5A0A"/>
    <w:rsid w:val="0098625F"/>
    <w:rsid w:val="00986666"/>
    <w:rsid w:val="00987494"/>
    <w:rsid w:val="00987C93"/>
    <w:rsid w:val="00990F9D"/>
    <w:rsid w:val="009911E6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612C"/>
    <w:rsid w:val="009A704D"/>
    <w:rsid w:val="009A769D"/>
    <w:rsid w:val="009B1B7B"/>
    <w:rsid w:val="009B3FBF"/>
    <w:rsid w:val="009B457D"/>
    <w:rsid w:val="009B4CC6"/>
    <w:rsid w:val="009B754B"/>
    <w:rsid w:val="009B75AE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4881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6F2D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01F"/>
    <w:rsid w:val="009F0A2D"/>
    <w:rsid w:val="009F1460"/>
    <w:rsid w:val="009F4084"/>
    <w:rsid w:val="009F419E"/>
    <w:rsid w:val="009F4556"/>
    <w:rsid w:val="009F4978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47EC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57D88"/>
    <w:rsid w:val="00A60D55"/>
    <w:rsid w:val="00A60F04"/>
    <w:rsid w:val="00A61793"/>
    <w:rsid w:val="00A6270D"/>
    <w:rsid w:val="00A62B20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8D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5908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792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84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4806"/>
    <w:rsid w:val="00AD504F"/>
    <w:rsid w:val="00AD6700"/>
    <w:rsid w:val="00AD71E5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4C6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49C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36532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477EE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492"/>
    <w:rsid w:val="00BA3799"/>
    <w:rsid w:val="00BA46E9"/>
    <w:rsid w:val="00BA4BD6"/>
    <w:rsid w:val="00BA5994"/>
    <w:rsid w:val="00BA5CD9"/>
    <w:rsid w:val="00BA6AF7"/>
    <w:rsid w:val="00BA6B7C"/>
    <w:rsid w:val="00BA6E11"/>
    <w:rsid w:val="00BA6FDD"/>
    <w:rsid w:val="00BA7828"/>
    <w:rsid w:val="00BA7D6A"/>
    <w:rsid w:val="00BB00AD"/>
    <w:rsid w:val="00BB0AFD"/>
    <w:rsid w:val="00BB293B"/>
    <w:rsid w:val="00BB5A16"/>
    <w:rsid w:val="00BB5B88"/>
    <w:rsid w:val="00BB6626"/>
    <w:rsid w:val="00BB7BE8"/>
    <w:rsid w:val="00BC0BE3"/>
    <w:rsid w:val="00BC1278"/>
    <w:rsid w:val="00BC1AD9"/>
    <w:rsid w:val="00BC2CAA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589"/>
    <w:rsid w:val="00BD3C10"/>
    <w:rsid w:val="00BD3EBF"/>
    <w:rsid w:val="00BD42A3"/>
    <w:rsid w:val="00BD4E87"/>
    <w:rsid w:val="00BD576D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AFF"/>
    <w:rsid w:val="00C00DB9"/>
    <w:rsid w:val="00C01265"/>
    <w:rsid w:val="00C017A1"/>
    <w:rsid w:val="00C01949"/>
    <w:rsid w:val="00C01C67"/>
    <w:rsid w:val="00C01D3B"/>
    <w:rsid w:val="00C01E20"/>
    <w:rsid w:val="00C03E72"/>
    <w:rsid w:val="00C03FB7"/>
    <w:rsid w:val="00C049A7"/>
    <w:rsid w:val="00C06399"/>
    <w:rsid w:val="00C07210"/>
    <w:rsid w:val="00C1095E"/>
    <w:rsid w:val="00C115F2"/>
    <w:rsid w:val="00C12C8D"/>
    <w:rsid w:val="00C15175"/>
    <w:rsid w:val="00C16A64"/>
    <w:rsid w:val="00C1769E"/>
    <w:rsid w:val="00C17A1A"/>
    <w:rsid w:val="00C200BC"/>
    <w:rsid w:val="00C20555"/>
    <w:rsid w:val="00C206C6"/>
    <w:rsid w:val="00C20B48"/>
    <w:rsid w:val="00C21F8F"/>
    <w:rsid w:val="00C24030"/>
    <w:rsid w:val="00C24E83"/>
    <w:rsid w:val="00C2532F"/>
    <w:rsid w:val="00C26E3B"/>
    <w:rsid w:val="00C26FB8"/>
    <w:rsid w:val="00C270E0"/>
    <w:rsid w:val="00C3084D"/>
    <w:rsid w:val="00C310A5"/>
    <w:rsid w:val="00C32F89"/>
    <w:rsid w:val="00C34123"/>
    <w:rsid w:val="00C35048"/>
    <w:rsid w:val="00C35355"/>
    <w:rsid w:val="00C35DA4"/>
    <w:rsid w:val="00C37655"/>
    <w:rsid w:val="00C3769F"/>
    <w:rsid w:val="00C3772A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351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0726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144"/>
    <w:rsid w:val="00C84372"/>
    <w:rsid w:val="00C844C0"/>
    <w:rsid w:val="00C8501B"/>
    <w:rsid w:val="00C8522C"/>
    <w:rsid w:val="00C85A4A"/>
    <w:rsid w:val="00C85BCB"/>
    <w:rsid w:val="00C85CB5"/>
    <w:rsid w:val="00C862EC"/>
    <w:rsid w:val="00C87EC5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2E80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18B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1CF0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69E4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0E5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41D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48"/>
    <w:rsid w:val="00E22B62"/>
    <w:rsid w:val="00E22B85"/>
    <w:rsid w:val="00E24D6B"/>
    <w:rsid w:val="00E25A37"/>
    <w:rsid w:val="00E2681B"/>
    <w:rsid w:val="00E26B6D"/>
    <w:rsid w:val="00E321D9"/>
    <w:rsid w:val="00E3260A"/>
    <w:rsid w:val="00E32DDB"/>
    <w:rsid w:val="00E34CD1"/>
    <w:rsid w:val="00E379EF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2ED1"/>
    <w:rsid w:val="00E63844"/>
    <w:rsid w:val="00E6436F"/>
    <w:rsid w:val="00E657DB"/>
    <w:rsid w:val="00E65A40"/>
    <w:rsid w:val="00E65B94"/>
    <w:rsid w:val="00E66B13"/>
    <w:rsid w:val="00E672B1"/>
    <w:rsid w:val="00E67A55"/>
    <w:rsid w:val="00E7048B"/>
    <w:rsid w:val="00E7071C"/>
    <w:rsid w:val="00E70AF3"/>
    <w:rsid w:val="00E70D4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075E"/>
    <w:rsid w:val="00EA107E"/>
    <w:rsid w:val="00EA1FEE"/>
    <w:rsid w:val="00EA2DFD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06B"/>
    <w:rsid w:val="00EC7BC9"/>
    <w:rsid w:val="00EC7EEE"/>
    <w:rsid w:val="00ED2003"/>
    <w:rsid w:val="00ED22D5"/>
    <w:rsid w:val="00ED3334"/>
    <w:rsid w:val="00ED3E84"/>
    <w:rsid w:val="00ED3F15"/>
    <w:rsid w:val="00ED52F8"/>
    <w:rsid w:val="00ED5A41"/>
    <w:rsid w:val="00ED5F5B"/>
    <w:rsid w:val="00ED6A5E"/>
    <w:rsid w:val="00ED6DAC"/>
    <w:rsid w:val="00EE0128"/>
    <w:rsid w:val="00EE07EE"/>
    <w:rsid w:val="00EE1F4D"/>
    <w:rsid w:val="00EE239C"/>
    <w:rsid w:val="00EE42A4"/>
    <w:rsid w:val="00EE5DBB"/>
    <w:rsid w:val="00EE6CC8"/>
    <w:rsid w:val="00EE77C4"/>
    <w:rsid w:val="00EF028B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5A5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168D0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234F"/>
    <w:rsid w:val="00F43360"/>
    <w:rsid w:val="00F43F7C"/>
    <w:rsid w:val="00F44624"/>
    <w:rsid w:val="00F45C5B"/>
    <w:rsid w:val="00F46146"/>
    <w:rsid w:val="00F46397"/>
    <w:rsid w:val="00F46F7A"/>
    <w:rsid w:val="00F46FEB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285"/>
    <w:rsid w:val="00F63802"/>
    <w:rsid w:val="00F6410A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31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1B9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F9671-CD48-4ED1-BBF2-15FE4492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84496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44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44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44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44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AE"/>
  </w:style>
  <w:style w:type="paragraph" w:styleId="a4">
    <w:name w:val="No Spacing"/>
    <w:link w:val="a3"/>
    <w:qFormat/>
    <w:rsid w:val="009B75AE"/>
  </w:style>
  <w:style w:type="paragraph" w:styleId="a5">
    <w:name w:val="header"/>
    <w:basedOn w:val="a"/>
    <w:link w:val="a6"/>
    <w:uiPriority w:val="99"/>
    <w:unhideWhenUsed/>
    <w:rsid w:val="009B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AE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B75AE"/>
    <w:rPr>
      <w:b/>
      <w:bCs/>
    </w:rPr>
  </w:style>
  <w:style w:type="paragraph" w:styleId="a8">
    <w:name w:val="Body Text"/>
    <w:basedOn w:val="a"/>
    <w:link w:val="a9"/>
    <w:semiHidden/>
    <w:rsid w:val="00053328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5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65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C2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CAA"/>
    <w:rPr>
      <w:rFonts w:ascii="Calibri" w:eastAsia="Calibri" w:hAnsi="Calibri" w:cs="Times New Roman"/>
    </w:rPr>
  </w:style>
  <w:style w:type="paragraph" w:customStyle="1" w:styleId="ConsPlusNormal">
    <w:name w:val="ConsPlusNormal"/>
    <w:rsid w:val="009307F7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307F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844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8449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8449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8449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844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08449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08449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844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084496"/>
    <w:rPr>
      <w:color w:val="0000FF"/>
      <w:u w:val="none"/>
    </w:rPr>
  </w:style>
  <w:style w:type="paragraph" w:customStyle="1" w:styleId="Application">
    <w:name w:val="Application!Приложение"/>
    <w:rsid w:val="0008449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84496"/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84496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basedOn w:val="a0"/>
    <w:uiPriority w:val="99"/>
    <w:semiHidden/>
    <w:unhideWhenUsed/>
    <w:rsid w:val="00084496"/>
    <w:rPr>
      <w:color w:val="800080" w:themeColor="followedHyperlink"/>
      <w:u w:val="single"/>
    </w:rPr>
  </w:style>
  <w:style w:type="character" w:customStyle="1" w:styleId="st">
    <w:name w:val="st"/>
    <w:basedOn w:val="a0"/>
    <w:rsid w:val="00C03E72"/>
  </w:style>
  <w:style w:type="character" w:styleId="af2">
    <w:name w:val="Emphasis"/>
    <w:basedOn w:val="a0"/>
    <w:uiPriority w:val="20"/>
    <w:qFormat/>
    <w:rsid w:val="00C03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ECD7-DBAF-404D-98FF-8DE5FB82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Редикульцева Олеся Николаевна</cp:lastModifiedBy>
  <cp:revision>8</cp:revision>
  <cp:lastPrinted>2016-10-10T11:22:00Z</cp:lastPrinted>
  <dcterms:created xsi:type="dcterms:W3CDTF">2016-10-03T08:35:00Z</dcterms:created>
  <dcterms:modified xsi:type="dcterms:W3CDTF">2016-10-10T11:22:00Z</dcterms:modified>
</cp:coreProperties>
</file>