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A7" w:rsidRPr="00305FA7" w:rsidRDefault="00305FA7" w:rsidP="00305FA7">
      <w:pPr>
        <w:suppressAutoHyphens/>
        <w:rPr>
          <w:sz w:val="28"/>
          <w:szCs w:val="28"/>
          <w:lang w:eastAsia="ar-SA"/>
        </w:rPr>
      </w:pPr>
      <w:r w:rsidRPr="00305FA7">
        <w:rPr>
          <w:noProof/>
        </w:rPr>
        <w:drawing>
          <wp:anchor distT="0" distB="0" distL="114300" distR="114300" simplePos="0" relativeHeight="251659264" behindDoc="0" locked="0" layoutInCell="1" allowOverlap="1" wp14:anchorId="5B781B1C" wp14:editId="5EC1465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FA7" w:rsidRPr="00305FA7" w:rsidRDefault="00305FA7" w:rsidP="00305FA7">
      <w:pPr>
        <w:suppressAutoHyphens/>
        <w:rPr>
          <w:sz w:val="28"/>
          <w:szCs w:val="28"/>
          <w:lang w:eastAsia="ar-SA"/>
        </w:rPr>
      </w:pPr>
    </w:p>
    <w:p w:rsidR="00305FA7" w:rsidRPr="00305FA7" w:rsidRDefault="00305FA7" w:rsidP="00305FA7">
      <w:pPr>
        <w:jc w:val="center"/>
        <w:rPr>
          <w:sz w:val="28"/>
          <w:szCs w:val="28"/>
          <w:lang w:eastAsia="en-US"/>
        </w:rPr>
      </w:pPr>
      <w:r w:rsidRPr="00305FA7">
        <w:rPr>
          <w:sz w:val="28"/>
          <w:szCs w:val="28"/>
          <w:lang w:eastAsia="en-US"/>
        </w:rPr>
        <w:t>МУНИЦИПАЛЬНОЕ ОБРАЗОВАНИЕ</w:t>
      </w:r>
    </w:p>
    <w:p w:rsidR="00305FA7" w:rsidRPr="00305FA7" w:rsidRDefault="00305FA7" w:rsidP="00305FA7">
      <w:pPr>
        <w:jc w:val="center"/>
        <w:rPr>
          <w:sz w:val="28"/>
          <w:szCs w:val="28"/>
          <w:lang w:eastAsia="en-US"/>
        </w:rPr>
      </w:pPr>
      <w:r w:rsidRPr="00305FA7">
        <w:rPr>
          <w:sz w:val="28"/>
          <w:szCs w:val="28"/>
          <w:lang w:eastAsia="en-US"/>
        </w:rPr>
        <w:t>ХАНТЫ-МАНСИЙСКИЙ РАЙОН</w:t>
      </w:r>
    </w:p>
    <w:p w:rsidR="00305FA7" w:rsidRPr="00305FA7" w:rsidRDefault="00305FA7" w:rsidP="00305FA7">
      <w:pPr>
        <w:jc w:val="center"/>
        <w:rPr>
          <w:sz w:val="28"/>
          <w:szCs w:val="28"/>
          <w:lang w:eastAsia="en-US"/>
        </w:rPr>
      </w:pPr>
      <w:r w:rsidRPr="00305FA7">
        <w:rPr>
          <w:sz w:val="28"/>
          <w:szCs w:val="28"/>
          <w:lang w:eastAsia="en-US"/>
        </w:rPr>
        <w:t>Ханты-Мансийский автономный округ – Югра</w:t>
      </w:r>
    </w:p>
    <w:p w:rsidR="00305FA7" w:rsidRPr="00305FA7" w:rsidRDefault="00305FA7" w:rsidP="00305FA7">
      <w:pPr>
        <w:jc w:val="center"/>
        <w:rPr>
          <w:sz w:val="28"/>
          <w:szCs w:val="28"/>
          <w:lang w:eastAsia="en-US"/>
        </w:rPr>
      </w:pPr>
    </w:p>
    <w:p w:rsidR="00305FA7" w:rsidRPr="00305FA7" w:rsidRDefault="00305FA7" w:rsidP="00305FA7">
      <w:pPr>
        <w:jc w:val="center"/>
        <w:rPr>
          <w:b/>
          <w:sz w:val="28"/>
          <w:szCs w:val="28"/>
          <w:lang w:eastAsia="en-US"/>
        </w:rPr>
      </w:pPr>
      <w:r w:rsidRPr="00305FA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305FA7" w:rsidRPr="00305FA7" w:rsidRDefault="00305FA7" w:rsidP="00305FA7">
      <w:pPr>
        <w:jc w:val="center"/>
        <w:rPr>
          <w:b/>
          <w:sz w:val="28"/>
          <w:szCs w:val="28"/>
          <w:lang w:eastAsia="en-US"/>
        </w:rPr>
      </w:pPr>
    </w:p>
    <w:p w:rsidR="00305FA7" w:rsidRPr="00305FA7" w:rsidRDefault="00305FA7" w:rsidP="00305FA7">
      <w:pPr>
        <w:jc w:val="center"/>
        <w:rPr>
          <w:b/>
          <w:sz w:val="28"/>
          <w:szCs w:val="28"/>
          <w:lang w:eastAsia="en-US"/>
        </w:rPr>
      </w:pPr>
      <w:r w:rsidRPr="00305FA7">
        <w:rPr>
          <w:b/>
          <w:sz w:val="28"/>
          <w:szCs w:val="28"/>
          <w:lang w:eastAsia="en-US"/>
        </w:rPr>
        <w:t xml:space="preserve">П О С Т А Н О В Л Е Н И Е </w:t>
      </w:r>
    </w:p>
    <w:p w:rsidR="00305FA7" w:rsidRPr="00305FA7" w:rsidRDefault="00305FA7" w:rsidP="00305FA7">
      <w:pPr>
        <w:jc w:val="center"/>
        <w:rPr>
          <w:sz w:val="28"/>
          <w:szCs w:val="28"/>
          <w:lang w:eastAsia="en-US"/>
        </w:rPr>
      </w:pPr>
    </w:p>
    <w:p w:rsidR="00305FA7" w:rsidRPr="00305FA7" w:rsidRDefault="00305FA7" w:rsidP="00305FA7">
      <w:pPr>
        <w:rPr>
          <w:sz w:val="28"/>
          <w:szCs w:val="28"/>
          <w:lang w:eastAsia="en-US"/>
        </w:rPr>
      </w:pPr>
      <w:r w:rsidRPr="00305FA7">
        <w:rPr>
          <w:sz w:val="28"/>
          <w:szCs w:val="28"/>
          <w:lang w:eastAsia="en-US"/>
        </w:rPr>
        <w:t xml:space="preserve">от </w:t>
      </w:r>
      <w:r w:rsidR="0004220C">
        <w:rPr>
          <w:sz w:val="28"/>
          <w:szCs w:val="28"/>
          <w:lang w:eastAsia="en-US"/>
        </w:rPr>
        <w:t>20.12.2024</w:t>
      </w:r>
      <w:r w:rsidRPr="00305FA7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04220C">
        <w:rPr>
          <w:sz w:val="28"/>
          <w:szCs w:val="28"/>
          <w:lang w:eastAsia="en-US"/>
        </w:rPr>
        <w:t xml:space="preserve">                    </w:t>
      </w:r>
      <w:r w:rsidRPr="00305FA7">
        <w:rPr>
          <w:sz w:val="28"/>
          <w:szCs w:val="28"/>
          <w:lang w:eastAsia="en-US"/>
        </w:rPr>
        <w:t xml:space="preserve">№ </w:t>
      </w:r>
      <w:r w:rsidR="0004220C">
        <w:rPr>
          <w:sz w:val="28"/>
          <w:szCs w:val="28"/>
          <w:lang w:eastAsia="en-US"/>
        </w:rPr>
        <w:t>1114</w:t>
      </w:r>
    </w:p>
    <w:p w:rsidR="00305FA7" w:rsidRPr="00305FA7" w:rsidRDefault="00305FA7" w:rsidP="00305FA7">
      <w:pPr>
        <w:rPr>
          <w:i/>
          <w:sz w:val="24"/>
          <w:szCs w:val="24"/>
          <w:lang w:eastAsia="en-US"/>
        </w:rPr>
      </w:pPr>
      <w:r w:rsidRPr="00305FA7">
        <w:rPr>
          <w:i/>
          <w:sz w:val="24"/>
          <w:szCs w:val="24"/>
          <w:lang w:eastAsia="en-US"/>
        </w:rPr>
        <w:t>г. Ханты-Мансийск</w:t>
      </w:r>
    </w:p>
    <w:p w:rsidR="00305FA7" w:rsidRPr="00305FA7" w:rsidRDefault="00305FA7" w:rsidP="00305FA7">
      <w:pPr>
        <w:suppressAutoHyphens/>
        <w:jc w:val="both"/>
        <w:rPr>
          <w:sz w:val="28"/>
          <w:lang w:eastAsia="ar-SA"/>
        </w:rPr>
      </w:pPr>
    </w:p>
    <w:p w:rsidR="00305FA7" w:rsidRPr="00305FA7" w:rsidRDefault="00305FA7" w:rsidP="00305FA7">
      <w:pPr>
        <w:suppressAutoHyphens/>
        <w:rPr>
          <w:lang w:eastAsia="ar-SA"/>
        </w:rPr>
      </w:pPr>
    </w:p>
    <w:p w:rsidR="00F47B71" w:rsidRDefault="00F47B71" w:rsidP="00305FA7">
      <w:pPr>
        <w:rPr>
          <w:sz w:val="28"/>
          <w:szCs w:val="28"/>
        </w:rPr>
      </w:pPr>
      <w:r w:rsidRPr="00F47B7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47B71">
        <w:rPr>
          <w:sz w:val="28"/>
          <w:szCs w:val="28"/>
        </w:rPr>
        <w:t xml:space="preserve"> </w:t>
      </w:r>
      <w:r w:rsidR="009E2254">
        <w:rPr>
          <w:sz w:val="28"/>
          <w:szCs w:val="28"/>
        </w:rPr>
        <w:t>утверждении П</w:t>
      </w:r>
      <w:r>
        <w:rPr>
          <w:sz w:val="28"/>
          <w:szCs w:val="28"/>
        </w:rPr>
        <w:t xml:space="preserve">орядка </w:t>
      </w:r>
    </w:p>
    <w:p w:rsidR="002159C4" w:rsidRDefault="00F47B71" w:rsidP="00305FA7">
      <w:pPr>
        <w:rPr>
          <w:sz w:val="28"/>
          <w:szCs w:val="28"/>
        </w:rPr>
      </w:pPr>
      <w:r>
        <w:rPr>
          <w:sz w:val="28"/>
          <w:szCs w:val="28"/>
        </w:rPr>
        <w:t xml:space="preserve">внесения проектов муниципальных </w:t>
      </w:r>
    </w:p>
    <w:p w:rsidR="002159C4" w:rsidRPr="00483D7A" w:rsidRDefault="0003212A" w:rsidP="00305FA7">
      <w:pPr>
        <w:rPr>
          <w:sz w:val="28"/>
          <w:szCs w:val="28"/>
        </w:rPr>
      </w:pPr>
      <w:r>
        <w:rPr>
          <w:sz w:val="28"/>
          <w:szCs w:val="28"/>
        </w:rPr>
        <w:t xml:space="preserve">правовых </w:t>
      </w:r>
      <w:r w:rsidRPr="00483D7A">
        <w:rPr>
          <w:sz w:val="28"/>
          <w:szCs w:val="28"/>
        </w:rPr>
        <w:t>актов А</w:t>
      </w:r>
      <w:r w:rsidR="00F47B71" w:rsidRPr="00483D7A">
        <w:rPr>
          <w:sz w:val="28"/>
          <w:szCs w:val="28"/>
        </w:rPr>
        <w:t xml:space="preserve">дминистрации </w:t>
      </w:r>
    </w:p>
    <w:p w:rsidR="00F47B71" w:rsidRPr="00483D7A" w:rsidRDefault="00F47B71" w:rsidP="00305FA7">
      <w:pPr>
        <w:rPr>
          <w:sz w:val="28"/>
          <w:szCs w:val="28"/>
        </w:rPr>
      </w:pPr>
      <w:r w:rsidRPr="00483D7A">
        <w:rPr>
          <w:sz w:val="28"/>
          <w:szCs w:val="28"/>
        </w:rPr>
        <w:t>Ханты-Мансийск</w:t>
      </w:r>
      <w:r w:rsidR="008A23B5" w:rsidRPr="00483D7A">
        <w:rPr>
          <w:sz w:val="28"/>
          <w:szCs w:val="28"/>
        </w:rPr>
        <w:t>ого района</w:t>
      </w:r>
    </w:p>
    <w:p w:rsidR="00F47B71" w:rsidRPr="00483D7A" w:rsidRDefault="00F47B71" w:rsidP="00305FA7">
      <w:pPr>
        <w:jc w:val="both"/>
        <w:rPr>
          <w:sz w:val="28"/>
          <w:szCs w:val="28"/>
        </w:rPr>
      </w:pPr>
    </w:p>
    <w:p w:rsidR="00F47B71" w:rsidRPr="00483D7A" w:rsidRDefault="00F47B71" w:rsidP="00305FA7">
      <w:pPr>
        <w:jc w:val="both"/>
        <w:rPr>
          <w:sz w:val="28"/>
          <w:szCs w:val="28"/>
        </w:rPr>
      </w:pPr>
    </w:p>
    <w:p w:rsidR="00F47B71" w:rsidRDefault="002159C4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На основании части 2 статьи 46 Фед</w:t>
      </w:r>
      <w:r w:rsidR="00016A36" w:rsidRPr="00483D7A">
        <w:rPr>
          <w:sz w:val="28"/>
          <w:szCs w:val="28"/>
        </w:rPr>
        <w:t>ерального закона от 06.10.2003</w:t>
      </w:r>
      <w:r w:rsidR="00B4434C" w:rsidRPr="00483D7A">
        <w:rPr>
          <w:sz w:val="28"/>
          <w:szCs w:val="28"/>
        </w:rPr>
        <w:t xml:space="preserve"> </w:t>
      </w:r>
      <w:r w:rsidR="00305FA7">
        <w:rPr>
          <w:sz w:val="28"/>
          <w:szCs w:val="28"/>
        </w:rPr>
        <w:br/>
      </w:r>
      <w:r w:rsidR="00016A36" w:rsidRPr="00483D7A">
        <w:rPr>
          <w:sz w:val="28"/>
          <w:szCs w:val="28"/>
        </w:rPr>
        <w:t>№</w:t>
      </w:r>
      <w:r w:rsidRPr="00483D7A">
        <w:rPr>
          <w:sz w:val="28"/>
          <w:szCs w:val="28"/>
        </w:rPr>
        <w:t xml:space="preserve"> 131-ФЗ «Об общих принципах организации местного самоуправления </w:t>
      </w:r>
      <w:r w:rsidR="00B4434C" w:rsidRPr="00483D7A">
        <w:rPr>
          <w:sz w:val="28"/>
          <w:szCs w:val="28"/>
        </w:rPr>
        <w:br/>
      </w:r>
      <w:r w:rsidRPr="00483D7A">
        <w:rPr>
          <w:sz w:val="28"/>
          <w:szCs w:val="28"/>
        </w:rPr>
        <w:t>в Российской Федерации»</w:t>
      </w:r>
      <w:r w:rsidR="00F47B71" w:rsidRPr="00483D7A">
        <w:rPr>
          <w:sz w:val="28"/>
          <w:szCs w:val="28"/>
        </w:rPr>
        <w:t xml:space="preserve">, руководствуясь статьей </w:t>
      </w:r>
      <w:r w:rsidR="00451109" w:rsidRPr="00483D7A">
        <w:rPr>
          <w:sz w:val="28"/>
          <w:szCs w:val="28"/>
        </w:rPr>
        <w:t>32</w:t>
      </w:r>
      <w:r w:rsidR="00F47B71" w:rsidRPr="00483D7A">
        <w:rPr>
          <w:sz w:val="28"/>
          <w:szCs w:val="28"/>
        </w:rPr>
        <w:t xml:space="preserve"> Устава </w:t>
      </w:r>
      <w:r w:rsidR="00305FA7">
        <w:rPr>
          <w:sz w:val="28"/>
          <w:szCs w:val="28"/>
        </w:rPr>
        <w:br/>
      </w:r>
      <w:r w:rsidR="00451109" w:rsidRPr="00483D7A">
        <w:rPr>
          <w:sz w:val="28"/>
          <w:szCs w:val="28"/>
        </w:rPr>
        <w:t>Ханты-Мансийского района</w:t>
      </w:r>
      <w:r w:rsidR="00F47B71" w:rsidRPr="00483D7A">
        <w:rPr>
          <w:sz w:val="28"/>
          <w:szCs w:val="28"/>
        </w:rPr>
        <w:t>:</w:t>
      </w:r>
    </w:p>
    <w:p w:rsidR="00305FA7" w:rsidRPr="00483D7A" w:rsidRDefault="00305FA7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B71" w:rsidRPr="00483D7A" w:rsidRDefault="003561F8" w:rsidP="00305FA7">
      <w:pPr>
        <w:ind w:firstLine="708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1.</w:t>
      </w:r>
      <w:r w:rsidR="00305FA7">
        <w:rPr>
          <w:sz w:val="28"/>
          <w:szCs w:val="28"/>
        </w:rPr>
        <w:t xml:space="preserve"> </w:t>
      </w:r>
      <w:r w:rsidR="00016A36" w:rsidRPr="00483D7A">
        <w:rPr>
          <w:sz w:val="28"/>
          <w:szCs w:val="28"/>
        </w:rPr>
        <w:t>Утвер</w:t>
      </w:r>
      <w:r w:rsidR="00743A8C" w:rsidRPr="00483D7A">
        <w:rPr>
          <w:sz w:val="28"/>
          <w:szCs w:val="28"/>
        </w:rPr>
        <w:t>д</w:t>
      </w:r>
      <w:r w:rsidR="00016A36" w:rsidRPr="00483D7A">
        <w:rPr>
          <w:sz w:val="28"/>
          <w:szCs w:val="28"/>
        </w:rPr>
        <w:t>ить</w:t>
      </w:r>
      <w:r w:rsidR="009E2254" w:rsidRPr="00483D7A">
        <w:rPr>
          <w:sz w:val="28"/>
          <w:szCs w:val="28"/>
        </w:rPr>
        <w:t xml:space="preserve"> П</w:t>
      </w:r>
      <w:r w:rsidR="00743A8C" w:rsidRPr="00483D7A">
        <w:rPr>
          <w:sz w:val="28"/>
          <w:szCs w:val="28"/>
        </w:rPr>
        <w:t>оряд</w:t>
      </w:r>
      <w:r w:rsidR="00016A36" w:rsidRPr="00483D7A">
        <w:rPr>
          <w:sz w:val="28"/>
          <w:szCs w:val="28"/>
        </w:rPr>
        <w:t>ок</w:t>
      </w:r>
      <w:r w:rsidR="00743A8C" w:rsidRPr="00483D7A">
        <w:rPr>
          <w:sz w:val="28"/>
          <w:szCs w:val="28"/>
        </w:rPr>
        <w:t xml:space="preserve"> внесения проектов муниципальных правовых актов </w:t>
      </w:r>
      <w:r w:rsidR="0003212A" w:rsidRPr="00483D7A">
        <w:rPr>
          <w:sz w:val="28"/>
          <w:szCs w:val="28"/>
        </w:rPr>
        <w:t>А</w:t>
      </w:r>
      <w:r w:rsidR="008A23B5" w:rsidRPr="00483D7A">
        <w:rPr>
          <w:sz w:val="28"/>
          <w:szCs w:val="28"/>
        </w:rPr>
        <w:t>дминистрации Ханты-Мансийского района</w:t>
      </w:r>
      <w:r w:rsidR="00F47B71" w:rsidRPr="00483D7A">
        <w:rPr>
          <w:sz w:val="28"/>
          <w:szCs w:val="28"/>
        </w:rPr>
        <w:t xml:space="preserve"> </w:t>
      </w:r>
      <w:r w:rsidR="00016A36" w:rsidRPr="00483D7A">
        <w:rPr>
          <w:sz w:val="28"/>
          <w:szCs w:val="28"/>
        </w:rPr>
        <w:t xml:space="preserve">согласно приложению </w:t>
      </w:r>
      <w:r w:rsidR="00B4434C" w:rsidRPr="00483D7A">
        <w:rPr>
          <w:sz w:val="28"/>
          <w:szCs w:val="28"/>
        </w:rPr>
        <w:br/>
      </w:r>
      <w:r w:rsidR="00016A36" w:rsidRPr="00483D7A">
        <w:rPr>
          <w:sz w:val="28"/>
          <w:szCs w:val="28"/>
        </w:rPr>
        <w:t>к настоящему постановлению.</w:t>
      </w:r>
    </w:p>
    <w:p w:rsidR="00F47B71" w:rsidRPr="00483D7A" w:rsidRDefault="00016A36" w:rsidP="00305FA7">
      <w:pPr>
        <w:ind w:firstLine="708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2.</w:t>
      </w:r>
      <w:r w:rsidR="00305FA7">
        <w:rPr>
          <w:sz w:val="28"/>
          <w:szCs w:val="28"/>
        </w:rPr>
        <w:t xml:space="preserve"> </w:t>
      </w:r>
      <w:r w:rsidR="00F47B71" w:rsidRPr="00483D7A">
        <w:rPr>
          <w:sz w:val="28"/>
          <w:szCs w:val="28"/>
        </w:rPr>
        <w:t xml:space="preserve">Настоящее постановление вступает в силу </w:t>
      </w:r>
      <w:r w:rsidR="0074302F" w:rsidRPr="00483D7A">
        <w:rPr>
          <w:sz w:val="28"/>
          <w:szCs w:val="28"/>
        </w:rPr>
        <w:t xml:space="preserve">после </w:t>
      </w:r>
      <w:r w:rsidR="00BD1B42" w:rsidRPr="00483D7A">
        <w:rPr>
          <w:sz w:val="28"/>
          <w:szCs w:val="28"/>
        </w:rPr>
        <w:t>его официального опубликования.</w:t>
      </w:r>
    </w:p>
    <w:p w:rsidR="00016A36" w:rsidRDefault="008A0869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3</w:t>
      </w:r>
      <w:r w:rsidR="00016A36" w:rsidRPr="00483D7A">
        <w:rPr>
          <w:sz w:val="28"/>
          <w:szCs w:val="28"/>
        </w:rPr>
        <w:t>.</w:t>
      </w:r>
      <w:r w:rsidR="00305FA7">
        <w:rPr>
          <w:sz w:val="28"/>
          <w:szCs w:val="28"/>
        </w:rPr>
        <w:t xml:space="preserve"> </w:t>
      </w:r>
      <w:r w:rsidR="00016A36" w:rsidRPr="00483D7A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B4434C" w:rsidRPr="00483D7A">
        <w:rPr>
          <w:sz w:val="28"/>
          <w:szCs w:val="28"/>
        </w:rPr>
        <w:br/>
      </w:r>
      <w:r w:rsidR="00016A36" w:rsidRPr="00483D7A">
        <w:rPr>
          <w:sz w:val="28"/>
          <w:szCs w:val="28"/>
        </w:rPr>
        <w:t xml:space="preserve">на </w:t>
      </w:r>
      <w:r w:rsidR="00F557E1" w:rsidRPr="00483D7A">
        <w:rPr>
          <w:sz w:val="28"/>
          <w:szCs w:val="28"/>
        </w:rPr>
        <w:t xml:space="preserve">первого заместителя </w:t>
      </w:r>
      <w:r w:rsidR="00FF78AC">
        <w:rPr>
          <w:sz w:val="28"/>
          <w:szCs w:val="28"/>
        </w:rPr>
        <w:t>Г</w:t>
      </w:r>
      <w:r w:rsidR="00D639A3" w:rsidRPr="00483D7A">
        <w:rPr>
          <w:sz w:val="28"/>
          <w:szCs w:val="28"/>
        </w:rPr>
        <w:t>лавы Ханты-Мансийского района</w:t>
      </w:r>
      <w:r w:rsidR="0003212A" w:rsidRPr="00483D7A">
        <w:rPr>
          <w:sz w:val="28"/>
          <w:szCs w:val="28"/>
        </w:rPr>
        <w:t xml:space="preserve">                         Витвицкого А.В.</w:t>
      </w:r>
      <w:r w:rsidR="00D639A3">
        <w:rPr>
          <w:sz w:val="28"/>
          <w:szCs w:val="28"/>
        </w:rPr>
        <w:t xml:space="preserve"> </w:t>
      </w:r>
    </w:p>
    <w:p w:rsidR="008948EF" w:rsidRDefault="008948EF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8EF" w:rsidRDefault="008948EF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8EF" w:rsidRDefault="008948EF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B71" w:rsidRPr="00F47B71" w:rsidRDefault="00F47B71" w:rsidP="00305FA7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Глава </w:t>
      </w:r>
      <w:r w:rsidR="008A0869">
        <w:rPr>
          <w:sz w:val="28"/>
          <w:szCs w:val="28"/>
        </w:rPr>
        <w:t>Ханты-Мансийского района</w:t>
      </w:r>
      <w:r w:rsidRPr="00F47B71">
        <w:rPr>
          <w:sz w:val="28"/>
          <w:szCs w:val="28"/>
        </w:rPr>
        <w:t xml:space="preserve">                                   </w:t>
      </w:r>
      <w:r w:rsidR="00305FA7">
        <w:rPr>
          <w:sz w:val="28"/>
          <w:szCs w:val="28"/>
        </w:rPr>
        <w:t xml:space="preserve"> </w:t>
      </w:r>
      <w:r w:rsidRPr="00F47B71">
        <w:rPr>
          <w:sz w:val="28"/>
          <w:szCs w:val="28"/>
        </w:rPr>
        <w:t xml:space="preserve">   </w:t>
      </w:r>
      <w:r w:rsidR="00016A36">
        <w:rPr>
          <w:sz w:val="28"/>
          <w:szCs w:val="28"/>
        </w:rPr>
        <w:t xml:space="preserve">             </w:t>
      </w:r>
      <w:r w:rsidRPr="00F47B71">
        <w:rPr>
          <w:sz w:val="28"/>
          <w:szCs w:val="28"/>
        </w:rPr>
        <w:t xml:space="preserve">    </w:t>
      </w:r>
      <w:r w:rsidR="008A0869">
        <w:rPr>
          <w:sz w:val="28"/>
          <w:szCs w:val="28"/>
        </w:rPr>
        <w:t>К.Р.Минулин</w:t>
      </w:r>
    </w:p>
    <w:p w:rsidR="00F47B71" w:rsidRPr="00F47B71" w:rsidRDefault="00F47B71" w:rsidP="00305FA7">
      <w:pPr>
        <w:jc w:val="both"/>
        <w:rPr>
          <w:sz w:val="28"/>
          <w:szCs w:val="28"/>
        </w:rPr>
      </w:pPr>
    </w:p>
    <w:p w:rsidR="00F47B71" w:rsidRDefault="00F47B71" w:rsidP="00305FA7">
      <w:pPr>
        <w:jc w:val="both"/>
        <w:rPr>
          <w:sz w:val="28"/>
          <w:szCs w:val="28"/>
        </w:rPr>
      </w:pPr>
    </w:p>
    <w:p w:rsidR="00305FA7" w:rsidRDefault="00305FA7" w:rsidP="00305FA7">
      <w:pPr>
        <w:jc w:val="both"/>
        <w:rPr>
          <w:sz w:val="28"/>
          <w:szCs w:val="28"/>
        </w:rPr>
      </w:pPr>
    </w:p>
    <w:p w:rsidR="00305FA7" w:rsidRDefault="00305FA7" w:rsidP="00305FA7">
      <w:pPr>
        <w:jc w:val="both"/>
        <w:rPr>
          <w:sz w:val="28"/>
          <w:szCs w:val="28"/>
        </w:rPr>
      </w:pPr>
    </w:p>
    <w:p w:rsidR="00305FA7" w:rsidRDefault="00305FA7" w:rsidP="00305FA7">
      <w:pPr>
        <w:jc w:val="both"/>
        <w:rPr>
          <w:sz w:val="28"/>
          <w:szCs w:val="28"/>
        </w:rPr>
      </w:pPr>
    </w:p>
    <w:p w:rsidR="00305FA7" w:rsidRPr="00F47B71" w:rsidRDefault="00305FA7" w:rsidP="00305FA7">
      <w:pPr>
        <w:jc w:val="both"/>
        <w:rPr>
          <w:sz w:val="28"/>
          <w:szCs w:val="28"/>
        </w:rPr>
      </w:pPr>
    </w:p>
    <w:p w:rsidR="00F47B71" w:rsidRPr="00F47B71" w:rsidRDefault="00F47B71" w:rsidP="00305FA7">
      <w:pPr>
        <w:jc w:val="both"/>
        <w:rPr>
          <w:sz w:val="28"/>
          <w:szCs w:val="28"/>
        </w:rPr>
      </w:pPr>
    </w:p>
    <w:p w:rsidR="00F47B71" w:rsidRPr="00F47B71" w:rsidRDefault="00F47B71" w:rsidP="00305FA7">
      <w:pPr>
        <w:jc w:val="both"/>
      </w:pPr>
    </w:p>
    <w:p w:rsidR="0000372F" w:rsidRPr="00483D7A" w:rsidRDefault="0000372F" w:rsidP="00305F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0372F" w:rsidRPr="00483D7A" w:rsidRDefault="0000372F" w:rsidP="00305F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3212A" w:rsidRPr="00483D7A">
        <w:rPr>
          <w:rFonts w:ascii="Times New Roman" w:hAnsi="Times New Roman" w:cs="Times New Roman"/>
          <w:sz w:val="28"/>
          <w:szCs w:val="28"/>
        </w:rPr>
        <w:t>А</w:t>
      </w:r>
      <w:r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372F" w:rsidRPr="00483D7A" w:rsidRDefault="009A678B" w:rsidP="00305F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0372F" w:rsidRPr="00483D7A" w:rsidRDefault="00FA78CF" w:rsidP="0004220C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от </w:t>
      </w:r>
      <w:r w:rsidR="0004220C">
        <w:rPr>
          <w:rFonts w:ascii="Times New Roman" w:hAnsi="Times New Roman" w:cs="Times New Roman"/>
          <w:sz w:val="28"/>
          <w:szCs w:val="28"/>
        </w:rPr>
        <w:t>20.12.2024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 xml:space="preserve">№ </w:t>
      </w:r>
      <w:r w:rsidR="0004220C">
        <w:rPr>
          <w:rFonts w:ascii="Times New Roman" w:hAnsi="Times New Roman" w:cs="Times New Roman"/>
          <w:sz w:val="28"/>
          <w:szCs w:val="28"/>
        </w:rPr>
        <w:t>1114</w:t>
      </w:r>
      <w:bookmarkStart w:id="0" w:name="_GoBack"/>
      <w:bookmarkEnd w:id="0"/>
    </w:p>
    <w:p w:rsidR="0000372F" w:rsidRPr="00483D7A" w:rsidRDefault="0000372F" w:rsidP="0030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72F" w:rsidRPr="00483D7A" w:rsidRDefault="00FA78CF" w:rsidP="00305F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3D7A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00372F" w:rsidRPr="00483D7A" w:rsidRDefault="0000372F" w:rsidP="00305F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3D7A">
        <w:rPr>
          <w:rFonts w:ascii="Times New Roman" w:hAnsi="Times New Roman" w:cs="Times New Roman"/>
          <w:b w:val="0"/>
          <w:sz w:val="28"/>
          <w:szCs w:val="28"/>
        </w:rPr>
        <w:t xml:space="preserve">внесения проектов муниципальных правовых актов </w:t>
      </w:r>
    </w:p>
    <w:p w:rsidR="00D45EF0" w:rsidRPr="00483D7A" w:rsidRDefault="001F6B39" w:rsidP="00305F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3D7A">
        <w:rPr>
          <w:rFonts w:ascii="Times New Roman" w:hAnsi="Times New Roman" w:cs="Times New Roman"/>
          <w:b w:val="0"/>
          <w:sz w:val="28"/>
          <w:szCs w:val="28"/>
        </w:rPr>
        <w:t>А</w:t>
      </w:r>
      <w:r w:rsidR="0000372F" w:rsidRPr="00483D7A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9A678B" w:rsidRPr="00483D7A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:rsidR="0000372F" w:rsidRPr="00483D7A" w:rsidRDefault="00D45EF0" w:rsidP="00305F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3D7A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CB6E70" w:rsidRPr="00483D7A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483D7A">
        <w:rPr>
          <w:rFonts w:ascii="Times New Roman" w:hAnsi="Times New Roman" w:cs="Times New Roman"/>
          <w:b w:val="0"/>
          <w:sz w:val="28"/>
          <w:szCs w:val="28"/>
        </w:rPr>
        <w:t>Порядок)</w:t>
      </w:r>
      <w:r w:rsidR="0000372F" w:rsidRPr="00483D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372F" w:rsidRPr="00483D7A" w:rsidRDefault="0000372F" w:rsidP="0030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72F" w:rsidRPr="00483D7A" w:rsidRDefault="00D45EF0" w:rsidP="00305F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D4E16" w:rsidRPr="00483D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372F" w:rsidRPr="00483D7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0372F" w:rsidRPr="00483D7A" w:rsidRDefault="0000372F" w:rsidP="0030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5EF0" w:rsidRPr="00483D7A" w:rsidRDefault="0000372F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1.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45EF0" w:rsidRPr="00483D7A">
        <w:rPr>
          <w:rFonts w:ascii="Times New Roman" w:hAnsi="Times New Roman" w:cs="Times New Roman"/>
          <w:sz w:val="28"/>
          <w:szCs w:val="28"/>
        </w:rPr>
        <w:t xml:space="preserve">разработан на основании части 2 статьи 46 Федерального закона от 06.10.2003 </w:t>
      </w:r>
      <w:r w:rsidR="005F1520" w:rsidRPr="00483D7A">
        <w:rPr>
          <w:rFonts w:ascii="Times New Roman" w:hAnsi="Times New Roman" w:cs="Times New Roman"/>
          <w:sz w:val="28"/>
          <w:szCs w:val="28"/>
        </w:rPr>
        <w:t>№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5F1520" w:rsidRPr="00483D7A">
        <w:rPr>
          <w:rFonts w:ascii="Times New Roman" w:hAnsi="Times New Roman" w:cs="Times New Roman"/>
          <w:sz w:val="28"/>
          <w:szCs w:val="28"/>
        </w:rPr>
        <w:t xml:space="preserve">131-ФЗ </w:t>
      </w:r>
      <w:r w:rsidR="00D45EF0" w:rsidRPr="00483D7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4434C" w:rsidRPr="00483D7A">
        <w:rPr>
          <w:rFonts w:ascii="Times New Roman" w:hAnsi="Times New Roman" w:cs="Times New Roman"/>
          <w:sz w:val="28"/>
          <w:szCs w:val="28"/>
        </w:rPr>
        <w:br/>
      </w:r>
      <w:r w:rsidR="00F21950" w:rsidRPr="00483D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5EF0" w:rsidRPr="00483D7A">
        <w:rPr>
          <w:rFonts w:ascii="Times New Roman" w:hAnsi="Times New Roman" w:cs="Times New Roman"/>
          <w:sz w:val="28"/>
          <w:szCs w:val="28"/>
        </w:rPr>
        <w:t>Устав</w:t>
      </w:r>
      <w:r w:rsidR="00F21950" w:rsidRPr="00483D7A">
        <w:rPr>
          <w:rFonts w:ascii="Times New Roman" w:hAnsi="Times New Roman" w:cs="Times New Roman"/>
          <w:sz w:val="28"/>
          <w:szCs w:val="28"/>
        </w:rPr>
        <w:t>ом</w:t>
      </w:r>
      <w:r w:rsidR="00D45EF0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607076" w:rsidRPr="00483D7A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45EF0" w:rsidRPr="00483D7A">
        <w:rPr>
          <w:rFonts w:ascii="Times New Roman" w:hAnsi="Times New Roman" w:cs="Times New Roman"/>
          <w:sz w:val="28"/>
          <w:szCs w:val="28"/>
        </w:rPr>
        <w:t>,</w:t>
      </w:r>
      <w:r w:rsidR="00F21950" w:rsidRPr="00483D7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73714" w:rsidRPr="00483D7A">
        <w:rPr>
          <w:rFonts w:ascii="Times New Roman" w:hAnsi="Times New Roman" w:cs="Times New Roman"/>
          <w:sz w:val="28"/>
          <w:szCs w:val="28"/>
        </w:rPr>
        <w:t>ми</w:t>
      </w:r>
      <w:r w:rsidR="00F21950" w:rsidRPr="00483D7A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273714" w:rsidRPr="00483D7A">
        <w:rPr>
          <w:rFonts w:ascii="Times New Roman" w:hAnsi="Times New Roman" w:cs="Times New Roman"/>
          <w:sz w:val="28"/>
          <w:szCs w:val="28"/>
        </w:rPr>
        <w:t>ми</w:t>
      </w:r>
      <w:r w:rsidR="00F21950" w:rsidRPr="00483D7A">
        <w:rPr>
          <w:rFonts w:ascii="Times New Roman" w:hAnsi="Times New Roman" w:cs="Times New Roman"/>
          <w:sz w:val="28"/>
          <w:szCs w:val="28"/>
        </w:rPr>
        <w:t xml:space="preserve"> акт</w:t>
      </w:r>
      <w:r w:rsidR="00273714" w:rsidRPr="00483D7A">
        <w:rPr>
          <w:rFonts w:ascii="Times New Roman" w:hAnsi="Times New Roman" w:cs="Times New Roman"/>
          <w:sz w:val="28"/>
          <w:szCs w:val="28"/>
        </w:rPr>
        <w:t>ами</w:t>
      </w:r>
      <w:r w:rsidR="00F21950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990705" w:rsidRPr="00483D7A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F21950" w:rsidRPr="00483D7A">
        <w:rPr>
          <w:rFonts w:ascii="Times New Roman" w:hAnsi="Times New Roman" w:cs="Times New Roman"/>
          <w:sz w:val="28"/>
          <w:szCs w:val="28"/>
        </w:rPr>
        <w:t>,</w:t>
      </w:r>
      <w:r w:rsidR="00D45EF0" w:rsidRPr="00483D7A"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 </w:t>
      </w:r>
      <w:r w:rsidR="00F21950" w:rsidRPr="00483D7A">
        <w:rPr>
          <w:rFonts w:ascii="Times New Roman" w:hAnsi="Times New Roman" w:cs="Times New Roman"/>
          <w:sz w:val="28"/>
          <w:szCs w:val="28"/>
        </w:rPr>
        <w:t>по подготовке муниципальных нормативных правовых актов.</w:t>
      </w:r>
    </w:p>
    <w:p w:rsidR="0000372F" w:rsidRPr="00483D7A" w:rsidRDefault="00F21950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обеспечения единообразной правотворческой деятельности </w:t>
      </w:r>
      <w:r w:rsidR="00273714" w:rsidRPr="00483D7A">
        <w:rPr>
          <w:rFonts w:ascii="Times New Roman" w:hAnsi="Times New Roman" w:cs="Times New Roman"/>
          <w:sz w:val="28"/>
          <w:szCs w:val="28"/>
        </w:rPr>
        <w:t>А</w:t>
      </w:r>
      <w:r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>Ханты-Мансийск</w:t>
      </w:r>
      <w:r w:rsidR="00CB6E70" w:rsidRPr="00483D7A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483D7A">
        <w:rPr>
          <w:rFonts w:ascii="Times New Roman" w:hAnsi="Times New Roman" w:cs="Times New Roman"/>
          <w:sz w:val="28"/>
          <w:szCs w:val="28"/>
        </w:rPr>
        <w:t>(далее</w:t>
      </w:r>
      <w:r w:rsidR="002070E8" w:rsidRPr="00483D7A">
        <w:rPr>
          <w:rFonts w:ascii="Times New Roman" w:hAnsi="Times New Roman" w:cs="Times New Roman"/>
          <w:sz w:val="28"/>
          <w:szCs w:val="28"/>
        </w:rPr>
        <w:t xml:space="preserve"> – </w:t>
      </w:r>
      <w:r w:rsidR="00273714" w:rsidRPr="00483D7A">
        <w:rPr>
          <w:rFonts w:ascii="Times New Roman" w:hAnsi="Times New Roman" w:cs="Times New Roman"/>
          <w:sz w:val="28"/>
          <w:szCs w:val="28"/>
        </w:rPr>
        <w:t>А</w:t>
      </w:r>
      <w:r w:rsidR="00CB6E70" w:rsidRPr="00483D7A">
        <w:rPr>
          <w:rFonts w:ascii="Times New Roman" w:hAnsi="Times New Roman" w:cs="Times New Roman"/>
          <w:sz w:val="28"/>
          <w:szCs w:val="28"/>
        </w:rPr>
        <w:t>дминистрация района</w:t>
      </w:r>
      <w:r w:rsidRPr="00483D7A">
        <w:rPr>
          <w:rFonts w:ascii="Times New Roman" w:hAnsi="Times New Roman" w:cs="Times New Roman"/>
          <w:sz w:val="28"/>
          <w:szCs w:val="28"/>
        </w:rPr>
        <w:t xml:space="preserve">) и 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Pr="00483D7A">
        <w:rPr>
          <w:rFonts w:ascii="Times New Roman" w:hAnsi="Times New Roman" w:cs="Times New Roman"/>
          <w:sz w:val="28"/>
          <w:szCs w:val="28"/>
        </w:rPr>
        <w:t xml:space="preserve">разработки, </w:t>
      </w:r>
      <w:r w:rsidR="0000372F" w:rsidRPr="00483D7A">
        <w:rPr>
          <w:rFonts w:ascii="Times New Roman" w:hAnsi="Times New Roman" w:cs="Times New Roman"/>
          <w:sz w:val="28"/>
          <w:szCs w:val="28"/>
        </w:rPr>
        <w:t>внесения</w:t>
      </w:r>
      <w:r w:rsidRPr="00483D7A">
        <w:rPr>
          <w:rFonts w:ascii="Times New Roman" w:hAnsi="Times New Roman" w:cs="Times New Roman"/>
          <w:sz w:val="28"/>
          <w:szCs w:val="28"/>
        </w:rPr>
        <w:t>, согласования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</w:t>
      </w:r>
      <w:r w:rsidR="00273714" w:rsidRPr="00483D7A">
        <w:rPr>
          <w:rFonts w:ascii="Times New Roman" w:hAnsi="Times New Roman" w:cs="Times New Roman"/>
          <w:sz w:val="28"/>
          <w:szCs w:val="28"/>
        </w:rPr>
        <w:t>А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B6E70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81B3C" w:rsidRPr="00483D7A">
        <w:rPr>
          <w:rFonts w:ascii="Times New Roman" w:hAnsi="Times New Roman" w:cs="Times New Roman"/>
          <w:sz w:val="28"/>
          <w:szCs w:val="28"/>
        </w:rPr>
        <w:t xml:space="preserve">проект, </w:t>
      </w:r>
      <w:r w:rsidRPr="00483D7A">
        <w:rPr>
          <w:rFonts w:ascii="Times New Roman" w:hAnsi="Times New Roman" w:cs="Times New Roman"/>
          <w:sz w:val="28"/>
          <w:szCs w:val="28"/>
        </w:rPr>
        <w:t>проект муниципального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Pr="00483D7A">
        <w:rPr>
          <w:rFonts w:ascii="Times New Roman" w:hAnsi="Times New Roman" w:cs="Times New Roman"/>
          <w:sz w:val="28"/>
          <w:szCs w:val="28"/>
        </w:rPr>
        <w:t>го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акт</w:t>
      </w:r>
      <w:r w:rsidRPr="00483D7A">
        <w:rPr>
          <w:rFonts w:ascii="Times New Roman" w:hAnsi="Times New Roman" w:cs="Times New Roman"/>
          <w:sz w:val="28"/>
          <w:szCs w:val="28"/>
        </w:rPr>
        <w:t>а</w:t>
      </w:r>
      <w:r w:rsidR="0000372F" w:rsidRPr="00483D7A">
        <w:rPr>
          <w:rFonts w:ascii="Times New Roman" w:hAnsi="Times New Roman" w:cs="Times New Roman"/>
          <w:sz w:val="28"/>
          <w:szCs w:val="28"/>
        </w:rPr>
        <w:t>).</w:t>
      </w:r>
    </w:p>
    <w:p w:rsidR="005D1121" w:rsidRPr="00780BFC" w:rsidRDefault="003F3F38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Настоящий Порядок не применяется при подготовке и согласовании проектов муниципальных правовых актов, относящихся к осуществлению </w:t>
      </w:r>
      <w:r w:rsidR="00223D49" w:rsidRPr="00483D7A">
        <w:rPr>
          <w:rFonts w:ascii="Times New Roman" w:hAnsi="Times New Roman" w:cs="Times New Roman"/>
          <w:sz w:val="28"/>
          <w:szCs w:val="28"/>
        </w:rPr>
        <w:t>Г</w:t>
      </w:r>
      <w:r w:rsidR="00CB6E70" w:rsidRPr="00483D7A">
        <w:rPr>
          <w:rFonts w:ascii="Times New Roman" w:hAnsi="Times New Roman" w:cs="Times New Roman"/>
          <w:sz w:val="28"/>
          <w:szCs w:val="28"/>
        </w:rPr>
        <w:t>лавой Ханты-</w:t>
      </w:r>
      <w:r w:rsidR="00CB6E70" w:rsidRPr="00780BFC">
        <w:rPr>
          <w:rFonts w:ascii="Times New Roman" w:hAnsi="Times New Roman" w:cs="Times New Roman"/>
          <w:sz w:val="28"/>
          <w:szCs w:val="28"/>
        </w:rPr>
        <w:t>Мансийского района</w:t>
      </w:r>
      <w:r w:rsidRPr="00780BFC">
        <w:rPr>
          <w:rFonts w:ascii="Times New Roman" w:hAnsi="Times New Roman" w:cs="Times New Roman"/>
          <w:sz w:val="28"/>
          <w:szCs w:val="28"/>
        </w:rPr>
        <w:t xml:space="preserve"> </w:t>
      </w:r>
      <w:r w:rsidR="00223D49" w:rsidRPr="00780BFC">
        <w:rPr>
          <w:rFonts w:ascii="Times New Roman" w:hAnsi="Times New Roman" w:cs="Times New Roman"/>
          <w:sz w:val="28"/>
          <w:szCs w:val="28"/>
        </w:rPr>
        <w:t>(далее – Г</w:t>
      </w:r>
      <w:r w:rsidR="0071617B" w:rsidRPr="00780BFC">
        <w:rPr>
          <w:rFonts w:ascii="Times New Roman" w:hAnsi="Times New Roman" w:cs="Times New Roman"/>
          <w:sz w:val="28"/>
          <w:szCs w:val="28"/>
        </w:rPr>
        <w:t xml:space="preserve">лава района)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Pr="00780BFC">
        <w:rPr>
          <w:rFonts w:ascii="Times New Roman" w:hAnsi="Times New Roman" w:cs="Times New Roman"/>
          <w:sz w:val="28"/>
          <w:szCs w:val="28"/>
        </w:rPr>
        <w:t>(лица, исполняющего его полномочия) функций работодателя</w:t>
      </w:r>
      <w:r w:rsidR="00780BFC" w:rsidRPr="00780BFC">
        <w:rPr>
          <w:rFonts w:ascii="Times New Roman" w:hAnsi="Times New Roman" w:cs="Times New Roman"/>
          <w:sz w:val="28"/>
          <w:szCs w:val="28"/>
        </w:rPr>
        <w:t xml:space="preserve">,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="00780BFC" w:rsidRPr="00780BFC">
        <w:rPr>
          <w:rFonts w:ascii="Times New Roman" w:hAnsi="Times New Roman" w:cs="Times New Roman"/>
          <w:sz w:val="28"/>
          <w:szCs w:val="28"/>
        </w:rPr>
        <w:t xml:space="preserve">и </w:t>
      </w:r>
      <w:r w:rsidR="005D1121" w:rsidRPr="00780BFC">
        <w:rPr>
          <w:rFonts w:ascii="Times New Roman" w:hAnsi="Times New Roman" w:cs="Times New Roman"/>
          <w:sz w:val="28"/>
          <w:szCs w:val="28"/>
        </w:rPr>
        <w:t>не распространяется на внесение проектов муниципальных правовых актов, разработанных в рамках реализации правотворческой инициативы граждан.</w:t>
      </w:r>
      <w:r w:rsidR="00283CA4" w:rsidRPr="00780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14" w:rsidRPr="00483D7A" w:rsidRDefault="002070E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BFC">
        <w:rPr>
          <w:sz w:val="28"/>
          <w:szCs w:val="28"/>
        </w:rPr>
        <w:t>3</w:t>
      </w:r>
      <w:r w:rsidR="00EF1114" w:rsidRPr="00780BFC">
        <w:rPr>
          <w:sz w:val="28"/>
          <w:szCs w:val="28"/>
        </w:rPr>
        <w:t>.</w:t>
      </w:r>
      <w:r w:rsidR="00305FA7">
        <w:rPr>
          <w:sz w:val="28"/>
          <w:szCs w:val="28"/>
        </w:rPr>
        <w:t xml:space="preserve"> </w:t>
      </w:r>
      <w:r w:rsidRPr="00780BFC">
        <w:rPr>
          <w:sz w:val="28"/>
          <w:szCs w:val="28"/>
        </w:rPr>
        <w:t xml:space="preserve">Правом внесения </w:t>
      </w:r>
      <w:r w:rsidRPr="00483D7A">
        <w:rPr>
          <w:sz w:val="28"/>
          <w:szCs w:val="28"/>
        </w:rPr>
        <w:t>п</w:t>
      </w:r>
      <w:r w:rsidR="00EF1114" w:rsidRPr="00483D7A">
        <w:rPr>
          <w:sz w:val="28"/>
          <w:szCs w:val="28"/>
        </w:rPr>
        <w:t>роект</w:t>
      </w:r>
      <w:r w:rsidRPr="00483D7A">
        <w:rPr>
          <w:sz w:val="28"/>
          <w:szCs w:val="28"/>
        </w:rPr>
        <w:t>ов</w:t>
      </w:r>
      <w:r w:rsidR="00EF1114" w:rsidRPr="00483D7A">
        <w:rPr>
          <w:sz w:val="28"/>
          <w:szCs w:val="28"/>
        </w:rPr>
        <w:t xml:space="preserve"> муниципальных правовых актов </w:t>
      </w:r>
      <w:r w:rsidRPr="00483D7A">
        <w:rPr>
          <w:sz w:val="28"/>
          <w:szCs w:val="28"/>
        </w:rPr>
        <w:t>обладают</w:t>
      </w:r>
      <w:r w:rsidR="00EF1114" w:rsidRPr="00483D7A">
        <w:rPr>
          <w:sz w:val="28"/>
          <w:szCs w:val="28"/>
        </w:rPr>
        <w:t xml:space="preserve"> лица, указанны</w:t>
      </w:r>
      <w:r w:rsidRPr="00483D7A">
        <w:rPr>
          <w:sz w:val="28"/>
          <w:szCs w:val="28"/>
        </w:rPr>
        <w:t>е</w:t>
      </w:r>
      <w:r w:rsidR="00EF1114" w:rsidRPr="00483D7A">
        <w:rPr>
          <w:sz w:val="28"/>
          <w:szCs w:val="28"/>
        </w:rPr>
        <w:t xml:space="preserve"> в части 1 статьи 46 Федерального закона </w:t>
      </w:r>
      <w:r w:rsidR="009A4086" w:rsidRPr="00483D7A">
        <w:rPr>
          <w:sz w:val="28"/>
          <w:szCs w:val="28"/>
        </w:rPr>
        <w:br/>
      </w:r>
      <w:r w:rsidR="00EF1114" w:rsidRPr="00483D7A">
        <w:rPr>
          <w:sz w:val="28"/>
          <w:szCs w:val="28"/>
        </w:rPr>
        <w:t xml:space="preserve">от 06.10.2003 </w:t>
      </w:r>
      <w:r w:rsidR="0096582B" w:rsidRPr="00483D7A">
        <w:rPr>
          <w:sz w:val="28"/>
          <w:szCs w:val="28"/>
        </w:rPr>
        <w:t>№</w:t>
      </w:r>
      <w:r w:rsidR="00305FA7">
        <w:rPr>
          <w:sz w:val="28"/>
          <w:szCs w:val="28"/>
        </w:rPr>
        <w:t xml:space="preserve"> </w:t>
      </w:r>
      <w:r w:rsidR="0096582B" w:rsidRPr="00483D7A">
        <w:rPr>
          <w:sz w:val="28"/>
          <w:szCs w:val="28"/>
        </w:rPr>
        <w:t>131-ФЗ</w:t>
      </w:r>
      <w:r w:rsidR="009A4086" w:rsidRPr="00483D7A">
        <w:rPr>
          <w:sz w:val="28"/>
          <w:szCs w:val="28"/>
        </w:rPr>
        <w:t xml:space="preserve"> </w:t>
      </w:r>
      <w:r w:rsidR="00EF1114" w:rsidRPr="00483D7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E2254" w:rsidRPr="00483D7A">
        <w:rPr>
          <w:sz w:val="28"/>
          <w:szCs w:val="28"/>
        </w:rPr>
        <w:t xml:space="preserve">, Уставе </w:t>
      </w:r>
      <w:r w:rsidR="00F22690" w:rsidRPr="00483D7A">
        <w:rPr>
          <w:sz w:val="28"/>
          <w:szCs w:val="28"/>
        </w:rPr>
        <w:t>Ханты-Мансийского района</w:t>
      </w:r>
      <w:r w:rsidR="009E2254" w:rsidRPr="00483D7A">
        <w:rPr>
          <w:sz w:val="28"/>
          <w:szCs w:val="28"/>
        </w:rPr>
        <w:t>.</w:t>
      </w:r>
    </w:p>
    <w:p w:rsidR="0097446C" w:rsidRPr="00483D7A" w:rsidRDefault="002070E8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4</w:t>
      </w:r>
      <w:r w:rsidR="0000372F"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4D0384" w:rsidRPr="00483D7A">
        <w:rPr>
          <w:rFonts w:ascii="Times New Roman" w:hAnsi="Times New Roman" w:cs="Times New Roman"/>
          <w:sz w:val="28"/>
          <w:szCs w:val="28"/>
        </w:rPr>
        <w:t xml:space="preserve">В </w:t>
      </w:r>
      <w:r w:rsidR="003E13F7" w:rsidRPr="00483D7A">
        <w:rPr>
          <w:rFonts w:ascii="Times New Roman" w:hAnsi="Times New Roman" w:cs="Times New Roman"/>
          <w:sz w:val="28"/>
          <w:szCs w:val="28"/>
        </w:rPr>
        <w:t>А</w:t>
      </w:r>
      <w:r w:rsidR="004D0384" w:rsidRPr="00483D7A">
        <w:rPr>
          <w:rFonts w:ascii="Times New Roman" w:hAnsi="Times New Roman" w:cs="Times New Roman"/>
          <w:sz w:val="28"/>
          <w:szCs w:val="28"/>
        </w:rPr>
        <w:t>дминистрации района р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азработка проектов муниципальных правовых актов осуществляется </w:t>
      </w:r>
      <w:r w:rsidR="00B4434C" w:rsidRPr="00483D7A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="00B4434C" w:rsidRPr="00CC7573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BA1DAE" w:rsidRPr="00CC7573">
        <w:rPr>
          <w:rFonts w:ascii="Times New Roman" w:hAnsi="Times New Roman" w:cs="Times New Roman"/>
          <w:sz w:val="28"/>
          <w:szCs w:val="28"/>
        </w:rPr>
        <w:t>отраслевых (</w:t>
      </w:r>
      <w:r w:rsidR="0000372F" w:rsidRPr="00CC7573">
        <w:rPr>
          <w:rFonts w:ascii="Times New Roman" w:hAnsi="Times New Roman" w:cs="Times New Roman"/>
          <w:sz w:val="28"/>
          <w:szCs w:val="28"/>
        </w:rPr>
        <w:t>функциональны</w:t>
      </w:r>
      <w:r w:rsidR="00B4434C" w:rsidRPr="00CC7573">
        <w:rPr>
          <w:rFonts w:ascii="Times New Roman" w:hAnsi="Times New Roman" w:cs="Times New Roman"/>
          <w:sz w:val="28"/>
          <w:szCs w:val="28"/>
        </w:rPr>
        <w:t>х</w:t>
      </w:r>
      <w:r w:rsidR="00BA1DAE" w:rsidRPr="00CC7573">
        <w:rPr>
          <w:rFonts w:ascii="Times New Roman" w:hAnsi="Times New Roman" w:cs="Times New Roman"/>
          <w:sz w:val="28"/>
          <w:szCs w:val="28"/>
        </w:rPr>
        <w:t>)</w:t>
      </w:r>
      <w:r w:rsidR="0000372F" w:rsidRPr="00CC757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4434C" w:rsidRPr="00CC7573">
        <w:rPr>
          <w:rFonts w:ascii="Times New Roman" w:hAnsi="Times New Roman" w:cs="Times New Roman"/>
          <w:sz w:val="28"/>
          <w:szCs w:val="28"/>
        </w:rPr>
        <w:t>ов</w:t>
      </w:r>
      <w:r w:rsidR="0000372F" w:rsidRPr="00CC7573">
        <w:rPr>
          <w:rFonts w:ascii="Times New Roman" w:hAnsi="Times New Roman" w:cs="Times New Roman"/>
          <w:sz w:val="28"/>
          <w:szCs w:val="28"/>
        </w:rPr>
        <w:t xml:space="preserve"> </w:t>
      </w:r>
      <w:r w:rsidR="003E13F7" w:rsidRPr="00CC7573">
        <w:rPr>
          <w:rFonts w:ascii="Times New Roman" w:hAnsi="Times New Roman" w:cs="Times New Roman"/>
          <w:sz w:val="28"/>
          <w:szCs w:val="28"/>
        </w:rPr>
        <w:t>А</w:t>
      </w:r>
      <w:r w:rsidR="00F22690" w:rsidRPr="00CC7573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CC7573">
        <w:rPr>
          <w:rFonts w:ascii="Times New Roman" w:hAnsi="Times New Roman" w:cs="Times New Roman"/>
          <w:sz w:val="28"/>
          <w:szCs w:val="28"/>
        </w:rPr>
        <w:t>,</w:t>
      </w:r>
      <w:r w:rsidRPr="00483D7A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B3457" w:rsidRPr="00483D7A">
        <w:rPr>
          <w:rFonts w:ascii="Times New Roman" w:hAnsi="Times New Roman" w:cs="Times New Roman"/>
          <w:sz w:val="28"/>
          <w:szCs w:val="28"/>
        </w:rPr>
        <w:t>и</w:t>
      </w:r>
      <w:r w:rsidRPr="00483D7A">
        <w:rPr>
          <w:rFonts w:ascii="Times New Roman" w:hAnsi="Times New Roman" w:cs="Times New Roman"/>
          <w:sz w:val="28"/>
          <w:szCs w:val="28"/>
        </w:rPr>
        <w:t>пальны</w:t>
      </w:r>
      <w:r w:rsidR="00B4434C" w:rsidRPr="00483D7A">
        <w:rPr>
          <w:rFonts w:ascii="Times New Roman" w:hAnsi="Times New Roman" w:cs="Times New Roman"/>
          <w:sz w:val="28"/>
          <w:szCs w:val="28"/>
        </w:rPr>
        <w:t>х</w:t>
      </w:r>
      <w:r w:rsidRPr="00483D7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434C" w:rsidRPr="00483D7A">
        <w:rPr>
          <w:rFonts w:ascii="Times New Roman" w:hAnsi="Times New Roman" w:cs="Times New Roman"/>
          <w:sz w:val="28"/>
          <w:szCs w:val="28"/>
        </w:rPr>
        <w:t>й</w:t>
      </w:r>
      <w:r w:rsidR="00B17231" w:rsidRPr="00483D7A">
        <w:rPr>
          <w:rFonts w:ascii="Times New Roman" w:hAnsi="Times New Roman" w:cs="Times New Roman"/>
          <w:sz w:val="28"/>
          <w:szCs w:val="28"/>
        </w:rPr>
        <w:t xml:space="preserve"> (далее – разработчик проекта)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с учетом положений об органах </w:t>
      </w:r>
      <w:r w:rsidR="003E13F7" w:rsidRPr="00483D7A">
        <w:rPr>
          <w:rFonts w:ascii="Times New Roman" w:hAnsi="Times New Roman" w:cs="Times New Roman"/>
          <w:sz w:val="28"/>
          <w:szCs w:val="28"/>
        </w:rPr>
        <w:t>А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2690" w:rsidRPr="00483D7A">
        <w:rPr>
          <w:rFonts w:ascii="Times New Roman" w:hAnsi="Times New Roman" w:cs="Times New Roman"/>
          <w:sz w:val="28"/>
          <w:szCs w:val="28"/>
        </w:rPr>
        <w:t>района</w:t>
      </w:r>
      <w:r w:rsidRPr="00483D7A">
        <w:rPr>
          <w:rFonts w:ascii="Times New Roman" w:hAnsi="Times New Roman" w:cs="Times New Roman"/>
          <w:sz w:val="28"/>
          <w:szCs w:val="28"/>
        </w:rPr>
        <w:t>, уставов муниципальных учреждений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и должностных инструкций непосредственных исполнителей вносимого проекта муниципального правового акта. </w:t>
      </w:r>
      <w:r w:rsidR="004D0384" w:rsidRPr="00483D7A">
        <w:rPr>
          <w:rFonts w:ascii="Times New Roman" w:hAnsi="Times New Roman" w:cs="Times New Roman"/>
          <w:sz w:val="28"/>
          <w:szCs w:val="28"/>
        </w:rPr>
        <w:t xml:space="preserve">Руководители указанных органов </w:t>
      </w:r>
      <w:r w:rsidR="004D0384" w:rsidRPr="00483D7A">
        <w:rPr>
          <w:rFonts w:ascii="Times New Roman" w:hAnsi="Times New Roman" w:cs="Times New Roman"/>
          <w:sz w:val="28"/>
          <w:szCs w:val="28"/>
        </w:rPr>
        <w:lastRenderedPageBreak/>
        <w:t xml:space="preserve">и учреждений несут персональную ответственность за качество подготовки </w:t>
      </w:r>
      <w:r w:rsidR="008D5A4A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9473E7" w:rsidRPr="00483D7A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соблюдение порядка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="009473E7" w:rsidRPr="00483D7A">
        <w:rPr>
          <w:rFonts w:ascii="Times New Roman" w:hAnsi="Times New Roman" w:cs="Times New Roman"/>
          <w:sz w:val="28"/>
          <w:szCs w:val="28"/>
        </w:rPr>
        <w:t xml:space="preserve">их подготовки </w:t>
      </w:r>
      <w:r w:rsidR="004D0384" w:rsidRPr="00483D7A">
        <w:rPr>
          <w:rFonts w:ascii="Times New Roman" w:hAnsi="Times New Roman" w:cs="Times New Roman"/>
          <w:sz w:val="28"/>
          <w:szCs w:val="28"/>
        </w:rPr>
        <w:t>и согласование</w:t>
      </w:r>
      <w:r w:rsidR="008D5A4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4D0384" w:rsidRPr="00483D7A">
        <w:rPr>
          <w:rFonts w:ascii="Times New Roman" w:hAnsi="Times New Roman" w:cs="Times New Roman"/>
          <w:sz w:val="28"/>
          <w:szCs w:val="28"/>
        </w:rPr>
        <w:t>.</w:t>
      </w:r>
    </w:p>
    <w:p w:rsidR="0000372F" w:rsidRPr="00483D7A" w:rsidRDefault="0000372F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Для разработки проектов муниципальных правовых актов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 xml:space="preserve">по наиболее сложным вопросам </w:t>
      </w:r>
      <w:r w:rsidR="002070E8" w:rsidRPr="00483D7A">
        <w:rPr>
          <w:rFonts w:ascii="Times New Roman" w:hAnsi="Times New Roman" w:cs="Times New Roman"/>
          <w:sz w:val="28"/>
          <w:szCs w:val="28"/>
        </w:rPr>
        <w:t>создают</w:t>
      </w:r>
      <w:r w:rsidRPr="00483D7A">
        <w:rPr>
          <w:rFonts w:ascii="Times New Roman" w:hAnsi="Times New Roman" w:cs="Times New Roman"/>
          <w:sz w:val="28"/>
          <w:szCs w:val="28"/>
        </w:rPr>
        <w:t xml:space="preserve">ся рабочие группы. </w:t>
      </w:r>
    </w:p>
    <w:p w:rsidR="003E13F7" w:rsidRPr="00483D7A" w:rsidRDefault="003E13F7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Проекты правовых актов вносятся Главе района.</w:t>
      </w:r>
    </w:p>
    <w:p w:rsidR="0000372F" w:rsidRPr="00483D7A" w:rsidRDefault="002070E8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5</w:t>
      </w:r>
      <w:r w:rsidR="003561F8"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Подготовка проекта муниципального правового акта о внесении изменений (далее </w:t>
      </w:r>
      <w:r w:rsidRPr="00483D7A">
        <w:rPr>
          <w:rFonts w:ascii="Times New Roman" w:hAnsi="Times New Roman" w:cs="Times New Roman"/>
          <w:sz w:val="28"/>
          <w:szCs w:val="28"/>
        </w:rPr>
        <w:t>–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изменения) в ранее принятый муниципальный правовой </w:t>
      </w:r>
      <w:r w:rsidR="00506359" w:rsidRPr="00483D7A">
        <w:rPr>
          <w:rFonts w:ascii="Times New Roman" w:hAnsi="Times New Roman" w:cs="Times New Roman"/>
          <w:sz w:val="28"/>
          <w:szCs w:val="28"/>
        </w:rPr>
        <w:t>акт, осуществляется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865A85" w:rsidRPr="00CC7573">
        <w:rPr>
          <w:rFonts w:ascii="Times New Roman" w:hAnsi="Times New Roman" w:cs="Times New Roman"/>
          <w:sz w:val="28"/>
          <w:szCs w:val="28"/>
        </w:rPr>
        <w:t>отраслевыми (функциональными)</w:t>
      </w:r>
      <w:r w:rsidR="0000372F" w:rsidRPr="00CC7573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69769A" w:rsidRPr="00483D7A">
        <w:rPr>
          <w:rFonts w:ascii="Times New Roman" w:hAnsi="Times New Roman" w:cs="Times New Roman"/>
          <w:sz w:val="28"/>
          <w:szCs w:val="28"/>
        </w:rPr>
        <w:t>А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06359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9A4086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69769A" w:rsidRPr="00483D7A">
        <w:rPr>
          <w:rFonts w:ascii="Times New Roman" w:hAnsi="Times New Roman" w:cs="Times New Roman"/>
          <w:sz w:val="28"/>
          <w:szCs w:val="28"/>
        </w:rPr>
        <w:t>и должностными лицами А</w:t>
      </w:r>
      <w:r w:rsidR="0000372F" w:rsidRPr="00483D7A">
        <w:rPr>
          <w:rFonts w:ascii="Times New Roman" w:hAnsi="Times New Roman" w:cs="Times New Roman"/>
          <w:sz w:val="28"/>
          <w:szCs w:val="28"/>
        </w:rPr>
        <w:t>дми</w:t>
      </w:r>
      <w:r w:rsidR="00A23E61" w:rsidRPr="00483D7A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506359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00372F" w:rsidRPr="00483D7A">
        <w:rPr>
          <w:rFonts w:ascii="Times New Roman" w:hAnsi="Times New Roman" w:cs="Times New Roman"/>
          <w:sz w:val="28"/>
          <w:szCs w:val="28"/>
        </w:rPr>
        <w:t>,</w:t>
      </w:r>
      <w:r w:rsidR="00EF1114" w:rsidRPr="00483D7A">
        <w:rPr>
          <w:rFonts w:ascii="Times New Roman" w:hAnsi="Times New Roman" w:cs="Times New Roman"/>
          <w:sz w:val="28"/>
          <w:szCs w:val="28"/>
        </w:rPr>
        <w:t xml:space="preserve"> муниципальных учреждений, в ведении которых находятся вопросы, регулируемые муниципальным правовым актом.</w:t>
      </w:r>
    </w:p>
    <w:p w:rsidR="009C18CF" w:rsidRPr="00483D7A" w:rsidRDefault="009C18CF" w:rsidP="0030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72F" w:rsidRPr="00483D7A" w:rsidRDefault="00EF1114" w:rsidP="00305FA7">
      <w:pPr>
        <w:shd w:val="clear" w:color="auto" w:fill="FFFFFF"/>
        <w:tabs>
          <w:tab w:val="left" w:pos="994"/>
        </w:tabs>
        <w:jc w:val="center"/>
        <w:rPr>
          <w:sz w:val="28"/>
          <w:szCs w:val="28"/>
        </w:rPr>
      </w:pPr>
      <w:r w:rsidRPr="00483D7A">
        <w:rPr>
          <w:sz w:val="28"/>
          <w:szCs w:val="28"/>
        </w:rPr>
        <w:t xml:space="preserve">Раздел </w:t>
      </w:r>
      <w:r w:rsidR="008D4E16" w:rsidRPr="00483D7A">
        <w:rPr>
          <w:sz w:val="28"/>
          <w:szCs w:val="28"/>
          <w:lang w:val="en-US"/>
        </w:rPr>
        <w:t>II</w:t>
      </w:r>
      <w:r w:rsidR="0000372F" w:rsidRPr="00483D7A">
        <w:rPr>
          <w:sz w:val="28"/>
          <w:szCs w:val="28"/>
        </w:rPr>
        <w:t>. Порядок подготовки проектов</w:t>
      </w:r>
      <w:r w:rsidR="00A23E61" w:rsidRPr="00483D7A">
        <w:rPr>
          <w:sz w:val="28"/>
          <w:szCs w:val="28"/>
        </w:rPr>
        <w:t xml:space="preserve"> </w:t>
      </w:r>
      <w:r w:rsidR="0000372F" w:rsidRPr="00483D7A">
        <w:rPr>
          <w:sz w:val="28"/>
          <w:szCs w:val="28"/>
        </w:rPr>
        <w:t>муниципаль</w:t>
      </w:r>
      <w:r w:rsidR="00A23E61" w:rsidRPr="00483D7A">
        <w:rPr>
          <w:sz w:val="28"/>
          <w:szCs w:val="28"/>
        </w:rPr>
        <w:t>ных правовых актов</w:t>
      </w:r>
    </w:p>
    <w:p w:rsidR="0000372F" w:rsidRPr="00483D7A" w:rsidRDefault="0000372F" w:rsidP="0030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72F" w:rsidRPr="00483D7A" w:rsidRDefault="002070E8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6</w:t>
      </w:r>
      <w:r w:rsidR="003561F8"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При подготовке проектов муниципальных правовых актов </w:t>
      </w:r>
      <w:r w:rsidR="003561F8" w:rsidRPr="00483D7A">
        <w:rPr>
          <w:rFonts w:ascii="Times New Roman" w:hAnsi="Times New Roman" w:cs="Times New Roman"/>
          <w:sz w:val="28"/>
          <w:szCs w:val="28"/>
        </w:rPr>
        <w:t>требуется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учитывать ранее принятые по этому вопросу муниципальные правовые акты, если они имелись, и не допускать повторений, противоречий им.</w:t>
      </w:r>
    </w:p>
    <w:p w:rsidR="002070E8" w:rsidRPr="00483D7A" w:rsidRDefault="002070E8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7</w:t>
      </w:r>
      <w:r w:rsidR="003561F8"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762440">
        <w:rPr>
          <w:rFonts w:ascii="Times New Roman" w:hAnsi="Times New Roman" w:cs="Times New Roman"/>
          <w:sz w:val="28"/>
          <w:szCs w:val="28"/>
        </w:rPr>
        <w:t>В случае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если издание муниципального правового акта влечет </w:t>
      </w:r>
      <w:r w:rsidR="009A4086" w:rsidRPr="00483D7A">
        <w:rPr>
          <w:rFonts w:ascii="Times New Roman" w:hAnsi="Times New Roman" w:cs="Times New Roman"/>
          <w:sz w:val="28"/>
          <w:szCs w:val="28"/>
        </w:rPr>
        <w:br/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за собой необходимость внесения изменений в другие муниципальные правовые акты, эти изменения представляются одновременно с ним в виде проекта отдельного муниципального правового акта. </w:t>
      </w:r>
    </w:p>
    <w:p w:rsidR="0000372F" w:rsidRPr="00483D7A" w:rsidRDefault="00762440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2070E8" w:rsidRPr="00483D7A">
        <w:rPr>
          <w:rFonts w:ascii="Times New Roman" w:hAnsi="Times New Roman" w:cs="Times New Roman"/>
          <w:sz w:val="28"/>
          <w:szCs w:val="28"/>
        </w:rPr>
        <w:t xml:space="preserve"> е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сли при подготовке проекта муниципального правового акта выявилось наличие по одному и тому же вопросу нескольких муниципальных правовых актов, а также, если в муниципальный правовой акт неоднократно вносились изменения, которые затрудняют его чтение </w:t>
      </w:r>
      <w:r w:rsidR="009A4086" w:rsidRPr="00483D7A">
        <w:rPr>
          <w:rFonts w:ascii="Times New Roman" w:hAnsi="Times New Roman" w:cs="Times New Roman"/>
          <w:sz w:val="28"/>
          <w:szCs w:val="28"/>
        </w:rPr>
        <w:br/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и применение, то в целях </w:t>
      </w:r>
      <w:r w:rsidR="004904AF" w:rsidRPr="00483D7A">
        <w:rPr>
          <w:rFonts w:ascii="Times New Roman" w:hAnsi="Times New Roman" w:cs="Times New Roman"/>
          <w:sz w:val="28"/>
          <w:szCs w:val="28"/>
        </w:rPr>
        <w:t xml:space="preserve">рационального правоприменения </w:t>
      </w:r>
      <w:r w:rsidR="0000372F" w:rsidRPr="00483D7A">
        <w:rPr>
          <w:rFonts w:ascii="Times New Roman" w:hAnsi="Times New Roman" w:cs="Times New Roman"/>
          <w:sz w:val="28"/>
          <w:szCs w:val="28"/>
        </w:rPr>
        <w:t>разрабатывается новый единый муниципальный правовой акт</w:t>
      </w:r>
      <w:r w:rsidR="00814DB2" w:rsidRPr="00483D7A">
        <w:rPr>
          <w:rFonts w:ascii="Times New Roman" w:hAnsi="Times New Roman" w:cs="Times New Roman"/>
          <w:sz w:val="28"/>
          <w:szCs w:val="28"/>
        </w:rPr>
        <w:t xml:space="preserve"> либо в муниципальный правовой акт вносятся изменения путем изложения муниципального правового акта в актуальной редакции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9D2" w:rsidRPr="00483D7A" w:rsidRDefault="002070E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8</w:t>
      </w:r>
      <w:r w:rsidR="00AA39D2" w:rsidRPr="00483D7A">
        <w:rPr>
          <w:sz w:val="28"/>
          <w:szCs w:val="28"/>
        </w:rPr>
        <w:t>.</w:t>
      </w:r>
      <w:r w:rsidR="00305FA7">
        <w:rPr>
          <w:sz w:val="28"/>
          <w:szCs w:val="28"/>
        </w:rPr>
        <w:t xml:space="preserve"> </w:t>
      </w:r>
      <w:r w:rsidR="00AA39D2" w:rsidRPr="00483D7A">
        <w:rPr>
          <w:sz w:val="28"/>
          <w:szCs w:val="28"/>
        </w:rPr>
        <w:t>При разработке проекта муниципального правового акта разработчиком проекта осуществляется:</w:t>
      </w:r>
    </w:p>
    <w:p w:rsidR="00AA39D2" w:rsidRPr="00483D7A" w:rsidRDefault="002070E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8</w:t>
      </w:r>
      <w:r w:rsidR="00AA39D2" w:rsidRPr="00483D7A">
        <w:rPr>
          <w:sz w:val="28"/>
          <w:szCs w:val="28"/>
        </w:rPr>
        <w:t>.1.</w:t>
      </w:r>
      <w:r w:rsidR="00305FA7">
        <w:rPr>
          <w:sz w:val="28"/>
          <w:szCs w:val="28"/>
        </w:rPr>
        <w:t xml:space="preserve"> </w:t>
      </w:r>
      <w:r w:rsidR="00F02BD2" w:rsidRPr="00483D7A">
        <w:rPr>
          <w:sz w:val="28"/>
          <w:szCs w:val="28"/>
        </w:rPr>
        <w:t>О</w:t>
      </w:r>
      <w:r w:rsidR="00AA39D2" w:rsidRPr="00483D7A">
        <w:rPr>
          <w:sz w:val="28"/>
          <w:szCs w:val="28"/>
        </w:rPr>
        <w:t xml:space="preserve">ценка целесообразности и необходимости </w:t>
      </w:r>
      <w:r w:rsidR="005F1520" w:rsidRPr="00483D7A">
        <w:rPr>
          <w:sz w:val="28"/>
          <w:szCs w:val="28"/>
        </w:rPr>
        <w:t>издания</w:t>
      </w:r>
      <w:r w:rsidR="00AA39D2" w:rsidRPr="00483D7A">
        <w:rPr>
          <w:sz w:val="28"/>
          <w:szCs w:val="28"/>
        </w:rPr>
        <w:t xml:space="preserve"> муниципального правового акта</w:t>
      </w:r>
      <w:r w:rsidR="006F0431" w:rsidRPr="00483D7A">
        <w:rPr>
          <w:sz w:val="28"/>
          <w:szCs w:val="28"/>
        </w:rPr>
        <w:t>.</w:t>
      </w:r>
      <w:r w:rsidR="00AA39D2" w:rsidRPr="00483D7A">
        <w:rPr>
          <w:sz w:val="28"/>
          <w:szCs w:val="28"/>
        </w:rPr>
        <w:t xml:space="preserve"> </w:t>
      </w:r>
    </w:p>
    <w:p w:rsidR="00AA39D2" w:rsidRPr="00483D7A" w:rsidRDefault="002070E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8</w:t>
      </w:r>
      <w:r w:rsidR="00AA39D2" w:rsidRPr="00483D7A">
        <w:rPr>
          <w:sz w:val="28"/>
          <w:szCs w:val="28"/>
        </w:rPr>
        <w:t>.2.</w:t>
      </w:r>
      <w:r w:rsidR="00305FA7">
        <w:rPr>
          <w:sz w:val="28"/>
          <w:szCs w:val="28"/>
        </w:rPr>
        <w:t xml:space="preserve"> </w:t>
      </w:r>
      <w:r w:rsidR="00F02BD2" w:rsidRPr="00483D7A">
        <w:rPr>
          <w:sz w:val="28"/>
          <w:szCs w:val="28"/>
        </w:rPr>
        <w:t>А</w:t>
      </w:r>
      <w:r w:rsidR="00AA39D2" w:rsidRPr="00483D7A">
        <w:rPr>
          <w:sz w:val="28"/>
          <w:szCs w:val="28"/>
        </w:rPr>
        <w:t xml:space="preserve">нализ и оценка текущего состояния правового регулирования </w:t>
      </w:r>
      <w:r w:rsidR="009A4086" w:rsidRPr="00483D7A">
        <w:rPr>
          <w:sz w:val="28"/>
          <w:szCs w:val="28"/>
        </w:rPr>
        <w:br/>
      </w:r>
      <w:r w:rsidR="00AA39D2" w:rsidRPr="00483D7A">
        <w:rPr>
          <w:sz w:val="28"/>
          <w:szCs w:val="28"/>
        </w:rPr>
        <w:t>в той сфере общественных отношений, которая подлежит регламентации муниципальным правовым</w:t>
      </w:r>
      <w:r w:rsidR="00F02BD2" w:rsidRPr="00483D7A">
        <w:rPr>
          <w:sz w:val="28"/>
          <w:szCs w:val="28"/>
        </w:rPr>
        <w:t xml:space="preserve"> </w:t>
      </w:r>
      <w:r w:rsidR="006F0431" w:rsidRPr="00483D7A">
        <w:rPr>
          <w:sz w:val="28"/>
          <w:szCs w:val="28"/>
        </w:rPr>
        <w:t>актом.</w:t>
      </w:r>
    </w:p>
    <w:p w:rsidR="00AA39D2" w:rsidRPr="00483D7A" w:rsidRDefault="002070E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8</w:t>
      </w:r>
      <w:r w:rsidR="00AA39D2" w:rsidRPr="00483D7A">
        <w:rPr>
          <w:sz w:val="28"/>
          <w:szCs w:val="28"/>
        </w:rPr>
        <w:t>.3.</w:t>
      </w:r>
      <w:r w:rsidR="00305FA7">
        <w:rPr>
          <w:sz w:val="28"/>
          <w:szCs w:val="28"/>
        </w:rPr>
        <w:t xml:space="preserve"> </w:t>
      </w:r>
      <w:r w:rsidR="00F02BD2" w:rsidRPr="00483D7A">
        <w:rPr>
          <w:sz w:val="28"/>
          <w:szCs w:val="28"/>
        </w:rPr>
        <w:t>О</w:t>
      </w:r>
      <w:r w:rsidR="00AA39D2" w:rsidRPr="00483D7A">
        <w:rPr>
          <w:sz w:val="28"/>
          <w:szCs w:val="28"/>
        </w:rPr>
        <w:t>ценка регулирующего воздействия проект</w:t>
      </w:r>
      <w:r w:rsidR="005F1520" w:rsidRPr="00483D7A">
        <w:rPr>
          <w:sz w:val="28"/>
          <w:szCs w:val="28"/>
        </w:rPr>
        <w:t>а</w:t>
      </w:r>
      <w:r w:rsidR="00AA39D2" w:rsidRPr="00483D7A">
        <w:rPr>
          <w:sz w:val="28"/>
          <w:szCs w:val="28"/>
        </w:rPr>
        <w:t xml:space="preserve"> муниципального </w:t>
      </w:r>
      <w:r w:rsidR="005F1520" w:rsidRPr="00483D7A">
        <w:rPr>
          <w:sz w:val="28"/>
          <w:szCs w:val="28"/>
        </w:rPr>
        <w:t xml:space="preserve">правового </w:t>
      </w:r>
      <w:r w:rsidR="00AA39D2" w:rsidRPr="00483D7A">
        <w:rPr>
          <w:sz w:val="28"/>
          <w:szCs w:val="28"/>
        </w:rPr>
        <w:t>акта</w:t>
      </w:r>
      <w:r w:rsidR="005F1520" w:rsidRPr="00483D7A">
        <w:rPr>
          <w:sz w:val="28"/>
          <w:szCs w:val="28"/>
        </w:rPr>
        <w:t xml:space="preserve"> в соответствии с действующим законодательством</w:t>
      </w:r>
      <w:r w:rsidR="006F0431" w:rsidRPr="00483D7A">
        <w:rPr>
          <w:sz w:val="28"/>
          <w:szCs w:val="28"/>
        </w:rPr>
        <w:t>.</w:t>
      </w:r>
    </w:p>
    <w:p w:rsidR="00AA39D2" w:rsidRPr="00483D7A" w:rsidRDefault="002070E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8</w:t>
      </w:r>
      <w:r w:rsidR="00AA39D2" w:rsidRPr="00483D7A">
        <w:rPr>
          <w:sz w:val="28"/>
          <w:szCs w:val="28"/>
        </w:rPr>
        <w:t>.4.</w:t>
      </w:r>
      <w:r w:rsidR="00305FA7">
        <w:rPr>
          <w:sz w:val="28"/>
          <w:szCs w:val="28"/>
        </w:rPr>
        <w:t xml:space="preserve"> </w:t>
      </w:r>
      <w:r w:rsidR="00F02BD2" w:rsidRPr="00483D7A">
        <w:rPr>
          <w:sz w:val="28"/>
          <w:szCs w:val="28"/>
        </w:rPr>
        <w:t>В</w:t>
      </w:r>
      <w:r w:rsidR="00AA39D2" w:rsidRPr="00483D7A">
        <w:rPr>
          <w:sz w:val="28"/>
          <w:szCs w:val="28"/>
        </w:rPr>
        <w:t xml:space="preserve">ыявление и анализ социальных, финансово-экономических, коррупционных, экологических рисков и негативных последствий, которые могут возникнуть после принятия </w:t>
      </w:r>
      <w:r w:rsidR="009D5258" w:rsidRPr="00483D7A">
        <w:rPr>
          <w:sz w:val="28"/>
          <w:szCs w:val="28"/>
        </w:rPr>
        <w:t xml:space="preserve">муниципального </w:t>
      </w:r>
      <w:r w:rsidR="00AA39D2" w:rsidRPr="00483D7A">
        <w:rPr>
          <w:sz w:val="28"/>
          <w:szCs w:val="28"/>
        </w:rPr>
        <w:t>правового акта, определение мер по их минимизации</w:t>
      </w:r>
      <w:r w:rsidR="006F0431" w:rsidRPr="00483D7A">
        <w:rPr>
          <w:sz w:val="28"/>
          <w:szCs w:val="28"/>
        </w:rPr>
        <w:t>.</w:t>
      </w:r>
    </w:p>
    <w:p w:rsidR="00AA39D2" w:rsidRPr="00483D7A" w:rsidRDefault="002070E8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A39D2" w:rsidRPr="00483D7A">
        <w:rPr>
          <w:rFonts w:ascii="Times New Roman" w:hAnsi="Times New Roman" w:cs="Times New Roman"/>
          <w:sz w:val="28"/>
          <w:szCs w:val="28"/>
        </w:rPr>
        <w:t>.5.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F02BD2" w:rsidRPr="00483D7A">
        <w:rPr>
          <w:rFonts w:ascii="Times New Roman" w:hAnsi="Times New Roman" w:cs="Times New Roman"/>
          <w:sz w:val="28"/>
          <w:szCs w:val="28"/>
        </w:rPr>
        <w:t>О</w:t>
      </w:r>
      <w:r w:rsidR="00AA39D2" w:rsidRPr="00483D7A">
        <w:rPr>
          <w:rFonts w:ascii="Times New Roman" w:hAnsi="Times New Roman" w:cs="Times New Roman"/>
          <w:sz w:val="28"/>
          <w:szCs w:val="28"/>
        </w:rPr>
        <w:t xml:space="preserve">пределение вида муниципального правового акта в соответствии </w:t>
      </w:r>
      <w:r w:rsidRPr="00483D7A">
        <w:rPr>
          <w:rFonts w:ascii="Times New Roman" w:hAnsi="Times New Roman" w:cs="Times New Roman"/>
          <w:sz w:val="28"/>
          <w:szCs w:val="28"/>
        </w:rPr>
        <w:br/>
      </w:r>
      <w:r w:rsidR="005F1520" w:rsidRPr="00483D7A">
        <w:rPr>
          <w:rFonts w:ascii="Times New Roman" w:hAnsi="Times New Roman" w:cs="Times New Roman"/>
          <w:sz w:val="28"/>
          <w:szCs w:val="28"/>
        </w:rPr>
        <w:t>с Уставом Ханты-Мансийск</w:t>
      </w:r>
      <w:r w:rsidR="00024C00" w:rsidRPr="00483D7A">
        <w:rPr>
          <w:rFonts w:ascii="Times New Roman" w:hAnsi="Times New Roman" w:cs="Times New Roman"/>
          <w:sz w:val="28"/>
          <w:szCs w:val="28"/>
        </w:rPr>
        <w:t>ого района</w:t>
      </w:r>
      <w:r w:rsidR="005F1520" w:rsidRPr="00483D7A">
        <w:rPr>
          <w:rFonts w:ascii="Times New Roman" w:hAnsi="Times New Roman" w:cs="Times New Roman"/>
          <w:sz w:val="28"/>
          <w:szCs w:val="28"/>
        </w:rPr>
        <w:t>.</w:t>
      </w:r>
    </w:p>
    <w:p w:rsidR="006F0431" w:rsidRPr="00483D7A" w:rsidRDefault="006F0431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8.6.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в отношении проектов муниципального правового акта</w:t>
      </w:r>
      <w:r w:rsidR="009D5258" w:rsidRPr="00483D7A">
        <w:rPr>
          <w:rFonts w:ascii="Times New Roman" w:hAnsi="Times New Roman" w:cs="Times New Roman"/>
          <w:sz w:val="28"/>
          <w:szCs w:val="28"/>
        </w:rPr>
        <w:t xml:space="preserve">, </w:t>
      </w:r>
      <w:r w:rsidR="00E536E3" w:rsidRPr="00483D7A">
        <w:rPr>
          <w:rFonts w:ascii="Times New Roman" w:hAnsi="Times New Roman" w:cs="Times New Roman"/>
          <w:sz w:val="28"/>
          <w:szCs w:val="28"/>
        </w:rPr>
        <w:t>носящего</w:t>
      </w:r>
      <w:r w:rsidR="009D5258" w:rsidRPr="00483D7A">
        <w:rPr>
          <w:rFonts w:ascii="Times New Roman" w:hAnsi="Times New Roman" w:cs="Times New Roman"/>
          <w:sz w:val="28"/>
          <w:szCs w:val="28"/>
        </w:rPr>
        <w:t xml:space="preserve"> нормативный характер</w:t>
      </w:r>
      <w:r w:rsidRPr="00483D7A">
        <w:rPr>
          <w:rFonts w:ascii="Times New Roman" w:hAnsi="Times New Roman" w:cs="Times New Roman"/>
          <w:sz w:val="28"/>
          <w:szCs w:val="28"/>
        </w:rPr>
        <w:t>.</w:t>
      </w:r>
    </w:p>
    <w:p w:rsidR="0000372F" w:rsidRPr="00483D7A" w:rsidRDefault="002070E8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9</w:t>
      </w:r>
      <w:r w:rsidR="003561F8"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должны отвечать </w:t>
      </w:r>
      <w:r w:rsidR="00B507FD" w:rsidRPr="00483D7A">
        <w:rPr>
          <w:rFonts w:ascii="Times New Roman" w:hAnsi="Times New Roman" w:cs="Times New Roman"/>
          <w:sz w:val="28"/>
          <w:szCs w:val="28"/>
        </w:rPr>
        <w:t>следующим требованиям</w:t>
      </w:r>
      <w:r w:rsidR="0000372F" w:rsidRPr="00483D7A">
        <w:rPr>
          <w:rFonts w:ascii="Times New Roman" w:hAnsi="Times New Roman" w:cs="Times New Roman"/>
          <w:sz w:val="28"/>
          <w:szCs w:val="28"/>
        </w:rPr>
        <w:t>:</w:t>
      </w:r>
    </w:p>
    <w:p w:rsidR="006C104A" w:rsidRPr="00483D7A" w:rsidRDefault="002070E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9</w:t>
      </w:r>
      <w:r w:rsidR="00B507FD" w:rsidRPr="00483D7A">
        <w:rPr>
          <w:sz w:val="28"/>
          <w:szCs w:val="28"/>
        </w:rPr>
        <w:t>.1.</w:t>
      </w:r>
      <w:r w:rsidR="00305FA7">
        <w:rPr>
          <w:sz w:val="28"/>
          <w:szCs w:val="28"/>
        </w:rPr>
        <w:t xml:space="preserve"> </w:t>
      </w:r>
      <w:r w:rsidR="005F1520" w:rsidRPr="00483D7A">
        <w:rPr>
          <w:sz w:val="28"/>
          <w:szCs w:val="28"/>
        </w:rPr>
        <w:t>С</w:t>
      </w:r>
      <w:r w:rsidR="006C104A" w:rsidRPr="00483D7A">
        <w:rPr>
          <w:sz w:val="28"/>
          <w:szCs w:val="28"/>
        </w:rPr>
        <w:t xml:space="preserve">оответствие федеральному законодательству, законодательству Ханты-Мансийского автономного округа </w:t>
      </w:r>
      <w:r w:rsidR="00305FA7">
        <w:rPr>
          <w:sz w:val="28"/>
          <w:szCs w:val="28"/>
        </w:rPr>
        <w:t>–</w:t>
      </w:r>
      <w:r w:rsidR="006C104A" w:rsidRPr="00483D7A">
        <w:rPr>
          <w:sz w:val="28"/>
          <w:szCs w:val="28"/>
        </w:rPr>
        <w:t xml:space="preserve"> Югры и муниципальным правовым актам </w:t>
      </w:r>
      <w:r w:rsidR="00024C00" w:rsidRPr="00483D7A">
        <w:rPr>
          <w:sz w:val="28"/>
          <w:szCs w:val="28"/>
        </w:rPr>
        <w:t>Ханты-Мансийского района</w:t>
      </w:r>
      <w:r w:rsidR="006C104A" w:rsidRPr="00483D7A">
        <w:rPr>
          <w:sz w:val="28"/>
          <w:szCs w:val="28"/>
        </w:rPr>
        <w:t xml:space="preserve"> (в преамбуле проекта муниципального правового акта в качестве правового обоснования принятия правового акта указываются ссылки на</w:t>
      </w:r>
      <w:r w:rsidR="00942F6D" w:rsidRPr="00483D7A">
        <w:rPr>
          <w:sz w:val="28"/>
          <w:szCs w:val="28"/>
        </w:rPr>
        <w:t xml:space="preserve"> соответствующие правовые акты).</w:t>
      </w:r>
    </w:p>
    <w:p w:rsidR="00942F6D" w:rsidRPr="00483D7A" w:rsidRDefault="00942F6D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Поставленные задачи должны быть конкретными, обеспеченными необходимыми материалами и финансовыми ресурсами, и не должны противоречить действующему законодательству.</w:t>
      </w:r>
    </w:p>
    <w:p w:rsidR="00F02BD2" w:rsidRPr="00483D7A" w:rsidRDefault="002070E8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9</w:t>
      </w:r>
      <w:r w:rsidR="00F02BD2" w:rsidRPr="00483D7A">
        <w:rPr>
          <w:rFonts w:ascii="Times New Roman" w:hAnsi="Times New Roman" w:cs="Times New Roman"/>
          <w:sz w:val="28"/>
          <w:szCs w:val="28"/>
        </w:rPr>
        <w:t>.2.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F02BD2" w:rsidRPr="00483D7A">
        <w:rPr>
          <w:rFonts w:ascii="Times New Roman" w:hAnsi="Times New Roman" w:cs="Times New Roman"/>
          <w:sz w:val="28"/>
          <w:szCs w:val="28"/>
        </w:rPr>
        <w:t>Наименование документа должно быть кратким, соответствующим его содержанию.</w:t>
      </w:r>
    </w:p>
    <w:p w:rsidR="00F02BD2" w:rsidRPr="00483D7A" w:rsidRDefault="00F02BD2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Структура документа должна обеспечивать логическое развитие темы </w:t>
      </w:r>
      <w:r w:rsidR="00EE593D" w:rsidRPr="00483D7A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>и раскрытие предмета правового регулирования. Изложение содержания должно быть последовательным, исключающим возможность двусмысленного толкования.</w:t>
      </w:r>
    </w:p>
    <w:p w:rsidR="006C104A" w:rsidRPr="00483D7A" w:rsidRDefault="002070E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9</w:t>
      </w:r>
      <w:r w:rsidR="006C104A" w:rsidRPr="00483D7A">
        <w:rPr>
          <w:sz w:val="28"/>
          <w:szCs w:val="28"/>
        </w:rPr>
        <w:t>.</w:t>
      </w:r>
      <w:r w:rsidR="00B4434C" w:rsidRPr="00483D7A">
        <w:rPr>
          <w:sz w:val="28"/>
          <w:szCs w:val="28"/>
        </w:rPr>
        <w:t>3</w:t>
      </w:r>
      <w:r w:rsidR="006C104A" w:rsidRPr="00483D7A">
        <w:rPr>
          <w:sz w:val="28"/>
          <w:szCs w:val="28"/>
        </w:rPr>
        <w:t>.</w:t>
      </w:r>
      <w:r w:rsidR="00305FA7">
        <w:rPr>
          <w:sz w:val="28"/>
          <w:szCs w:val="28"/>
        </w:rPr>
        <w:t xml:space="preserve"> </w:t>
      </w:r>
      <w:r w:rsidR="00942F6D" w:rsidRPr="00483D7A">
        <w:rPr>
          <w:sz w:val="28"/>
          <w:szCs w:val="28"/>
        </w:rPr>
        <w:t>О</w:t>
      </w:r>
      <w:r w:rsidR="006C104A" w:rsidRPr="00483D7A">
        <w:rPr>
          <w:sz w:val="28"/>
          <w:szCs w:val="28"/>
        </w:rPr>
        <w:t>тсутствие коррупциогенных факторов в проектах муниципальных правовых акт</w:t>
      </w:r>
      <w:r w:rsidR="00410B9D">
        <w:rPr>
          <w:sz w:val="28"/>
          <w:szCs w:val="28"/>
        </w:rPr>
        <w:t>ов</w:t>
      </w:r>
      <w:r w:rsidR="006C104A" w:rsidRPr="00483D7A">
        <w:rPr>
          <w:sz w:val="28"/>
          <w:szCs w:val="28"/>
        </w:rPr>
        <w:t>, носящих нормативны</w:t>
      </w:r>
      <w:r w:rsidR="00410B9D">
        <w:rPr>
          <w:sz w:val="28"/>
          <w:szCs w:val="28"/>
        </w:rPr>
        <w:t>й</w:t>
      </w:r>
      <w:r w:rsidR="006C104A" w:rsidRPr="00483D7A">
        <w:rPr>
          <w:sz w:val="28"/>
          <w:szCs w:val="28"/>
        </w:rPr>
        <w:t xml:space="preserve"> характер.</w:t>
      </w:r>
    </w:p>
    <w:p w:rsidR="002070E8" w:rsidRPr="00483D7A" w:rsidRDefault="00B4434C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9.4</w:t>
      </w:r>
      <w:r w:rsidR="002070E8" w:rsidRPr="00483D7A">
        <w:rPr>
          <w:sz w:val="28"/>
          <w:szCs w:val="28"/>
        </w:rPr>
        <w:t>.</w:t>
      </w:r>
      <w:r w:rsidR="00305FA7">
        <w:rPr>
          <w:sz w:val="28"/>
          <w:szCs w:val="28"/>
        </w:rPr>
        <w:t xml:space="preserve"> </w:t>
      </w:r>
      <w:r w:rsidR="002070E8" w:rsidRPr="00483D7A">
        <w:rPr>
          <w:sz w:val="28"/>
          <w:szCs w:val="28"/>
        </w:rPr>
        <w:t>Соответствие требованиям</w:t>
      </w:r>
      <w:r w:rsidR="00EE593D" w:rsidRPr="00483D7A">
        <w:rPr>
          <w:sz w:val="28"/>
          <w:szCs w:val="28"/>
        </w:rPr>
        <w:t xml:space="preserve"> юридико-технического характера, определенными </w:t>
      </w:r>
      <w:r w:rsidR="00D02AC1" w:rsidRPr="00483D7A">
        <w:rPr>
          <w:sz w:val="28"/>
          <w:szCs w:val="28"/>
        </w:rPr>
        <w:t>инс</w:t>
      </w:r>
      <w:r w:rsidR="00C6417C" w:rsidRPr="00483D7A">
        <w:rPr>
          <w:sz w:val="28"/>
          <w:szCs w:val="28"/>
        </w:rPr>
        <w:t>трукцией по делопроизводству в А</w:t>
      </w:r>
      <w:r w:rsidR="00D02AC1" w:rsidRPr="00483D7A">
        <w:rPr>
          <w:sz w:val="28"/>
          <w:szCs w:val="28"/>
        </w:rPr>
        <w:t>дминистрации района</w:t>
      </w:r>
      <w:r w:rsidR="00EE593D" w:rsidRPr="00483D7A">
        <w:rPr>
          <w:sz w:val="28"/>
          <w:szCs w:val="28"/>
        </w:rPr>
        <w:t>.</w:t>
      </w:r>
    </w:p>
    <w:p w:rsidR="00911698" w:rsidRPr="00CC7573" w:rsidRDefault="00CC3C3E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1</w:t>
      </w:r>
      <w:r w:rsidR="00EE593D" w:rsidRPr="00483D7A">
        <w:rPr>
          <w:sz w:val="28"/>
          <w:szCs w:val="28"/>
        </w:rPr>
        <w:t>0</w:t>
      </w:r>
      <w:r w:rsidRPr="00483D7A">
        <w:rPr>
          <w:sz w:val="28"/>
          <w:szCs w:val="28"/>
        </w:rPr>
        <w:t>.</w:t>
      </w:r>
      <w:r w:rsidR="00305FA7">
        <w:rPr>
          <w:sz w:val="28"/>
          <w:szCs w:val="28"/>
        </w:rPr>
        <w:t xml:space="preserve"> </w:t>
      </w:r>
      <w:r w:rsidRPr="00CC7573">
        <w:rPr>
          <w:sz w:val="28"/>
          <w:szCs w:val="28"/>
        </w:rPr>
        <w:t>По проектам муниципальных правовых актов, оказывающих влияние</w:t>
      </w:r>
      <w:r w:rsidR="009A4086" w:rsidRPr="00CC7573">
        <w:rPr>
          <w:sz w:val="28"/>
          <w:szCs w:val="28"/>
        </w:rPr>
        <w:t xml:space="preserve"> </w:t>
      </w:r>
      <w:r w:rsidRPr="00CC7573">
        <w:rPr>
          <w:sz w:val="28"/>
          <w:szCs w:val="28"/>
        </w:rPr>
        <w:t xml:space="preserve">на доходы или расходы местного бюджета, </w:t>
      </w:r>
      <w:r w:rsidR="00CB3457" w:rsidRPr="00CC7573">
        <w:rPr>
          <w:sz w:val="28"/>
          <w:szCs w:val="28"/>
        </w:rPr>
        <w:t>разработчиком проекта</w:t>
      </w:r>
      <w:r w:rsidR="001D4A67" w:rsidRPr="00CC7573">
        <w:rPr>
          <w:sz w:val="28"/>
          <w:szCs w:val="28"/>
        </w:rPr>
        <w:t xml:space="preserve"> обеспечивается </w:t>
      </w:r>
      <w:r w:rsidRPr="00CC7573">
        <w:rPr>
          <w:sz w:val="28"/>
          <w:szCs w:val="28"/>
        </w:rPr>
        <w:t>составл</w:t>
      </w:r>
      <w:r w:rsidR="001D4A67" w:rsidRPr="00CC7573">
        <w:rPr>
          <w:sz w:val="28"/>
          <w:szCs w:val="28"/>
        </w:rPr>
        <w:t>ение</w:t>
      </w:r>
      <w:r w:rsidRPr="00CC7573">
        <w:rPr>
          <w:sz w:val="28"/>
          <w:szCs w:val="28"/>
        </w:rPr>
        <w:t xml:space="preserve"> финансово-эконо</w:t>
      </w:r>
      <w:r w:rsidR="001D4A67" w:rsidRPr="00CC7573">
        <w:rPr>
          <w:sz w:val="28"/>
          <w:szCs w:val="28"/>
        </w:rPr>
        <w:t>мического</w:t>
      </w:r>
      <w:r w:rsidRPr="00CC7573">
        <w:rPr>
          <w:sz w:val="28"/>
          <w:szCs w:val="28"/>
        </w:rPr>
        <w:t xml:space="preserve"> обосновани</w:t>
      </w:r>
      <w:r w:rsidR="001D4A67" w:rsidRPr="00CC7573">
        <w:rPr>
          <w:sz w:val="28"/>
          <w:szCs w:val="28"/>
        </w:rPr>
        <w:t>я</w:t>
      </w:r>
      <w:r w:rsidRPr="00CC7573">
        <w:rPr>
          <w:sz w:val="28"/>
          <w:szCs w:val="28"/>
        </w:rPr>
        <w:t xml:space="preserve"> решений, предлагаемых к принятию проектом </w:t>
      </w:r>
      <w:r w:rsidR="009D5258" w:rsidRPr="00CC7573">
        <w:rPr>
          <w:sz w:val="28"/>
          <w:szCs w:val="28"/>
        </w:rPr>
        <w:t xml:space="preserve">муниципального </w:t>
      </w:r>
      <w:r w:rsidRPr="00CC7573">
        <w:rPr>
          <w:sz w:val="28"/>
          <w:szCs w:val="28"/>
        </w:rPr>
        <w:t>правового акта</w:t>
      </w:r>
      <w:r w:rsidR="00E40168" w:rsidRPr="00CC7573">
        <w:rPr>
          <w:sz w:val="28"/>
          <w:szCs w:val="28"/>
        </w:rPr>
        <w:t xml:space="preserve"> (далее – финансово-экономическое обоснование)</w:t>
      </w:r>
      <w:r w:rsidR="00911698" w:rsidRPr="00CC7573">
        <w:rPr>
          <w:sz w:val="28"/>
          <w:szCs w:val="28"/>
        </w:rPr>
        <w:t>.</w:t>
      </w:r>
    </w:p>
    <w:p w:rsidR="00911698" w:rsidRPr="00CC7573" w:rsidRDefault="0091169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>К проектам муниципальных правовых актов, оказывающих влияние на доходы или расходы местного бюджета, относятся проекты муниципальных правовых актов:</w:t>
      </w:r>
    </w:p>
    <w:p w:rsidR="00911698" w:rsidRPr="00CC7573" w:rsidRDefault="0091169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 xml:space="preserve">устанавливающие новые расходные обязательства </w:t>
      </w:r>
      <w:r w:rsidR="00305FA7">
        <w:rPr>
          <w:sz w:val="28"/>
          <w:szCs w:val="28"/>
        </w:rPr>
        <w:br/>
      </w:r>
      <w:r w:rsidRPr="00CC7573">
        <w:rPr>
          <w:sz w:val="28"/>
          <w:szCs w:val="28"/>
        </w:rPr>
        <w:t>Ханты-Мансийского района;</w:t>
      </w:r>
    </w:p>
    <w:p w:rsidR="00911698" w:rsidRPr="00CC7573" w:rsidRDefault="0091169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>приводящие к изменению поступлений в бюджет района;</w:t>
      </w:r>
    </w:p>
    <w:p w:rsidR="00911698" w:rsidRPr="00CC7573" w:rsidRDefault="00911698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>приводящие к увеличению (уменьшению) объемов бюджетных ассигнований, необходимых для реализации принятых расходных обязательств.</w:t>
      </w:r>
    </w:p>
    <w:p w:rsidR="00CC3C3E" w:rsidRPr="00CC7573" w:rsidRDefault="002B2313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>Финансово-экономическое обоснование</w:t>
      </w:r>
      <w:r w:rsidR="000E6226" w:rsidRPr="00CC7573">
        <w:rPr>
          <w:sz w:val="28"/>
          <w:szCs w:val="28"/>
        </w:rPr>
        <w:t xml:space="preserve"> </w:t>
      </w:r>
      <w:r w:rsidR="00386C06" w:rsidRPr="00CC7573">
        <w:rPr>
          <w:sz w:val="28"/>
          <w:szCs w:val="28"/>
        </w:rPr>
        <w:t xml:space="preserve">представляет собой документ, подготовленный отраслевым (функциональным) органом Администрации района либо муниципальным учреждением, </w:t>
      </w:r>
      <w:r w:rsidR="00386C06" w:rsidRPr="00CC7573">
        <w:rPr>
          <w:sz w:val="28"/>
          <w:szCs w:val="28"/>
        </w:rPr>
        <w:lastRenderedPageBreak/>
        <w:t>разработавшим проект</w:t>
      </w:r>
      <w:r w:rsidR="00985C51" w:rsidRPr="00CC7573">
        <w:rPr>
          <w:sz w:val="28"/>
          <w:szCs w:val="28"/>
        </w:rPr>
        <w:t>, под</w:t>
      </w:r>
      <w:r w:rsidR="00386C06" w:rsidRPr="00CC7573">
        <w:rPr>
          <w:sz w:val="28"/>
          <w:szCs w:val="28"/>
        </w:rPr>
        <w:t xml:space="preserve">писанный его руководителем, согласованный </w:t>
      </w:r>
      <w:r w:rsidR="00305FA7">
        <w:rPr>
          <w:sz w:val="28"/>
          <w:szCs w:val="28"/>
        </w:rPr>
        <w:br/>
      </w:r>
      <w:r w:rsidR="00386C06" w:rsidRPr="00CC7573">
        <w:rPr>
          <w:sz w:val="28"/>
          <w:szCs w:val="28"/>
        </w:rPr>
        <w:t>с комитетом экономической политики Администрации района</w:t>
      </w:r>
      <w:r w:rsidR="00874A24" w:rsidRPr="00CC7573">
        <w:rPr>
          <w:sz w:val="28"/>
          <w:szCs w:val="28"/>
        </w:rPr>
        <w:t xml:space="preserve"> </w:t>
      </w:r>
      <w:r w:rsidR="00305FA7">
        <w:rPr>
          <w:sz w:val="28"/>
          <w:szCs w:val="28"/>
        </w:rPr>
        <w:br/>
      </w:r>
      <w:r w:rsidR="00874A24" w:rsidRPr="00CC7573">
        <w:rPr>
          <w:sz w:val="28"/>
          <w:szCs w:val="28"/>
        </w:rPr>
        <w:t>и</w:t>
      </w:r>
      <w:r w:rsidR="00386C06" w:rsidRPr="00CC7573">
        <w:rPr>
          <w:sz w:val="28"/>
          <w:szCs w:val="28"/>
        </w:rPr>
        <w:t xml:space="preserve"> </w:t>
      </w:r>
      <w:r w:rsidR="00985C51" w:rsidRPr="00CC7573">
        <w:rPr>
          <w:sz w:val="28"/>
          <w:szCs w:val="28"/>
        </w:rPr>
        <w:t>содержащий</w:t>
      </w:r>
      <w:r w:rsidR="000E6226" w:rsidRPr="00CC7573">
        <w:rPr>
          <w:sz w:val="28"/>
          <w:szCs w:val="28"/>
        </w:rPr>
        <w:t xml:space="preserve"> описание</w:t>
      </w:r>
      <w:r w:rsidR="00CC3C3E" w:rsidRPr="00CC7573">
        <w:rPr>
          <w:sz w:val="28"/>
          <w:szCs w:val="28"/>
        </w:rPr>
        <w:t xml:space="preserve"> экономическ</w:t>
      </w:r>
      <w:r w:rsidR="000E6226" w:rsidRPr="00CC7573">
        <w:rPr>
          <w:sz w:val="28"/>
          <w:szCs w:val="28"/>
        </w:rPr>
        <w:t>ого</w:t>
      </w:r>
      <w:r w:rsidR="00CC3C3E" w:rsidRPr="00CC7573">
        <w:rPr>
          <w:sz w:val="28"/>
          <w:szCs w:val="28"/>
        </w:rPr>
        <w:t xml:space="preserve"> эффект</w:t>
      </w:r>
      <w:r w:rsidR="000E6226" w:rsidRPr="00CC7573">
        <w:rPr>
          <w:sz w:val="28"/>
          <w:szCs w:val="28"/>
        </w:rPr>
        <w:t>а</w:t>
      </w:r>
      <w:r w:rsidR="009A4086" w:rsidRPr="00CC7573">
        <w:rPr>
          <w:sz w:val="28"/>
          <w:szCs w:val="28"/>
        </w:rPr>
        <w:t xml:space="preserve"> </w:t>
      </w:r>
      <w:r w:rsidR="00CC3C3E" w:rsidRPr="00CC7573">
        <w:rPr>
          <w:sz w:val="28"/>
          <w:szCs w:val="28"/>
        </w:rPr>
        <w:t xml:space="preserve">от реализации проекта, </w:t>
      </w:r>
      <w:r w:rsidR="000E6226" w:rsidRPr="00CC7573">
        <w:rPr>
          <w:sz w:val="28"/>
          <w:szCs w:val="28"/>
        </w:rPr>
        <w:t>оценку</w:t>
      </w:r>
      <w:r w:rsidR="00CC3C3E" w:rsidRPr="00CC7573">
        <w:rPr>
          <w:sz w:val="28"/>
          <w:szCs w:val="28"/>
        </w:rPr>
        <w:t xml:space="preserve"> влияния (в том числе косвенного) реализации проекта на доходы</w:t>
      </w:r>
      <w:r w:rsidR="001D4A67" w:rsidRPr="00CC7573">
        <w:rPr>
          <w:sz w:val="28"/>
          <w:szCs w:val="28"/>
        </w:rPr>
        <w:t xml:space="preserve"> </w:t>
      </w:r>
      <w:r w:rsidR="00305FA7">
        <w:rPr>
          <w:sz w:val="28"/>
          <w:szCs w:val="28"/>
        </w:rPr>
        <w:br/>
      </w:r>
      <w:r w:rsidR="00CC3C3E" w:rsidRPr="00CC7573">
        <w:rPr>
          <w:sz w:val="28"/>
          <w:szCs w:val="28"/>
        </w:rPr>
        <w:t>и расходы бюджета Ханты-Мансийс</w:t>
      </w:r>
      <w:r w:rsidR="000747F2" w:rsidRPr="00CC7573">
        <w:rPr>
          <w:sz w:val="28"/>
          <w:szCs w:val="28"/>
        </w:rPr>
        <w:t>кого района</w:t>
      </w:r>
      <w:r w:rsidR="00CC3C3E" w:rsidRPr="00CC7573">
        <w:rPr>
          <w:sz w:val="28"/>
          <w:szCs w:val="28"/>
        </w:rPr>
        <w:t xml:space="preserve"> (далее </w:t>
      </w:r>
      <w:r w:rsidR="00EE593D" w:rsidRPr="00CC7573">
        <w:rPr>
          <w:sz w:val="28"/>
          <w:szCs w:val="28"/>
        </w:rPr>
        <w:t>–</w:t>
      </w:r>
      <w:r w:rsidR="00CC3C3E" w:rsidRPr="00CC7573">
        <w:rPr>
          <w:sz w:val="28"/>
          <w:szCs w:val="28"/>
        </w:rPr>
        <w:t xml:space="preserve"> бюджет </w:t>
      </w:r>
      <w:r w:rsidR="000747F2" w:rsidRPr="00CC7573">
        <w:rPr>
          <w:sz w:val="28"/>
          <w:szCs w:val="28"/>
        </w:rPr>
        <w:t>района</w:t>
      </w:r>
      <w:r w:rsidR="00CC3C3E" w:rsidRPr="00CC7573">
        <w:rPr>
          <w:sz w:val="28"/>
          <w:szCs w:val="28"/>
        </w:rPr>
        <w:t>),</w:t>
      </w:r>
      <w:r w:rsidR="001D4A67" w:rsidRPr="00CC7573">
        <w:rPr>
          <w:sz w:val="28"/>
          <w:szCs w:val="28"/>
        </w:rPr>
        <w:t xml:space="preserve"> </w:t>
      </w:r>
      <w:r w:rsidR="00305FA7">
        <w:rPr>
          <w:sz w:val="28"/>
          <w:szCs w:val="28"/>
        </w:rPr>
        <w:br/>
      </w:r>
      <w:r w:rsidR="00CC3C3E" w:rsidRPr="00CC7573">
        <w:rPr>
          <w:sz w:val="28"/>
          <w:szCs w:val="28"/>
        </w:rPr>
        <w:t>а также расчеты в денежном выражении:</w:t>
      </w:r>
    </w:p>
    <w:p w:rsidR="00CC3C3E" w:rsidRPr="00CC7573" w:rsidRDefault="00CC3C3E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 xml:space="preserve">расходов бюджета </w:t>
      </w:r>
      <w:r w:rsidR="000747F2" w:rsidRPr="00CC7573">
        <w:rPr>
          <w:sz w:val="28"/>
          <w:szCs w:val="28"/>
        </w:rPr>
        <w:t>района</w:t>
      </w:r>
      <w:r w:rsidRPr="00CC7573">
        <w:rPr>
          <w:sz w:val="28"/>
          <w:szCs w:val="28"/>
        </w:rPr>
        <w:t xml:space="preserve">, в том числе бюджетных ассигнований, </w:t>
      </w:r>
      <w:r w:rsidR="009A4086" w:rsidRPr="00CC7573">
        <w:rPr>
          <w:sz w:val="28"/>
          <w:szCs w:val="28"/>
        </w:rPr>
        <w:br/>
      </w:r>
      <w:r w:rsidRPr="00CC7573">
        <w:rPr>
          <w:sz w:val="28"/>
          <w:szCs w:val="28"/>
        </w:rPr>
        <w:t xml:space="preserve">с указанием направлений расходов (с их обоснованием) и сведений </w:t>
      </w:r>
      <w:r w:rsidR="009A4086" w:rsidRPr="00CC7573">
        <w:rPr>
          <w:sz w:val="28"/>
          <w:szCs w:val="28"/>
        </w:rPr>
        <w:br/>
      </w:r>
      <w:r w:rsidRPr="00CC7573">
        <w:rPr>
          <w:sz w:val="28"/>
          <w:szCs w:val="28"/>
        </w:rPr>
        <w:t>об источниках финансового обеспечения, расходов из иных источников;</w:t>
      </w:r>
    </w:p>
    <w:p w:rsidR="00CC3C3E" w:rsidRPr="00CC7573" w:rsidRDefault="00CC3C3E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 xml:space="preserve">доходов бюджета </w:t>
      </w:r>
      <w:r w:rsidR="000747F2" w:rsidRPr="00CC7573">
        <w:rPr>
          <w:sz w:val="28"/>
          <w:szCs w:val="28"/>
        </w:rPr>
        <w:t>района</w:t>
      </w:r>
      <w:r w:rsidRPr="00CC7573">
        <w:rPr>
          <w:sz w:val="28"/>
          <w:szCs w:val="28"/>
        </w:rPr>
        <w:t>;</w:t>
      </w:r>
    </w:p>
    <w:p w:rsidR="00CC3C3E" w:rsidRPr="00CC7573" w:rsidRDefault="00CC3C3E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 xml:space="preserve">увеличения (уменьшения) поступлений налогов, сборов в бюджет </w:t>
      </w:r>
      <w:r w:rsidR="000747F2" w:rsidRPr="00CC7573">
        <w:rPr>
          <w:sz w:val="28"/>
          <w:szCs w:val="28"/>
        </w:rPr>
        <w:t>района</w:t>
      </w:r>
      <w:r w:rsidRPr="00CC7573">
        <w:rPr>
          <w:sz w:val="28"/>
          <w:szCs w:val="28"/>
        </w:rPr>
        <w:t>;</w:t>
      </w:r>
    </w:p>
    <w:p w:rsidR="00CC3C3E" w:rsidRPr="00CC7573" w:rsidRDefault="00CC3C3E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>дополнительных доходов юридических и физических лиц, выраженных в снижении налогового бремени в связи с реализацией правовых актов, предлагаемых к принятию проектом.</w:t>
      </w:r>
    </w:p>
    <w:p w:rsidR="00CF3356" w:rsidRPr="00CC7573" w:rsidRDefault="009C6FA4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>П</w:t>
      </w:r>
      <w:r w:rsidR="00CC3C3E" w:rsidRPr="00CC7573">
        <w:rPr>
          <w:sz w:val="28"/>
          <w:szCs w:val="28"/>
        </w:rPr>
        <w:t xml:space="preserve">роекты муниципальных правовых актов, оказывающих влияние </w:t>
      </w:r>
      <w:r w:rsidR="00305FA7">
        <w:rPr>
          <w:sz w:val="28"/>
          <w:szCs w:val="28"/>
        </w:rPr>
        <w:br/>
      </w:r>
      <w:r w:rsidR="00CC3C3E" w:rsidRPr="00CC7573">
        <w:rPr>
          <w:sz w:val="28"/>
          <w:szCs w:val="28"/>
        </w:rPr>
        <w:t xml:space="preserve">на доходы или расходы местного бюджета, совместно с финансово-экономическим обоснованием направляются </w:t>
      </w:r>
      <w:r w:rsidR="00B5590A" w:rsidRPr="00CC7573">
        <w:rPr>
          <w:sz w:val="28"/>
          <w:szCs w:val="28"/>
        </w:rPr>
        <w:t xml:space="preserve">разработчиком проекта </w:t>
      </w:r>
      <w:r w:rsidR="00305FA7">
        <w:rPr>
          <w:sz w:val="28"/>
          <w:szCs w:val="28"/>
        </w:rPr>
        <w:br/>
      </w:r>
      <w:r w:rsidR="00B5590A" w:rsidRPr="00CC7573">
        <w:rPr>
          <w:sz w:val="28"/>
          <w:szCs w:val="28"/>
        </w:rPr>
        <w:t>в комитет по финансам Администрации района на заключение,</w:t>
      </w:r>
      <w:r w:rsidR="00E8353F" w:rsidRPr="00CC7573">
        <w:rPr>
          <w:sz w:val="28"/>
          <w:szCs w:val="28"/>
        </w:rPr>
        <w:t xml:space="preserve"> </w:t>
      </w:r>
      <w:r w:rsidR="001E39D8" w:rsidRPr="00CC7573">
        <w:rPr>
          <w:sz w:val="28"/>
          <w:szCs w:val="28"/>
        </w:rPr>
        <w:t xml:space="preserve">в </w:t>
      </w:r>
      <w:r w:rsidR="008C2640" w:rsidRPr="00CC7573">
        <w:rPr>
          <w:sz w:val="28"/>
          <w:szCs w:val="28"/>
        </w:rPr>
        <w:t>котор</w:t>
      </w:r>
      <w:r w:rsidR="00DF5BEC" w:rsidRPr="00CC7573">
        <w:rPr>
          <w:sz w:val="28"/>
          <w:szCs w:val="28"/>
        </w:rPr>
        <w:t>ом</w:t>
      </w:r>
      <w:r w:rsidR="00E8353F" w:rsidRPr="00CC7573">
        <w:rPr>
          <w:sz w:val="28"/>
          <w:szCs w:val="28"/>
        </w:rPr>
        <w:t xml:space="preserve"> дается оценка </w:t>
      </w:r>
      <w:r w:rsidR="00407ACE" w:rsidRPr="00CC7573">
        <w:rPr>
          <w:sz w:val="28"/>
          <w:szCs w:val="28"/>
        </w:rPr>
        <w:t>финансовых последствий принятия соответствующих решений для бюджета района</w:t>
      </w:r>
      <w:r w:rsidR="00633D5B" w:rsidRPr="00CC7573">
        <w:rPr>
          <w:sz w:val="28"/>
          <w:szCs w:val="28"/>
        </w:rPr>
        <w:t xml:space="preserve"> (далее – заключение об оценке финансовых последствий)</w:t>
      </w:r>
      <w:r w:rsidR="00CF3356" w:rsidRPr="00CC7573">
        <w:rPr>
          <w:sz w:val="28"/>
          <w:szCs w:val="28"/>
        </w:rPr>
        <w:t>.</w:t>
      </w:r>
    </w:p>
    <w:p w:rsidR="0064730C" w:rsidRPr="0064730C" w:rsidRDefault="0064730C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 xml:space="preserve">Указанное заключение готовится в течение </w:t>
      </w:r>
      <w:r w:rsidR="00F43A4B" w:rsidRPr="00CC7573">
        <w:rPr>
          <w:sz w:val="28"/>
          <w:szCs w:val="28"/>
        </w:rPr>
        <w:t>5</w:t>
      </w:r>
      <w:r w:rsidRPr="00CC7573">
        <w:rPr>
          <w:sz w:val="28"/>
          <w:szCs w:val="28"/>
        </w:rPr>
        <w:t xml:space="preserve"> рабочих дней со дня поступления проекта муниципального правового акта в комитет по финансам Администрации района.</w:t>
      </w:r>
    </w:p>
    <w:p w:rsidR="00785490" w:rsidRPr="00483D7A" w:rsidRDefault="00F02BD2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1</w:t>
      </w:r>
      <w:r w:rsidR="00EE593D" w:rsidRPr="00483D7A">
        <w:rPr>
          <w:rFonts w:ascii="Times New Roman" w:hAnsi="Times New Roman" w:cs="Times New Roman"/>
          <w:sz w:val="28"/>
          <w:szCs w:val="28"/>
        </w:rPr>
        <w:t>1</w:t>
      </w:r>
      <w:r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00372F" w:rsidRPr="00483D7A">
        <w:rPr>
          <w:rFonts w:ascii="Times New Roman" w:hAnsi="Times New Roman" w:cs="Times New Roman"/>
          <w:sz w:val="28"/>
          <w:szCs w:val="28"/>
        </w:rPr>
        <w:t>Проекты муниципальных правовых актов</w:t>
      </w:r>
      <w:r w:rsidR="008A26D9" w:rsidRPr="00483D7A">
        <w:rPr>
          <w:rFonts w:ascii="Times New Roman" w:hAnsi="Times New Roman" w:cs="Times New Roman"/>
          <w:sz w:val="28"/>
          <w:szCs w:val="28"/>
        </w:rPr>
        <w:t xml:space="preserve">, </w:t>
      </w:r>
      <w:r w:rsidR="00E536E3" w:rsidRPr="00483D7A">
        <w:rPr>
          <w:rFonts w:ascii="Times New Roman" w:hAnsi="Times New Roman" w:cs="Times New Roman"/>
          <w:sz w:val="28"/>
          <w:szCs w:val="28"/>
        </w:rPr>
        <w:t>носящих</w:t>
      </w:r>
      <w:r w:rsidR="008A26D9" w:rsidRPr="00483D7A">
        <w:rPr>
          <w:rFonts w:ascii="Times New Roman" w:hAnsi="Times New Roman" w:cs="Times New Roman"/>
          <w:sz w:val="28"/>
          <w:szCs w:val="28"/>
        </w:rPr>
        <w:t xml:space="preserve"> нормативный характер,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подлежат антикоррупционной экспертизе в порядке, установленном</w:t>
      </w:r>
      <w:r w:rsidR="009A4086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234524" w:rsidRPr="00483D7A">
        <w:rPr>
          <w:rFonts w:ascii="Times New Roman" w:hAnsi="Times New Roman" w:cs="Times New Roman"/>
          <w:sz w:val="28"/>
          <w:szCs w:val="28"/>
        </w:rPr>
        <w:t>А</w:t>
      </w:r>
      <w:r w:rsidR="000747F2" w:rsidRPr="00483D7A">
        <w:rPr>
          <w:rFonts w:ascii="Times New Roman" w:hAnsi="Times New Roman" w:cs="Times New Roman"/>
          <w:sz w:val="28"/>
          <w:szCs w:val="28"/>
        </w:rPr>
        <w:t>дминистрацией района</w:t>
      </w:r>
      <w:r w:rsidR="0000372F" w:rsidRPr="00483D7A">
        <w:rPr>
          <w:rFonts w:ascii="Times New Roman" w:hAnsi="Times New Roman" w:cs="Times New Roman"/>
          <w:sz w:val="28"/>
          <w:szCs w:val="28"/>
        </w:rPr>
        <w:t>.</w:t>
      </w:r>
    </w:p>
    <w:p w:rsidR="00F02BD2" w:rsidRPr="00483D7A" w:rsidRDefault="00F02BD2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В отношении проектов муниципальных правовых актов</w:t>
      </w:r>
      <w:r w:rsidR="008A26D9" w:rsidRPr="00483D7A">
        <w:rPr>
          <w:sz w:val="28"/>
          <w:szCs w:val="28"/>
        </w:rPr>
        <w:t xml:space="preserve">, </w:t>
      </w:r>
      <w:r w:rsidR="00CF473E" w:rsidRPr="00483D7A">
        <w:rPr>
          <w:sz w:val="28"/>
          <w:szCs w:val="28"/>
        </w:rPr>
        <w:t>носящих</w:t>
      </w:r>
      <w:r w:rsidR="008A26D9" w:rsidRPr="00483D7A">
        <w:rPr>
          <w:sz w:val="28"/>
          <w:szCs w:val="28"/>
        </w:rPr>
        <w:t xml:space="preserve"> нормативный характер</w:t>
      </w:r>
      <w:r w:rsidRPr="00483D7A">
        <w:rPr>
          <w:sz w:val="28"/>
          <w:szCs w:val="28"/>
        </w:rPr>
        <w:t xml:space="preserve">, издаваемых во исполнение переданных </w:t>
      </w:r>
      <w:r w:rsidR="00305FA7">
        <w:rPr>
          <w:sz w:val="28"/>
          <w:szCs w:val="28"/>
        </w:rPr>
        <w:br/>
      </w:r>
      <w:r w:rsidR="00036F24" w:rsidRPr="00483D7A">
        <w:rPr>
          <w:sz w:val="28"/>
          <w:szCs w:val="28"/>
        </w:rPr>
        <w:t xml:space="preserve">Ханты-Мансийскому муниципальному району </w:t>
      </w:r>
      <w:r w:rsidR="008D4E16" w:rsidRPr="00483D7A">
        <w:rPr>
          <w:sz w:val="28"/>
          <w:szCs w:val="28"/>
        </w:rPr>
        <w:t>Ханты-Мансийского автономного округа – Югры</w:t>
      </w:r>
      <w:r w:rsidRPr="00483D7A">
        <w:rPr>
          <w:sz w:val="28"/>
          <w:szCs w:val="28"/>
        </w:rPr>
        <w:t xml:space="preserve"> отдельных государственных полномочий</w:t>
      </w:r>
      <w:r w:rsidR="008D4E16" w:rsidRPr="00483D7A">
        <w:rPr>
          <w:sz w:val="28"/>
          <w:szCs w:val="28"/>
        </w:rPr>
        <w:t xml:space="preserve"> </w:t>
      </w:r>
      <w:r w:rsidRPr="00483D7A">
        <w:rPr>
          <w:sz w:val="28"/>
          <w:szCs w:val="28"/>
        </w:rPr>
        <w:t>Ханты-Мансийского автономного</w:t>
      </w:r>
      <w:r w:rsidR="009A4086" w:rsidRPr="00483D7A">
        <w:rPr>
          <w:sz w:val="28"/>
          <w:szCs w:val="28"/>
        </w:rPr>
        <w:t xml:space="preserve"> </w:t>
      </w:r>
      <w:r w:rsidRPr="00483D7A">
        <w:rPr>
          <w:sz w:val="28"/>
          <w:szCs w:val="28"/>
        </w:rPr>
        <w:t xml:space="preserve">округа </w:t>
      </w:r>
      <w:r w:rsidR="009A4086" w:rsidRPr="00483D7A">
        <w:rPr>
          <w:sz w:val="28"/>
          <w:szCs w:val="28"/>
        </w:rPr>
        <w:t>–</w:t>
      </w:r>
      <w:r w:rsidRPr="00483D7A">
        <w:rPr>
          <w:sz w:val="28"/>
          <w:szCs w:val="28"/>
        </w:rPr>
        <w:t xml:space="preserve"> Югры, подлежат предварительной экспертизе на предмет выявления рисков нарушения антимонопольного</w:t>
      </w:r>
      <w:r w:rsidR="008D4E16" w:rsidRPr="00483D7A">
        <w:rPr>
          <w:sz w:val="28"/>
          <w:szCs w:val="28"/>
        </w:rPr>
        <w:t xml:space="preserve"> з</w:t>
      </w:r>
      <w:r w:rsidRPr="00483D7A">
        <w:rPr>
          <w:sz w:val="28"/>
          <w:szCs w:val="28"/>
        </w:rPr>
        <w:t>аконодательства и правовой экспертизе, в том числе</w:t>
      </w:r>
      <w:r w:rsidR="008D4E16" w:rsidRPr="00483D7A">
        <w:rPr>
          <w:sz w:val="28"/>
          <w:szCs w:val="28"/>
        </w:rPr>
        <w:t xml:space="preserve"> </w:t>
      </w:r>
      <w:r w:rsidR="00305FA7">
        <w:rPr>
          <w:sz w:val="28"/>
          <w:szCs w:val="28"/>
        </w:rPr>
        <w:br/>
      </w:r>
      <w:r w:rsidRPr="00483D7A">
        <w:rPr>
          <w:sz w:val="28"/>
          <w:szCs w:val="28"/>
        </w:rPr>
        <w:t>на предмет соответствия антимонопольному законодательству в порядке, установленном действующим законодательством</w:t>
      </w:r>
      <w:r w:rsidR="00234524" w:rsidRPr="00483D7A">
        <w:rPr>
          <w:sz w:val="28"/>
          <w:szCs w:val="28"/>
        </w:rPr>
        <w:t>, муниципальными правовыми актами Ханты-Мансийского района.</w:t>
      </w:r>
    </w:p>
    <w:p w:rsidR="00F02BD2" w:rsidRPr="00483D7A" w:rsidRDefault="00F02BD2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sz w:val="28"/>
          <w:szCs w:val="28"/>
        </w:rPr>
        <w:t>1</w:t>
      </w:r>
      <w:r w:rsidR="00EE593D" w:rsidRPr="00483D7A">
        <w:rPr>
          <w:sz w:val="28"/>
          <w:szCs w:val="28"/>
        </w:rPr>
        <w:t>2</w:t>
      </w:r>
      <w:r w:rsidRPr="00483D7A">
        <w:rPr>
          <w:sz w:val="28"/>
          <w:szCs w:val="28"/>
        </w:rPr>
        <w:t>.</w:t>
      </w:r>
      <w:r w:rsidR="00305FA7">
        <w:rPr>
          <w:sz w:val="28"/>
          <w:szCs w:val="28"/>
        </w:rPr>
        <w:t xml:space="preserve"> </w:t>
      </w:r>
      <w:r w:rsidRPr="00483D7A">
        <w:rPr>
          <w:sz w:val="28"/>
          <w:szCs w:val="28"/>
        </w:rPr>
        <w:t>К</w:t>
      </w:r>
      <w:r w:rsidRPr="00483D7A">
        <w:rPr>
          <w:color w:val="000000"/>
          <w:sz w:val="28"/>
          <w:szCs w:val="28"/>
        </w:rPr>
        <w:t xml:space="preserve"> проекту муниципального правового акта прилагаются следующие документы:</w:t>
      </w:r>
    </w:p>
    <w:p w:rsidR="009D40EE" w:rsidRPr="00CC7573" w:rsidRDefault="0025142C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1</w:t>
      </w:r>
      <w:r w:rsidR="00EE593D" w:rsidRPr="00483D7A">
        <w:rPr>
          <w:color w:val="000000"/>
          <w:sz w:val="28"/>
          <w:szCs w:val="28"/>
        </w:rPr>
        <w:t>2</w:t>
      </w:r>
      <w:r w:rsidRPr="00483D7A">
        <w:rPr>
          <w:color w:val="000000"/>
          <w:sz w:val="28"/>
          <w:szCs w:val="28"/>
        </w:rPr>
        <w:t>.1.</w:t>
      </w:r>
      <w:r w:rsidR="00305FA7">
        <w:rPr>
          <w:color w:val="000000"/>
          <w:sz w:val="28"/>
          <w:szCs w:val="28"/>
        </w:rPr>
        <w:t xml:space="preserve"> </w:t>
      </w:r>
      <w:r w:rsidR="00EE593D" w:rsidRPr="00483D7A">
        <w:rPr>
          <w:color w:val="000000"/>
          <w:sz w:val="28"/>
          <w:szCs w:val="28"/>
        </w:rPr>
        <w:t>Л</w:t>
      </w:r>
      <w:r w:rsidR="00B2502D" w:rsidRPr="00483D7A">
        <w:rPr>
          <w:color w:val="000000"/>
          <w:sz w:val="28"/>
          <w:szCs w:val="28"/>
        </w:rPr>
        <w:t>ист согласования</w:t>
      </w:r>
      <w:r w:rsidR="00234524" w:rsidRPr="00483D7A">
        <w:rPr>
          <w:color w:val="000000"/>
          <w:sz w:val="28"/>
          <w:szCs w:val="28"/>
        </w:rPr>
        <w:t xml:space="preserve"> (для проектов</w:t>
      </w:r>
      <w:r w:rsidR="00BB3A06" w:rsidRPr="00483D7A">
        <w:rPr>
          <w:color w:val="000000"/>
          <w:sz w:val="28"/>
          <w:szCs w:val="28"/>
        </w:rPr>
        <w:t xml:space="preserve"> </w:t>
      </w:r>
      <w:r w:rsidR="00196A5A" w:rsidRPr="00CC7573">
        <w:rPr>
          <w:color w:val="000000"/>
          <w:sz w:val="28"/>
          <w:szCs w:val="28"/>
        </w:rPr>
        <w:t xml:space="preserve">муниципальных правовых актов, внесенных </w:t>
      </w:r>
      <w:r w:rsidR="00BB3A06" w:rsidRPr="00CC7573">
        <w:rPr>
          <w:color w:val="000000"/>
          <w:sz w:val="28"/>
          <w:szCs w:val="28"/>
        </w:rPr>
        <w:t>на бумажном носителе)</w:t>
      </w:r>
      <w:r w:rsidR="009A4086" w:rsidRPr="00CC7573">
        <w:rPr>
          <w:color w:val="000000"/>
          <w:sz w:val="28"/>
          <w:szCs w:val="28"/>
        </w:rPr>
        <w:t>.</w:t>
      </w:r>
      <w:r w:rsidR="005C3708" w:rsidRPr="00CC7573">
        <w:rPr>
          <w:color w:val="000000"/>
          <w:sz w:val="28"/>
          <w:szCs w:val="28"/>
        </w:rPr>
        <w:t xml:space="preserve"> </w:t>
      </w:r>
    </w:p>
    <w:p w:rsidR="0025142C" w:rsidRPr="00483D7A" w:rsidRDefault="00EE367E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7573">
        <w:rPr>
          <w:color w:val="000000"/>
          <w:sz w:val="28"/>
          <w:szCs w:val="28"/>
        </w:rPr>
        <w:t xml:space="preserve">Для проектов муниципальных правовых актов, вносимых </w:t>
      </w:r>
      <w:r w:rsidR="005C3708" w:rsidRPr="00CC7573">
        <w:rPr>
          <w:color w:val="000000"/>
          <w:sz w:val="28"/>
          <w:szCs w:val="28"/>
        </w:rPr>
        <w:t xml:space="preserve">посредством системы автоматизации делопроизводства и электронного </w:t>
      </w:r>
      <w:r w:rsidR="005C3708" w:rsidRPr="00CC7573">
        <w:rPr>
          <w:color w:val="000000"/>
          <w:sz w:val="28"/>
          <w:szCs w:val="28"/>
        </w:rPr>
        <w:lastRenderedPageBreak/>
        <w:t>документооборота «Дело» (далее – СЭД «Дело»)</w:t>
      </w:r>
      <w:r w:rsidRPr="00CC7573">
        <w:rPr>
          <w:color w:val="000000"/>
          <w:sz w:val="28"/>
          <w:szCs w:val="28"/>
        </w:rPr>
        <w:t xml:space="preserve">, лист согласования </w:t>
      </w:r>
      <w:r w:rsidR="00305FA7">
        <w:rPr>
          <w:color w:val="000000"/>
          <w:sz w:val="28"/>
          <w:szCs w:val="28"/>
        </w:rPr>
        <w:br/>
      </w:r>
      <w:r w:rsidRPr="00CC7573">
        <w:rPr>
          <w:color w:val="000000"/>
          <w:sz w:val="28"/>
          <w:szCs w:val="28"/>
        </w:rPr>
        <w:t>не оформляется.</w:t>
      </w:r>
      <w:r w:rsidR="005C3708">
        <w:rPr>
          <w:color w:val="000000"/>
          <w:sz w:val="28"/>
          <w:szCs w:val="28"/>
        </w:rPr>
        <w:t xml:space="preserve"> </w:t>
      </w:r>
    </w:p>
    <w:p w:rsidR="0025142C" w:rsidRPr="00483D7A" w:rsidRDefault="0025142C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1</w:t>
      </w:r>
      <w:r w:rsidR="00EE593D" w:rsidRPr="00483D7A">
        <w:rPr>
          <w:color w:val="000000"/>
          <w:sz w:val="28"/>
          <w:szCs w:val="28"/>
        </w:rPr>
        <w:t>2</w:t>
      </w:r>
      <w:r w:rsidRPr="00483D7A">
        <w:rPr>
          <w:color w:val="000000"/>
          <w:sz w:val="28"/>
          <w:szCs w:val="28"/>
        </w:rPr>
        <w:t>.2.</w:t>
      </w:r>
      <w:r w:rsidR="00305FA7">
        <w:rPr>
          <w:color w:val="000000"/>
          <w:sz w:val="28"/>
          <w:szCs w:val="28"/>
        </w:rPr>
        <w:t xml:space="preserve"> </w:t>
      </w:r>
      <w:r w:rsidR="00EE593D" w:rsidRPr="00483D7A">
        <w:rPr>
          <w:color w:val="000000"/>
          <w:sz w:val="28"/>
          <w:szCs w:val="28"/>
        </w:rPr>
        <w:t>П</w:t>
      </w:r>
      <w:r w:rsidRPr="00483D7A">
        <w:rPr>
          <w:color w:val="000000"/>
          <w:sz w:val="28"/>
          <w:szCs w:val="28"/>
        </w:rPr>
        <w:t>ояснительная записка</w:t>
      </w:r>
      <w:r w:rsidR="009A4086" w:rsidRPr="00483D7A">
        <w:rPr>
          <w:color w:val="000000"/>
          <w:sz w:val="28"/>
          <w:szCs w:val="28"/>
        </w:rPr>
        <w:t>.</w:t>
      </w:r>
    </w:p>
    <w:p w:rsidR="0025142C" w:rsidRPr="00483D7A" w:rsidRDefault="00EE593D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12.</w:t>
      </w:r>
      <w:r w:rsidR="00C01B29" w:rsidRPr="00483D7A">
        <w:rPr>
          <w:color w:val="000000"/>
          <w:sz w:val="28"/>
          <w:szCs w:val="28"/>
        </w:rPr>
        <w:t>3</w:t>
      </w:r>
      <w:r w:rsidRPr="00483D7A">
        <w:rPr>
          <w:color w:val="000000"/>
          <w:sz w:val="28"/>
          <w:szCs w:val="28"/>
        </w:rPr>
        <w:t>.</w:t>
      </w:r>
      <w:r w:rsidR="00305FA7">
        <w:rPr>
          <w:color w:val="000000"/>
          <w:sz w:val="28"/>
          <w:szCs w:val="28"/>
        </w:rPr>
        <w:t xml:space="preserve"> </w:t>
      </w:r>
      <w:r w:rsidRPr="00483D7A">
        <w:rPr>
          <w:color w:val="000000"/>
          <w:sz w:val="28"/>
          <w:szCs w:val="28"/>
        </w:rPr>
        <w:t>З</w:t>
      </w:r>
      <w:r w:rsidR="0025142C" w:rsidRPr="00483D7A">
        <w:rPr>
          <w:color w:val="000000"/>
          <w:sz w:val="28"/>
          <w:szCs w:val="28"/>
        </w:rPr>
        <w:t xml:space="preserve">аключение о проведенной антикоррупционной экспертизе </w:t>
      </w:r>
      <w:r w:rsidR="00305FA7">
        <w:rPr>
          <w:color w:val="000000"/>
          <w:sz w:val="28"/>
          <w:szCs w:val="28"/>
        </w:rPr>
        <w:br/>
      </w:r>
      <w:r w:rsidR="0025142C" w:rsidRPr="00483D7A">
        <w:rPr>
          <w:color w:val="000000"/>
          <w:sz w:val="28"/>
          <w:szCs w:val="28"/>
        </w:rPr>
        <w:t>(при внесении проекта муниципального</w:t>
      </w:r>
      <w:r w:rsidR="00423E9F" w:rsidRPr="00483D7A">
        <w:rPr>
          <w:color w:val="000000"/>
          <w:sz w:val="28"/>
          <w:szCs w:val="28"/>
        </w:rPr>
        <w:t xml:space="preserve"> нормативного</w:t>
      </w:r>
      <w:r w:rsidR="0025142C" w:rsidRPr="00483D7A">
        <w:rPr>
          <w:color w:val="000000"/>
          <w:sz w:val="28"/>
          <w:szCs w:val="28"/>
        </w:rPr>
        <w:t xml:space="preserve"> правового акта)</w:t>
      </w:r>
      <w:r w:rsidR="009A4086" w:rsidRPr="00483D7A">
        <w:rPr>
          <w:color w:val="000000"/>
          <w:sz w:val="28"/>
          <w:szCs w:val="28"/>
        </w:rPr>
        <w:t>.</w:t>
      </w:r>
    </w:p>
    <w:p w:rsidR="00423E9F" w:rsidRPr="00483D7A" w:rsidRDefault="0025142C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1</w:t>
      </w:r>
      <w:r w:rsidR="00EE593D" w:rsidRPr="00483D7A">
        <w:rPr>
          <w:color w:val="000000"/>
          <w:sz w:val="28"/>
          <w:szCs w:val="28"/>
        </w:rPr>
        <w:t>2</w:t>
      </w:r>
      <w:r w:rsidRPr="00483D7A">
        <w:rPr>
          <w:color w:val="000000"/>
          <w:sz w:val="28"/>
          <w:szCs w:val="28"/>
        </w:rPr>
        <w:t>.</w:t>
      </w:r>
      <w:r w:rsidR="00C01B29" w:rsidRPr="00483D7A">
        <w:rPr>
          <w:color w:val="000000"/>
          <w:sz w:val="28"/>
          <w:szCs w:val="28"/>
        </w:rPr>
        <w:t>4</w:t>
      </w:r>
      <w:r w:rsidRPr="00483D7A">
        <w:rPr>
          <w:color w:val="000000"/>
          <w:sz w:val="28"/>
          <w:szCs w:val="28"/>
        </w:rPr>
        <w:t>.</w:t>
      </w:r>
      <w:r w:rsidR="00305FA7">
        <w:rPr>
          <w:color w:val="000000"/>
          <w:sz w:val="28"/>
          <w:szCs w:val="28"/>
        </w:rPr>
        <w:t xml:space="preserve"> </w:t>
      </w:r>
      <w:r w:rsidR="00EE593D" w:rsidRPr="00483D7A">
        <w:rPr>
          <w:color w:val="000000"/>
          <w:sz w:val="28"/>
          <w:szCs w:val="28"/>
        </w:rPr>
        <w:t>З</w:t>
      </w:r>
      <w:r w:rsidRPr="00483D7A">
        <w:rPr>
          <w:color w:val="000000"/>
          <w:sz w:val="28"/>
          <w:szCs w:val="28"/>
        </w:rPr>
        <w:t>аключение об оценке регулирующего воздействия</w:t>
      </w:r>
      <w:r w:rsidR="00423E9F" w:rsidRPr="00483D7A">
        <w:rPr>
          <w:color w:val="000000"/>
          <w:sz w:val="28"/>
          <w:szCs w:val="28"/>
        </w:rPr>
        <w:t xml:space="preserve"> проекта муниципального нормативного правового акта (в случаях, установленных</w:t>
      </w:r>
      <w:r w:rsidR="009A4086" w:rsidRPr="00483D7A">
        <w:rPr>
          <w:color w:val="000000"/>
          <w:sz w:val="28"/>
          <w:szCs w:val="28"/>
        </w:rPr>
        <w:t xml:space="preserve"> действующим законодательством).</w:t>
      </w:r>
    </w:p>
    <w:p w:rsidR="00B2502D" w:rsidRPr="00483D7A" w:rsidRDefault="00B2502D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12.</w:t>
      </w:r>
      <w:r w:rsidR="00C01B29" w:rsidRPr="00483D7A">
        <w:rPr>
          <w:color w:val="000000"/>
          <w:sz w:val="28"/>
          <w:szCs w:val="28"/>
        </w:rPr>
        <w:t>5</w:t>
      </w:r>
      <w:r w:rsidRPr="00483D7A">
        <w:rPr>
          <w:color w:val="000000"/>
          <w:sz w:val="28"/>
          <w:szCs w:val="28"/>
        </w:rPr>
        <w:t>.</w:t>
      </w:r>
      <w:r w:rsidR="00305FA7">
        <w:rPr>
          <w:color w:val="000000"/>
          <w:sz w:val="28"/>
          <w:szCs w:val="28"/>
        </w:rPr>
        <w:t xml:space="preserve"> </w:t>
      </w:r>
      <w:r w:rsidRPr="00483D7A">
        <w:rPr>
          <w:color w:val="000000"/>
          <w:sz w:val="28"/>
          <w:szCs w:val="28"/>
        </w:rPr>
        <w:t>Протоколы и заключения по результатам проведения публичных слушаний или общественных обсуждений (в случае</w:t>
      </w:r>
      <w:r w:rsidR="009A4086" w:rsidRPr="00483D7A">
        <w:rPr>
          <w:color w:val="000000"/>
          <w:sz w:val="28"/>
          <w:szCs w:val="28"/>
        </w:rPr>
        <w:t xml:space="preserve"> </w:t>
      </w:r>
      <w:r w:rsidRPr="00483D7A">
        <w:rPr>
          <w:color w:val="000000"/>
          <w:sz w:val="28"/>
          <w:szCs w:val="28"/>
        </w:rPr>
        <w:t xml:space="preserve">их проведения), протоколы комиссий, совещаний, содержащие поручения о разработке соответствующего проекта муниципального правового акта, иные документы, предусмотренные действующим законодательством </w:t>
      </w:r>
      <w:r w:rsidR="009A4086" w:rsidRPr="00483D7A">
        <w:rPr>
          <w:color w:val="000000"/>
          <w:sz w:val="28"/>
          <w:szCs w:val="28"/>
        </w:rPr>
        <w:br/>
      </w:r>
      <w:r w:rsidRPr="00483D7A">
        <w:rPr>
          <w:color w:val="000000"/>
          <w:sz w:val="28"/>
          <w:szCs w:val="28"/>
        </w:rPr>
        <w:t>и (или) послужившие основанием для разработки проект</w:t>
      </w:r>
      <w:r w:rsidR="009A4086" w:rsidRPr="00483D7A">
        <w:rPr>
          <w:color w:val="000000"/>
          <w:sz w:val="28"/>
          <w:szCs w:val="28"/>
        </w:rPr>
        <w:t>а муниципального правового акта.</w:t>
      </w:r>
      <w:r w:rsidRPr="00483D7A">
        <w:rPr>
          <w:color w:val="000000"/>
          <w:sz w:val="28"/>
          <w:szCs w:val="28"/>
        </w:rPr>
        <w:t xml:space="preserve"> </w:t>
      </w:r>
    </w:p>
    <w:p w:rsidR="009D40EE" w:rsidRPr="00CC7573" w:rsidRDefault="00EE593D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sz w:val="28"/>
          <w:szCs w:val="28"/>
        </w:rPr>
        <w:t>1</w:t>
      </w:r>
      <w:r w:rsidR="00B2502D" w:rsidRPr="00483D7A">
        <w:rPr>
          <w:sz w:val="28"/>
          <w:szCs w:val="28"/>
        </w:rPr>
        <w:t>2</w:t>
      </w:r>
      <w:r w:rsidRPr="00483D7A">
        <w:rPr>
          <w:sz w:val="28"/>
          <w:szCs w:val="28"/>
        </w:rPr>
        <w:t>.</w:t>
      </w:r>
      <w:r w:rsidR="00C01B29" w:rsidRPr="00483D7A">
        <w:rPr>
          <w:sz w:val="28"/>
          <w:szCs w:val="28"/>
        </w:rPr>
        <w:t>6</w:t>
      </w:r>
      <w:r w:rsidRPr="00483D7A">
        <w:rPr>
          <w:sz w:val="28"/>
          <w:szCs w:val="28"/>
        </w:rPr>
        <w:t>.</w:t>
      </w:r>
      <w:r w:rsidR="00305FA7">
        <w:rPr>
          <w:sz w:val="28"/>
          <w:szCs w:val="28"/>
        </w:rPr>
        <w:t xml:space="preserve"> </w:t>
      </w:r>
      <w:r w:rsidR="000446B0" w:rsidRPr="00483D7A">
        <w:rPr>
          <w:sz w:val="28"/>
          <w:szCs w:val="28"/>
        </w:rPr>
        <w:t>Указатель</w:t>
      </w:r>
      <w:r w:rsidR="00423E9F" w:rsidRPr="00483D7A">
        <w:rPr>
          <w:sz w:val="28"/>
          <w:szCs w:val="28"/>
        </w:rPr>
        <w:t xml:space="preserve"> рассылки изданног</w:t>
      </w:r>
      <w:r w:rsidR="009A4086" w:rsidRPr="00483D7A">
        <w:rPr>
          <w:sz w:val="28"/>
          <w:szCs w:val="28"/>
        </w:rPr>
        <w:t>о муниципального правового акта</w:t>
      </w:r>
      <w:r w:rsidR="001D4A67" w:rsidRPr="00483D7A">
        <w:rPr>
          <w:sz w:val="28"/>
          <w:szCs w:val="28"/>
        </w:rPr>
        <w:t xml:space="preserve"> по форме согласно приложению 1 к настоящему </w:t>
      </w:r>
      <w:r w:rsidR="009315E5" w:rsidRPr="00483D7A">
        <w:rPr>
          <w:sz w:val="28"/>
          <w:szCs w:val="28"/>
        </w:rPr>
        <w:t>Порядку</w:t>
      </w:r>
      <w:r w:rsidR="00121D35" w:rsidRPr="00483D7A">
        <w:rPr>
          <w:sz w:val="28"/>
          <w:szCs w:val="28"/>
        </w:rPr>
        <w:t xml:space="preserve"> (для проектов </w:t>
      </w:r>
      <w:r w:rsidR="00196A5A" w:rsidRPr="00CC7573">
        <w:rPr>
          <w:sz w:val="28"/>
          <w:szCs w:val="28"/>
        </w:rPr>
        <w:t xml:space="preserve">муниципальных правовых актов, внесенных </w:t>
      </w:r>
      <w:r w:rsidR="00121D35" w:rsidRPr="00CC7573">
        <w:rPr>
          <w:sz w:val="28"/>
          <w:szCs w:val="28"/>
        </w:rPr>
        <w:t>на бумажном носителе)</w:t>
      </w:r>
      <w:r w:rsidR="00C8008A" w:rsidRPr="00CC7573">
        <w:rPr>
          <w:sz w:val="28"/>
          <w:szCs w:val="28"/>
        </w:rPr>
        <w:t>.</w:t>
      </w:r>
      <w:r w:rsidR="00EE367E" w:rsidRPr="00CC7573">
        <w:rPr>
          <w:color w:val="000000"/>
          <w:sz w:val="28"/>
          <w:szCs w:val="28"/>
        </w:rPr>
        <w:t xml:space="preserve">                         </w:t>
      </w:r>
    </w:p>
    <w:p w:rsidR="00EE367E" w:rsidRPr="00EE367E" w:rsidRDefault="00EE367E" w:rsidP="00305FA7">
      <w:pPr>
        <w:shd w:val="clear" w:color="auto" w:fill="FFFFFF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>Для проектов муниципальных правовых актов, вносимых посредством СЭД «Дело», указатель рассылки не оформляется.</w:t>
      </w:r>
      <w:r w:rsidRPr="00EE367E">
        <w:rPr>
          <w:sz w:val="28"/>
          <w:szCs w:val="28"/>
        </w:rPr>
        <w:t xml:space="preserve"> </w:t>
      </w:r>
    </w:p>
    <w:p w:rsidR="007535E6" w:rsidRPr="00483D7A" w:rsidRDefault="007535E6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12.7.</w:t>
      </w:r>
      <w:r w:rsidR="00305FA7">
        <w:rPr>
          <w:color w:val="000000"/>
          <w:sz w:val="28"/>
          <w:szCs w:val="28"/>
        </w:rPr>
        <w:t xml:space="preserve"> </w:t>
      </w:r>
      <w:r w:rsidRPr="00483D7A">
        <w:rPr>
          <w:color w:val="000000"/>
          <w:sz w:val="28"/>
          <w:szCs w:val="28"/>
        </w:rPr>
        <w:t>Актуальная редакция муниципального правового акта с учетом предлагаемых изменений.</w:t>
      </w:r>
    </w:p>
    <w:p w:rsidR="007535E6" w:rsidRPr="00CC7573" w:rsidRDefault="007535E6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12.8.</w:t>
      </w:r>
      <w:r w:rsidR="00305FA7">
        <w:rPr>
          <w:color w:val="000000"/>
          <w:sz w:val="28"/>
          <w:szCs w:val="28"/>
        </w:rPr>
        <w:t xml:space="preserve"> </w:t>
      </w:r>
      <w:r w:rsidRPr="00483D7A">
        <w:rPr>
          <w:color w:val="000000"/>
          <w:sz w:val="28"/>
          <w:szCs w:val="28"/>
        </w:rPr>
        <w:t>Основной муниципальный правовой акт и все муниципальные правовые акты, вносящие изменения в него (за исключением, если они находятся в свободном доступе, о чем указывается в пояснительной записке</w:t>
      </w:r>
      <w:r w:rsidR="00AE41D6">
        <w:rPr>
          <w:color w:val="000000"/>
          <w:sz w:val="28"/>
          <w:szCs w:val="28"/>
        </w:rPr>
        <w:t xml:space="preserve"> </w:t>
      </w:r>
      <w:r w:rsidR="00AE41D6" w:rsidRPr="00CC7573">
        <w:rPr>
          <w:color w:val="000000"/>
          <w:sz w:val="28"/>
          <w:szCs w:val="28"/>
        </w:rPr>
        <w:t>с информацией о том, где их можно найти</w:t>
      </w:r>
      <w:r w:rsidR="00527B08" w:rsidRPr="00CC7573">
        <w:rPr>
          <w:color w:val="000000"/>
          <w:sz w:val="28"/>
          <w:szCs w:val="28"/>
        </w:rPr>
        <w:t xml:space="preserve"> (ссылка на место размещения</w:t>
      </w:r>
      <w:r w:rsidRPr="00CC7573">
        <w:rPr>
          <w:color w:val="000000"/>
          <w:sz w:val="28"/>
          <w:szCs w:val="28"/>
        </w:rPr>
        <w:t>).</w:t>
      </w:r>
    </w:p>
    <w:p w:rsidR="007535E6" w:rsidRPr="00CC7573" w:rsidRDefault="007535E6" w:rsidP="00305FA7">
      <w:pPr>
        <w:shd w:val="clear" w:color="auto" w:fill="FFFFFF"/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t>12.9.</w:t>
      </w:r>
      <w:r w:rsidR="00305FA7">
        <w:rPr>
          <w:sz w:val="28"/>
          <w:szCs w:val="28"/>
        </w:rPr>
        <w:t xml:space="preserve"> </w:t>
      </w:r>
      <w:r w:rsidRPr="00CC7573">
        <w:rPr>
          <w:sz w:val="28"/>
          <w:szCs w:val="28"/>
        </w:rPr>
        <w:t xml:space="preserve">Финансово-экономическое обоснование </w:t>
      </w:r>
      <w:r w:rsidR="006F1324" w:rsidRPr="00CC7573">
        <w:rPr>
          <w:sz w:val="28"/>
          <w:szCs w:val="28"/>
        </w:rPr>
        <w:t xml:space="preserve">с заключением </w:t>
      </w:r>
      <w:r w:rsidR="00305FA7">
        <w:rPr>
          <w:sz w:val="28"/>
          <w:szCs w:val="28"/>
        </w:rPr>
        <w:br/>
      </w:r>
      <w:r w:rsidR="00DA5B17" w:rsidRPr="00CC7573">
        <w:rPr>
          <w:sz w:val="28"/>
          <w:szCs w:val="28"/>
        </w:rPr>
        <w:t xml:space="preserve">об оценке финансовых последствий </w:t>
      </w:r>
      <w:r w:rsidR="002D5B58" w:rsidRPr="00CC7573">
        <w:rPr>
          <w:sz w:val="28"/>
          <w:szCs w:val="28"/>
        </w:rPr>
        <w:t xml:space="preserve">по проектам </w:t>
      </w:r>
      <w:r w:rsidR="001276F8" w:rsidRPr="00CC7573">
        <w:rPr>
          <w:sz w:val="28"/>
          <w:szCs w:val="28"/>
        </w:rPr>
        <w:t xml:space="preserve">в соответствии </w:t>
      </w:r>
      <w:r w:rsidR="00305FA7">
        <w:rPr>
          <w:sz w:val="28"/>
          <w:szCs w:val="28"/>
        </w:rPr>
        <w:br/>
      </w:r>
      <w:r w:rsidR="001276F8" w:rsidRPr="00CC7573">
        <w:rPr>
          <w:sz w:val="28"/>
          <w:szCs w:val="28"/>
        </w:rPr>
        <w:t>с</w:t>
      </w:r>
      <w:r w:rsidR="002406B0" w:rsidRPr="00CC7573">
        <w:rPr>
          <w:sz w:val="28"/>
          <w:szCs w:val="28"/>
        </w:rPr>
        <w:t xml:space="preserve"> пункт</w:t>
      </w:r>
      <w:r w:rsidR="001276F8" w:rsidRPr="00CC7573">
        <w:rPr>
          <w:sz w:val="28"/>
          <w:szCs w:val="28"/>
        </w:rPr>
        <w:t>ом</w:t>
      </w:r>
      <w:r w:rsidR="002406B0" w:rsidRPr="00CC7573">
        <w:rPr>
          <w:sz w:val="28"/>
          <w:szCs w:val="28"/>
        </w:rPr>
        <w:t xml:space="preserve"> 10 настоящего Р</w:t>
      </w:r>
      <w:r w:rsidRPr="00CC7573">
        <w:rPr>
          <w:sz w:val="28"/>
          <w:szCs w:val="28"/>
        </w:rPr>
        <w:t xml:space="preserve">аздела.  </w:t>
      </w:r>
    </w:p>
    <w:p w:rsidR="00C85F91" w:rsidRPr="00CC7573" w:rsidRDefault="00EE593D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7573">
        <w:rPr>
          <w:sz w:val="28"/>
          <w:szCs w:val="28"/>
        </w:rPr>
        <w:t>1</w:t>
      </w:r>
      <w:r w:rsidR="00B2502D" w:rsidRPr="00CC7573">
        <w:rPr>
          <w:sz w:val="28"/>
          <w:szCs w:val="28"/>
        </w:rPr>
        <w:t>2.</w:t>
      </w:r>
      <w:r w:rsidR="00ED151A" w:rsidRPr="00CC7573">
        <w:rPr>
          <w:sz w:val="28"/>
          <w:szCs w:val="28"/>
        </w:rPr>
        <w:t>10</w:t>
      </w:r>
      <w:r w:rsidRPr="00CC7573">
        <w:rPr>
          <w:sz w:val="28"/>
          <w:szCs w:val="28"/>
        </w:rPr>
        <w:t>.</w:t>
      </w:r>
      <w:r w:rsidR="00305FA7">
        <w:rPr>
          <w:sz w:val="28"/>
          <w:szCs w:val="28"/>
        </w:rPr>
        <w:t xml:space="preserve"> </w:t>
      </w:r>
      <w:r w:rsidRPr="00CC7573">
        <w:rPr>
          <w:sz w:val="28"/>
          <w:szCs w:val="28"/>
        </w:rPr>
        <w:t>Т</w:t>
      </w:r>
      <w:r w:rsidR="00423E9F" w:rsidRPr="00CC7573">
        <w:rPr>
          <w:sz w:val="28"/>
          <w:szCs w:val="28"/>
        </w:rPr>
        <w:t xml:space="preserve">аблица поправок к проекту муниципального правового акта </w:t>
      </w:r>
      <w:r w:rsidR="009A4086" w:rsidRPr="00CC7573">
        <w:rPr>
          <w:sz w:val="28"/>
          <w:szCs w:val="28"/>
        </w:rPr>
        <w:br/>
      </w:r>
      <w:r w:rsidR="00DC0687" w:rsidRPr="00CC7573">
        <w:rPr>
          <w:sz w:val="28"/>
          <w:szCs w:val="28"/>
        </w:rPr>
        <w:t>по форме согласно приложению</w:t>
      </w:r>
      <w:r w:rsidR="00BA3070" w:rsidRPr="00CC7573">
        <w:rPr>
          <w:sz w:val="28"/>
          <w:szCs w:val="28"/>
        </w:rPr>
        <w:t xml:space="preserve"> </w:t>
      </w:r>
      <w:r w:rsidR="00DC0687" w:rsidRPr="00CC7573">
        <w:rPr>
          <w:sz w:val="28"/>
          <w:szCs w:val="28"/>
        </w:rPr>
        <w:t>2</w:t>
      </w:r>
      <w:r w:rsidR="00DC0687" w:rsidRPr="00CC7573">
        <w:rPr>
          <w:color w:val="000000"/>
          <w:sz w:val="28"/>
          <w:szCs w:val="28"/>
        </w:rPr>
        <w:t xml:space="preserve"> к настоящему Порядку</w:t>
      </w:r>
      <w:r w:rsidR="00C85F91" w:rsidRPr="00CC7573">
        <w:rPr>
          <w:color w:val="000000"/>
          <w:sz w:val="28"/>
          <w:szCs w:val="28"/>
        </w:rPr>
        <w:t>.</w:t>
      </w:r>
    </w:p>
    <w:p w:rsidR="00406E97" w:rsidRPr="00CC7573" w:rsidRDefault="00C85F91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7573">
        <w:rPr>
          <w:color w:val="000000"/>
          <w:sz w:val="28"/>
          <w:szCs w:val="28"/>
        </w:rPr>
        <w:t>П</w:t>
      </w:r>
      <w:r w:rsidR="00423E9F" w:rsidRPr="00CC7573">
        <w:rPr>
          <w:color w:val="000000"/>
          <w:sz w:val="28"/>
          <w:szCs w:val="28"/>
        </w:rPr>
        <w:t>ри внесении изменений в муниципальный правовой акт путем изложения его текста</w:t>
      </w:r>
      <w:r w:rsidRPr="00CC7573">
        <w:rPr>
          <w:color w:val="000000"/>
          <w:sz w:val="28"/>
          <w:szCs w:val="28"/>
        </w:rPr>
        <w:t xml:space="preserve"> </w:t>
      </w:r>
      <w:r w:rsidR="00423E9F" w:rsidRPr="00CC7573">
        <w:rPr>
          <w:color w:val="000000"/>
          <w:sz w:val="28"/>
          <w:szCs w:val="28"/>
        </w:rPr>
        <w:t>в актуальной редакции</w:t>
      </w:r>
      <w:r w:rsidRPr="00CC7573">
        <w:rPr>
          <w:color w:val="000000"/>
          <w:sz w:val="28"/>
          <w:szCs w:val="28"/>
        </w:rPr>
        <w:t xml:space="preserve">, таблица поправок </w:t>
      </w:r>
      <w:r w:rsidR="00305FA7">
        <w:rPr>
          <w:color w:val="000000"/>
          <w:sz w:val="28"/>
          <w:szCs w:val="28"/>
        </w:rPr>
        <w:br/>
      </w:r>
      <w:r w:rsidRPr="00CC7573">
        <w:rPr>
          <w:color w:val="000000"/>
          <w:sz w:val="28"/>
          <w:szCs w:val="28"/>
        </w:rPr>
        <w:t>не требуется</w:t>
      </w:r>
      <w:r w:rsidR="00423E9F" w:rsidRPr="00CC7573">
        <w:rPr>
          <w:color w:val="000000"/>
          <w:sz w:val="28"/>
          <w:szCs w:val="28"/>
        </w:rPr>
        <w:t>.</w:t>
      </w:r>
    </w:p>
    <w:p w:rsidR="0025142C" w:rsidRPr="00CC7573" w:rsidRDefault="00EE593D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7573">
        <w:rPr>
          <w:color w:val="000000"/>
          <w:sz w:val="28"/>
          <w:szCs w:val="28"/>
        </w:rPr>
        <w:t>П</w:t>
      </w:r>
      <w:r w:rsidR="00406E97" w:rsidRPr="00CC7573">
        <w:rPr>
          <w:color w:val="000000"/>
          <w:sz w:val="28"/>
          <w:szCs w:val="28"/>
        </w:rPr>
        <w:t xml:space="preserve">ри наличии в проекте муниципального правового акта ссылок </w:t>
      </w:r>
      <w:r w:rsidR="00B2502D" w:rsidRPr="00CC7573">
        <w:rPr>
          <w:color w:val="000000"/>
          <w:sz w:val="28"/>
          <w:szCs w:val="28"/>
        </w:rPr>
        <w:br/>
      </w:r>
      <w:r w:rsidR="00406E97" w:rsidRPr="00CC7573">
        <w:rPr>
          <w:color w:val="000000"/>
          <w:sz w:val="28"/>
          <w:szCs w:val="28"/>
        </w:rPr>
        <w:t xml:space="preserve">на нормативные акты и подзаконные акты различных уровней власти </w:t>
      </w:r>
      <w:r w:rsidR="009A4086" w:rsidRPr="00CC7573">
        <w:rPr>
          <w:color w:val="000000"/>
          <w:sz w:val="28"/>
          <w:szCs w:val="28"/>
        </w:rPr>
        <w:br/>
      </w:r>
      <w:r w:rsidR="00406E97" w:rsidRPr="00CC7573">
        <w:rPr>
          <w:color w:val="000000"/>
          <w:sz w:val="28"/>
          <w:szCs w:val="28"/>
        </w:rPr>
        <w:t xml:space="preserve">и (или) документы, такие акты (документы) прилагаются к проекту муниципального правового акта </w:t>
      </w:r>
      <w:r w:rsidR="00913E8B" w:rsidRPr="00CC7573">
        <w:rPr>
          <w:color w:val="000000"/>
          <w:sz w:val="28"/>
          <w:szCs w:val="28"/>
        </w:rPr>
        <w:t>разработчиком</w:t>
      </w:r>
      <w:r w:rsidR="00406E97" w:rsidRPr="00CC7573">
        <w:rPr>
          <w:color w:val="000000"/>
          <w:sz w:val="28"/>
          <w:szCs w:val="28"/>
        </w:rPr>
        <w:t xml:space="preserve"> проект</w:t>
      </w:r>
      <w:r w:rsidR="00913E8B" w:rsidRPr="00CC7573">
        <w:rPr>
          <w:color w:val="000000"/>
          <w:sz w:val="28"/>
          <w:szCs w:val="28"/>
        </w:rPr>
        <w:t>а</w:t>
      </w:r>
      <w:r w:rsidR="00406E97" w:rsidRPr="00CC7573">
        <w:rPr>
          <w:color w:val="000000"/>
          <w:sz w:val="28"/>
          <w:szCs w:val="28"/>
        </w:rPr>
        <w:t xml:space="preserve"> </w:t>
      </w:r>
      <w:r w:rsidR="009A4086" w:rsidRPr="00CC7573">
        <w:rPr>
          <w:color w:val="000000"/>
          <w:sz w:val="28"/>
          <w:szCs w:val="28"/>
        </w:rPr>
        <w:br/>
      </w:r>
      <w:r w:rsidR="00406E97" w:rsidRPr="00CC7573">
        <w:rPr>
          <w:color w:val="000000"/>
          <w:sz w:val="28"/>
          <w:szCs w:val="28"/>
        </w:rPr>
        <w:t>(за</w:t>
      </w:r>
      <w:r w:rsidR="009A4086" w:rsidRPr="00CC7573">
        <w:rPr>
          <w:color w:val="000000"/>
          <w:sz w:val="28"/>
          <w:szCs w:val="28"/>
        </w:rPr>
        <w:t xml:space="preserve"> </w:t>
      </w:r>
      <w:r w:rsidR="00406E97" w:rsidRPr="00CC7573">
        <w:rPr>
          <w:color w:val="000000"/>
          <w:sz w:val="28"/>
          <w:szCs w:val="28"/>
        </w:rPr>
        <w:t>исключением случаев, когда такие документы официально опубликованы и размещены в средствах массовой информации).</w:t>
      </w:r>
      <w:r w:rsidR="00423E9F" w:rsidRPr="00CC7573">
        <w:rPr>
          <w:color w:val="000000"/>
          <w:sz w:val="28"/>
          <w:szCs w:val="28"/>
        </w:rPr>
        <w:t xml:space="preserve"> </w:t>
      </w:r>
    </w:p>
    <w:p w:rsidR="00913E8B" w:rsidRPr="00CC7573" w:rsidRDefault="008F2E47" w:rsidP="00305FA7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CC7573">
        <w:rPr>
          <w:color w:val="000000"/>
          <w:sz w:val="28"/>
          <w:szCs w:val="28"/>
        </w:rPr>
        <w:t>1</w:t>
      </w:r>
      <w:r w:rsidR="00F70531" w:rsidRPr="00CC7573">
        <w:rPr>
          <w:color w:val="000000"/>
          <w:sz w:val="28"/>
          <w:szCs w:val="28"/>
        </w:rPr>
        <w:t>3</w:t>
      </w:r>
      <w:r w:rsidRPr="00CC7573">
        <w:rPr>
          <w:color w:val="000000"/>
          <w:sz w:val="28"/>
          <w:szCs w:val="28"/>
        </w:rPr>
        <w:t>.</w:t>
      </w:r>
      <w:r w:rsidR="00305FA7">
        <w:rPr>
          <w:color w:val="000000"/>
          <w:sz w:val="28"/>
          <w:szCs w:val="28"/>
        </w:rPr>
        <w:t xml:space="preserve"> </w:t>
      </w:r>
      <w:r w:rsidR="00913E8B" w:rsidRPr="00CC7573">
        <w:rPr>
          <w:sz w:val="28"/>
          <w:szCs w:val="28"/>
        </w:rPr>
        <w:t xml:space="preserve">Лист согласования на бумажном носителе оформляется </w:t>
      </w:r>
      <w:r w:rsidR="00305FA7">
        <w:rPr>
          <w:sz w:val="28"/>
          <w:szCs w:val="28"/>
        </w:rPr>
        <w:br/>
      </w:r>
      <w:r w:rsidR="00F55864" w:rsidRPr="00CC7573">
        <w:rPr>
          <w:sz w:val="28"/>
          <w:szCs w:val="28"/>
        </w:rPr>
        <w:t xml:space="preserve">на оборотной стороне проекта муниципального правового акта </w:t>
      </w:r>
      <w:r w:rsidR="00913E8B" w:rsidRPr="00CC7573">
        <w:rPr>
          <w:sz w:val="28"/>
          <w:szCs w:val="28"/>
        </w:rPr>
        <w:t xml:space="preserve">по форме согласно приложению 3 к настоящему Порядку.   </w:t>
      </w:r>
    </w:p>
    <w:p w:rsidR="00913E8B" w:rsidRPr="00483D7A" w:rsidRDefault="00913E8B" w:rsidP="00305FA7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CC7573">
        <w:rPr>
          <w:sz w:val="28"/>
          <w:szCs w:val="28"/>
        </w:rPr>
        <w:lastRenderedPageBreak/>
        <w:t>При содержании в проекте муниципального правового акта более одного листа на оборотной стороне</w:t>
      </w:r>
      <w:r w:rsidRPr="00483D7A">
        <w:rPr>
          <w:sz w:val="28"/>
          <w:szCs w:val="28"/>
        </w:rPr>
        <w:t xml:space="preserve"> листа согласования должен быть расположен последний лист проекта муниципального правового акта, </w:t>
      </w:r>
      <w:r w:rsidR="00305FA7">
        <w:rPr>
          <w:sz w:val="28"/>
          <w:szCs w:val="28"/>
        </w:rPr>
        <w:br/>
      </w:r>
      <w:r w:rsidRPr="00483D7A">
        <w:rPr>
          <w:sz w:val="28"/>
          <w:szCs w:val="28"/>
        </w:rPr>
        <w:t>на котором проставляется подпись Главы района (лица, исполняющего его полномочия).</w:t>
      </w:r>
    </w:p>
    <w:p w:rsidR="00406E97" w:rsidRPr="00483D7A" w:rsidRDefault="009A4086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14.</w:t>
      </w:r>
      <w:r w:rsidR="00305FA7">
        <w:rPr>
          <w:color w:val="000000"/>
          <w:sz w:val="28"/>
          <w:szCs w:val="28"/>
        </w:rPr>
        <w:t xml:space="preserve"> </w:t>
      </w:r>
      <w:r w:rsidR="00406E97" w:rsidRPr="00483D7A">
        <w:rPr>
          <w:color w:val="000000"/>
          <w:sz w:val="28"/>
          <w:szCs w:val="28"/>
        </w:rPr>
        <w:t xml:space="preserve">Лист согласования </w:t>
      </w:r>
      <w:r w:rsidR="00FD6BDC" w:rsidRPr="00483D7A">
        <w:rPr>
          <w:color w:val="000000"/>
          <w:sz w:val="28"/>
          <w:szCs w:val="28"/>
        </w:rPr>
        <w:t xml:space="preserve">на бумажном носителе </w:t>
      </w:r>
      <w:r w:rsidR="004D59E2" w:rsidRPr="00483D7A">
        <w:rPr>
          <w:color w:val="000000"/>
          <w:sz w:val="28"/>
          <w:szCs w:val="28"/>
        </w:rPr>
        <w:t xml:space="preserve">должен </w:t>
      </w:r>
      <w:r w:rsidR="00406E97" w:rsidRPr="00483D7A">
        <w:rPr>
          <w:color w:val="000000"/>
          <w:sz w:val="28"/>
          <w:szCs w:val="28"/>
        </w:rPr>
        <w:t>со</w:t>
      </w:r>
      <w:r w:rsidR="004D59E2" w:rsidRPr="00483D7A">
        <w:rPr>
          <w:color w:val="000000"/>
          <w:sz w:val="28"/>
          <w:szCs w:val="28"/>
        </w:rPr>
        <w:t>держать</w:t>
      </w:r>
      <w:r w:rsidR="00406E97" w:rsidRPr="00483D7A">
        <w:rPr>
          <w:color w:val="000000"/>
          <w:sz w:val="28"/>
          <w:szCs w:val="28"/>
        </w:rPr>
        <w:t>:</w:t>
      </w:r>
    </w:p>
    <w:p w:rsidR="00406E97" w:rsidRPr="00483D7A" w:rsidRDefault="00406E97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полное содержание наименовани</w:t>
      </w:r>
      <w:r w:rsidR="00B12030" w:rsidRPr="00483D7A">
        <w:rPr>
          <w:color w:val="000000"/>
          <w:sz w:val="28"/>
          <w:szCs w:val="28"/>
        </w:rPr>
        <w:t>я</w:t>
      </w:r>
      <w:r w:rsidRPr="00483D7A">
        <w:rPr>
          <w:color w:val="000000"/>
          <w:sz w:val="28"/>
          <w:szCs w:val="28"/>
        </w:rPr>
        <w:t xml:space="preserve"> проекта муниц</w:t>
      </w:r>
      <w:r w:rsidR="004D59E2" w:rsidRPr="00483D7A">
        <w:rPr>
          <w:color w:val="000000"/>
          <w:sz w:val="28"/>
          <w:szCs w:val="28"/>
        </w:rPr>
        <w:t>и</w:t>
      </w:r>
      <w:r w:rsidRPr="00483D7A">
        <w:rPr>
          <w:color w:val="000000"/>
          <w:sz w:val="28"/>
          <w:szCs w:val="28"/>
        </w:rPr>
        <w:t xml:space="preserve">пального правового акта; </w:t>
      </w:r>
    </w:p>
    <w:p w:rsidR="00F56460" w:rsidRPr="00483D7A" w:rsidRDefault="00F56460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фамилию, имя, отчество, должность и подпись руководителя органа Администрации района, муниципального учреждения, вносящего проект муниципального правового акта; </w:t>
      </w:r>
    </w:p>
    <w:p w:rsidR="00406E97" w:rsidRPr="00483D7A" w:rsidRDefault="00406E97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наименование </w:t>
      </w:r>
      <w:r w:rsidR="007B3DAE" w:rsidRPr="00483D7A">
        <w:rPr>
          <w:color w:val="000000"/>
          <w:sz w:val="28"/>
          <w:szCs w:val="28"/>
        </w:rPr>
        <w:t xml:space="preserve">структурного подразделения </w:t>
      </w:r>
      <w:r w:rsidRPr="00483D7A">
        <w:rPr>
          <w:color w:val="000000"/>
          <w:sz w:val="28"/>
          <w:szCs w:val="28"/>
        </w:rPr>
        <w:t xml:space="preserve">органа </w:t>
      </w:r>
      <w:r w:rsidR="00FD6BDC" w:rsidRPr="00483D7A">
        <w:rPr>
          <w:color w:val="000000"/>
          <w:sz w:val="28"/>
          <w:szCs w:val="28"/>
        </w:rPr>
        <w:t>А</w:t>
      </w:r>
      <w:r w:rsidRPr="00483D7A">
        <w:rPr>
          <w:color w:val="000000"/>
          <w:sz w:val="28"/>
          <w:szCs w:val="28"/>
        </w:rPr>
        <w:t xml:space="preserve">дминистрации </w:t>
      </w:r>
      <w:r w:rsidR="00C02931" w:rsidRPr="00483D7A">
        <w:rPr>
          <w:color w:val="000000"/>
          <w:sz w:val="28"/>
          <w:szCs w:val="28"/>
        </w:rPr>
        <w:t>района</w:t>
      </w:r>
      <w:r w:rsidRPr="00483D7A">
        <w:rPr>
          <w:color w:val="000000"/>
          <w:sz w:val="28"/>
          <w:szCs w:val="28"/>
        </w:rPr>
        <w:t xml:space="preserve">, </w:t>
      </w:r>
      <w:r w:rsidR="007B3DAE" w:rsidRPr="00483D7A">
        <w:rPr>
          <w:color w:val="000000"/>
          <w:sz w:val="28"/>
          <w:szCs w:val="28"/>
        </w:rPr>
        <w:t xml:space="preserve">муниципального учреждения, </w:t>
      </w:r>
      <w:r w:rsidRPr="00483D7A">
        <w:rPr>
          <w:color w:val="000000"/>
          <w:sz w:val="28"/>
          <w:szCs w:val="28"/>
        </w:rPr>
        <w:t xml:space="preserve">должность, фамилию, имя, отчество и номер телефона лица, </w:t>
      </w:r>
      <w:r w:rsidR="00B4434C" w:rsidRPr="00483D7A">
        <w:rPr>
          <w:color w:val="000000"/>
          <w:sz w:val="28"/>
          <w:szCs w:val="28"/>
        </w:rPr>
        <w:t xml:space="preserve">непосредственно </w:t>
      </w:r>
      <w:r w:rsidRPr="00483D7A">
        <w:rPr>
          <w:color w:val="000000"/>
          <w:sz w:val="28"/>
          <w:szCs w:val="28"/>
        </w:rPr>
        <w:t>разработавшего проект муниципального правового акта;</w:t>
      </w:r>
    </w:p>
    <w:p w:rsidR="00406E97" w:rsidRPr="00483D7A" w:rsidRDefault="00406E97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перечень</w:t>
      </w:r>
      <w:r w:rsidR="004D59E2" w:rsidRPr="00483D7A">
        <w:rPr>
          <w:color w:val="000000"/>
          <w:sz w:val="28"/>
          <w:szCs w:val="28"/>
        </w:rPr>
        <w:t xml:space="preserve"> органов </w:t>
      </w:r>
      <w:r w:rsidR="005B3B67" w:rsidRPr="00483D7A">
        <w:rPr>
          <w:color w:val="000000"/>
          <w:sz w:val="28"/>
          <w:szCs w:val="28"/>
        </w:rPr>
        <w:t>А</w:t>
      </w:r>
      <w:r w:rsidR="004D59E2" w:rsidRPr="00483D7A">
        <w:rPr>
          <w:color w:val="000000"/>
          <w:sz w:val="28"/>
          <w:szCs w:val="28"/>
        </w:rPr>
        <w:t xml:space="preserve">дминистрации </w:t>
      </w:r>
      <w:r w:rsidR="00C02931" w:rsidRPr="00483D7A">
        <w:rPr>
          <w:color w:val="000000"/>
          <w:sz w:val="28"/>
          <w:szCs w:val="28"/>
        </w:rPr>
        <w:t>района</w:t>
      </w:r>
      <w:r w:rsidR="004D59E2" w:rsidRPr="00483D7A">
        <w:rPr>
          <w:color w:val="000000"/>
          <w:sz w:val="28"/>
          <w:szCs w:val="28"/>
        </w:rPr>
        <w:t xml:space="preserve"> и</w:t>
      </w:r>
      <w:r w:rsidRPr="00483D7A">
        <w:rPr>
          <w:color w:val="000000"/>
          <w:sz w:val="28"/>
          <w:szCs w:val="28"/>
        </w:rPr>
        <w:t xml:space="preserve"> согласующих </w:t>
      </w:r>
      <w:r w:rsidR="004D59E2" w:rsidRPr="00483D7A">
        <w:rPr>
          <w:color w:val="000000"/>
          <w:sz w:val="28"/>
          <w:szCs w:val="28"/>
        </w:rPr>
        <w:t xml:space="preserve">должностных </w:t>
      </w:r>
      <w:r w:rsidRPr="00483D7A">
        <w:rPr>
          <w:color w:val="000000"/>
          <w:sz w:val="28"/>
          <w:szCs w:val="28"/>
        </w:rPr>
        <w:t>лиц;</w:t>
      </w:r>
    </w:p>
    <w:p w:rsidR="00406E97" w:rsidRPr="00483D7A" w:rsidRDefault="00406E97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место для подписи и написания замечаний и предложений </w:t>
      </w:r>
      <w:r w:rsidR="009A4086" w:rsidRPr="00483D7A">
        <w:rPr>
          <w:color w:val="000000"/>
          <w:sz w:val="28"/>
          <w:szCs w:val="28"/>
        </w:rPr>
        <w:br/>
      </w:r>
      <w:r w:rsidRPr="00483D7A">
        <w:rPr>
          <w:color w:val="000000"/>
          <w:sz w:val="28"/>
          <w:szCs w:val="28"/>
        </w:rPr>
        <w:t>по проекту</w:t>
      </w:r>
      <w:r w:rsidR="009A4086" w:rsidRPr="00483D7A">
        <w:rPr>
          <w:color w:val="000000"/>
          <w:sz w:val="28"/>
          <w:szCs w:val="28"/>
        </w:rPr>
        <w:t xml:space="preserve"> </w:t>
      </w:r>
      <w:r w:rsidR="004D59E2" w:rsidRPr="00483D7A">
        <w:rPr>
          <w:color w:val="000000"/>
          <w:sz w:val="28"/>
          <w:szCs w:val="28"/>
        </w:rPr>
        <w:t>муниципального правового акта</w:t>
      </w:r>
      <w:r w:rsidRPr="00483D7A">
        <w:rPr>
          <w:color w:val="000000"/>
          <w:sz w:val="28"/>
          <w:szCs w:val="28"/>
        </w:rPr>
        <w:t>;</w:t>
      </w:r>
    </w:p>
    <w:p w:rsidR="00406E97" w:rsidRPr="00483D7A" w:rsidRDefault="00406E97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дату </w:t>
      </w:r>
      <w:r w:rsidR="004D59E2" w:rsidRPr="00483D7A">
        <w:rPr>
          <w:color w:val="000000"/>
          <w:sz w:val="28"/>
          <w:szCs w:val="28"/>
        </w:rPr>
        <w:t>представления проекта</w:t>
      </w:r>
      <w:r w:rsidRPr="00483D7A">
        <w:rPr>
          <w:color w:val="000000"/>
          <w:sz w:val="28"/>
          <w:szCs w:val="28"/>
        </w:rPr>
        <w:t xml:space="preserve"> </w:t>
      </w:r>
      <w:r w:rsidR="004D59E2" w:rsidRPr="00483D7A">
        <w:rPr>
          <w:color w:val="000000"/>
          <w:sz w:val="28"/>
          <w:szCs w:val="28"/>
        </w:rPr>
        <w:t xml:space="preserve">муниципального </w:t>
      </w:r>
      <w:r w:rsidRPr="00483D7A">
        <w:rPr>
          <w:color w:val="000000"/>
          <w:sz w:val="28"/>
          <w:szCs w:val="28"/>
        </w:rPr>
        <w:t xml:space="preserve">правового акта </w:t>
      </w:r>
      <w:r w:rsidR="009A4086" w:rsidRPr="00483D7A">
        <w:rPr>
          <w:color w:val="000000"/>
          <w:sz w:val="28"/>
          <w:szCs w:val="28"/>
        </w:rPr>
        <w:br/>
      </w:r>
      <w:r w:rsidR="004D59E2" w:rsidRPr="00483D7A">
        <w:rPr>
          <w:color w:val="000000"/>
          <w:sz w:val="28"/>
          <w:szCs w:val="28"/>
        </w:rPr>
        <w:t xml:space="preserve">в орган </w:t>
      </w:r>
      <w:r w:rsidR="005B3B67" w:rsidRPr="00483D7A">
        <w:rPr>
          <w:color w:val="000000"/>
          <w:sz w:val="28"/>
          <w:szCs w:val="28"/>
        </w:rPr>
        <w:t>А</w:t>
      </w:r>
      <w:r w:rsidR="004D59E2" w:rsidRPr="00483D7A">
        <w:rPr>
          <w:color w:val="000000"/>
          <w:sz w:val="28"/>
          <w:szCs w:val="28"/>
        </w:rPr>
        <w:t xml:space="preserve">дминистрации </w:t>
      </w:r>
      <w:r w:rsidR="00C02931" w:rsidRPr="00483D7A">
        <w:rPr>
          <w:color w:val="000000"/>
          <w:sz w:val="28"/>
          <w:szCs w:val="28"/>
        </w:rPr>
        <w:t>района</w:t>
      </w:r>
      <w:r w:rsidR="004D59E2" w:rsidRPr="00483D7A">
        <w:rPr>
          <w:color w:val="000000"/>
          <w:sz w:val="28"/>
          <w:szCs w:val="28"/>
        </w:rPr>
        <w:t xml:space="preserve"> и (</w:t>
      </w:r>
      <w:r w:rsidR="00305FA7">
        <w:rPr>
          <w:color w:val="000000"/>
          <w:sz w:val="28"/>
          <w:szCs w:val="28"/>
        </w:rPr>
        <w:t xml:space="preserve">или) согласующему должностному </w:t>
      </w:r>
      <w:r w:rsidR="004D59E2" w:rsidRPr="00483D7A">
        <w:rPr>
          <w:color w:val="000000"/>
          <w:sz w:val="28"/>
          <w:szCs w:val="28"/>
        </w:rPr>
        <w:t>лицу</w:t>
      </w:r>
      <w:r w:rsidRPr="00483D7A">
        <w:rPr>
          <w:color w:val="000000"/>
          <w:sz w:val="28"/>
          <w:szCs w:val="28"/>
        </w:rPr>
        <w:t xml:space="preserve"> и дату его согласования;</w:t>
      </w:r>
    </w:p>
    <w:p w:rsidR="00406E97" w:rsidRPr="00483D7A" w:rsidRDefault="00406E97" w:rsidP="00305FA7">
      <w:pPr>
        <w:shd w:val="clear" w:color="auto" w:fill="FFFFFF"/>
        <w:tabs>
          <w:tab w:val="left" w:pos="922"/>
        </w:tabs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результаты проведения анализа </w:t>
      </w:r>
      <w:r w:rsidR="00F56460" w:rsidRPr="00483D7A">
        <w:rPr>
          <w:color w:val="000000"/>
          <w:sz w:val="28"/>
          <w:szCs w:val="28"/>
        </w:rPr>
        <w:t xml:space="preserve">по признакам нормативности, </w:t>
      </w:r>
      <w:r w:rsidRPr="00483D7A">
        <w:rPr>
          <w:color w:val="000000"/>
          <w:sz w:val="28"/>
          <w:szCs w:val="28"/>
        </w:rPr>
        <w:t>антикоррупционной экспертизы</w:t>
      </w:r>
      <w:r w:rsidR="00F56460" w:rsidRPr="00483D7A">
        <w:rPr>
          <w:color w:val="000000"/>
          <w:sz w:val="28"/>
          <w:szCs w:val="28"/>
        </w:rPr>
        <w:t>, оценки регулирующего воздействия</w:t>
      </w:r>
      <w:r w:rsidRPr="00483D7A">
        <w:rPr>
          <w:color w:val="000000"/>
          <w:sz w:val="28"/>
          <w:szCs w:val="28"/>
        </w:rPr>
        <w:t>.</w:t>
      </w:r>
    </w:p>
    <w:p w:rsidR="008F2E47" w:rsidRPr="00483D7A" w:rsidRDefault="008F2E47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>1</w:t>
      </w:r>
      <w:r w:rsidR="009A4086" w:rsidRPr="00483D7A">
        <w:rPr>
          <w:color w:val="000000"/>
          <w:sz w:val="28"/>
          <w:szCs w:val="28"/>
        </w:rPr>
        <w:t>5</w:t>
      </w:r>
      <w:r w:rsidR="00F02BD2" w:rsidRPr="00483D7A">
        <w:rPr>
          <w:color w:val="000000"/>
          <w:sz w:val="28"/>
          <w:szCs w:val="28"/>
        </w:rPr>
        <w:t>.</w:t>
      </w:r>
      <w:r w:rsidRPr="00483D7A">
        <w:rPr>
          <w:color w:val="000000"/>
          <w:sz w:val="28"/>
          <w:szCs w:val="28"/>
        </w:rPr>
        <w:t>В п</w:t>
      </w:r>
      <w:r w:rsidR="00F02BD2" w:rsidRPr="00483D7A">
        <w:rPr>
          <w:color w:val="000000"/>
          <w:sz w:val="28"/>
          <w:szCs w:val="28"/>
        </w:rPr>
        <w:t>ояснительн</w:t>
      </w:r>
      <w:r w:rsidRPr="00483D7A">
        <w:rPr>
          <w:color w:val="000000"/>
          <w:sz w:val="28"/>
          <w:szCs w:val="28"/>
        </w:rPr>
        <w:t>ой</w:t>
      </w:r>
      <w:r w:rsidR="00F02BD2" w:rsidRPr="00483D7A">
        <w:rPr>
          <w:color w:val="000000"/>
          <w:sz w:val="28"/>
          <w:szCs w:val="28"/>
        </w:rPr>
        <w:t xml:space="preserve"> записк</w:t>
      </w:r>
      <w:r w:rsidRPr="00483D7A">
        <w:rPr>
          <w:color w:val="000000"/>
          <w:sz w:val="28"/>
          <w:szCs w:val="28"/>
        </w:rPr>
        <w:t>е к проекту муниципального правового акта:</w:t>
      </w:r>
    </w:p>
    <w:p w:rsidR="008F2E47" w:rsidRPr="00483D7A" w:rsidRDefault="008F2E47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указывается субъект правотворческой инициативы, разработчик проекта;</w:t>
      </w:r>
    </w:p>
    <w:p w:rsidR="008F2E47" w:rsidRPr="00483D7A" w:rsidRDefault="008F2E47" w:rsidP="00305F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3D7A">
        <w:rPr>
          <w:sz w:val="28"/>
          <w:szCs w:val="28"/>
        </w:rPr>
        <w:t xml:space="preserve">отражаются </w:t>
      </w:r>
      <w:r w:rsidR="00F02BD2" w:rsidRPr="00483D7A">
        <w:rPr>
          <w:color w:val="000000"/>
          <w:sz w:val="28"/>
          <w:szCs w:val="28"/>
        </w:rPr>
        <w:t>правовые основания</w:t>
      </w:r>
      <w:r w:rsidRPr="00483D7A">
        <w:rPr>
          <w:color w:val="000000"/>
          <w:sz w:val="28"/>
          <w:szCs w:val="28"/>
        </w:rPr>
        <w:t xml:space="preserve"> и</w:t>
      </w:r>
      <w:r w:rsidR="00F02BD2" w:rsidRPr="00483D7A">
        <w:rPr>
          <w:color w:val="000000"/>
          <w:sz w:val="28"/>
          <w:szCs w:val="28"/>
        </w:rPr>
        <w:t xml:space="preserve"> фактические обстоятельства </w:t>
      </w:r>
      <w:r w:rsidR="009A4086" w:rsidRPr="00483D7A">
        <w:rPr>
          <w:color w:val="000000"/>
          <w:sz w:val="28"/>
          <w:szCs w:val="28"/>
        </w:rPr>
        <w:br/>
      </w:r>
      <w:r w:rsidR="00F02BD2" w:rsidRPr="00483D7A">
        <w:rPr>
          <w:color w:val="000000"/>
          <w:sz w:val="28"/>
          <w:szCs w:val="28"/>
        </w:rPr>
        <w:t xml:space="preserve">в рамках издания проекта </w:t>
      </w:r>
      <w:r w:rsidRPr="00483D7A">
        <w:rPr>
          <w:color w:val="000000"/>
          <w:sz w:val="28"/>
          <w:szCs w:val="28"/>
        </w:rPr>
        <w:t xml:space="preserve">муниципального </w:t>
      </w:r>
      <w:r w:rsidR="00F02BD2" w:rsidRPr="00483D7A">
        <w:rPr>
          <w:color w:val="000000"/>
          <w:sz w:val="28"/>
          <w:szCs w:val="28"/>
        </w:rPr>
        <w:t>правового акта, обоснование необходимости принятия</w:t>
      </w:r>
      <w:r w:rsidRPr="00483D7A">
        <w:rPr>
          <w:color w:val="000000"/>
          <w:sz w:val="28"/>
          <w:szCs w:val="28"/>
        </w:rPr>
        <w:t xml:space="preserve"> муниципального</w:t>
      </w:r>
      <w:r w:rsidR="00F02BD2" w:rsidRPr="00483D7A">
        <w:rPr>
          <w:color w:val="000000"/>
          <w:sz w:val="28"/>
          <w:szCs w:val="28"/>
        </w:rPr>
        <w:t xml:space="preserve"> правового акта и др</w:t>
      </w:r>
      <w:r w:rsidR="009A4086" w:rsidRPr="00483D7A">
        <w:rPr>
          <w:color w:val="000000"/>
          <w:sz w:val="28"/>
          <w:szCs w:val="28"/>
        </w:rPr>
        <w:t>угие данные по существу проекта;</w:t>
      </w:r>
    </w:p>
    <w:p w:rsidR="008F2E47" w:rsidRPr="00483D7A" w:rsidRDefault="008F2E47" w:rsidP="00305F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отражается информация о размещении проекта муниципального правового акта на </w:t>
      </w:r>
      <w:r w:rsidR="00C02931" w:rsidRPr="00483D7A">
        <w:rPr>
          <w:color w:val="000000"/>
          <w:sz w:val="28"/>
          <w:szCs w:val="28"/>
        </w:rPr>
        <w:t xml:space="preserve">официальном сайте </w:t>
      </w:r>
      <w:r w:rsidR="00EB0EF8" w:rsidRPr="00483D7A">
        <w:rPr>
          <w:color w:val="000000"/>
          <w:sz w:val="28"/>
          <w:szCs w:val="28"/>
        </w:rPr>
        <w:t>А</w:t>
      </w:r>
      <w:r w:rsidR="00C02931" w:rsidRPr="00483D7A">
        <w:rPr>
          <w:color w:val="000000"/>
          <w:sz w:val="28"/>
          <w:szCs w:val="28"/>
        </w:rPr>
        <w:t>дминистрации района</w:t>
      </w:r>
      <w:r w:rsidRPr="00483D7A">
        <w:rPr>
          <w:color w:val="000000"/>
          <w:sz w:val="28"/>
          <w:szCs w:val="28"/>
        </w:rPr>
        <w:t xml:space="preserve"> (</w:t>
      </w:r>
      <w:r w:rsidR="00034E43" w:rsidRPr="00483D7A">
        <w:rPr>
          <w:color w:val="000000"/>
          <w:sz w:val="28"/>
          <w:szCs w:val="28"/>
          <w:lang w:val="en-US"/>
        </w:rPr>
        <w:t>http</w:t>
      </w:r>
      <w:r w:rsidR="00034E43" w:rsidRPr="00483D7A">
        <w:rPr>
          <w:color w:val="000000"/>
          <w:sz w:val="28"/>
          <w:szCs w:val="28"/>
        </w:rPr>
        <w:t>://</w:t>
      </w:r>
      <w:r w:rsidR="00034E43" w:rsidRPr="00483D7A">
        <w:rPr>
          <w:color w:val="000000"/>
          <w:sz w:val="28"/>
          <w:szCs w:val="28"/>
          <w:lang w:val="en-US"/>
        </w:rPr>
        <w:t>hmrn</w:t>
      </w:r>
      <w:r w:rsidR="00034E43" w:rsidRPr="00483D7A">
        <w:rPr>
          <w:color w:val="000000"/>
          <w:sz w:val="28"/>
          <w:szCs w:val="28"/>
        </w:rPr>
        <w:t>.</w:t>
      </w:r>
      <w:r w:rsidR="00034E43" w:rsidRPr="00483D7A">
        <w:rPr>
          <w:color w:val="000000"/>
          <w:sz w:val="28"/>
          <w:szCs w:val="28"/>
          <w:lang w:val="en-US"/>
        </w:rPr>
        <w:t>ru</w:t>
      </w:r>
      <w:r w:rsidR="00034E43" w:rsidRPr="00483D7A">
        <w:rPr>
          <w:color w:val="000000"/>
          <w:sz w:val="28"/>
          <w:szCs w:val="28"/>
        </w:rPr>
        <w:t>/</w:t>
      </w:r>
      <w:r w:rsidRPr="00483D7A">
        <w:rPr>
          <w:color w:val="000000"/>
          <w:sz w:val="28"/>
          <w:szCs w:val="28"/>
        </w:rPr>
        <w:t xml:space="preserve">) </w:t>
      </w:r>
      <w:r w:rsidR="00B16E12" w:rsidRPr="00483D7A">
        <w:rPr>
          <w:color w:val="000000"/>
          <w:sz w:val="28"/>
          <w:szCs w:val="28"/>
        </w:rPr>
        <w:t>(далее</w:t>
      </w:r>
      <w:r w:rsidR="00F70531" w:rsidRPr="00483D7A">
        <w:rPr>
          <w:color w:val="000000"/>
          <w:sz w:val="28"/>
          <w:szCs w:val="28"/>
        </w:rPr>
        <w:t xml:space="preserve"> – </w:t>
      </w:r>
      <w:r w:rsidR="00C02931" w:rsidRPr="00483D7A">
        <w:rPr>
          <w:color w:val="000000"/>
          <w:sz w:val="28"/>
          <w:szCs w:val="28"/>
        </w:rPr>
        <w:t>сайт</w:t>
      </w:r>
      <w:r w:rsidR="00B16E12" w:rsidRPr="00483D7A">
        <w:rPr>
          <w:color w:val="000000"/>
          <w:sz w:val="28"/>
          <w:szCs w:val="28"/>
        </w:rPr>
        <w:t xml:space="preserve">) </w:t>
      </w:r>
      <w:r w:rsidRPr="00483D7A">
        <w:rPr>
          <w:color w:val="000000"/>
          <w:sz w:val="28"/>
          <w:szCs w:val="28"/>
        </w:rPr>
        <w:t>в</w:t>
      </w:r>
      <w:r w:rsidRPr="00483D7A">
        <w:rPr>
          <w:sz w:val="28"/>
          <w:szCs w:val="28"/>
        </w:rPr>
        <w:t xml:space="preserve"> целях обеспечения реализации прав институтов гражданского общества, юридических лиц и граждан Российской Федерации, предусмотренных федеральным законодательством о проведении независимой антикоррупционной экспертизы (</w:t>
      </w:r>
      <w:r w:rsidRPr="00483D7A">
        <w:rPr>
          <w:color w:val="000000"/>
          <w:sz w:val="28"/>
          <w:szCs w:val="28"/>
        </w:rPr>
        <w:t>при внесении проекта муниципального нормативного правового акта)</w:t>
      </w:r>
      <w:r w:rsidR="00B16E12" w:rsidRPr="00483D7A">
        <w:rPr>
          <w:color w:val="000000"/>
          <w:sz w:val="28"/>
          <w:szCs w:val="28"/>
        </w:rPr>
        <w:t xml:space="preserve"> и результатах его размещения на портале</w:t>
      </w:r>
      <w:r w:rsidRPr="00483D7A">
        <w:rPr>
          <w:color w:val="000000"/>
          <w:sz w:val="28"/>
          <w:szCs w:val="28"/>
        </w:rPr>
        <w:t xml:space="preserve"> либо информация об отсутствии необходимости размещения проекта муниципального правового акта </w:t>
      </w:r>
      <w:r w:rsidR="00B16E12" w:rsidRPr="00483D7A">
        <w:rPr>
          <w:color w:val="000000"/>
          <w:sz w:val="28"/>
          <w:szCs w:val="28"/>
        </w:rPr>
        <w:t>на портале</w:t>
      </w:r>
      <w:r w:rsidR="009A4086" w:rsidRPr="00483D7A">
        <w:rPr>
          <w:color w:val="000000"/>
          <w:sz w:val="28"/>
          <w:szCs w:val="28"/>
        </w:rPr>
        <w:t>;</w:t>
      </w:r>
    </w:p>
    <w:p w:rsidR="00B16E12" w:rsidRPr="00305FA7" w:rsidRDefault="00B16E12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отражается информация о размещении проекта муниципального правового акта на </w:t>
      </w:r>
      <w:r w:rsidRPr="00305FA7">
        <w:rPr>
          <w:color w:val="000000"/>
          <w:sz w:val="28"/>
          <w:szCs w:val="28"/>
        </w:rPr>
        <w:t xml:space="preserve">сайте </w:t>
      </w:r>
      <w:hyperlink r:id="rId9" w:history="1">
        <w:r w:rsidRPr="00305FA7">
          <w:rPr>
            <w:rStyle w:val="a9"/>
            <w:sz w:val="28"/>
            <w:szCs w:val="28"/>
            <w:u w:val="none"/>
          </w:rPr>
          <w:t>www.regulation.admhmao.ru</w:t>
        </w:r>
      </w:hyperlink>
      <w:r w:rsidRPr="00305FA7">
        <w:rPr>
          <w:color w:val="000000"/>
          <w:sz w:val="28"/>
          <w:szCs w:val="28"/>
        </w:rPr>
        <w:t xml:space="preserve"> для проведения оценки регулирующего воздействия проекта муниципального правового акта </w:t>
      </w:r>
      <w:r w:rsidR="009A4086" w:rsidRPr="00305FA7">
        <w:rPr>
          <w:color w:val="000000"/>
          <w:sz w:val="28"/>
          <w:szCs w:val="28"/>
        </w:rPr>
        <w:br/>
      </w:r>
      <w:r w:rsidRPr="00305FA7">
        <w:rPr>
          <w:color w:val="000000"/>
          <w:sz w:val="28"/>
          <w:szCs w:val="28"/>
        </w:rPr>
        <w:lastRenderedPageBreak/>
        <w:t xml:space="preserve">(в случаях, установленных действующим законодательством) и результатах его размещения либо информация об отсутствии необходимости размещения проекта муниципального правового акта на сайте </w:t>
      </w:r>
      <w:hyperlink r:id="rId10" w:history="1">
        <w:r w:rsidRPr="00305FA7">
          <w:rPr>
            <w:rStyle w:val="a9"/>
            <w:sz w:val="28"/>
            <w:szCs w:val="28"/>
            <w:u w:val="none"/>
          </w:rPr>
          <w:t>www.regulation.admhmao.ru</w:t>
        </w:r>
      </w:hyperlink>
      <w:r w:rsidR="009F7D99" w:rsidRPr="00305FA7">
        <w:rPr>
          <w:color w:val="000000"/>
          <w:sz w:val="28"/>
          <w:szCs w:val="28"/>
        </w:rPr>
        <w:t>;</w:t>
      </w:r>
    </w:p>
    <w:p w:rsidR="00B16E12" w:rsidRPr="00483D7A" w:rsidRDefault="00B16E12" w:rsidP="0030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отражается информация о </w:t>
      </w:r>
      <w:r w:rsidRPr="00483D7A">
        <w:rPr>
          <w:sz w:val="28"/>
          <w:szCs w:val="28"/>
        </w:rPr>
        <w:t>муниципальных правовых акт</w:t>
      </w:r>
      <w:r w:rsidR="00B12030" w:rsidRPr="00483D7A">
        <w:rPr>
          <w:sz w:val="28"/>
          <w:szCs w:val="28"/>
        </w:rPr>
        <w:t>ах</w:t>
      </w:r>
      <w:r w:rsidRPr="00483D7A">
        <w:rPr>
          <w:sz w:val="28"/>
          <w:szCs w:val="28"/>
        </w:rPr>
        <w:t>, требующи</w:t>
      </w:r>
      <w:r w:rsidR="00406E97" w:rsidRPr="00483D7A">
        <w:rPr>
          <w:sz w:val="28"/>
          <w:szCs w:val="28"/>
        </w:rPr>
        <w:t>х</w:t>
      </w:r>
      <w:r w:rsidRPr="00483D7A">
        <w:rPr>
          <w:sz w:val="28"/>
          <w:szCs w:val="28"/>
        </w:rPr>
        <w:t xml:space="preserve"> признания утратившими силу, внесения изменений, дополнений в связи с </w:t>
      </w:r>
      <w:r w:rsidR="00406E97" w:rsidRPr="00483D7A">
        <w:rPr>
          <w:sz w:val="28"/>
          <w:szCs w:val="28"/>
        </w:rPr>
        <w:t>изданием</w:t>
      </w:r>
      <w:r w:rsidRPr="00483D7A">
        <w:rPr>
          <w:sz w:val="28"/>
          <w:szCs w:val="28"/>
        </w:rPr>
        <w:t xml:space="preserve"> вносимого проекта </w:t>
      </w:r>
      <w:r w:rsidR="00406E97" w:rsidRPr="00483D7A">
        <w:rPr>
          <w:sz w:val="28"/>
          <w:szCs w:val="28"/>
        </w:rPr>
        <w:t>муниципального правового акта.</w:t>
      </w:r>
    </w:p>
    <w:p w:rsidR="00F02BD2" w:rsidRPr="00483D7A" w:rsidRDefault="00B12030" w:rsidP="00305F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Пояснительная записка </w:t>
      </w:r>
      <w:r w:rsidR="00F02BD2" w:rsidRPr="00483D7A">
        <w:rPr>
          <w:color w:val="000000"/>
          <w:sz w:val="28"/>
          <w:szCs w:val="28"/>
        </w:rPr>
        <w:t xml:space="preserve">подписывается </w:t>
      </w:r>
      <w:r w:rsidR="00B4434C" w:rsidRPr="00483D7A">
        <w:rPr>
          <w:color w:val="000000"/>
          <w:sz w:val="28"/>
          <w:szCs w:val="28"/>
        </w:rPr>
        <w:t xml:space="preserve">руководителем </w:t>
      </w:r>
      <w:r w:rsidRPr="00483D7A">
        <w:rPr>
          <w:color w:val="000000"/>
          <w:sz w:val="28"/>
          <w:szCs w:val="28"/>
        </w:rPr>
        <w:t xml:space="preserve">органа </w:t>
      </w:r>
      <w:r w:rsidR="0095085F" w:rsidRPr="00483D7A">
        <w:rPr>
          <w:color w:val="000000"/>
          <w:sz w:val="28"/>
          <w:szCs w:val="28"/>
        </w:rPr>
        <w:t>А</w:t>
      </w:r>
      <w:r w:rsidRPr="00483D7A">
        <w:rPr>
          <w:color w:val="000000"/>
          <w:sz w:val="28"/>
          <w:szCs w:val="28"/>
        </w:rPr>
        <w:t>дминистрации района</w:t>
      </w:r>
      <w:r w:rsidR="0069769A" w:rsidRPr="00483D7A">
        <w:rPr>
          <w:color w:val="000000"/>
          <w:sz w:val="28"/>
          <w:szCs w:val="28"/>
        </w:rPr>
        <w:t>, муниципального учреждения</w:t>
      </w:r>
      <w:r w:rsidR="00F02BD2" w:rsidRPr="00483D7A">
        <w:rPr>
          <w:color w:val="000000"/>
          <w:sz w:val="28"/>
          <w:szCs w:val="28"/>
        </w:rPr>
        <w:t xml:space="preserve">. </w:t>
      </w:r>
    </w:p>
    <w:p w:rsidR="00406E97" w:rsidRPr="00483D7A" w:rsidRDefault="00406E97" w:rsidP="00305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D5AF4" w:rsidRPr="00483D7A" w:rsidRDefault="008D4E16" w:rsidP="00305F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83D7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5AF4" w:rsidRPr="00483D7A">
        <w:rPr>
          <w:rFonts w:ascii="Times New Roman" w:hAnsi="Times New Roman" w:cs="Times New Roman"/>
          <w:sz w:val="28"/>
          <w:szCs w:val="28"/>
        </w:rPr>
        <w:t xml:space="preserve">. </w:t>
      </w:r>
      <w:r w:rsidR="0000372F" w:rsidRPr="00483D7A">
        <w:rPr>
          <w:rFonts w:ascii="Times New Roman" w:hAnsi="Times New Roman" w:cs="Times New Roman"/>
          <w:sz w:val="28"/>
          <w:szCs w:val="28"/>
        </w:rPr>
        <w:t>Порядок согласования проектов</w:t>
      </w:r>
      <w:r w:rsidR="00496561" w:rsidRPr="00483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72F" w:rsidRPr="00483D7A" w:rsidRDefault="0000372F" w:rsidP="00305F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814DB2" w:rsidRPr="00483D7A" w:rsidRDefault="00814DB2" w:rsidP="00305FA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6C1C" w:rsidRPr="00483D7A" w:rsidRDefault="00812018" w:rsidP="00305FA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16.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5D6C1C" w:rsidRPr="00483D7A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вносятся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="005D6C1C" w:rsidRPr="00483D7A">
        <w:rPr>
          <w:rFonts w:ascii="Times New Roman" w:hAnsi="Times New Roman" w:cs="Times New Roman"/>
          <w:sz w:val="28"/>
          <w:szCs w:val="28"/>
        </w:rPr>
        <w:t xml:space="preserve">на согласование в СЭД «Дело» за </w:t>
      </w:r>
      <w:r w:rsidR="005D6C1C" w:rsidRPr="00CC7573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FA34AC" w:rsidRPr="00CC7573">
        <w:rPr>
          <w:rFonts w:ascii="Times New Roman" w:hAnsi="Times New Roman" w:cs="Times New Roman"/>
          <w:sz w:val="28"/>
          <w:szCs w:val="28"/>
        </w:rPr>
        <w:t>проектов</w:t>
      </w:r>
      <w:r w:rsidR="005D6C1C" w:rsidRPr="00CC7573">
        <w:rPr>
          <w:rFonts w:ascii="Times New Roman" w:hAnsi="Times New Roman" w:cs="Times New Roman"/>
          <w:sz w:val="28"/>
          <w:szCs w:val="28"/>
        </w:rPr>
        <w:t xml:space="preserve">, предусмотренных пунктом </w:t>
      </w:r>
      <w:r w:rsidR="00805AF7" w:rsidRPr="00CC7573">
        <w:rPr>
          <w:rFonts w:ascii="Times New Roman" w:hAnsi="Times New Roman" w:cs="Times New Roman"/>
          <w:sz w:val="28"/>
          <w:szCs w:val="28"/>
        </w:rPr>
        <w:t>34</w:t>
      </w:r>
      <w:r w:rsidR="005D6C1C" w:rsidRPr="00483D7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D6C1C" w:rsidRPr="00483D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D6C1C" w:rsidRPr="00483D7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B38D5" w:rsidRPr="00483D7A">
        <w:rPr>
          <w:rFonts w:ascii="Times New Roman" w:hAnsi="Times New Roman" w:cs="Times New Roman"/>
          <w:sz w:val="28"/>
          <w:szCs w:val="28"/>
        </w:rPr>
        <w:t>.</w:t>
      </w:r>
    </w:p>
    <w:p w:rsidR="0012457C" w:rsidRPr="00483D7A" w:rsidRDefault="0012457C" w:rsidP="00305FA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Согласование проектов муниципальных правовых актов осуществляется с использованием СЭД «Дело» с учетом особенностей, предусмотренных разделом </w:t>
      </w:r>
      <w:r w:rsidRPr="00483D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83D7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0372F" w:rsidRPr="00483D7A" w:rsidRDefault="007136E2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1</w:t>
      </w:r>
      <w:r w:rsidR="00812018" w:rsidRPr="00483D7A">
        <w:rPr>
          <w:rFonts w:ascii="Times New Roman" w:hAnsi="Times New Roman" w:cs="Times New Roman"/>
          <w:sz w:val="28"/>
          <w:szCs w:val="28"/>
        </w:rPr>
        <w:t>7</w:t>
      </w:r>
      <w:r w:rsidR="004D59E2"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до их внесения </w:t>
      </w:r>
      <w:r w:rsidR="005D6C1C" w:rsidRPr="00483D7A">
        <w:rPr>
          <w:rFonts w:ascii="Times New Roman" w:hAnsi="Times New Roman" w:cs="Times New Roman"/>
          <w:sz w:val="28"/>
          <w:szCs w:val="28"/>
        </w:rPr>
        <w:t>Главе</w:t>
      </w:r>
      <w:r w:rsidR="00B12030" w:rsidRPr="00483D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подлежат обязательному согласованию с указанными лицами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в </w:t>
      </w:r>
      <w:r w:rsidR="0000372F" w:rsidRPr="00CC7573">
        <w:rPr>
          <w:rFonts w:ascii="Times New Roman" w:hAnsi="Times New Roman" w:cs="Times New Roman"/>
          <w:sz w:val="28"/>
          <w:szCs w:val="28"/>
        </w:rPr>
        <w:t>следующе</w:t>
      </w:r>
      <w:r w:rsidR="003035DD" w:rsidRPr="00CC7573">
        <w:rPr>
          <w:rFonts w:ascii="Times New Roman" w:hAnsi="Times New Roman" w:cs="Times New Roman"/>
          <w:sz w:val="28"/>
          <w:szCs w:val="28"/>
        </w:rPr>
        <w:t>й</w:t>
      </w:r>
      <w:r w:rsidR="0000372F" w:rsidRPr="00CC7573">
        <w:rPr>
          <w:rFonts w:ascii="Times New Roman" w:hAnsi="Times New Roman" w:cs="Times New Roman"/>
          <w:sz w:val="28"/>
          <w:szCs w:val="28"/>
        </w:rPr>
        <w:t xml:space="preserve"> </w:t>
      </w:r>
      <w:r w:rsidR="003035DD" w:rsidRPr="00CC7573">
        <w:rPr>
          <w:rFonts w:ascii="Times New Roman" w:hAnsi="Times New Roman" w:cs="Times New Roman"/>
          <w:sz w:val="28"/>
          <w:szCs w:val="28"/>
        </w:rPr>
        <w:t>очередности</w:t>
      </w:r>
      <w:r w:rsidR="0000372F" w:rsidRPr="00CC7573">
        <w:rPr>
          <w:rFonts w:ascii="Times New Roman" w:hAnsi="Times New Roman" w:cs="Times New Roman"/>
          <w:sz w:val="28"/>
          <w:szCs w:val="28"/>
        </w:rPr>
        <w:t>:</w:t>
      </w:r>
    </w:p>
    <w:p w:rsidR="00BF092A" w:rsidRPr="00483D7A" w:rsidRDefault="00812018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sz w:val="28"/>
          <w:szCs w:val="28"/>
        </w:rPr>
        <w:t>17.1.</w:t>
      </w:r>
      <w:r w:rsidR="00BF092A" w:rsidRPr="00483D7A">
        <w:rPr>
          <w:color w:val="000000"/>
          <w:sz w:val="28"/>
          <w:szCs w:val="28"/>
        </w:rPr>
        <w:t xml:space="preserve"> </w:t>
      </w:r>
      <w:r w:rsidR="00332F58" w:rsidRPr="00483D7A">
        <w:rPr>
          <w:color w:val="000000"/>
          <w:sz w:val="28"/>
          <w:szCs w:val="28"/>
        </w:rPr>
        <w:t>С</w:t>
      </w:r>
      <w:r w:rsidR="00BF092A" w:rsidRPr="00483D7A">
        <w:rPr>
          <w:color w:val="000000"/>
          <w:sz w:val="28"/>
          <w:szCs w:val="28"/>
        </w:rPr>
        <w:t xml:space="preserve"> юридической службой (отделом, управлением) разработчика проекта, либо с должностным лицом, к обязанностям которого относятся проведение правовой и (или) антикоррупционной экспертизы муниципальн</w:t>
      </w:r>
      <w:r w:rsidR="00332F58" w:rsidRPr="00483D7A">
        <w:rPr>
          <w:color w:val="000000"/>
          <w:sz w:val="28"/>
          <w:szCs w:val="28"/>
        </w:rPr>
        <w:t>ых правовых актов и их проектов</w:t>
      </w:r>
      <w:r w:rsidR="009E5587">
        <w:rPr>
          <w:color w:val="000000"/>
          <w:sz w:val="28"/>
          <w:szCs w:val="28"/>
        </w:rPr>
        <w:t>, вносимых разработчиком</w:t>
      </w:r>
      <w:r w:rsidR="00332F58" w:rsidRPr="00483D7A">
        <w:rPr>
          <w:color w:val="000000"/>
          <w:sz w:val="28"/>
          <w:szCs w:val="28"/>
        </w:rPr>
        <w:t>.</w:t>
      </w:r>
    </w:p>
    <w:p w:rsidR="00BF092A" w:rsidRPr="00483D7A" w:rsidRDefault="00BF092A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sz w:val="28"/>
          <w:szCs w:val="28"/>
        </w:rPr>
        <w:t>17.2.</w:t>
      </w:r>
      <w:r w:rsidRPr="00483D7A">
        <w:rPr>
          <w:color w:val="000000"/>
          <w:sz w:val="28"/>
          <w:szCs w:val="28"/>
        </w:rPr>
        <w:t xml:space="preserve"> </w:t>
      </w:r>
      <w:r w:rsidR="00332F58" w:rsidRPr="00483D7A">
        <w:rPr>
          <w:color w:val="000000"/>
          <w:sz w:val="28"/>
          <w:szCs w:val="28"/>
        </w:rPr>
        <w:t>С</w:t>
      </w:r>
      <w:r w:rsidRPr="00483D7A">
        <w:rPr>
          <w:color w:val="000000"/>
          <w:sz w:val="28"/>
          <w:szCs w:val="28"/>
        </w:rPr>
        <w:t xml:space="preserve"> должностным лицом – руководителем органа </w:t>
      </w:r>
      <w:r w:rsidR="00170A35" w:rsidRPr="00483D7A">
        <w:rPr>
          <w:color w:val="000000"/>
          <w:sz w:val="28"/>
          <w:szCs w:val="28"/>
        </w:rPr>
        <w:t>А</w:t>
      </w:r>
      <w:r w:rsidRPr="00483D7A">
        <w:rPr>
          <w:color w:val="000000"/>
          <w:sz w:val="28"/>
          <w:szCs w:val="28"/>
        </w:rPr>
        <w:t xml:space="preserve">дминистрации района, муниципального учреждения, вносящим проект муниципального </w:t>
      </w:r>
      <w:r w:rsidR="00332F58" w:rsidRPr="00483D7A">
        <w:rPr>
          <w:color w:val="000000"/>
          <w:sz w:val="28"/>
          <w:szCs w:val="28"/>
        </w:rPr>
        <w:t>правового акта.</w:t>
      </w:r>
    </w:p>
    <w:p w:rsidR="0063710D" w:rsidRPr="00483D7A" w:rsidRDefault="00332F58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17.3. С</w:t>
      </w:r>
      <w:r w:rsidR="00BF092A" w:rsidRPr="00483D7A">
        <w:rPr>
          <w:rFonts w:ascii="Times New Roman" w:hAnsi="Times New Roman" w:cs="Times New Roman"/>
          <w:sz w:val="28"/>
          <w:szCs w:val="28"/>
        </w:rPr>
        <w:t xml:space="preserve"> руководителем органа Администрации района, курирующего деятельность муниципального учреждения, руководитель которого вносит проек</w:t>
      </w:r>
      <w:r w:rsidRPr="00483D7A">
        <w:rPr>
          <w:rFonts w:ascii="Times New Roman" w:hAnsi="Times New Roman" w:cs="Times New Roman"/>
          <w:sz w:val="28"/>
          <w:szCs w:val="28"/>
        </w:rPr>
        <w:t>т муниципального правового акта.</w:t>
      </w:r>
    </w:p>
    <w:p w:rsidR="004D59E2" w:rsidRPr="00483D7A" w:rsidRDefault="00A67096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color w:val="000000"/>
          <w:sz w:val="28"/>
          <w:szCs w:val="28"/>
        </w:rPr>
        <w:t xml:space="preserve">17.4. </w:t>
      </w:r>
      <w:r w:rsidR="00332F58" w:rsidRPr="00483D7A">
        <w:rPr>
          <w:color w:val="000000"/>
          <w:sz w:val="28"/>
          <w:szCs w:val="28"/>
        </w:rPr>
        <w:t>С</w:t>
      </w:r>
      <w:r w:rsidR="004D59E2" w:rsidRPr="00483D7A">
        <w:rPr>
          <w:color w:val="000000"/>
          <w:sz w:val="28"/>
          <w:szCs w:val="28"/>
        </w:rPr>
        <w:t xml:space="preserve"> </w:t>
      </w:r>
      <w:r w:rsidR="004853AC" w:rsidRPr="00483D7A">
        <w:rPr>
          <w:color w:val="000000"/>
          <w:sz w:val="28"/>
          <w:szCs w:val="28"/>
        </w:rPr>
        <w:t xml:space="preserve">заместителем </w:t>
      </w:r>
      <w:r w:rsidRPr="00483D7A">
        <w:rPr>
          <w:color w:val="000000"/>
          <w:sz w:val="28"/>
          <w:szCs w:val="28"/>
        </w:rPr>
        <w:t>Г</w:t>
      </w:r>
      <w:r w:rsidR="004853AC" w:rsidRPr="00483D7A">
        <w:rPr>
          <w:color w:val="000000"/>
          <w:sz w:val="28"/>
          <w:szCs w:val="28"/>
        </w:rPr>
        <w:t>лавы района</w:t>
      </w:r>
      <w:r w:rsidR="007136E2" w:rsidRPr="00483D7A">
        <w:rPr>
          <w:color w:val="000000"/>
          <w:sz w:val="28"/>
          <w:szCs w:val="28"/>
        </w:rPr>
        <w:t>,</w:t>
      </w:r>
      <w:r w:rsidR="004D59E2" w:rsidRPr="00483D7A">
        <w:rPr>
          <w:color w:val="000000"/>
          <w:sz w:val="28"/>
          <w:szCs w:val="28"/>
        </w:rPr>
        <w:t xml:space="preserve"> к</w:t>
      </w:r>
      <w:r w:rsidR="007136E2" w:rsidRPr="00483D7A">
        <w:rPr>
          <w:color w:val="000000"/>
          <w:sz w:val="28"/>
          <w:szCs w:val="28"/>
        </w:rPr>
        <w:t>оорд</w:t>
      </w:r>
      <w:r w:rsidR="004D59E2" w:rsidRPr="00483D7A">
        <w:rPr>
          <w:color w:val="000000"/>
          <w:sz w:val="28"/>
          <w:szCs w:val="28"/>
        </w:rPr>
        <w:t>и</w:t>
      </w:r>
      <w:r w:rsidR="007136E2" w:rsidRPr="00483D7A">
        <w:rPr>
          <w:color w:val="000000"/>
          <w:sz w:val="28"/>
          <w:szCs w:val="28"/>
        </w:rPr>
        <w:t>ни</w:t>
      </w:r>
      <w:r w:rsidR="004D59E2" w:rsidRPr="00483D7A">
        <w:rPr>
          <w:color w:val="000000"/>
          <w:sz w:val="28"/>
          <w:szCs w:val="28"/>
        </w:rPr>
        <w:t xml:space="preserve">рующим деятельность </w:t>
      </w:r>
      <w:r w:rsidR="00121105" w:rsidRPr="00483D7A">
        <w:rPr>
          <w:color w:val="000000"/>
          <w:sz w:val="28"/>
          <w:szCs w:val="28"/>
        </w:rPr>
        <w:t>разработчика проекта</w:t>
      </w:r>
      <w:r w:rsidR="00332F58" w:rsidRPr="00483D7A">
        <w:rPr>
          <w:color w:val="000000"/>
          <w:sz w:val="28"/>
          <w:szCs w:val="28"/>
        </w:rPr>
        <w:t>.</w:t>
      </w:r>
    </w:p>
    <w:p w:rsidR="004D59E2" w:rsidRPr="00483D7A" w:rsidRDefault="00A67096" w:rsidP="00305FA7">
      <w:pPr>
        <w:shd w:val="clear" w:color="auto" w:fill="FFFFFF"/>
        <w:ind w:firstLine="709"/>
        <w:jc w:val="both"/>
      </w:pPr>
      <w:r w:rsidRPr="00483D7A">
        <w:rPr>
          <w:color w:val="000000"/>
          <w:sz w:val="28"/>
          <w:szCs w:val="28"/>
        </w:rPr>
        <w:t xml:space="preserve">17.5. </w:t>
      </w:r>
      <w:r w:rsidR="00332F58" w:rsidRPr="00483D7A">
        <w:rPr>
          <w:color w:val="000000"/>
          <w:sz w:val="28"/>
          <w:szCs w:val="28"/>
        </w:rPr>
        <w:t>С</w:t>
      </w:r>
      <w:r w:rsidR="0060579A" w:rsidRPr="00483D7A">
        <w:rPr>
          <w:color w:val="000000"/>
          <w:sz w:val="28"/>
          <w:szCs w:val="28"/>
        </w:rPr>
        <w:t xml:space="preserve"> </w:t>
      </w:r>
      <w:r w:rsidRPr="00483D7A">
        <w:rPr>
          <w:color w:val="000000"/>
          <w:sz w:val="28"/>
          <w:szCs w:val="28"/>
        </w:rPr>
        <w:t>заместителями Г</w:t>
      </w:r>
      <w:r w:rsidR="004D59E2" w:rsidRPr="00483D7A">
        <w:rPr>
          <w:color w:val="000000"/>
          <w:sz w:val="28"/>
          <w:szCs w:val="28"/>
        </w:rPr>
        <w:t xml:space="preserve">лавы </w:t>
      </w:r>
      <w:r w:rsidR="0060579A" w:rsidRPr="00483D7A">
        <w:rPr>
          <w:color w:val="000000"/>
          <w:sz w:val="28"/>
          <w:szCs w:val="28"/>
        </w:rPr>
        <w:t>района</w:t>
      </w:r>
      <w:r w:rsidR="004D59E2" w:rsidRPr="00483D7A">
        <w:rPr>
          <w:color w:val="000000"/>
          <w:sz w:val="28"/>
          <w:szCs w:val="28"/>
        </w:rPr>
        <w:t xml:space="preserve"> – по вопросам, отнесенным к их сфере деятельности</w:t>
      </w:r>
      <w:r w:rsidR="00332F58" w:rsidRPr="00483D7A">
        <w:rPr>
          <w:color w:val="000000"/>
          <w:sz w:val="28"/>
          <w:szCs w:val="28"/>
        </w:rPr>
        <w:t>.</w:t>
      </w:r>
    </w:p>
    <w:p w:rsidR="004D59E2" w:rsidRPr="00C35ACF" w:rsidRDefault="00D76E57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CF">
        <w:rPr>
          <w:rFonts w:ascii="Times New Roman" w:hAnsi="Times New Roman" w:cs="Times New Roman"/>
          <w:sz w:val="28"/>
          <w:szCs w:val="28"/>
        </w:rPr>
        <w:t xml:space="preserve">17.6. </w:t>
      </w:r>
      <w:r w:rsidR="00332F58" w:rsidRPr="00C35ACF">
        <w:rPr>
          <w:rFonts w:ascii="Times New Roman" w:hAnsi="Times New Roman" w:cs="Times New Roman"/>
          <w:sz w:val="28"/>
          <w:szCs w:val="28"/>
        </w:rPr>
        <w:t>С</w:t>
      </w:r>
      <w:r w:rsidR="004D59E2" w:rsidRPr="00C35ACF">
        <w:rPr>
          <w:rFonts w:ascii="Times New Roman" w:hAnsi="Times New Roman" w:cs="Times New Roman"/>
          <w:sz w:val="28"/>
          <w:szCs w:val="28"/>
        </w:rPr>
        <w:t xml:space="preserve"> руководителями органов </w:t>
      </w:r>
      <w:r w:rsidRPr="00C35ACF">
        <w:rPr>
          <w:rFonts w:ascii="Times New Roman" w:hAnsi="Times New Roman" w:cs="Times New Roman"/>
          <w:sz w:val="28"/>
          <w:szCs w:val="28"/>
        </w:rPr>
        <w:t>А</w:t>
      </w:r>
      <w:r w:rsidR="004D59E2" w:rsidRPr="00C35A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0579A" w:rsidRPr="00C35ACF">
        <w:rPr>
          <w:rFonts w:ascii="Times New Roman" w:hAnsi="Times New Roman" w:cs="Times New Roman"/>
          <w:sz w:val="28"/>
          <w:szCs w:val="28"/>
        </w:rPr>
        <w:t>района</w:t>
      </w:r>
      <w:r w:rsidR="004D59E2" w:rsidRPr="00C35ACF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Pr="00C35ACF">
        <w:rPr>
          <w:rFonts w:ascii="Times New Roman" w:hAnsi="Times New Roman" w:cs="Times New Roman"/>
          <w:sz w:val="28"/>
          <w:szCs w:val="28"/>
        </w:rPr>
        <w:t>А</w:t>
      </w:r>
      <w:r w:rsidR="004D59E2" w:rsidRPr="00C35A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0579A" w:rsidRPr="00C35ACF">
        <w:rPr>
          <w:rFonts w:ascii="Times New Roman" w:hAnsi="Times New Roman" w:cs="Times New Roman"/>
          <w:sz w:val="28"/>
          <w:szCs w:val="28"/>
        </w:rPr>
        <w:t>района</w:t>
      </w:r>
      <w:r w:rsidR="004D59E2" w:rsidRPr="00C35ACF">
        <w:rPr>
          <w:rFonts w:ascii="Times New Roman" w:hAnsi="Times New Roman" w:cs="Times New Roman"/>
          <w:sz w:val="28"/>
          <w:szCs w:val="28"/>
        </w:rPr>
        <w:t xml:space="preserve"> – по вопросам, отнесенным к сферам деятельности соответст</w:t>
      </w:r>
      <w:r w:rsidR="00332F58" w:rsidRPr="00C35ACF">
        <w:rPr>
          <w:rFonts w:ascii="Times New Roman" w:hAnsi="Times New Roman" w:cs="Times New Roman"/>
          <w:sz w:val="28"/>
          <w:szCs w:val="28"/>
        </w:rPr>
        <w:t>вующих органов, должностных лиц.</w:t>
      </w:r>
    </w:p>
    <w:p w:rsidR="00A62A4C" w:rsidRPr="00C35ACF" w:rsidRDefault="00D76E57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CF">
        <w:rPr>
          <w:rFonts w:ascii="Times New Roman" w:hAnsi="Times New Roman" w:cs="Times New Roman"/>
          <w:sz w:val="28"/>
          <w:szCs w:val="28"/>
        </w:rPr>
        <w:t>17.</w:t>
      </w:r>
      <w:r w:rsidR="00C35ACF" w:rsidRPr="00C35ACF">
        <w:rPr>
          <w:rFonts w:ascii="Times New Roman" w:hAnsi="Times New Roman" w:cs="Times New Roman"/>
          <w:sz w:val="28"/>
          <w:szCs w:val="28"/>
        </w:rPr>
        <w:t>7</w:t>
      </w:r>
      <w:r w:rsidRPr="00C35ACF">
        <w:rPr>
          <w:rFonts w:ascii="Times New Roman" w:hAnsi="Times New Roman" w:cs="Times New Roman"/>
          <w:sz w:val="28"/>
          <w:szCs w:val="28"/>
        </w:rPr>
        <w:t xml:space="preserve">. </w:t>
      </w:r>
      <w:r w:rsidR="00332F58" w:rsidRPr="00C35ACF">
        <w:rPr>
          <w:rFonts w:ascii="Times New Roman" w:hAnsi="Times New Roman" w:cs="Times New Roman"/>
          <w:sz w:val="28"/>
          <w:szCs w:val="28"/>
        </w:rPr>
        <w:t>С</w:t>
      </w:r>
      <w:r w:rsidR="00A62A4C" w:rsidRPr="00C35ACF">
        <w:rPr>
          <w:rFonts w:ascii="Times New Roman" w:hAnsi="Times New Roman" w:cs="Times New Roman"/>
          <w:sz w:val="28"/>
          <w:szCs w:val="28"/>
        </w:rPr>
        <w:t xml:space="preserve"> комитетом экономической политики </w:t>
      </w:r>
      <w:r w:rsidR="00C35ACF" w:rsidRPr="00C465E0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A62A4C" w:rsidRPr="00C465E0">
        <w:rPr>
          <w:rFonts w:ascii="Times New Roman" w:hAnsi="Times New Roman" w:cs="Times New Roman"/>
          <w:sz w:val="28"/>
          <w:szCs w:val="28"/>
        </w:rPr>
        <w:t>(</w:t>
      </w:r>
      <w:r w:rsidR="00A62A4C" w:rsidRPr="00C35ACF">
        <w:rPr>
          <w:rFonts w:ascii="Times New Roman" w:hAnsi="Times New Roman" w:cs="Times New Roman"/>
          <w:sz w:val="28"/>
          <w:szCs w:val="28"/>
        </w:rPr>
        <w:t>в части оценки проектов муниципальных правовых актов</w:t>
      </w:r>
      <w:r w:rsidR="004528D8" w:rsidRPr="00C35ACF">
        <w:rPr>
          <w:rFonts w:ascii="Times New Roman" w:hAnsi="Times New Roman" w:cs="Times New Roman"/>
          <w:sz w:val="28"/>
          <w:szCs w:val="28"/>
        </w:rPr>
        <w:t xml:space="preserve">, </w:t>
      </w:r>
      <w:r w:rsidR="00F45DAD" w:rsidRPr="00C35ACF">
        <w:rPr>
          <w:rFonts w:ascii="Times New Roman" w:hAnsi="Times New Roman" w:cs="Times New Roman"/>
          <w:sz w:val="28"/>
          <w:szCs w:val="28"/>
        </w:rPr>
        <w:t>носящих</w:t>
      </w:r>
      <w:r w:rsidR="00A62A4C" w:rsidRPr="00C35ACF">
        <w:rPr>
          <w:rFonts w:ascii="Times New Roman" w:hAnsi="Times New Roman" w:cs="Times New Roman"/>
          <w:sz w:val="28"/>
          <w:szCs w:val="28"/>
        </w:rPr>
        <w:t xml:space="preserve"> </w:t>
      </w:r>
      <w:r w:rsidR="004528D8" w:rsidRPr="00C35ACF">
        <w:rPr>
          <w:rFonts w:ascii="Times New Roman" w:hAnsi="Times New Roman" w:cs="Times New Roman"/>
          <w:sz w:val="28"/>
          <w:szCs w:val="28"/>
        </w:rPr>
        <w:t xml:space="preserve">нормативный характер, </w:t>
      </w:r>
      <w:r w:rsidR="00A62A4C" w:rsidRPr="00C35ACF">
        <w:rPr>
          <w:rFonts w:ascii="Times New Roman" w:hAnsi="Times New Roman" w:cs="Times New Roman"/>
          <w:sz w:val="28"/>
          <w:szCs w:val="28"/>
        </w:rPr>
        <w:t>на предмет необходимости проведения оц</w:t>
      </w:r>
      <w:r w:rsidR="00332F58" w:rsidRPr="00C35ACF">
        <w:rPr>
          <w:rFonts w:ascii="Times New Roman" w:hAnsi="Times New Roman" w:cs="Times New Roman"/>
          <w:sz w:val="28"/>
          <w:szCs w:val="28"/>
        </w:rPr>
        <w:t>енки регулирующего воздействия).</w:t>
      </w:r>
    </w:p>
    <w:p w:rsidR="00F70531" w:rsidRPr="00C35ACF" w:rsidRDefault="00D76E57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CF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C35ACF" w:rsidRPr="00C35ACF">
        <w:rPr>
          <w:rFonts w:ascii="Times New Roman" w:hAnsi="Times New Roman" w:cs="Times New Roman"/>
          <w:sz w:val="28"/>
          <w:szCs w:val="28"/>
        </w:rPr>
        <w:t>8</w:t>
      </w:r>
      <w:r w:rsidRPr="00C35ACF">
        <w:rPr>
          <w:rFonts w:ascii="Times New Roman" w:hAnsi="Times New Roman" w:cs="Times New Roman"/>
          <w:sz w:val="28"/>
          <w:szCs w:val="28"/>
        </w:rPr>
        <w:t xml:space="preserve">. </w:t>
      </w:r>
      <w:r w:rsidR="00332F58" w:rsidRPr="00C35ACF">
        <w:rPr>
          <w:rFonts w:ascii="Times New Roman" w:hAnsi="Times New Roman" w:cs="Times New Roman"/>
          <w:sz w:val="28"/>
          <w:szCs w:val="28"/>
        </w:rPr>
        <w:t>С</w:t>
      </w:r>
      <w:r w:rsidR="004D59E2" w:rsidRPr="00C35ACF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60579A" w:rsidRPr="00C35ACF">
        <w:rPr>
          <w:rFonts w:ascii="Times New Roman" w:hAnsi="Times New Roman" w:cs="Times New Roman"/>
          <w:sz w:val="28"/>
          <w:szCs w:val="28"/>
        </w:rPr>
        <w:t>юридической, кадровой</w:t>
      </w:r>
      <w:r w:rsidR="00E164DC" w:rsidRPr="00C35ACF">
        <w:rPr>
          <w:rFonts w:ascii="Times New Roman" w:hAnsi="Times New Roman" w:cs="Times New Roman"/>
          <w:sz w:val="28"/>
          <w:szCs w:val="28"/>
        </w:rPr>
        <w:t xml:space="preserve"> работы и муниципальной службы А</w:t>
      </w:r>
      <w:r w:rsidR="004D59E2" w:rsidRPr="00C35A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0579A" w:rsidRPr="00C35ACF">
        <w:rPr>
          <w:rFonts w:ascii="Times New Roman" w:hAnsi="Times New Roman" w:cs="Times New Roman"/>
          <w:sz w:val="28"/>
          <w:szCs w:val="28"/>
        </w:rPr>
        <w:t>района</w:t>
      </w:r>
      <w:r w:rsidR="00332F58" w:rsidRPr="00C35ACF">
        <w:rPr>
          <w:rFonts w:ascii="Times New Roman" w:hAnsi="Times New Roman" w:cs="Times New Roman"/>
          <w:sz w:val="28"/>
          <w:szCs w:val="28"/>
        </w:rPr>
        <w:t>.</w:t>
      </w:r>
    </w:p>
    <w:p w:rsidR="00D76E57" w:rsidRPr="00483D7A" w:rsidRDefault="00D76E57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CF">
        <w:rPr>
          <w:rFonts w:ascii="Times New Roman" w:hAnsi="Times New Roman" w:cs="Times New Roman"/>
          <w:sz w:val="28"/>
          <w:szCs w:val="28"/>
        </w:rPr>
        <w:t>17.</w:t>
      </w:r>
      <w:r w:rsidR="00C35ACF" w:rsidRPr="00C35ACF">
        <w:rPr>
          <w:rFonts w:ascii="Times New Roman" w:hAnsi="Times New Roman" w:cs="Times New Roman"/>
          <w:sz w:val="28"/>
          <w:szCs w:val="28"/>
        </w:rPr>
        <w:t>9</w:t>
      </w:r>
      <w:r w:rsidRPr="00C35ACF">
        <w:rPr>
          <w:rFonts w:ascii="Times New Roman" w:hAnsi="Times New Roman" w:cs="Times New Roman"/>
          <w:sz w:val="28"/>
          <w:szCs w:val="28"/>
        </w:rPr>
        <w:t xml:space="preserve">. </w:t>
      </w:r>
      <w:r w:rsidR="00332F58" w:rsidRPr="00C35ACF">
        <w:rPr>
          <w:rFonts w:ascii="Times New Roman" w:hAnsi="Times New Roman" w:cs="Times New Roman"/>
          <w:sz w:val="28"/>
          <w:szCs w:val="28"/>
        </w:rPr>
        <w:t>С</w:t>
      </w:r>
      <w:r w:rsidRPr="00C35ACF">
        <w:rPr>
          <w:rFonts w:ascii="Times New Roman" w:hAnsi="Times New Roman" w:cs="Times New Roman"/>
          <w:sz w:val="28"/>
          <w:szCs w:val="28"/>
        </w:rPr>
        <w:t xml:space="preserve"> первым заместителем Главы района по вопросам</w:t>
      </w:r>
      <w:r w:rsidR="005E490B" w:rsidRPr="00C35ACF">
        <w:rPr>
          <w:rFonts w:ascii="Times New Roman" w:hAnsi="Times New Roman" w:cs="Times New Roman"/>
          <w:sz w:val="28"/>
          <w:szCs w:val="28"/>
        </w:rPr>
        <w:t>,</w:t>
      </w:r>
      <w:r w:rsidRPr="00C35ACF">
        <w:rPr>
          <w:rFonts w:ascii="Times New Roman" w:hAnsi="Times New Roman" w:cs="Times New Roman"/>
          <w:sz w:val="28"/>
          <w:szCs w:val="28"/>
        </w:rPr>
        <w:t xml:space="preserve"> отнесенным к его сфере деятельности.</w:t>
      </w:r>
    </w:p>
    <w:p w:rsidR="00F232FC" w:rsidRPr="00483D7A" w:rsidRDefault="00F232FC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При внесении изменений в муниципальный правовой акт, проект муниципального правового акта, вносящ</w:t>
      </w:r>
      <w:r w:rsidR="00D1626D" w:rsidRPr="00483D7A">
        <w:rPr>
          <w:rFonts w:ascii="Times New Roman" w:hAnsi="Times New Roman" w:cs="Times New Roman"/>
          <w:sz w:val="28"/>
          <w:szCs w:val="28"/>
        </w:rPr>
        <w:t>ий</w:t>
      </w:r>
      <w:r w:rsidRPr="00483D7A">
        <w:rPr>
          <w:rFonts w:ascii="Times New Roman" w:hAnsi="Times New Roman" w:cs="Times New Roman"/>
          <w:sz w:val="28"/>
          <w:szCs w:val="28"/>
        </w:rPr>
        <w:t xml:space="preserve"> изменения согласовывается</w:t>
      </w:r>
      <w:r w:rsidR="00487A22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3769B1" w:rsidRPr="00483D7A">
        <w:rPr>
          <w:rFonts w:ascii="Times New Roman" w:hAnsi="Times New Roman" w:cs="Times New Roman"/>
          <w:sz w:val="28"/>
          <w:szCs w:val="28"/>
        </w:rPr>
        <w:br/>
      </w:r>
      <w:r w:rsidR="00487A22" w:rsidRPr="00483D7A">
        <w:rPr>
          <w:rFonts w:ascii="Times New Roman" w:hAnsi="Times New Roman" w:cs="Times New Roman"/>
          <w:sz w:val="28"/>
          <w:szCs w:val="28"/>
        </w:rPr>
        <w:t>с должностными лицами, деятельность которых затрагивается вносимыми изменениями, с учетом особенностей, ус</w:t>
      </w:r>
      <w:r w:rsidR="00BE3AC8" w:rsidRPr="00483D7A">
        <w:rPr>
          <w:rFonts w:ascii="Times New Roman" w:hAnsi="Times New Roman" w:cs="Times New Roman"/>
          <w:sz w:val="28"/>
          <w:szCs w:val="28"/>
        </w:rPr>
        <w:t xml:space="preserve">тановленных пунктом </w:t>
      </w:r>
      <w:r w:rsidR="00FB6E95" w:rsidRPr="005A66BF">
        <w:rPr>
          <w:rFonts w:ascii="Times New Roman" w:hAnsi="Times New Roman" w:cs="Times New Roman"/>
          <w:sz w:val="28"/>
          <w:szCs w:val="28"/>
        </w:rPr>
        <w:t>12</w:t>
      </w:r>
      <w:r w:rsidR="00BE3AC8" w:rsidRPr="00483D7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E3AC8" w:rsidRPr="00483D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7A22" w:rsidRPr="00483D7A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3769B1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18</w:t>
      </w:r>
      <w:r w:rsidR="00487A22"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769B1" w:rsidRPr="00C35ACF">
        <w:rPr>
          <w:rFonts w:ascii="Times New Roman" w:hAnsi="Times New Roman" w:cs="Times New Roman"/>
          <w:sz w:val="28"/>
          <w:szCs w:val="28"/>
        </w:rPr>
        <w:t>проекта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должностным</w:t>
      </w:r>
      <w:r w:rsidR="00121105" w:rsidRPr="00483D7A">
        <w:rPr>
          <w:rFonts w:ascii="Times New Roman" w:hAnsi="Times New Roman" w:cs="Times New Roman"/>
          <w:sz w:val="28"/>
          <w:szCs w:val="28"/>
        </w:rPr>
        <w:t>и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 лиц</w:t>
      </w:r>
      <w:r w:rsidR="00121105" w:rsidRPr="00483D7A">
        <w:rPr>
          <w:rFonts w:ascii="Times New Roman" w:hAnsi="Times New Roman" w:cs="Times New Roman"/>
          <w:sz w:val="28"/>
          <w:szCs w:val="28"/>
        </w:rPr>
        <w:t>ами</w:t>
      </w:r>
      <w:r w:rsidR="003769B1" w:rsidRPr="00483D7A">
        <w:rPr>
          <w:rFonts w:ascii="Times New Roman" w:hAnsi="Times New Roman" w:cs="Times New Roman"/>
          <w:sz w:val="28"/>
          <w:szCs w:val="28"/>
        </w:rPr>
        <w:t>, орган</w:t>
      </w:r>
      <w:r w:rsidR="00121105" w:rsidRPr="00483D7A">
        <w:rPr>
          <w:rFonts w:ascii="Times New Roman" w:hAnsi="Times New Roman" w:cs="Times New Roman"/>
          <w:sz w:val="28"/>
          <w:szCs w:val="28"/>
        </w:rPr>
        <w:t>ами</w:t>
      </w:r>
      <w:r w:rsidR="00BE3AC8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6A6565" w:rsidRPr="00483D7A">
        <w:rPr>
          <w:rFonts w:ascii="Times New Roman" w:hAnsi="Times New Roman" w:cs="Times New Roman"/>
          <w:sz w:val="28"/>
          <w:szCs w:val="28"/>
        </w:rPr>
        <w:t>А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E3AC8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в срок не более 5 рабочих дней, не считая дня поступления проекта согласующему лицу. </w:t>
      </w:r>
    </w:p>
    <w:p w:rsidR="00487A22" w:rsidRPr="00483D7A" w:rsidRDefault="003769B1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Рассмотрение проектов муниципальных правовых актов</w:t>
      </w:r>
      <w:r w:rsidR="004F79BA" w:rsidRPr="00483D7A">
        <w:rPr>
          <w:rFonts w:ascii="Times New Roman" w:hAnsi="Times New Roman" w:cs="Times New Roman"/>
          <w:sz w:val="28"/>
          <w:szCs w:val="28"/>
        </w:rPr>
        <w:t xml:space="preserve">, </w:t>
      </w:r>
      <w:r w:rsidR="00F45DAD" w:rsidRPr="00483D7A">
        <w:rPr>
          <w:rFonts w:ascii="Times New Roman" w:hAnsi="Times New Roman" w:cs="Times New Roman"/>
          <w:sz w:val="28"/>
          <w:szCs w:val="28"/>
        </w:rPr>
        <w:t>носящих</w:t>
      </w:r>
      <w:r w:rsidR="004F79BA" w:rsidRPr="00483D7A">
        <w:rPr>
          <w:rFonts w:ascii="Times New Roman" w:hAnsi="Times New Roman" w:cs="Times New Roman"/>
          <w:sz w:val="28"/>
          <w:szCs w:val="28"/>
        </w:rPr>
        <w:t xml:space="preserve"> нормативный характер,</w:t>
      </w:r>
      <w:r w:rsidRPr="00483D7A">
        <w:rPr>
          <w:rFonts w:ascii="Times New Roman" w:hAnsi="Times New Roman" w:cs="Times New Roman"/>
          <w:sz w:val="28"/>
          <w:szCs w:val="28"/>
        </w:rPr>
        <w:t xml:space="preserve"> осуществляется в срок не более 7 рабочих дней,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>не считая дня поступ</w:t>
      </w:r>
      <w:r w:rsidR="0019099D" w:rsidRPr="00483D7A">
        <w:rPr>
          <w:rFonts w:ascii="Times New Roman" w:hAnsi="Times New Roman" w:cs="Times New Roman"/>
          <w:sz w:val="28"/>
          <w:szCs w:val="28"/>
        </w:rPr>
        <w:t>ления проекта согласующему лицу, за исключением</w:t>
      </w:r>
      <w:r w:rsidR="00375616" w:rsidRPr="00483D7A">
        <w:rPr>
          <w:rFonts w:ascii="Times New Roman" w:hAnsi="Times New Roman" w:cs="Times New Roman"/>
          <w:sz w:val="28"/>
          <w:szCs w:val="28"/>
        </w:rPr>
        <w:t xml:space="preserve"> случаев, когда муниципальными правовыми актами </w:t>
      </w:r>
      <w:r w:rsidR="00BE3AC8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375616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6A6565" w:rsidRPr="00483D7A">
        <w:rPr>
          <w:rFonts w:ascii="Times New Roman" w:hAnsi="Times New Roman" w:cs="Times New Roman"/>
          <w:sz w:val="28"/>
          <w:szCs w:val="28"/>
        </w:rPr>
        <w:t xml:space="preserve">либо Главой района </w:t>
      </w:r>
      <w:r w:rsidR="00375616" w:rsidRPr="00483D7A">
        <w:rPr>
          <w:rFonts w:ascii="Times New Roman" w:hAnsi="Times New Roman" w:cs="Times New Roman"/>
          <w:sz w:val="28"/>
          <w:szCs w:val="28"/>
        </w:rPr>
        <w:t>установлены иные сроки.</w:t>
      </w:r>
    </w:p>
    <w:p w:rsidR="003769B1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19</w:t>
      </w:r>
      <w:r w:rsidR="003769B1"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3769B1" w:rsidRPr="00483D7A">
        <w:rPr>
          <w:rFonts w:ascii="Times New Roman" w:hAnsi="Times New Roman" w:cs="Times New Roman"/>
          <w:sz w:val="28"/>
          <w:szCs w:val="28"/>
        </w:rPr>
        <w:t>В случае внесения в проект муниципального правового акта одним из согласующих лиц дополнений и (или) изменений, определяющих иной характер правоотношений, он подлежит повторному согласованию</w:t>
      </w:r>
      <w:r w:rsidR="00F119C5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="00F119C5" w:rsidRPr="00483D7A">
        <w:rPr>
          <w:rFonts w:ascii="Times New Roman" w:hAnsi="Times New Roman" w:cs="Times New Roman"/>
          <w:sz w:val="28"/>
          <w:szCs w:val="28"/>
        </w:rPr>
        <w:t>в порядке, предусмотренном пунктом 1</w:t>
      </w:r>
      <w:r w:rsidR="00360084" w:rsidRPr="00483D7A">
        <w:rPr>
          <w:rFonts w:ascii="Times New Roman" w:hAnsi="Times New Roman" w:cs="Times New Roman"/>
          <w:sz w:val="28"/>
          <w:szCs w:val="28"/>
        </w:rPr>
        <w:t>7</w:t>
      </w:r>
      <w:r w:rsidR="00F119C5" w:rsidRPr="00483D7A">
        <w:rPr>
          <w:rFonts w:ascii="Times New Roman" w:hAnsi="Times New Roman" w:cs="Times New Roman"/>
          <w:sz w:val="28"/>
          <w:szCs w:val="28"/>
        </w:rPr>
        <w:t xml:space="preserve"> нас</w:t>
      </w:r>
      <w:r w:rsidR="006A5E7A" w:rsidRPr="00483D7A">
        <w:rPr>
          <w:rFonts w:ascii="Times New Roman" w:hAnsi="Times New Roman" w:cs="Times New Roman"/>
          <w:sz w:val="28"/>
          <w:szCs w:val="28"/>
        </w:rPr>
        <w:t>тоящего Р</w:t>
      </w:r>
      <w:r w:rsidR="00F119C5" w:rsidRPr="00483D7A">
        <w:rPr>
          <w:rFonts w:ascii="Times New Roman" w:hAnsi="Times New Roman" w:cs="Times New Roman"/>
          <w:sz w:val="28"/>
          <w:szCs w:val="28"/>
        </w:rPr>
        <w:t xml:space="preserve">аздела с созданием новой версии проекта. </w:t>
      </w:r>
      <w:r w:rsidR="00DD597B" w:rsidRPr="00483D7A">
        <w:rPr>
          <w:rFonts w:ascii="Times New Roman" w:hAnsi="Times New Roman" w:cs="Times New Roman"/>
          <w:sz w:val="28"/>
          <w:szCs w:val="28"/>
        </w:rPr>
        <w:t xml:space="preserve">Для проектов на бумажном носителе </w:t>
      </w:r>
      <w:r w:rsidR="00121105" w:rsidRPr="00483D7A">
        <w:rPr>
          <w:rFonts w:ascii="Times New Roman" w:hAnsi="Times New Roman" w:cs="Times New Roman"/>
          <w:sz w:val="28"/>
          <w:szCs w:val="28"/>
        </w:rPr>
        <w:t>разработчик</w:t>
      </w:r>
      <w:r w:rsidR="00962B6F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121105" w:rsidRPr="00483D7A">
        <w:rPr>
          <w:rFonts w:ascii="Times New Roman" w:hAnsi="Times New Roman" w:cs="Times New Roman"/>
          <w:sz w:val="28"/>
          <w:szCs w:val="28"/>
        </w:rPr>
        <w:t>проекта</w:t>
      </w:r>
      <w:r w:rsidR="003769B1" w:rsidRPr="00483D7A">
        <w:rPr>
          <w:rFonts w:ascii="Times New Roman" w:hAnsi="Times New Roman" w:cs="Times New Roman"/>
          <w:sz w:val="28"/>
          <w:szCs w:val="28"/>
        </w:rPr>
        <w:t>, при повторном согласовании</w:t>
      </w:r>
      <w:r w:rsidR="00E02A7D">
        <w:rPr>
          <w:rFonts w:ascii="Times New Roman" w:hAnsi="Times New Roman" w:cs="Times New Roman"/>
          <w:sz w:val="28"/>
          <w:szCs w:val="28"/>
        </w:rPr>
        <w:t>,</w:t>
      </w:r>
      <w:r w:rsidR="00962B6F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в обязательном порядке проставляет на листе согласования отметку «повторно» с приложением к правовому акту предыдущих </w:t>
      </w:r>
      <w:r w:rsidR="00375616" w:rsidRPr="00483D7A">
        <w:rPr>
          <w:rFonts w:ascii="Times New Roman" w:hAnsi="Times New Roman" w:cs="Times New Roman"/>
          <w:sz w:val="28"/>
          <w:szCs w:val="28"/>
        </w:rPr>
        <w:t>версий</w:t>
      </w:r>
      <w:r w:rsidR="003769B1" w:rsidRPr="00483D7A"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375616" w:rsidRPr="00483D7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правового акта</w:t>
      </w:r>
      <w:r w:rsidR="00EC2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CF4" w:rsidRPr="00C465E0">
        <w:rPr>
          <w:rFonts w:ascii="Times New Roman" w:hAnsi="Times New Roman" w:cs="Times New Roman"/>
          <w:color w:val="000000"/>
          <w:sz w:val="28"/>
          <w:szCs w:val="28"/>
        </w:rPr>
        <w:t>и листов согласования к ним</w:t>
      </w:r>
      <w:r w:rsidR="003769B1" w:rsidRPr="00C465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5616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20</w:t>
      </w:r>
      <w:r w:rsidR="003769B1"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75616" w:rsidRPr="00483D7A">
        <w:rPr>
          <w:rFonts w:ascii="Times New Roman" w:hAnsi="Times New Roman" w:cs="Times New Roman"/>
          <w:sz w:val="28"/>
          <w:szCs w:val="28"/>
        </w:rPr>
        <w:t xml:space="preserve">замечаний к </w:t>
      </w:r>
      <w:r w:rsidR="003769B1" w:rsidRPr="00483D7A">
        <w:rPr>
          <w:rFonts w:ascii="Times New Roman" w:hAnsi="Times New Roman" w:cs="Times New Roman"/>
          <w:sz w:val="28"/>
          <w:szCs w:val="28"/>
        </w:rPr>
        <w:t>проект</w:t>
      </w:r>
      <w:r w:rsidR="00375616" w:rsidRPr="00483D7A">
        <w:rPr>
          <w:rFonts w:ascii="Times New Roman" w:hAnsi="Times New Roman" w:cs="Times New Roman"/>
          <w:sz w:val="28"/>
          <w:szCs w:val="28"/>
        </w:rPr>
        <w:t>у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375616" w:rsidRPr="00483D7A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4D00BF" w:rsidRPr="00483D7A">
        <w:rPr>
          <w:rFonts w:ascii="Times New Roman" w:hAnsi="Times New Roman" w:cs="Times New Roman"/>
          <w:sz w:val="28"/>
          <w:szCs w:val="28"/>
        </w:rPr>
        <w:t>, внесенному на бумажном носителе</w:t>
      </w:r>
      <w:r w:rsidR="00375616" w:rsidRPr="00483D7A">
        <w:rPr>
          <w:rFonts w:ascii="Times New Roman" w:hAnsi="Times New Roman" w:cs="Times New Roman"/>
          <w:sz w:val="28"/>
          <w:szCs w:val="28"/>
        </w:rPr>
        <w:t xml:space="preserve">, такие замечания 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305FA7">
        <w:rPr>
          <w:rFonts w:ascii="Times New Roman" w:hAnsi="Times New Roman" w:cs="Times New Roman"/>
          <w:sz w:val="28"/>
          <w:szCs w:val="28"/>
        </w:rPr>
        <w:br/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в листе согласования или оформляются на бланке должностного лица, органа </w:t>
      </w:r>
      <w:r w:rsidR="006A6565" w:rsidRPr="00483D7A">
        <w:rPr>
          <w:rFonts w:ascii="Times New Roman" w:hAnsi="Times New Roman" w:cs="Times New Roman"/>
          <w:sz w:val="28"/>
          <w:szCs w:val="28"/>
        </w:rPr>
        <w:t>А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49DC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, </w:t>
      </w:r>
      <w:r w:rsidR="00375616" w:rsidRPr="00483D7A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3769B1" w:rsidRPr="00483D7A">
        <w:rPr>
          <w:rFonts w:ascii="Times New Roman" w:hAnsi="Times New Roman" w:cs="Times New Roman"/>
          <w:sz w:val="28"/>
          <w:szCs w:val="28"/>
        </w:rPr>
        <w:t>, подписываются и прилагаются к проекту</w:t>
      </w:r>
      <w:r w:rsidR="00375616" w:rsidRPr="00483D7A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 w:rsidR="003769B1" w:rsidRPr="00483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D44" w:rsidRPr="00483D7A" w:rsidRDefault="00CA429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1</w:t>
      </w:r>
      <w:r w:rsidRPr="00483D7A">
        <w:rPr>
          <w:rFonts w:ascii="Times New Roman" w:hAnsi="Times New Roman" w:cs="Times New Roman"/>
          <w:sz w:val="28"/>
          <w:szCs w:val="28"/>
        </w:rPr>
        <w:t>.</w:t>
      </w:r>
      <w:r w:rsidR="00305FA7">
        <w:rPr>
          <w:rFonts w:ascii="Times New Roman" w:hAnsi="Times New Roman" w:cs="Times New Roman"/>
          <w:sz w:val="28"/>
          <w:szCs w:val="28"/>
        </w:rPr>
        <w:t xml:space="preserve"> </w:t>
      </w:r>
      <w:r w:rsidR="00121105" w:rsidRPr="00483D7A">
        <w:rPr>
          <w:rFonts w:ascii="Times New Roman" w:hAnsi="Times New Roman" w:cs="Times New Roman"/>
          <w:sz w:val="28"/>
          <w:szCs w:val="28"/>
        </w:rPr>
        <w:t xml:space="preserve">Разработчик проекта </w:t>
      </w:r>
      <w:r w:rsidR="003769B1" w:rsidRPr="00483D7A">
        <w:rPr>
          <w:rFonts w:ascii="Times New Roman" w:hAnsi="Times New Roman" w:cs="Times New Roman"/>
          <w:sz w:val="28"/>
          <w:szCs w:val="28"/>
        </w:rPr>
        <w:t>в трехдневный срок обязан устранить замечания согласующего лица. При невозможности устранения замечаний</w:t>
      </w:r>
      <w:r w:rsidR="002E5D44" w:rsidRPr="00483D7A">
        <w:rPr>
          <w:rFonts w:ascii="Times New Roman" w:hAnsi="Times New Roman" w:cs="Times New Roman"/>
          <w:sz w:val="28"/>
          <w:szCs w:val="28"/>
        </w:rPr>
        <w:t xml:space="preserve"> либо несогласии с замечаниями</w:t>
      </w:r>
      <w:r w:rsidR="007F1C5A" w:rsidRPr="00483D7A">
        <w:rPr>
          <w:rFonts w:ascii="Times New Roman" w:hAnsi="Times New Roman" w:cs="Times New Roman"/>
          <w:sz w:val="28"/>
          <w:szCs w:val="28"/>
        </w:rPr>
        <w:t xml:space="preserve"> разработчик проекта</w:t>
      </w:r>
      <w:r w:rsidR="00E6760E" w:rsidRPr="00483D7A">
        <w:rPr>
          <w:rFonts w:ascii="Times New Roman" w:hAnsi="Times New Roman" w:cs="Times New Roman"/>
          <w:sz w:val="28"/>
          <w:szCs w:val="28"/>
        </w:rPr>
        <w:t xml:space="preserve"> (в нижеприведенной последовательности)</w:t>
      </w:r>
      <w:r w:rsidR="002E5D44" w:rsidRPr="00483D7A">
        <w:rPr>
          <w:rFonts w:ascii="Times New Roman" w:hAnsi="Times New Roman" w:cs="Times New Roman"/>
          <w:sz w:val="28"/>
          <w:szCs w:val="28"/>
        </w:rPr>
        <w:t>:</w:t>
      </w:r>
    </w:p>
    <w:p w:rsidR="002E5D44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21.1</w:t>
      </w:r>
      <w:r w:rsidR="003869D4" w:rsidRPr="00483D7A">
        <w:rPr>
          <w:rFonts w:ascii="Times New Roman" w:hAnsi="Times New Roman" w:cs="Times New Roman"/>
          <w:sz w:val="28"/>
          <w:szCs w:val="28"/>
        </w:rPr>
        <w:t xml:space="preserve">. </w:t>
      </w:r>
      <w:r w:rsidR="007118B4" w:rsidRPr="00483D7A">
        <w:rPr>
          <w:rFonts w:ascii="Times New Roman" w:hAnsi="Times New Roman" w:cs="Times New Roman"/>
          <w:sz w:val="28"/>
          <w:szCs w:val="28"/>
        </w:rPr>
        <w:t>Обеспечивает р</w:t>
      </w:r>
      <w:r w:rsidR="007F1C5A" w:rsidRPr="00483D7A">
        <w:rPr>
          <w:rFonts w:ascii="Times New Roman" w:hAnsi="Times New Roman" w:cs="Times New Roman"/>
          <w:sz w:val="28"/>
          <w:szCs w:val="28"/>
        </w:rPr>
        <w:t>ешение вопроса путем обсуждения с лицом, внесшим замечания</w:t>
      </w:r>
      <w:r w:rsidR="00E6760E" w:rsidRPr="00483D7A">
        <w:rPr>
          <w:rFonts w:ascii="Times New Roman" w:hAnsi="Times New Roman" w:cs="Times New Roman"/>
          <w:sz w:val="28"/>
          <w:szCs w:val="28"/>
        </w:rPr>
        <w:t>, с целью поиска решений</w:t>
      </w:r>
      <w:r w:rsidR="007F1C5A" w:rsidRPr="00483D7A">
        <w:rPr>
          <w:rFonts w:ascii="Times New Roman" w:hAnsi="Times New Roman" w:cs="Times New Roman"/>
          <w:sz w:val="28"/>
          <w:szCs w:val="28"/>
        </w:rPr>
        <w:t>.</w:t>
      </w:r>
    </w:p>
    <w:p w:rsidR="007F1C5A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21.2.</w:t>
      </w:r>
      <w:r w:rsidR="007118B4" w:rsidRPr="00483D7A">
        <w:rPr>
          <w:rFonts w:ascii="Times New Roman" w:hAnsi="Times New Roman" w:cs="Times New Roman"/>
          <w:sz w:val="28"/>
          <w:szCs w:val="28"/>
        </w:rPr>
        <w:t xml:space="preserve"> Осуществляет подготовку письменных аргументированных возражений на замечания за подписью руководителя и прикладывает (подгружает) </w:t>
      </w:r>
      <w:r w:rsidR="004D00BF" w:rsidRPr="00483D7A">
        <w:rPr>
          <w:rFonts w:ascii="Times New Roman" w:hAnsi="Times New Roman" w:cs="Times New Roman"/>
          <w:sz w:val="28"/>
          <w:szCs w:val="28"/>
        </w:rPr>
        <w:t xml:space="preserve">их </w:t>
      </w:r>
      <w:r w:rsidR="007118B4" w:rsidRPr="00483D7A">
        <w:rPr>
          <w:rFonts w:ascii="Times New Roman" w:hAnsi="Times New Roman" w:cs="Times New Roman"/>
          <w:sz w:val="28"/>
          <w:szCs w:val="28"/>
        </w:rPr>
        <w:t>к новой версии проекта.</w:t>
      </w:r>
    </w:p>
    <w:p w:rsidR="00E6760E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21.3.</w:t>
      </w:r>
      <w:r w:rsidR="00E6760E" w:rsidRPr="00483D7A">
        <w:rPr>
          <w:rFonts w:ascii="Times New Roman" w:hAnsi="Times New Roman" w:cs="Times New Roman"/>
          <w:sz w:val="28"/>
          <w:szCs w:val="28"/>
        </w:rPr>
        <w:t xml:space="preserve"> Обеспечивает рассмотрение вопроса согласительной комиссией.</w:t>
      </w:r>
    </w:p>
    <w:p w:rsidR="00D56C89" w:rsidRPr="00483D7A" w:rsidRDefault="00D56C8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2</w:t>
      </w:r>
      <w:r w:rsidRPr="00483D7A">
        <w:rPr>
          <w:rFonts w:ascii="Times New Roman" w:hAnsi="Times New Roman" w:cs="Times New Roman"/>
          <w:sz w:val="28"/>
          <w:szCs w:val="28"/>
        </w:rPr>
        <w:t xml:space="preserve">.Неурегулированные разногласия по проекту муниципального правового акта рассматриваются </w:t>
      </w:r>
      <w:r w:rsidR="0045616E" w:rsidRPr="00483D7A">
        <w:rPr>
          <w:rFonts w:ascii="Times New Roman" w:hAnsi="Times New Roman" w:cs="Times New Roman"/>
          <w:sz w:val="28"/>
          <w:szCs w:val="28"/>
        </w:rPr>
        <w:t xml:space="preserve">при </w:t>
      </w:r>
      <w:r w:rsidR="00DF5C00" w:rsidRPr="00483D7A">
        <w:rPr>
          <w:rFonts w:ascii="Times New Roman" w:hAnsi="Times New Roman" w:cs="Times New Roman"/>
          <w:sz w:val="28"/>
          <w:szCs w:val="28"/>
        </w:rPr>
        <w:t xml:space="preserve">первом заместителе Главы района </w:t>
      </w:r>
      <w:r w:rsidR="00DF5C00" w:rsidRPr="00483D7A">
        <w:rPr>
          <w:rFonts w:ascii="Times New Roman" w:hAnsi="Times New Roman" w:cs="Times New Roman"/>
          <w:sz w:val="28"/>
          <w:szCs w:val="28"/>
        </w:rPr>
        <w:lastRenderedPageBreak/>
        <w:t xml:space="preserve">либо при </w:t>
      </w:r>
      <w:r w:rsidR="0045616E" w:rsidRPr="00483D7A">
        <w:rPr>
          <w:rFonts w:ascii="Times New Roman" w:hAnsi="Times New Roman" w:cs="Times New Roman"/>
          <w:sz w:val="28"/>
          <w:szCs w:val="28"/>
        </w:rPr>
        <w:t>заместител</w:t>
      </w:r>
      <w:r w:rsidR="00232FEF" w:rsidRPr="00483D7A">
        <w:rPr>
          <w:rFonts w:ascii="Times New Roman" w:hAnsi="Times New Roman" w:cs="Times New Roman"/>
          <w:sz w:val="28"/>
          <w:szCs w:val="28"/>
        </w:rPr>
        <w:t>ях</w:t>
      </w:r>
      <w:r w:rsidR="004D00BF" w:rsidRPr="00483D7A">
        <w:rPr>
          <w:rFonts w:ascii="Times New Roman" w:hAnsi="Times New Roman" w:cs="Times New Roman"/>
          <w:sz w:val="28"/>
          <w:szCs w:val="28"/>
        </w:rPr>
        <w:t xml:space="preserve"> Г</w:t>
      </w:r>
      <w:r w:rsidRPr="00483D7A">
        <w:rPr>
          <w:rFonts w:ascii="Times New Roman" w:hAnsi="Times New Roman" w:cs="Times New Roman"/>
          <w:sz w:val="28"/>
          <w:szCs w:val="28"/>
        </w:rPr>
        <w:t xml:space="preserve">лавы </w:t>
      </w:r>
      <w:r w:rsidR="005D49DC" w:rsidRPr="00483D7A">
        <w:rPr>
          <w:rFonts w:ascii="Times New Roman" w:hAnsi="Times New Roman" w:cs="Times New Roman"/>
          <w:sz w:val="28"/>
          <w:szCs w:val="28"/>
        </w:rPr>
        <w:t>района, координирующ</w:t>
      </w:r>
      <w:r w:rsidR="00232FEF" w:rsidRPr="00483D7A">
        <w:rPr>
          <w:rFonts w:ascii="Times New Roman" w:hAnsi="Times New Roman" w:cs="Times New Roman"/>
          <w:sz w:val="28"/>
          <w:szCs w:val="28"/>
        </w:rPr>
        <w:t>их</w:t>
      </w:r>
      <w:r w:rsidRPr="00483D7A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121105" w:rsidRPr="00483D7A">
        <w:rPr>
          <w:rFonts w:ascii="Times New Roman" w:hAnsi="Times New Roman" w:cs="Times New Roman"/>
          <w:sz w:val="28"/>
          <w:szCs w:val="28"/>
        </w:rPr>
        <w:t>разработчика проекта</w:t>
      </w:r>
      <w:r w:rsidRPr="00483D7A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3F6A74" w:rsidRPr="00483D7A">
        <w:rPr>
          <w:rFonts w:ascii="Times New Roman" w:hAnsi="Times New Roman" w:cs="Times New Roman"/>
          <w:sz w:val="28"/>
          <w:szCs w:val="28"/>
        </w:rPr>
        <w:t xml:space="preserve">первого заместителя Главы района, </w:t>
      </w:r>
      <w:r w:rsidR="005D49DC" w:rsidRPr="00483D7A">
        <w:rPr>
          <w:rFonts w:ascii="Times New Roman" w:hAnsi="Times New Roman" w:cs="Times New Roman"/>
          <w:sz w:val="28"/>
          <w:szCs w:val="28"/>
        </w:rPr>
        <w:t>заместителе</w:t>
      </w:r>
      <w:r w:rsidR="00E84DD0" w:rsidRPr="00483D7A">
        <w:rPr>
          <w:rFonts w:ascii="Times New Roman" w:hAnsi="Times New Roman" w:cs="Times New Roman"/>
          <w:sz w:val="28"/>
          <w:szCs w:val="28"/>
        </w:rPr>
        <w:t>й Г</w:t>
      </w:r>
      <w:r w:rsidRPr="00483D7A">
        <w:rPr>
          <w:rFonts w:ascii="Times New Roman" w:hAnsi="Times New Roman" w:cs="Times New Roman"/>
          <w:sz w:val="28"/>
          <w:szCs w:val="28"/>
        </w:rPr>
        <w:t xml:space="preserve">лавы </w:t>
      </w:r>
      <w:r w:rsidR="005D49DC" w:rsidRPr="00483D7A">
        <w:rPr>
          <w:rFonts w:ascii="Times New Roman" w:hAnsi="Times New Roman" w:cs="Times New Roman"/>
          <w:sz w:val="28"/>
          <w:szCs w:val="28"/>
        </w:rPr>
        <w:t>района</w:t>
      </w:r>
      <w:r w:rsidRPr="00483D7A">
        <w:rPr>
          <w:rFonts w:ascii="Times New Roman" w:hAnsi="Times New Roman" w:cs="Times New Roman"/>
          <w:sz w:val="28"/>
          <w:szCs w:val="28"/>
        </w:rPr>
        <w:t xml:space="preserve">, руководителей органов </w:t>
      </w:r>
      <w:r w:rsidR="00CA4299" w:rsidRPr="00483D7A">
        <w:rPr>
          <w:rFonts w:ascii="Times New Roman" w:hAnsi="Times New Roman" w:cs="Times New Roman"/>
          <w:sz w:val="28"/>
          <w:szCs w:val="28"/>
        </w:rPr>
        <w:t>А</w:t>
      </w:r>
      <w:r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49DC" w:rsidRPr="00483D7A">
        <w:rPr>
          <w:rFonts w:ascii="Times New Roman" w:hAnsi="Times New Roman" w:cs="Times New Roman"/>
          <w:sz w:val="28"/>
          <w:szCs w:val="28"/>
        </w:rPr>
        <w:t>района</w:t>
      </w:r>
      <w:r w:rsidRPr="00483D7A">
        <w:rPr>
          <w:rFonts w:ascii="Times New Roman" w:hAnsi="Times New Roman" w:cs="Times New Roman"/>
          <w:sz w:val="28"/>
          <w:szCs w:val="28"/>
        </w:rPr>
        <w:t xml:space="preserve">, руководителей учреждений и иных лиц, имеющих разногласия,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 xml:space="preserve">а также представителей управления </w:t>
      </w:r>
      <w:r w:rsidR="005D49DC" w:rsidRPr="00483D7A">
        <w:rPr>
          <w:rFonts w:ascii="Times New Roman" w:hAnsi="Times New Roman" w:cs="Times New Roman"/>
          <w:sz w:val="28"/>
          <w:szCs w:val="28"/>
        </w:rPr>
        <w:t>юридической, кадровой</w:t>
      </w:r>
      <w:r w:rsidR="00E84DD0" w:rsidRPr="00483D7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="00E84DD0" w:rsidRPr="00483D7A">
        <w:rPr>
          <w:rFonts w:ascii="Times New Roman" w:hAnsi="Times New Roman" w:cs="Times New Roman"/>
          <w:sz w:val="28"/>
          <w:szCs w:val="28"/>
        </w:rPr>
        <w:t>и муниципальной службы А</w:t>
      </w:r>
      <w:r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49DC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9A1E98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 xml:space="preserve">(согласительная комиссия). </w:t>
      </w:r>
    </w:p>
    <w:p w:rsidR="004D00BF" w:rsidRPr="00483D7A" w:rsidRDefault="00E84DD0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В</w:t>
      </w:r>
      <w:r w:rsidR="004D00BF" w:rsidRPr="00483D7A">
        <w:rPr>
          <w:rFonts w:ascii="Times New Roman" w:hAnsi="Times New Roman" w:cs="Times New Roman"/>
          <w:sz w:val="28"/>
          <w:szCs w:val="28"/>
        </w:rPr>
        <w:t xml:space="preserve"> случае наличия замечаний управления юридической, кадровой работы и муниципальной службы Администрации района</w:t>
      </w:r>
      <w:r w:rsidRPr="00483D7A">
        <w:rPr>
          <w:rFonts w:ascii="Times New Roman" w:hAnsi="Times New Roman" w:cs="Times New Roman"/>
          <w:sz w:val="28"/>
          <w:szCs w:val="28"/>
        </w:rPr>
        <w:t xml:space="preserve"> разногласия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>по проекту муниципального правового акта рассматриваются при первом заместителе Главы района.</w:t>
      </w:r>
    </w:p>
    <w:p w:rsidR="00D56C89" w:rsidRPr="00483D7A" w:rsidRDefault="00D56C8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Инициатором согласительной комиссии является </w:t>
      </w:r>
      <w:r w:rsidR="00121105" w:rsidRPr="00483D7A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CB3457" w:rsidRPr="00483D7A">
        <w:rPr>
          <w:rFonts w:ascii="Times New Roman" w:hAnsi="Times New Roman" w:cs="Times New Roman"/>
          <w:sz w:val="28"/>
          <w:szCs w:val="28"/>
        </w:rPr>
        <w:t xml:space="preserve">. Первый заместитель </w:t>
      </w:r>
      <w:r w:rsidR="00E84DD0" w:rsidRPr="00483D7A">
        <w:rPr>
          <w:rFonts w:ascii="Times New Roman" w:hAnsi="Times New Roman" w:cs="Times New Roman"/>
          <w:sz w:val="28"/>
          <w:szCs w:val="28"/>
        </w:rPr>
        <w:t>Г</w:t>
      </w:r>
      <w:r w:rsidR="00121105" w:rsidRPr="00483D7A">
        <w:rPr>
          <w:rFonts w:ascii="Times New Roman" w:hAnsi="Times New Roman" w:cs="Times New Roman"/>
          <w:sz w:val="28"/>
          <w:szCs w:val="28"/>
        </w:rPr>
        <w:t xml:space="preserve">лавы </w:t>
      </w:r>
      <w:r w:rsidR="00E84DD0" w:rsidRPr="00483D7A">
        <w:rPr>
          <w:rFonts w:ascii="Times New Roman" w:hAnsi="Times New Roman" w:cs="Times New Roman"/>
          <w:sz w:val="28"/>
          <w:szCs w:val="28"/>
        </w:rPr>
        <w:t>района, заместитель Г</w:t>
      </w:r>
      <w:r w:rsidR="00CB3457" w:rsidRPr="00483D7A">
        <w:rPr>
          <w:rFonts w:ascii="Times New Roman" w:hAnsi="Times New Roman" w:cs="Times New Roman"/>
          <w:sz w:val="28"/>
          <w:szCs w:val="28"/>
        </w:rPr>
        <w:t xml:space="preserve">лавы </w:t>
      </w:r>
      <w:r w:rsidR="005D49DC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E84DD0" w:rsidRPr="00483D7A">
        <w:rPr>
          <w:rFonts w:ascii="Times New Roman" w:hAnsi="Times New Roman" w:cs="Times New Roman"/>
          <w:sz w:val="28"/>
          <w:szCs w:val="28"/>
        </w:rPr>
        <w:t xml:space="preserve"> (соответственно)</w:t>
      </w:r>
      <w:r w:rsidR="005D49DC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CB3457" w:rsidRPr="00483D7A">
        <w:rPr>
          <w:rFonts w:ascii="Times New Roman" w:hAnsi="Times New Roman" w:cs="Times New Roman"/>
          <w:sz w:val="28"/>
          <w:szCs w:val="28"/>
        </w:rPr>
        <w:t>назначают дату</w:t>
      </w:r>
      <w:r w:rsidR="006F47F2" w:rsidRPr="00483D7A">
        <w:rPr>
          <w:rFonts w:ascii="Times New Roman" w:hAnsi="Times New Roman" w:cs="Times New Roman"/>
          <w:sz w:val="28"/>
          <w:szCs w:val="28"/>
        </w:rPr>
        <w:t>, время</w:t>
      </w:r>
      <w:r w:rsidR="005D49DC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6F47F2" w:rsidRPr="00483D7A">
        <w:rPr>
          <w:rFonts w:ascii="Times New Roman" w:hAnsi="Times New Roman" w:cs="Times New Roman"/>
          <w:sz w:val="28"/>
          <w:szCs w:val="28"/>
        </w:rPr>
        <w:t>и место</w:t>
      </w:r>
      <w:r w:rsidR="00CB3457" w:rsidRPr="00483D7A">
        <w:rPr>
          <w:rFonts w:ascii="Times New Roman" w:hAnsi="Times New Roman" w:cs="Times New Roman"/>
          <w:sz w:val="28"/>
          <w:szCs w:val="28"/>
        </w:rPr>
        <w:t xml:space="preserve"> проведения согласительной комиссии.</w:t>
      </w:r>
    </w:p>
    <w:p w:rsidR="006F47F2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23</w:t>
      </w:r>
      <w:r w:rsidR="006F47F2" w:rsidRPr="00483D7A">
        <w:rPr>
          <w:rFonts w:ascii="Times New Roman" w:hAnsi="Times New Roman" w:cs="Times New Roman"/>
          <w:sz w:val="28"/>
          <w:szCs w:val="28"/>
        </w:rPr>
        <w:t>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6F47F2" w:rsidRPr="00483D7A">
        <w:rPr>
          <w:rFonts w:ascii="Times New Roman" w:hAnsi="Times New Roman" w:cs="Times New Roman"/>
          <w:sz w:val="28"/>
          <w:szCs w:val="28"/>
        </w:rPr>
        <w:t>Разработчик проекта:</w:t>
      </w:r>
    </w:p>
    <w:p w:rsidR="00D56C89" w:rsidRPr="00483D7A" w:rsidRDefault="006F47F2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3</w:t>
      </w:r>
      <w:r w:rsidRPr="00483D7A">
        <w:rPr>
          <w:rFonts w:ascii="Times New Roman" w:hAnsi="Times New Roman" w:cs="Times New Roman"/>
          <w:sz w:val="28"/>
          <w:szCs w:val="28"/>
        </w:rPr>
        <w:t>.1.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 xml:space="preserve">Информирует всех заинтересованных лиц о дате, времени </w:t>
      </w:r>
      <w:r w:rsidR="000F7936" w:rsidRPr="00483D7A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>и месте проведения согласительной комиссии.</w:t>
      </w:r>
    </w:p>
    <w:p w:rsidR="006F47F2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23</w:t>
      </w:r>
      <w:r w:rsidR="006F47F2" w:rsidRPr="00483D7A">
        <w:rPr>
          <w:rFonts w:ascii="Times New Roman" w:hAnsi="Times New Roman" w:cs="Times New Roman"/>
          <w:sz w:val="28"/>
          <w:szCs w:val="28"/>
        </w:rPr>
        <w:t>.2.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6F47F2" w:rsidRPr="00483D7A">
        <w:rPr>
          <w:rFonts w:ascii="Times New Roman" w:hAnsi="Times New Roman" w:cs="Times New Roman"/>
          <w:sz w:val="28"/>
          <w:szCs w:val="28"/>
        </w:rPr>
        <w:t>Ведет протокол заседания согласительной комиссии.</w:t>
      </w:r>
    </w:p>
    <w:p w:rsidR="00121105" w:rsidRPr="00483D7A" w:rsidRDefault="000F7936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4</w:t>
      </w:r>
      <w:r w:rsidR="006F47F2" w:rsidRPr="00483D7A">
        <w:rPr>
          <w:rFonts w:ascii="Times New Roman" w:hAnsi="Times New Roman" w:cs="Times New Roman"/>
          <w:sz w:val="28"/>
          <w:szCs w:val="28"/>
        </w:rPr>
        <w:t>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6F47F2" w:rsidRPr="00483D7A">
        <w:rPr>
          <w:rFonts w:ascii="Times New Roman" w:hAnsi="Times New Roman" w:cs="Times New Roman"/>
          <w:sz w:val="28"/>
          <w:szCs w:val="28"/>
        </w:rPr>
        <w:t>По результатам рассмотрения проекта муниципального правового акта согласительная комиссия принимает решение:</w:t>
      </w:r>
    </w:p>
    <w:p w:rsidR="006F47F2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24</w:t>
      </w:r>
      <w:r w:rsidR="006F47F2" w:rsidRPr="00483D7A">
        <w:rPr>
          <w:rFonts w:ascii="Times New Roman" w:hAnsi="Times New Roman" w:cs="Times New Roman"/>
          <w:sz w:val="28"/>
          <w:szCs w:val="28"/>
        </w:rPr>
        <w:t>.1.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40421B" w:rsidRPr="00483D7A">
        <w:rPr>
          <w:rFonts w:ascii="Times New Roman" w:hAnsi="Times New Roman" w:cs="Times New Roman"/>
          <w:sz w:val="28"/>
          <w:szCs w:val="28"/>
        </w:rPr>
        <w:t>Согласовать проект муниципального правового акта в редакции, предложенной разработчиком проекта.</w:t>
      </w:r>
    </w:p>
    <w:p w:rsidR="0040421B" w:rsidRPr="00483D7A" w:rsidRDefault="000F7936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4</w:t>
      </w:r>
      <w:r w:rsidR="0040421B" w:rsidRPr="00483D7A">
        <w:rPr>
          <w:rFonts w:ascii="Times New Roman" w:hAnsi="Times New Roman" w:cs="Times New Roman"/>
          <w:sz w:val="28"/>
          <w:szCs w:val="28"/>
        </w:rPr>
        <w:t>.2.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40421B" w:rsidRPr="00483D7A">
        <w:rPr>
          <w:rFonts w:ascii="Times New Roman" w:hAnsi="Times New Roman" w:cs="Times New Roman"/>
          <w:sz w:val="28"/>
          <w:szCs w:val="28"/>
        </w:rPr>
        <w:t xml:space="preserve">Доработать проект с учетом представленных замечаний </w:t>
      </w:r>
      <w:r w:rsidRPr="00483D7A">
        <w:rPr>
          <w:rFonts w:ascii="Times New Roman" w:hAnsi="Times New Roman" w:cs="Times New Roman"/>
          <w:sz w:val="28"/>
          <w:szCs w:val="28"/>
        </w:rPr>
        <w:br/>
      </w:r>
      <w:r w:rsidR="0040421B" w:rsidRPr="00483D7A">
        <w:rPr>
          <w:rFonts w:ascii="Times New Roman" w:hAnsi="Times New Roman" w:cs="Times New Roman"/>
          <w:sz w:val="28"/>
          <w:szCs w:val="28"/>
        </w:rPr>
        <w:t>к проекту муниципального правового акта в полном объеме</w:t>
      </w:r>
      <w:r w:rsidR="00642B2D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br/>
      </w:r>
      <w:r w:rsidR="00642B2D" w:rsidRPr="00483D7A">
        <w:rPr>
          <w:rFonts w:ascii="Times New Roman" w:hAnsi="Times New Roman" w:cs="Times New Roman"/>
          <w:sz w:val="28"/>
          <w:szCs w:val="28"/>
        </w:rPr>
        <w:t>с установлением сроков представления доработанного проекта муниципального правового акта</w:t>
      </w:r>
      <w:r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642B2D" w:rsidRPr="00483D7A">
        <w:rPr>
          <w:rFonts w:ascii="Times New Roman" w:hAnsi="Times New Roman" w:cs="Times New Roman"/>
          <w:sz w:val="28"/>
          <w:szCs w:val="28"/>
        </w:rPr>
        <w:t>на согласование.</w:t>
      </w:r>
    </w:p>
    <w:p w:rsidR="0040421B" w:rsidRPr="00483D7A" w:rsidRDefault="0040421B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4</w:t>
      </w:r>
      <w:r w:rsidRPr="00483D7A">
        <w:rPr>
          <w:rFonts w:ascii="Times New Roman" w:hAnsi="Times New Roman" w:cs="Times New Roman"/>
          <w:sz w:val="28"/>
          <w:szCs w:val="28"/>
        </w:rPr>
        <w:t>.3.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>Доработать проект с учетом замечаний к проекту муниципального правового акта в части</w:t>
      </w:r>
      <w:r w:rsidR="00642B2D" w:rsidRPr="00483D7A">
        <w:rPr>
          <w:rFonts w:ascii="Times New Roman" w:hAnsi="Times New Roman" w:cs="Times New Roman"/>
          <w:sz w:val="28"/>
          <w:szCs w:val="28"/>
        </w:rPr>
        <w:t xml:space="preserve"> с установлением сроков представления доработанного проекта муниципального правового акта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="00642B2D" w:rsidRPr="00483D7A">
        <w:rPr>
          <w:rFonts w:ascii="Times New Roman" w:hAnsi="Times New Roman" w:cs="Times New Roman"/>
          <w:sz w:val="28"/>
          <w:szCs w:val="28"/>
        </w:rPr>
        <w:t>на согласование</w:t>
      </w:r>
      <w:r w:rsidRPr="00483D7A">
        <w:rPr>
          <w:rFonts w:ascii="Times New Roman" w:hAnsi="Times New Roman" w:cs="Times New Roman"/>
          <w:sz w:val="28"/>
          <w:szCs w:val="28"/>
        </w:rPr>
        <w:t>.</w:t>
      </w:r>
    </w:p>
    <w:p w:rsidR="00870E63" w:rsidRPr="00483D7A" w:rsidRDefault="00870E63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Решение согласительной комиссии отражается в протоколе, который подписывается разраб</w:t>
      </w:r>
      <w:r w:rsidR="005D49DC" w:rsidRPr="00483D7A">
        <w:rPr>
          <w:rFonts w:ascii="Times New Roman" w:hAnsi="Times New Roman" w:cs="Times New Roman"/>
          <w:sz w:val="28"/>
          <w:szCs w:val="28"/>
        </w:rPr>
        <w:t>отчиком проекта</w:t>
      </w:r>
      <w:r w:rsidR="00CA2679" w:rsidRPr="00483D7A">
        <w:rPr>
          <w:rFonts w:ascii="Times New Roman" w:hAnsi="Times New Roman" w:cs="Times New Roman"/>
          <w:sz w:val="28"/>
          <w:szCs w:val="28"/>
        </w:rPr>
        <w:t>, первым заместителем Главы района либо заместителем Г</w:t>
      </w:r>
      <w:r w:rsidRPr="00483D7A">
        <w:rPr>
          <w:rFonts w:ascii="Times New Roman" w:hAnsi="Times New Roman" w:cs="Times New Roman"/>
          <w:sz w:val="28"/>
          <w:szCs w:val="28"/>
        </w:rPr>
        <w:t xml:space="preserve">лавы </w:t>
      </w:r>
      <w:r w:rsidR="005D49DC" w:rsidRPr="00483D7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3D7A">
        <w:rPr>
          <w:rFonts w:ascii="Times New Roman" w:hAnsi="Times New Roman" w:cs="Times New Roman"/>
          <w:sz w:val="28"/>
          <w:szCs w:val="28"/>
        </w:rPr>
        <w:t>при которых проводилась согласительная комиссия.</w:t>
      </w:r>
    </w:p>
    <w:p w:rsidR="00642B2D" w:rsidRPr="00483D7A" w:rsidRDefault="00642B2D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Подписанный протокол согласительной комиссии прилагается </w:t>
      </w:r>
      <w:r w:rsidR="000F7936" w:rsidRPr="00483D7A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>к проекту муниципального правового акта при его последующем согласовании.</w:t>
      </w:r>
    </w:p>
    <w:p w:rsidR="00642B2D" w:rsidRPr="00483D7A" w:rsidRDefault="00642B2D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5</w:t>
      </w:r>
      <w:r w:rsidR="0000372F" w:rsidRPr="00483D7A">
        <w:rPr>
          <w:rFonts w:ascii="Times New Roman" w:hAnsi="Times New Roman" w:cs="Times New Roman"/>
          <w:sz w:val="28"/>
          <w:szCs w:val="28"/>
        </w:rPr>
        <w:t>.</w:t>
      </w:r>
      <w:r w:rsidR="005D49DC" w:rsidRPr="00483D7A">
        <w:rPr>
          <w:rFonts w:ascii="Times New Roman" w:hAnsi="Times New Roman" w:cs="Times New Roman"/>
          <w:sz w:val="28"/>
          <w:szCs w:val="28"/>
        </w:rPr>
        <w:t>У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5D49DC" w:rsidRPr="00483D7A">
        <w:rPr>
          <w:rFonts w:ascii="Times New Roman" w:hAnsi="Times New Roman" w:cs="Times New Roman"/>
          <w:sz w:val="28"/>
          <w:szCs w:val="28"/>
        </w:rPr>
        <w:t>юридической, кадровой</w:t>
      </w:r>
      <w:r w:rsidR="00CA2679" w:rsidRPr="00483D7A">
        <w:rPr>
          <w:rFonts w:ascii="Times New Roman" w:hAnsi="Times New Roman" w:cs="Times New Roman"/>
          <w:sz w:val="28"/>
          <w:szCs w:val="28"/>
        </w:rPr>
        <w:t xml:space="preserve"> работы и муниципальной службы А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49DC" w:rsidRPr="00483D7A">
        <w:rPr>
          <w:rFonts w:ascii="Times New Roman" w:hAnsi="Times New Roman" w:cs="Times New Roman"/>
          <w:sz w:val="28"/>
          <w:szCs w:val="28"/>
        </w:rPr>
        <w:t>района</w:t>
      </w:r>
      <w:r w:rsidRPr="00483D7A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нем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проводит заключительную правовую экспертизу проект</w:t>
      </w:r>
      <w:r w:rsidRPr="00483D7A">
        <w:rPr>
          <w:rFonts w:ascii="Times New Roman" w:hAnsi="Times New Roman" w:cs="Times New Roman"/>
          <w:sz w:val="28"/>
          <w:szCs w:val="28"/>
        </w:rPr>
        <w:t>а муниципального правового акта.</w:t>
      </w:r>
    </w:p>
    <w:p w:rsidR="0000372F" w:rsidRPr="00483D7A" w:rsidRDefault="0000372F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При </w:t>
      </w:r>
      <w:r w:rsidR="003451CB" w:rsidRPr="00483D7A">
        <w:rPr>
          <w:rFonts w:ascii="Times New Roman" w:hAnsi="Times New Roman" w:cs="Times New Roman"/>
          <w:sz w:val="28"/>
          <w:szCs w:val="28"/>
        </w:rPr>
        <w:t>рассмотрении</w:t>
      </w:r>
      <w:r w:rsidR="00CA2679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>управление</w:t>
      </w:r>
      <w:r w:rsidR="003451CB" w:rsidRPr="00483D7A">
        <w:rPr>
          <w:rFonts w:ascii="Times New Roman" w:hAnsi="Times New Roman" w:cs="Times New Roman"/>
          <w:sz w:val="28"/>
          <w:szCs w:val="28"/>
        </w:rPr>
        <w:t>м</w:t>
      </w:r>
      <w:r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5D49DC" w:rsidRPr="00483D7A">
        <w:rPr>
          <w:rFonts w:ascii="Times New Roman" w:hAnsi="Times New Roman" w:cs="Times New Roman"/>
          <w:sz w:val="28"/>
          <w:szCs w:val="28"/>
        </w:rPr>
        <w:t>юридической, кадровой</w:t>
      </w:r>
      <w:r w:rsidR="00CA2679" w:rsidRPr="00483D7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="00CA2679" w:rsidRPr="00483D7A">
        <w:rPr>
          <w:rFonts w:ascii="Times New Roman" w:hAnsi="Times New Roman" w:cs="Times New Roman"/>
          <w:sz w:val="28"/>
          <w:szCs w:val="28"/>
        </w:rPr>
        <w:t>и муниципальной службы А</w:t>
      </w:r>
      <w:r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49DC" w:rsidRPr="00483D7A">
        <w:rPr>
          <w:rFonts w:ascii="Times New Roman" w:hAnsi="Times New Roman" w:cs="Times New Roman"/>
          <w:sz w:val="28"/>
          <w:szCs w:val="28"/>
        </w:rPr>
        <w:t>района</w:t>
      </w:r>
      <w:r w:rsidRPr="00483D7A">
        <w:rPr>
          <w:rFonts w:ascii="Times New Roman" w:hAnsi="Times New Roman" w:cs="Times New Roman"/>
          <w:sz w:val="28"/>
          <w:szCs w:val="28"/>
        </w:rPr>
        <w:t xml:space="preserve"> проекта муниципального </w:t>
      </w:r>
      <w:r w:rsidRPr="00483D7A">
        <w:rPr>
          <w:rFonts w:ascii="Times New Roman" w:hAnsi="Times New Roman" w:cs="Times New Roman"/>
          <w:sz w:val="28"/>
          <w:szCs w:val="28"/>
        </w:rPr>
        <w:lastRenderedPageBreak/>
        <w:t>правового акта</w:t>
      </w:r>
      <w:r w:rsidR="00CA2679" w:rsidRPr="00483D7A">
        <w:rPr>
          <w:rFonts w:ascii="Times New Roman" w:hAnsi="Times New Roman" w:cs="Times New Roman"/>
          <w:sz w:val="28"/>
          <w:szCs w:val="28"/>
        </w:rPr>
        <w:t>, внесенного на бумажном носителе,</w:t>
      </w:r>
      <w:r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855923" w:rsidRPr="00C465E0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Pr="00C465E0">
        <w:rPr>
          <w:rFonts w:ascii="Times New Roman" w:hAnsi="Times New Roman" w:cs="Times New Roman"/>
          <w:sz w:val="28"/>
          <w:szCs w:val="28"/>
        </w:rPr>
        <w:t xml:space="preserve"> проставляет </w:t>
      </w:r>
      <w:r w:rsidR="00CA2679" w:rsidRPr="00C465E0">
        <w:rPr>
          <w:rFonts w:ascii="Times New Roman" w:hAnsi="Times New Roman" w:cs="Times New Roman"/>
          <w:sz w:val="28"/>
          <w:szCs w:val="28"/>
        </w:rPr>
        <w:t xml:space="preserve">штамп </w:t>
      </w:r>
      <w:r w:rsidR="00B75ECF" w:rsidRPr="00C465E0">
        <w:rPr>
          <w:rFonts w:ascii="Times New Roman" w:hAnsi="Times New Roman" w:cs="Times New Roman"/>
          <w:sz w:val="28"/>
          <w:szCs w:val="28"/>
        </w:rPr>
        <w:t xml:space="preserve">и </w:t>
      </w:r>
      <w:r w:rsidRPr="00C465E0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3451CB" w:rsidRPr="00C465E0">
        <w:rPr>
          <w:rFonts w:ascii="Times New Roman" w:hAnsi="Times New Roman" w:cs="Times New Roman"/>
          <w:sz w:val="28"/>
          <w:szCs w:val="28"/>
        </w:rPr>
        <w:t>(</w:t>
      </w:r>
      <w:r w:rsidR="00B75ECF" w:rsidRPr="00C465E0">
        <w:rPr>
          <w:rFonts w:ascii="Times New Roman" w:hAnsi="Times New Roman" w:cs="Times New Roman"/>
          <w:sz w:val="28"/>
          <w:szCs w:val="28"/>
        </w:rPr>
        <w:t>с расшифровкой</w:t>
      </w:r>
      <w:r w:rsidR="003451CB" w:rsidRPr="00C465E0">
        <w:rPr>
          <w:rFonts w:ascii="Times New Roman" w:hAnsi="Times New Roman" w:cs="Times New Roman"/>
          <w:sz w:val="28"/>
          <w:szCs w:val="28"/>
        </w:rPr>
        <w:t>)</w:t>
      </w:r>
      <w:r w:rsidR="00B75ECF" w:rsidRPr="00C465E0">
        <w:rPr>
          <w:rFonts w:ascii="Times New Roman" w:hAnsi="Times New Roman" w:cs="Times New Roman"/>
          <w:sz w:val="28"/>
          <w:szCs w:val="28"/>
        </w:rPr>
        <w:t xml:space="preserve"> </w:t>
      </w:r>
      <w:r w:rsidRPr="00C465E0">
        <w:rPr>
          <w:rFonts w:ascii="Times New Roman" w:hAnsi="Times New Roman" w:cs="Times New Roman"/>
          <w:sz w:val="28"/>
          <w:szCs w:val="28"/>
        </w:rPr>
        <w:t xml:space="preserve">непосредственно на </w:t>
      </w:r>
      <w:r w:rsidR="00A13BFF" w:rsidRPr="00C465E0">
        <w:rPr>
          <w:rFonts w:ascii="Times New Roman" w:hAnsi="Times New Roman" w:cs="Times New Roman"/>
          <w:sz w:val="28"/>
          <w:szCs w:val="28"/>
        </w:rPr>
        <w:t xml:space="preserve">всех листах </w:t>
      </w:r>
      <w:r w:rsidRPr="00C465E0">
        <w:rPr>
          <w:rFonts w:ascii="Times New Roman" w:hAnsi="Times New Roman" w:cs="Times New Roman"/>
          <w:sz w:val="28"/>
          <w:szCs w:val="28"/>
        </w:rPr>
        <w:t>проект</w:t>
      </w:r>
      <w:r w:rsidR="00A13BFF" w:rsidRPr="00C465E0">
        <w:rPr>
          <w:rFonts w:ascii="Times New Roman" w:hAnsi="Times New Roman" w:cs="Times New Roman"/>
          <w:sz w:val="28"/>
          <w:szCs w:val="28"/>
        </w:rPr>
        <w:t>а</w:t>
      </w:r>
      <w:r w:rsidRPr="00C465E0">
        <w:rPr>
          <w:rFonts w:ascii="Times New Roman" w:hAnsi="Times New Roman" w:cs="Times New Roman"/>
          <w:sz w:val="28"/>
          <w:szCs w:val="28"/>
        </w:rPr>
        <w:t xml:space="preserve"> муниципального правового </w:t>
      </w:r>
      <w:r w:rsidR="002E69CC" w:rsidRPr="00C465E0">
        <w:rPr>
          <w:rFonts w:ascii="Times New Roman" w:hAnsi="Times New Roman" w:cs="Times New Roman"/>
          <w:sz w:val="28"/>
          <w:szCs w:val="28"/>
        </w:rPr>
        <w:t>акта</w:t>
      </w:r>
      <w:r w:rsidR="000F7936" w:rsidRPr="00C465E0">
        <w:rPr>
          <w:rFonts w:ascii="Times New Roman" w:hAnsi="Times New Roman" w:cs="Times New Roman"/>
          <w:sz w:val="28"/>
          <w:szCs w:val="28"/>
        </w:rPr>
        <w:t xml:space="preserve"> </w:t>
      </w:r>
      <w:r w:rsidR="002E69CC" w:rsidRPr="00C465E0">
        <w:rPr>
          <w:rFonts w:ascii="Times New Roman" w:hAnsi="Times New Roman" w:cs="Times New Roman"/>
          <w:sz w:val="28"/>
          <w:szCs w:val="28"/>
        </w:rPr>
        <w:t>и приложени</w:t>
      </w:r>
      <w:r w:rsidR="00A13BFF" w:rsidRPr="00C465E0">
        <w:rPr>
          <w:rFonts w:ascii="Times New Roman" w:hAnsi="Times New Roman" w:cs="Times New Roman"/>
          <w:sz w:val="28"/>
          <w:szCs w:val="28"/>
        </w:rPr>
        <w:t>й</w:t>
      </w:r>
      <w:r w:rsidR="002E69CC" w:rsidRPr="00C465E0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A13BFF" w:rsidRPr="00C465E0">
        <w:rPr>
          <w:rFonts w:ascii="Times New Roman" w:hAnsi="Times New Roman" w:cs="Times New Roman"/>
          <w:sz w:val="28"/>
          <w:szCs w:val="28"/>
        </w:rPr>
        <w:t xml:space="preserve">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="00A13BFF" w:rsidRPr="00C465E0">
        <w:rPr>
          <w:rFonts w:ascii="Times New Roman" w:hAnsi="Times New Roman" w:cs="Times New Roman"/>
          <w:sz w:val="28"/>
          <w:szCs w:val="28"/>
        </w:rPr>
        <w:t xml:space="preserve">(при </w:t>
      </w:r>
      <w:r w:rsidR="00853CC4" w:rsidRPr="00C465E0">
        <w:rPr>
          <w:rFonts w:ascii="Times New Roman" w:hAnsi="Times New Roman" w:cs="Times New Roman"/>
          <w:sz w:val="28"/>
          <w:szCs w:val="28"/>
        </w:rPr>
        <w:t xml:space="preserve">их </w:t>
      </w:r>
      <w:r w:rsidR="00A13BFF" w:rsidRPr="00C465E0">
        <w:rPr>
          <w:rFonts w:ascii="Times New Roman" w:hAnsi="Times New Roman" w:cs="Times New Roman"/>
          <w:sz w:val="28"/>
          <w:szCs w:val="28"/>
        </w:rPr>
        <w:t>наличии)</w:t>
      </w:r>
      <w:r w:rsidR="00D1626D" w:rsidRPr="00483D7A">
        <w:rPr>
          <w:rFonts w:ascii="Times New Roman" w:hAnsi="Times New Roman" w:cs="Times New Roman"/>
          <w:sz w:val="28"/>
          <w:szCs w:val="28"/>
        </w:rPr>
        <w:t>.</w:t>
      </w:r>
      <w:r w:rsidRPr="00483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EB" w:rsidRPr="00483D7A" w:rsidRDefault="001F21F9" w:rsidP="00305FA7">
      <w:pPr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26</w:t>
      </w:r>
      <w:r w:rsidR="0000372F" w:rsidRPr="00483D7A">
        <w:rPr>
          <w:sz w:val="28"/>
          <w:szCs w:val="28"/>
        </w:rPr>
        <w:t>.</w:t>
      </w:r>
      <w:r w:rsidR="009C7B47">
        <w:rPr>
          <w:sz w:val="28"/>
          <w:szCs w:val="28"/>
        </w:rPr>
        <w:t xml:space="preserve"> </w:t>
      </w:r>
      <w:r w:rsidR="008B0BEB" w:rsidRPr="00483D7A">
        <w:rPr>
          <w:sz w:val="28"/>
          <w:szCs w:val="28"/>
        </w:rPr>
        <w:t>Основаниями для отказа в согласовании и возврата проекта муниципального правового акта на доработку являются:</w:t>
      </w:r>
    </w:p>
    <w:p w:rsidR="008B0BEB" w:rsidRPr="00483D7A" w:rsidRDefault="001F21F9" w:rsidP="00305FA7">
      <w:pPr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26</w:t>
      </w:r>
      <w:r w:rsidR="008B0BEB" w:rsidRPr="00483D7A">
        <w:rPr>
          <w:sz w:val="28"/>
          <w:szCs w:val="28"/>
        </w:rPr>
        <w:t>.1.</w:t>
      </w:r>
      <w:r w:rsidR="009C7B47">
        <w:rPr>
          <w:sz w:val="28"/>
          <w:szCs w:val="28"/>
        </w:rPr>
        <w:t xml:space="preserve"> </w:t>
      </w:r>
      <w:r w:rsidR="008B0BEB" w:rsidRPr="00483D7A">
        <w:rPr>
          <w:sz w:val="28"/>
          <w:szCs w:val="28"/>
        </w:rPr>
        <w:t>Наличие в проекте муниципального правового акта значительного количества юридико-технических замечаний, затрудняющих прочтение текста проекта муниципального правового акта и изготовление чистового экземпляра.</w:t>
      </w:r>
    </w:p>
    <w:p w:rsidR="008B0BEB" w:rsidRPr="00483D7A" w:rsidRDefault="008B0BEB" w:rsidP="00305FA7">
      <w:pPr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2</w:t>
      </w:r>
      <w:r w:rsidR="001F21F9" w:rsidRPr="00483D7A">
        <w:rPr>
          <w:sz w:val="28"/>
          <w:szCs w:val="28"/>
        </w:rPr>
        <w:t>6</w:t>
      </w:r>
      <w:r w:rsidRPr="00483D7A">
        <w:rPr>
          <w:sz w:val="28"/>
          <w:szCs w:val="28"/>
        </w:rPr>
        <w:t>.2.</w:t>
      </w:r>
      <w:r w:rsidR="009C7B47">
        <w:rPr>
          <w:sz w:val="28"/>
          <w:szCs w:val="28"/>
        </w:rPr>
        <w:t xml:space="preserve"> </w:t>
      </w:r>
      <w:r w:rsidRPr="00483D7A">
        <w:rPr>
          <w:sz w:val="28"/>
          <w:szCs w:val="28"/>
        </w:rPr>
        <w:t xml:space="preserve">Представление проекта муниципального правового акта </w:t>
      </w:r>
      <w:r w:rsidRPr="00483D7A">
        <w:rPr>
          <w:sz w:val="28"/>
          <w:szCs w:val="28"/>
        </w:rPr>
        <w:br/>
        <w:t xml:space="preserve">в уполномоченный орган в нарушение порядков внесения проектов муниципальных правовых актов </w:t>
      </w:r>
      <w:r w:rsidR="005D49DC" w:rsidRPr="00483D7A">
        <w:rPr>
          <w:sz w:val="28"/>
          <w:szCs w:val="28"/>
        </w:rPr>
        <w:t>Ханты-Мансийского района</w:t>
      </w:r>
      <w:r w:rsidRPr="00483D7A">
        <w:rPr>
          <w:sz w:val="28"/>
          <w:szCs w:val="28"/>
        </w:rPr>
        <w:t>.</w:t>
      </w:r>
    </w:p>
    <w:p w:rsidR="008B0BEB" w:rsidRPr="00483D7A" w:rsidRDefault="008B0BEB" w:rsidP="00305FA7">
      <w:pPr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2</w:t>
      </w:r>
      <w:r w:rsidR="001F21F9" w:rsidRPr="00483D7A">
        <w:rPr>
          <w:sz w:val="28"/>
          <w:szCs w:val="28"/>
        </w:rPr>
        <w:t>6</w:t>
      </w:r>
      <w:r w:rsidRPr="00483D7A">
        <w:rPr>
          <w:sz w:val="28"/>
          <w:szCs w:val="28"/>
        </w:rPr>
        <w:t>.3.</w:t>
      </w:r>
      <w:r w:rsidR="009C7B47">
        <w:rPr>
          <w:sz w:val="28"/>
          <w:szCs w:val="28"/>
        </w:rPr>
        <w:t xml:space="preserve"> </w:t>
      </w:r>
      <w:r w:rsidRPr="00483D7A">
        <w:rPr>
          <w:sz w:val="28"/>
          <w:szCs w:val="28"/>
        </w:rPr>
        <w:t>Наличие в проекте муниципального правового акта норм, противоречащих и (или) не соответствующих действующему законодательству.</w:t>
      </w:r>
    </w:p>
    <w:p w:rsidR="008B0BEB" w:rsidRPr="00483D7A" w:rsidRDefault="008B0BEB" w:rsidP="00305FA7">
      <w:pPr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2</w:t>
      </w:r>
      <w:r w:rsidR="001F21F9" w:rsidRPr="00483D7A">
        <w:rPr>
          <w:sz w:val="28"/>
          <w:szCs w:val="28"/>
        </w:rPr>
        <w:t>6</w:t>
      </w:r>
      <w:r w:rsidRPr="00483D7A">
        <w:rPr>
          <w:sz w:val="28"/>
          <w:szCs w:val="28"/>
        </w:rPr>
        <w:t>.4.</w:t>
      </w:r>
      <w:r w:rsidR="009C7B47">
        <w:rPr>
          <w:sz w:val="28"/>
          <w:szCs w:val="28"/>
        </w:rPr>
        <w:t xml:space="preserve"> </w:t>
      </w:r>
      <w:r w:rsidRPr="00483D7A">
        <w:rPr>
          <w:sz w:val="28"/>
          <w:szCs w:val="28"/>
        </w:rPr>
        <w:t>Наличие в проекте муниципального нормативного правового акта норм, создающих риски нарушения ан</w:t>
      </w:r>
      <w:r w:rsidR="008D4E16" w:rsidRPr="00483D7A">
        <w:rPr>
          <w:sz w:val="28"/>
          <w:szCs w:val="28"/>
        </w:rPr>
        <w:t>тимонопольного законодательства.</w:t>
      </w:r>
    </w:p>
    <w:p w:rsidR="008B0BEB" w:rsidRPr="00483D7A" w:rsidRDefault="008B0BEB" w:rsidP="00305FA7">
      <w:pPr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2</w:t>
      </w:r>
      <w:r w:rsidR="001F21F9" w:rsidRPr="00483D7A">
        <w:rPr>
          <w:sz w:val="28"/>
          <w:szCs w:val="28"/>
        </w:rPr>
        <w:t>6</w:t>
      </w:r>
      <w:r w:rsidRPr="00483D7A">
        <w:rPr>
          <w:sz w:val="28"/>
          <w:szCs w:val="28"/>
        </w:rPr>
        <w:t>.5.</w:t>
      </w:r>
      <w:r w:rsidR="009C7B47">
        <w:rPr>
          <w:sz w:val="28"/>
          <w:szCs w:val="28"/>
        </w:rPr>
        <w:t xml:space="preserve"> </w:t>
      </w:r>
      <w:r w:rsidRPr="00483D7A">
        <w:rPr>
          <w:sz w:val="28"/>
          <w:szCs w:val="28"/>
        </w:rPr>
        <w:t>Наличие в проекте муниципального нормативного правового акта коррупциогенных факторов.</w:t>
      </w:r>
    </w:p>
    <w:p w:rsidR="0000372F" w:rsidRPr="00483D7A" w:rsidRDefault="008B0BEB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6</w:t>
      </w:r>
      <w:r w:rsidRPr="00483D7A">
        <w:rPr>
          <w:rFonts w:ascii="Times New Roman" w:hAnsi="Times New Roman" w:cs="Times New Roman"/>
          <w:sz w:val="28"/>
          <w:szCs w:val="28"/>
        </w:rPr>
        <w:t>.6.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>Неустран</w:t>
      </w:r>
      <w:r w:rsidR="008D4E16" w:rsidRPr="00483D7A">
        <w:rPr>
          <w:rFonts w:ascii="Times New Roman" w:hAnsi="Times New Roman" w:cs="Times New Roman"/>
          <w:sz w:val="28"/>
          <w:szCs w:val="28"/>
        </w:rPr>
        <w:t>ение ранее выявленных нарушений</w:t>
      </w:r>
      <w:r w:rsidRPr="00483D7A">
        <w:rPr>
          <w:rFonts w:ascii="Times New Roman" w:hAnsi="Times New Roman" w:cs="Times New Roman"/>
          <w:sz w:val="28"/>
          <w:szCs w:val="28"/>
        </w:rPr>
        <w:t xml:space="preserve"> либо допущение новых нарушений при повторном внесении проекта муниципального правового акта.</w:t>
      </w:r>
    </w:p>
    <w:p w:rsidR="0000372F" w:rsidRPr="00483D7A" w:rsidRDefault="008B0BEB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7</w:t>
      </w:r>
      <w:r w:rsidR="0000372F" w:rsidRPr="00483D7A">
        <w:rPr>
          <w:rFonts w:ascii="Times New Roman" w:hAnsi="Times New Roman" w:cs="Times New Roman"/>
          <w:sz w:val="28"/>
          <w:szCs w:val="28"/>
        </w:rPr>
        <w:t>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Согласованный проект муниципального правового акта </w:t>
      </w:r>
      <w:r w:rsidR="00F3348F" w:rsidRPr="00483D7A">
        <w:rPr>
          <w:rFonts w:ascii="Times New Roman" w:hAnsi="Times New Roman" w:cs="Times New Roman"/>
          <w:sz w:val="28"/>
          <w:szCs w:val="28"/>
        </w:rPr>
        <w:t>направляется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в </w:t>
      </w:r>
      <w:r w:rsidR="0033193D" w:rsidRPr="00483D7A">
        <w:rPr>
          <w:rFonts w:ascii="Times New Roman" w:hAnsi="Times New Roman" w:cs="Times New Roman"/>
          <w:sz w:val="28"/>
          <w:szCs w:val="28"/>
        </w:rPr>
        <w:t xml:space="preserve">отдел организационной и контрольной работы </w:t>
      </w:r>
      <w:r w:rsidR="001E7516" w:rsidRPr="00483D7A">
        <w:rPr>
          <w:rFonts w:ascii="Times New Roman" w:hAnsi="Times New Roman" w:cs="Times New Roman"/>
          <w:sz w:val="28"/>
          <w:szCs w:val="28"/>
        </w:rPr>
        <w:t>управлени</w:t>
      </w:r>
      <w:r w:rsidR="0033193D" w:rsidRPr="00483D7A">
        <w:rPr>
          <w:rFonts w:ascii="Times New Roman" w:hAnsi="Times New Roman" w:cs="Times New Roman"/>
          <w:sz w:val="28"/>
          <w:szCs w:val="28"/>
        </w:rPr>
        <w:t>я</w:t>
      </w:r>
      <w:r w:rsidR="001E7516" w:rsidRPr="00483D7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и административной реформы</w:t>
      </w:r>
      <w:r w:rsidR="001502EB" w:rsidRPr="00483D7A">
        <w:rPr>
          <w:rFonts w:ascii="Times New Roman" w:hAnsi="Times New Roman" w:cs="Times New Roman"/>
          <w:sz w:val="28"/>
          <w:szCs w:val="28"/>
        </w:rPr>
        <w:t xml:space="preserve"> Администрации района (далее – отдел организационной и контрольной работы)</w:t>
      </w:r>
      <w:r w:rsidR="0000372F" w:rsidRPr="00483D7A">
        <w:rPr>
          <w:rFonts w:ascii="Times New Roman" w:hAnsi="Times New Roman" w:cs="Times New Roman"/>
          <w:sz w:val="28"/>
          <w:szCs w:val="28"/>
        </w:rPr>
        <w:t>, котор</w:t>
      </w:r>
      <w:r w:rsidR="00282E2D" w:rsidRPr="00483D7A">
        <w:rPr>
          <w:rFonts w:ascii="Times New Roman" w:hAnsi="Times New Roman" w:cs="Times New Roman"/>
          <w:sz w:val="28"/>
          <w:szCs w:val="28"/>
        </w:rPr>
        <w:t>ый</w:t>
      </w:r>
      <w:r w:rsidR="0000372F" w:rsidRPr="00483D7A">
        <w:rPr>
          <w:rFonts w:ascii="Times New Roman" w:hAnsi="Times New Roman" w:cs="Times New Roman"/>
          <w:sz w:val="28"/>
          <w:szCs w:val="28"/>
        </w:rPr>
        <w:t xml:space="preserve"> организовывает издание чистового экземпляра проекта муниципального правового акта.</w:t>
      </w:r>
    </w:p>
    <w:p w:rsidR="006F3D93" w:rsidRPr="00483D7A" w:rsidRDefault="00F3348F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2</w:t>
      </w:r>
      <w:r w:rsidR="001F21F9" w:rsidRPr="00483D7A">
        <w:rPr>
          <w:rFonts w:ascii="Times New Roman" w:hAnsi="Times New Roman" w:cs="Times New Roman"/>
          <w:sz w:val="28"/>
          <w:szCs w:val="28"/>
        </w:rPr>
        <w:t>8</w:t>
      </w:r>
      <w:r w:rsidR="000D3EF9" w:rsidRPr="00483D7A">
        <w:rPr>
          <w:rFonts w:ascii="Times New Roman" w:hAnsi="Times New Roman" w:cs="Times New Roman"/>
          <w:sz w:val="28"/>
          <w:szCs w:val="28"/>
        </w:rPr>
        <w:t>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89749C" w:rsidRPr="00483D7A">
        <w:rPr>
          <w:rFonts w:ascii="Times New Roman" w:hAnsi="Times New Roman" w:cs="Times New Roman"/>
          <w:sz w:val="28"/>
          <w:szCs w:val="28"/>
        </w:rPr>
        <w:t xml:space="preserve">С оборотной стороны листа чистового экземпляра проекта </w:t>
      </w:r>
      <w:r w:rsidR="00934414" w:rsidRPr="00483D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9749C" w:rsidRPr="00483D7A">
        <w:rPr>
          <w:rFonts w:ascii="Times New Roman" w:hAnsi="Times New Roman" w:cs="Times New Roman"/>
          <w:sz w:val="28"/>
          <w:szCs w:val="28"/>
        </w:rPr>
        <w:t xml:space="preserve">правового акта, где проставляется виза </w:t>
      </w:r>
      <w:r w:rsidR="003451CB" w:rsidRPr="00483D7A">
        <w:rPr>
          <w:rFonts w:ascii="Times New Roman" w:hAnsi="Times New Roman" w:cs="Times New Roman"/>
          <w:sz w:val="28"/>
          <w:szCs w:val="28"/>
        </w:rPr>
        <w:t>Г</w:t>
      </w:r>
      <w:r w:rsidR="007B3911" w:rsidRPr="00483D7A">
        <w:rPr>
          <w:rFonts w:ascii="Times New Roman" w:hAnsi="Times New Roman" w:cs="Times New Roman"/>
          <w:sz w:val="28"/>
          <w:szCs w:val="28"/>
        </w:rPr>
        <w:t>лавы района</w:t>
      </w:r>
      <w:r w:rsidR="0089749C" w:rsidRPr="00483D7A">
        <w:rPr>
          <w:rFonts w:ascii="Times New Roman" w:hAnsi="Times New Roman" w:cs="Times New Roman"/>
          <w:sz w:val="28"/>
          <w:szCs w:val="28"/>
        </w:rPr>
        <w:t xml:space="preserve"> (лица, исполняющего его полн</w:t>
      </w:r>
      <w:r w:rsidR="006F3D93" w:rsidRPr="00483D7A">
        <w:rPr>
          <w:rFonts w:ascii="Times New Roman" w:hAnsi="Times New Roman" w:cs="Times New Roman"/>
          <w:sz w:val="28"/>
          <w:szCs w:val="28"/>
        </w:rPr>
        <w:t xml:space="preserve">омочия), начальником </w:t>
      </w:r>
      <w:r w:rsidR="0033193D" w:rsidRPr="00483D7A">
        <w:rPr>
          <w:rFonts w:ascii="Times New Roman" w:hAnsi="Times New Roman" w:cs="Times New Roman"/>
          <w:sz w:val="28"/>
          <w:szCs w:val="28"/>
        </w:rPr>
        <w:t xml:space="preserve">отдела организационной и контрольной работы </w:t>
      </w:r>
      <w:r w:rsidR="0089749C" w:rsidRPr="00483D7A">
        <w:rPr>
          <w:rFonts w:ascii="Times New Roman" w:hAnsi="Times New Roman" w:cs="Times New Roman"/>
          <w:sz w:val="28"/>
          <w:szCs w:val="28"/>
        </w:rPr>
        <w:t xml:space="preserve">проставляется отметка (визирование) о соответствии чистового экземпляра проекта согласованному проекту </w:t>
      </w:r>
      <w:r w:rsidR="00180CF8" w:rsidRPr="00483D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9749C" w:rsidRPr="00483D7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3451CB" w:rsidRPr="00483D7A">
        <w:rPr>
          <w:rFonts w:ascii="Times New Roman" w:hAnsi="Times New Roman" w:cs="Times New Roman"/>
          <w:sz w:val="28"/>
          <w:szCs w:val="28"/>
        </w:rPr>
        <w:t>А</w:t>
      </w:r>
      <w:r w:rsidR="0089749C"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016F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89749C" w:rsidRPr="00483D7A">
        <w:rPr>
          <w:rFonts w:ascii="Times New Roman" w:hAnsi="Times New Roman" w:cs="Times New Roman"/>
          <w:sz w:val="28"/>
          <w:szCs w:val="28"/>
        </w:rPr>
        <w:t xml:space="preserve">. На остальных листах чистового экземпляра проекта </w:t>
      </w:r>
      <w:r w:rsidR="006F3D93" w:rsidRPr="00483D7A">
        <w:rPr>
          <w:rFonts w:ascii="Times New Roman" w:hAnsi="Times New Roman" w:cs="Times New Roman"/>
          <w:sz w:val="28"/>
          <w:szCs w:val="28"/>
        </w:rPr>
        <w:t xml:space="preserve">проставляется печать </w:t>
      </w:r>
      <w:r w:rsidR="00826261" w:rsidRPr="00483D7A">
        <w:rPr>
          <w:rFonts w:ascii="Times New Roman" w:hAnsi="Times New Roman" w:cs="Times New Roman"/>
          <w:sz w:val="28"/>
          <w:szCs w:val="28"/>
        </w:rPr>
        <w:t>отдела</w:t>
      </w:r>
      <w:r w:rsidR="00D6010C" w:rsidRPr="00483D7A">
        <w:rPr>
          <w:rFonts w:ascii="Times New Roman" w:hAnsi="Times New Roman" w:cs="Times New Roman"/>
          <w:sz w:val="28"/>
          <w:szCs w:val="28"/>
        </w:rPr>
        <w:t xml:space="preserve"> организационной и контрольной работы</w:t>
      </w:r>
      <w:r w:rsidR="003451CB" w:rsidRPr="00483D7A">
        <w:rPr>
          <w:rFonts w:ascii="Times New Roman" w:hAnsi="Times New Roman" w:cs="Times New Roman"/>
          <w:sz w:val="28"/>
          <w:szCs w:val="28"/>
        </w:rPr>
        <w:t>.</w:t>
      </w:r>
    </w:p>
    <w:p w:rsidR="00597CB6" w:rsidRPr="00483D7A" w:rsidRDefault="00AE438D" w:rsidP="00305FA7">
      <w:pPr>
        <w:shd w:val="clear" w:color="auto" w:fill="FFFFFF"/>
        <w:ind w:firstLine="709"/>
        <w:jc w:val="both"/>
        <w:rPr>
          <w:sz w:val="28"/>
          <w:szCs w:val="28"/>
        </w:rPr>
      </w:pPr>
      <w:r w:rsidRPr="00483D7A">
        <w:rPr>
          <w:color w:val="000000"/>
          <w:sz w:val="28"/>
          <w:szCs w:val="28"/>
        </w:rPr>
        <w:t>2</w:t>
      </w:r>
      <w:r w:rsidR="001F21F9" w:rsidRPr="00483D7A">
        <w:rPr>
          <w:color w:val="000000"/>
          <w:sz w:val="28"/>
          <w:szCs w:val="28"/>
        </w:rPr>
        <w:t>9</w:t>
      </w:r>
      <w:r w:rsidR="000D3EF9" w:rsidRPr="00483D7A">
        <w:rPr>
          <w:color w:val="000000"/>
          <w:sz w:val="28"/>
          <w:szCs w:val="28"/>
        </w:rPr>
        <w:t>.</w:t>
      </w:r>
      <w:r w:rsidR="009C7B47">
        <w:rPr>
          <w:color w:val="000000"/>
          <w:sz w:val="28"/>
          <w:szCs w:val="28"/>
        </w:rPr>
        <w:t xml:space="preserve"> </w:t>
      </w:r>
      <w:r w:rsidR="00D6010C" w:rsidRPr="00483D7A">
        <w:rPr>
          <w:color w:val="000000"/>
          <w:sz w:val="28"/>
          <w:szCs w:val="28"/>
        </w:rPr>
        <w:t>Ч</w:t>
      </w:r>
      <w:r w:rsidR="0089749C" w:rsidRPr="00483D7A">
        <w:rPr>
          <w:color w:val="000000"/>
          <w:sz w:val="28"/>
          <w:szCs w:val="28"/>
        </w:rPr>
        <w:t xml:space="preserve">истовой экземпляр проекта </w:t>
      </w:r>
      <w:r w:rsidR="00812667" w:rsidRPr="00483D7A">
        <w:rPr>
          <w:sz w:val="28"/>
          <w:szCs w:val="28"/>
        </w:rPr>
        <w:t>муниципального</w:t>
      </w:r>
      <w:r w:rsidR="00812667" w:rsidRPr="00483D7A">
        <w:rPr>
          <w:color w:val="000000"/>
          <w:sz w:val="28"/>
          <w:szCs w:val="28"/>
        </w:rPr>
        <w:t xml:space="preserve"> </w:t>
      </w:r>
      <w:r w:rsidR="0089749C" w:rsidRPr="00483D7A">
        <w:rPr>
          <w:color w:val="000000"/>
          <w:sz w:val="28"/>
          <w:szCs w:val="28"/>
        </w:rPr>
        <w:t xml:space="preserve">правового акта </w:t>
      </w:r>
      <w:r w:rsidR="00D6010C" w:rsidRPr="00483D7A">
        <w:rPr>
          <w:color w:val="000000"/>
          <w:sz w:val="28"/>
          <w:szCs w:val="28"/>
        </w:rPr>
        <w:t>направляется на подписание Главе района (лицу, исполняющему его полномочия)</w:t>
      </w:r>
      <w:r w:rsidR="0089749C" w:rsidRPr="00483D7A">
        <w:rPr>
          <w:color w:val="000000"/>
          <w:sz w:val="28"/>
          <w:szCs w:val="28"/>
        </w:rPr>
        <w:t xml:space="preserve"> </w:t>
      </w:r>
      <w:r w:rsidR="001502EB" w:rsidRPr="00483D7A">
        <w:rPr>
          <w:sz w:val="28"/>
          <w:szCs w:val="28"/>
        </w:rPr>
        <w:t>отдел</w:t>
      </w:r>
      <w:r w:rsidR="00D6010C" w:rsidRPr="00483D7A">
        <w:rPr>
          <w:sz w:val="28"/>
          <w:szCs w:val="28"/>
        </w:rPr>
        <w:t>ом организационной и контрольной работы</w:t>
      </w:r>
      <w:r w:rsidR="0089749C" w:rsidRPr="00483D7A">
        <w:rPr>
          <w:sz w:val="28"/>
          <w:szCs w:val="28"/>
        </w:rPr>
        <w:t xml:space="preserve">. </w:t>
      </w:r>
    </w:p>
    <w:p w:rsidR="00102C14" w:rsidRPr="00483D7A" w:rsidRDefault="001F21F9" w:rsidP="0030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30</w:t>
      </w:r>
      <w:r w:rsidR="00102C14" w:rsidRPr="00483D7A">
        <w:rPr>
          <w:rFonts w:ascii="Times New Roman" w:hAnsi="Times New Roman" w:cs="Times New Roman"/>
          <w:sz w:val="28"/>
          <w:szCs w:val="28"/>
        </w:rPr>
        <w:t>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102C14" w:rsidRPr="00483D7A">
        <w:rPr>
          <w:rFonts w:ascii="Times New Roman" w:hAnsi="Times New Roman" w:cs="Times New Roman"/>
          <w:sz w:val="28"/>
          <w:szCs w:val="28"/>
        </w:rPr>
        <w:t xml:space="preserve">Ответственность за соответствие чистого экземпляра проекта согласованному проекту муниципального правового акта несет начальник </w:t>
      </w:r>
      <w:r w:rsidR="00102C14" w:rsidRPr="00483D7A">
        <w:rPr>
          <w:rFonts w:ascii="Times New Roman" w:hAnsi="Times New Roman" w:cs="Times New Roman"/>
          <w:sz w:val="28"/>
          <w:szCs w:val="28"/>
        </w:rPr>
        <w:lastRenderedPageBreak/>
        <w:t xml:space="preserve">отдела организационной и контрольной работы (лицо, исполняющее его обязанности). </w:t>
      </w:r>
    </w:p>
    <w:p w:rsidR="00597CB6" w:rsidRPr="00483D7A" w:rsidRDefault="00AE22C5" w:rsidP="00305F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D7A">
        <w:rPr>
          <w:sz w:val="28"/>
          <w:szCs w:val="28"/>
        </w:rPr>
        <w:t>3</w:t>
      </w:r>
      <w:r w:rsidR="001F21F9" w:rsidRPr="00483D7A">
        <w:rPr>
          <w:sz w:val="28"/>
          <w:szCs w:val="28"/>
        </w:rPr>
        <w:t>1</w:t>
      </w:r>
      <w:r w:rsidR="000D3EF9" w:rsidRPr="00483D7A">
        <w:rPr>
          <w:sz w:val="28"/>
          <w:szCs w:val="28"/>
        </w:rPr>
        <w:t>.</w:t>
      </w:r>
      <w:r w:rsidR="009C7B47">
        <w:rPr>
          <w:sz w:val="28"/>
          <w:szCs w:val="28"/>
        </w:rPr>
        <w:t xml:space="preserve"> </w:t>
      </w:r>
      <w:r w:rsidR="00597CB6" w:rsidRPr="00483D7A">
        <w:rPr>
          <w:sz w:val="28"/>
          <w:szCs w:val="28"/>
        </w:rPr>
        <w:t>По результатам рассмотрения проекта муниципально</w:t>
      </w:r>
      <w:r w:rsidR="007254E7" w:rsidRPr="00483D7A">
        <w:rPr>
          <w:sz w:val="28"/>
          <w:szCs w:val="28"/>
        </w:rPr>
        <w:t>го правового акта Г</w:t>
      </w:r>
      <w:r w:rsidR="00597CB6" w:rsidRPr="00483D7A">
        <w:rPr>
          <w:sz w:val="28"/>
          <w:szCs w:val="28"/>
        </w:rPr>
        <w:t xml:space="preserve">лава </w:t>
      </w:r>
      <w:r w:rsidR="000446B0" w:rsidRPr="00483D7A">
        <w:rPr>
          <w:sz w:val="28"/>
          <w:szCs w:val="28"/>
        </w:rPr>
        <w:t>района</w:t>
      </w:r>
      <w:r w:rsidR="00D64DBA" w:rsidRPr="00483D7A">
        <w:rPr>
          <w:sz w:val="28"/>
          <w:szCs w:val="28"/>
        </w:rPr>
        <w:t xml:space="preserve"> (лицо, исполняющее его полномочия)</w:t>
      </w:r>
      <w:r w:rsidR="00597CB6" w:rsidRPr="00483D7A">
        <w:rPr>
          <w:sz w:val="28"/>
          <w:szCs w:val="28"/>
        </w:rPr>
        <w:t xml:space="preserve"> принимает одно </w:t>
      </w:r>
      <w:r w:rsidR="000F7936" w:rsidRPr="00483D7A">
        <w:rPr>
          <w:sz w:val="28"/>
          <w:szCs w:val="28"/>
        </w:rPr>
        <w:br/>
      </w:r>
      <w:r w:rsidR="00597CB6" w:rsidRPr="00483D7A">
        <w:rPr>
          <w:sz w:val="28"/>
          <w:szCs w:val="28"/>
        </w:rPr>
        <w:t>из следующих решений: подписать проект муниципального правового акта, возвратить правовой акт для доработки или отказать в принятии муниципального правового акта</w:t>
      </w:r>
      <w:r w:rsidR="00515538" w:rsidRPr="00483D7A">
        <w:rPr>
          <w:sz w:val="28"/>
          <w:szCs w:val="28"/>
        </w:rPr>
        <w:t>.</w:t>
      </w:r>
    </w:p>
    <w:p w:rsidR="00597CB6" w:rsidRPr="00483D7A" w:rsidRDefault="000F7936" w:rsidP="00305FA7">
      <w:pPr>
        <w:shd w:val="clear" w:color="auto" w:fill="FFFFFF"/>
        <w:ind w:firstLine="709"/>
        <w:jc w:val="both"/>
        <w:rPr>
          <w:sz w:val="28"/>
          <w:szCs w:val="28"/>
        </w:rPr>
      </w:pPr>
      <w:r w:rsidRPr="00483D7A">
        <w:rPr>
          <w:color w:val="000000"/>
          <w:sz w:val="28"/>
          <w:szCs w:val="28"/>
        </w:rPr>
        <w:t>3</w:t>
      </w:r>
      <w:r w:rsidR="001F21F9" w:rsidRPr="00483D7A">
        <w:rPr>
          <w:color w:val="000000"/>
          <w:sz w:val="28"/>
          <w:szCs w:val="28"/>
        </w:rPr>
        <w:t>2</w:t>
      </w:r>
      <w:r w:rsidR="000D3EF9" w:rsidRPr="00483D7A">
        <w:rPr>
          <w:color w:val="000000"/>
          <w:sz w:val="28"/>
          <w:szCs w:val="28"/>
        </w:rPr>
        <w:t>.</w:t>
      </w:r>
      <w:r w:rsidR="009C7B47">
        <w:rPr>
          <w:color w:val="000000"/>
          <w:sz w:val="28"/>
          <w:szCs w:val="28"/>
        </w:rPr>
        <w:t xml:space="preserve"> </w:t>
      </w:r>
      <w:r w:rsidR="0089749C" w:rsidRPr="00483D7A">
        <w:rPr>
          <w:color w:val="000000"/>
          <w:sz w:val="28"/>
          <w:szCs w:val="28"/>
        </w:rPr>
        <w:t xml:space="preserve">Подписанный </w:t>
      </w:r>
      <w:r w:rsidR="00934414" w:rsidRPr="00483D7A">
        <w:rPr>
          <w:sz w:val="28"/>
          <w:szCs w:val="28"/>
        </w:rPr>
        <w:t>муниципальный</w:t>
      </w:r>
      <w:r w:rsidR="00934414" w:rsidRPr="00483D7A">
        <w:rPr>
          <w:color w:val="000000"/>
          <w:sz w:val="28"/>
          <w:szCs w:val="28"/>
        </w:rPr>
        <w:t xml:space="preserve"> </w:t>
      </w:r>
      <w:r w:rsidR="0089749C" w:rsidRPr="00483D7A">
        <w:rPr>
          <w:color w:val="000000"/>
          <w:sz w:val="28"/>
          <w:szCs w:val="28"/>
        </w:rPr>
        <w:t>правово</w:t>
      </w:r>
      <w:r w:rsidR="006F3D93" w:rsidRPr="00483D7A">
        <w:rPr>
          <w:color w:val="000000"/>
          <w:sz w:val="28"/>
          <w:szCs w:val="28"/>
        </w:rPr>
        <w:t xml:space="preserve">й акт направляется </w:t>
      </w:r>
      <w:r w:rsidRPr="00483D7A">
        <w:rPr>
          <w:color w:val="000000"/>
          <w:sz w:val="28"/>
          <w:szCs w:val="28"/>
        </w:rPr>
        <w:br/>
      </w:r>
      <w:r w:rsidR="006F3D93" w:rsidRPr="00483D7A">
        <w:rPr>
          <w:color w:val="000000"/>
          <w:sz w:val="28"/>
          <w:szCs w:val="28"/>
        </w:rPr>
        <w:t xml:space="preserve">в </w:t>
      </w:r>
      <w:r w:rsidR="001502EB" w:rsidRPr="00483D7A">
        <w:rPr>
          <w:sz w:val="28"/>
          <w:szCs w:val="28"/>
        </w:rPr>
        <w:t>отдел</w:t>
      </w:r>
      <w:r w:rsidR="00AE22C5" w:rsidRPr="00483D7A">
        <w:rPr>
          <w:sz w:val="28"/>
          <w:szCs w:val="28"/>
        </w:rPr>
        <w:t xml:space="preserve"> организационной и контрольной работы</w:t>
      </w:r>
      <w:r w:rsidR="00AE438D" w:rsidRPr="00483D7A">
        <w:rPr>
          <w:color w:val="000000"/>
          <w:sz w:val="28"/>
          <w:szCs w:val="28"/>
        </w:rPr>
        <w:t>, котор</w:t>
      </w:r>
      <w:r w:rsidR="00D04186" w:rsidRPr="00483D7A">
        <w:rPr>
          <w:color w:val="000000"/>
          <w:sz w:val="28"/>
          <w:szCs w:val="28"/>
        </w:rPr>
        <w:t>ый</w:t>
      </w:r>
      <w:r w:rsidR="00597CB6" w:rsidRPr="00483D7A">
        <w:rPr>
          <w:sz w:val="28"/>
          <w:szCs w:val="28"/>
        </w:rPr>
        <w:t xml:space="preserve"> присваивает номер и дату подпис</w:t>
      </w:r>
      <w:r w:rsidR="000D3EF9" w:rsidRPr="00483D7A">
        <w:rPr>
          <w:sz w:val="28"/>
          <w:szCs w:val="28"/>
        </w:rPr>
        <w:t xml:space="preserve">анному </w:t>
      </w:r>
      <w:r w:rsidR="00D04186" w:rsidRPr="00483D7A">
        <w:rPr>
          <w:sz w:val="28"/>
          <w:szCs w:val="28"/>
        </w:rPr>
        <w:t>Г</w:t>
      </w:r>
      <w:r w:rsidR="000D3EF9" w:rsidRPr="00483D7A">
        <w:rPr>
          <w:sz w:val="28"/>
          <w:szCs w:val="28"/>
        </w:rPr>
        <w:t>лавой</w:t>
      </w:r>
      <w:r w:rsidR="00597CB6" w:rsidRPr="00483D7A">
        <w:rPr>
          <w:sz w:val="28"/>
          <w:szCs w:val="28"/>
        </w:rPr>
        <w:t xml:space="preserve"> </w:t>
      </w:r>
      <w:r w:rsidR="000446B0" w:rsidRPr="00483D7A">
        <w:rPr>
          <w:sz w:val="28"/>
          <w:szCs w:val="28"/>
        </w:rPr>
        <w:t>района</w:t>
      </w:r>
      <w:r w:rsidR="00597CB6" w:rsidRPr="00483D7A">
        <w:rPr>
          <w:sz w:val="28"/>
          <w:szCs w:val="28"/>
        </w:rPr>
        <w:t xml:space="preserve"> </w:t>
      </w:r>
      <w:r w:rsidR="00D64DBA" w:rsidRPr="00483D7A">
        <w:rPr>
          <w:sz w:val="28"/>
          <w:szCs w:val="28"/>
        </w:rPr>
        <w:t xml:space="preserve">(лицом, исполняющим его полномочия) </w:t>
      </w:r>
      <w:r w:rsidR="00597CB6" w:rsidRPr="00483D7A">
        <w:rPr>
          <w:sz w:val="28"/>
          <w:szCs w:val="28"/>
        </w:rPr>
        <w:t xml:space="preserve">муниципальному правовому </w:t>
      </w:r>
      <w:r w:rsidR="000D3EF9" w:rsidRPr="00483D7A">
        <w:rPr>
          <w:sz w:val="28"/>
          <w:szCs w:val="28"/>
        </w:rPr>
        <w:t>акту и организует его выпуск.</w:t>
      </w:r>
    </w:p>
    <w:p w:rsidR="000D3EF9" w:rsidRPr="00483D7A" w:rsidRDefault="003F3F38" w:rsidP="00305FA7">
      <w:pPr>
        <w:shd w:val="clear" w:color="auto" w:fill="FFFFFF"/>
        <w:ind w:firstLine="709"/>
        <w:jc w:val="both"/>
        <w:rPr>
          <w:sz w:val="24"/>
          <w:szCs w:val="24"/>
        </w:rPr>
      </w:pPr>
      <w:r w:rsidRPr="00483D7A">
        <w:rPr>
          <w:color w:val="000000"/>
          <w:sz w:val="28"/>
          <w:szCs w:val="28"/>
        </w:rPr>
        <w:t>3</w:t>
      </w:r>
      <w:r w:rsidR="001F21F9" w:rsidRPr="00483D7A">
        <w:rPr>
          <w:color w:val="000000"/>
          <w:sz w:val="28"/>
          <w:szCs w:val="28"/>
        </w:rPr>
        <w:t>3</w:t>
      </w:r>
      <w:r w:rsidR="004D3C59" w:rsidRPr="00483D7A">
        <w:rPr>
          <w:color w:val="000000"/>
          <w:sz w:val="28"/>
          <w:szCs w:val="28"/>
        </w:rPr>
        <w:t>.</w:t>
      </w:r>
      <w:r w:rsidR="009C7B47">
        <w:rPr>
          <w:color w:val="000000"/>
          <w:sz w:val="28"/>
          <w:szCs w:val="28"/>
        </w:rPr>
        <w:t xml:space="preserve"> </w:t>
      </w:r>
      <w:r w:rsidR="000D3EF9" w:rsidRPr="00483D7A">
        <w:rPr>
          <w:color w:val="000000"/>
          <w:sz w:val="28"/>
          <w:szCs w:val="28"/>
        </w:rPr>
        <w:t>Изданный</w:t>
      </w:r>
      <w:r w:rsidR="00380218" w:rsidRPr="00483D7A">
        <w:rPr>
          <w:sz w:val="28"/>
          <w:szCs w:val="28"/>
        </w:rPr>
        <w:t xml:space="preserve"> муниципальный</w:t>
      </w:r>
      <w:r w:rsidR="000D3EF9" w:rsidRPr="00483D7A">
        <w:rPr>
          <w:color w:val="000000"/>
          <w:sz w:val="28"/>
          <w:szCs w:val="28"/>
        </w:rPr>
        <w:t xml:space="preserve"> правовой акт в обязательном порядке направляется лицам, указанным в </w:t>
      </w:r>
      <w:r w:rsidR="000446B0" w:rsidRPr="00483D7A">
        <w:rPr>
          <w:color w:val="000000"/>
          <w:sz w:val="28"/>
          <w:szCs w:val="28"/>
        </w:rPr>
        <w:t xml:space="preserve">указателе </w:t>
      </w:r>
      <w:r w:rsidR="000D3EF9" w:rsidRPr="00483D7A">
        <w:rPr>
          <w:color w:val="000000"/>
          <w:sz w:val="28"/>
          <w:szCs w:val="28"/>
        </w:rPr>
        <w:t xml:space="preserve">рассылки, прилагаемом </w:t>
      </w:r>
      <w:r w:rsidR="009C7B47">
        <w:rPr>
          <w:color w:val="000000"/>
          <w:sz w:val="28"/>
          <w:szCs w:val="28"/>
        </w:rPr>
        <w:br/>
      </w:r>
      <w:r w:rsidR="000D3EF9" w:rsidRPr="00483D7A">
        <w:rPr>
          <w:color w:val="000000"/>
          <w:sz w:val="28"/>
          <w:szCs w:val="28"/>
        </w:rPr>
        <w:t xml:space="preserve">к проекту </w:t>
      </w:r>
      <w:r w:rsidR="00380218" w:rsidRPr="00483D7A">
        <w:rPr>
          <w:sz w:val="28"/>
          <w:szCs w:val="28"/>
        </w:rPr>
        <w:t>муниципального</w:t>
      </w:r>
      <w:r w:rsidR="00380218" w:rsidRPr="00483D7A">
        <w:rPr>
          <w:color w:val="000000"/>
          <w:sz w:val="28"/>
          <w:szCs w:val="28"/>
        </w:rPr>
        <w:t xml:space="preserve"> </w:t>
      </w:r>
      <w:r w:rsidR="000D3EF9" w:rsidRPr="00483D7A">
        <w:rPr>
          <w:color w:val="000000"/>
          <w:sz w:val="28"/>
          <w:szCs w:val="28"/>
        </w:rPr>
        <w:t>правового акта</w:t>
      </w:r>
      <w:r w:rsidR="00B6108D" w:rsidRPr="00483D7A">
        <w:rPr>
          <w:color w:val="000000"/>
          <w:sz w:val="28"/>
          <w:szCs w:val="28"/>
        </w:rPr>
        <w:t>.</w:t>
      </w:r>
      <w:r w:rsidR="00380218" w:rsidRPr="00483D7A">
        <w:rPr>
          <w:color w:val="000000"/>
          <w:sz w:val="28"/>
          <w:szCs w:val="28"/>
        </w:rPr>
        <w:t xml:space="preserve"> </w:t>
      </w:r>
    </w:p>
    <w:p w:rsidR="00A47D16" w:rsidRPr="00483D7A" w:rsidRDefault="00A47D16" w:rsidP="00305F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BBB" w:rsidRPr="00483D7A" w:rsidRDefault="00034E43" w:rsidP="009C7B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83D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3459" w:rsidRPr="00483D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3D7A">
        <w:rPr>
          <w:rFonts w:ascii="Times New Roman" w:hAnsi="Times New Roman" w:cs="Times New Roman"/>
          <w:sz w:val="28"/>
          <w:szCs w:val="28"/>
        </w:rPr>
        <w:t>.</w:t>
      </w:r>
      <w:r w:rsidR="00E024A3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AC1BBB" w:rsidRPr="00483D7A">
        <w:rPr>
          <w:rFonts w:ascii="Times New Roman" w:hAnsi="Times New Roman" w:cs="Times New Roman"/>
          <w:sz w:val="28"/>
          <w:szCs w:val="28"/>
        </w:rPr>
        <w:t>Использование СЭД «Дело» при согласовании проектов муниципальных правовых актов</w:t>
      </w:r>
    </w:p>
    <w:p w:rsidR="000A0F57" w:rsidRPr="00483D7A" w:rsidRDefault="000A0F57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459" w:rsidRPr="00483D7A" w:rsidRDefault="0010313D" w:rsidP="009C7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3</w:t>
      </w:r>
      <w:r w:rsidR="00D509E3" w:rsidRPr="00483D7A">
        <w:rPr>
          <w:rFonts w:ascii="Times New Roman" w:hAnsi="Times New Roman" w:cs="Times New Roman"/>
          <w:sz w:val="28"/>
          <w:szCs w:val="28"/>
        </w:rPr>
        <w:t>4</w:t>
      </w:r>
      <w:r w:rsidR="004C3459" w:rsidRPr="00483D7A">
        <w:rPr>
          <w:rFonts w:ascii="Times New Roman" w:hAnsi="Times New Roman" w:cs="Times New Roman"/>
          <w:sz w:val="28"/>
          <w:szCs w:val="28"/>
        </w:rPr>
        <w:t>.</w:t>
      </w:r>
      <w:r w:rsidR="00D74CED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4C3459" w:rsidRPr="00483D7A">
        <w:rPr>
          <w:rFonts w:ascii="Times New Roman" w:hAnsi="Times New Roman" w:cs="Times New Roman"/>
          <w:sz w:val="28"/>
          <w:szCs w:val="28"/>
        </w:rPr>
        <w:t xml:space="preserve">СЭД «Дело» не может быть использована </w:t>
      </w:r>
      <w:r w:rsidR="00F51901" w:rsidRPr="00483D7A">
        <w:rPr>
          <w:rFonts w:ascii="Times New Roman" w:hAnsi="Times New Roman" w:cs="Times New Roman"/>
          <w:sz w:val="28"/>
          <w:szCs w:val="28"/>
        </w:rPr>
        <w:t>при согласовании</w:t>
      </w:r>
      <w:r w:rsidR="004C3459" w:rsidRPr="00483D7A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актов:</w:t>
      </w:r>
    </w:p>
    <w:p w:rsidR="00861C54" w:rsidRPr="00483D7A" w:rsidRDefault="00861C54" w:rsidP="009C7B47">
      <w:pPr>
        <w:shd w:val="clear" w:color="auto" w:fill="FFFFFF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предполагающих ограничение доступа (гриф «Совершенно секретно», «Секретно» и «Для служебного пользования»);</w:t>
      </w:r>
    </w:p>
    <w:p w:rsidR="004C3459" w:rsidRPr="00483D7A" w:rsidRDefault="00E536E3" w:rsidP="009C7B47">
      <w:pPr>
        <w:shd w:val="clear" w:color="auto" w:fill="FFFFFF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носящих</w:t>
      </w:r>
      <w:r w:rsidR="004C3459" w:rsidRPr="00483D7A">
        <w:rPr>
          <w:sz w:val="28"/>
          <w:szCs w:val="28"/>
        </w:rPr>
        <w:t xml:space="preserve"> индивидуальный (правоприменительный) характер</w:t>
      </w:r>
      <w:r w:rsidR="00C91684" w:rsidRPr="00483D7A">
        <w:rPr>
          <w:sz w:val="28"/>
          <w:szCs w:val="28"/>
        </w:rPr>
        <w:t xml:space="preserve"> </w:t>
      </w:r>
      <w:r w:rsidR="009C7B47">
        <w:rPr>
          <w:sz w:val="28"/>
          <w:szCs w:val="28"/>
        </w:rPr>
        <w:br/>
      </w:r>
      <w:r w:rsidR="00C91684" w:rsidRPr="00483D7A">
        <w:rPr>
          <w:sz w:val="28"/>
          <w:szCs w:val="28"/>
        </w:rPr>
        <w:t xml:space="preserve">и </w:t>
      </w:r>
      <w:r w:rsidR="004C3459" w:rsidRPr="00483D7A">
        <w:rPr>
          <w:sz w:val="28"/>
          <w:szCs w:val="28"/>
        </w:rPr>
        <w:t xml:space="preserve">содержащих персональные данные. </w:t>
      </w:r>
    </w:p>
    <w:p w:rsidR="006F19C4" w:rsidRPr="00483D7A" w:rsidRDefault="009007A8" w:rsidP="009C7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D7A">
        <w:rPr>
          <w:sz w:val="28"/>
          <w:szCs w:val="28"/>
        </w:rPr>
        <w:t>3</w:t>
      </w:r>
      <w:r w:rsidR="00D509E3" w:rsidRPr="00483D7A">
        <w:rPr>
          <w:sz w:val="28"/>
          <w:szCs w:val="28"/>
        </w:rPr>
        <w:t>5</w:t>
      </w:r>
      <w:r w:rsidR="004C3459" w:rsidRPr="00483D7A">
        <w:rPr>
          <w:sz w:val="28"/>
          <w:szCs w:val="28"/>
        </w:rPr>
        <w:t>.</w:t>
      </w:r>
      <w:r w:rsidR="009C7B47">
        <w:rPr>
          <w:sz w:val="28"/>
          <w:szCs w:val="28"/>
        </w:rPr>
        <w:t xml:space="preserve"> </w:t>
      </w:r>
      <w:r w:rsidR="00AC1BBB" w:rsidRPr="00483D7A">
        <w:rPr>
          <w:sz w:val="28"/>
          <w:szCs w:val="28"/>
        </w:rPr>
        <w:t xml:space="preserve">Регистрация проекта </w:t>
      </w:r>
      <w:r w:rsidR="0022357F" w:rsidRPr="00483D7A">
        <w:rPr>
          <w:sz w:val="28"/>
          <w:szCs w:val="28"/>
        </w:rPr>
        <w:t xml:space="preserve">соответствующего вида </w:t>
      </w:r>
      <w:r w:rsidR="00AC1BBB" w:rsidRPr="00483D7A">
        <w:rPr>
          <w:sz w:val="28"/>
          <w:szCs w:val="28"/>
        </w:rPr>
        <w:t xml:space="preserve">муниципального правового акта осуществляется </w:t>
      </w:r>
      <w:r w:rsidR="004C3459" w:rsidRPr="00483D7A">
        <w:rPr>
          <w:sz w:val="28"/>
          <w:szCs w:val="28"/>
        </w:rPr>
        <w:t xml:space="preserve">разработчиком проекта </w:t>
      </w:r>
      <w:r w:rsidR="00AC1BBB" w:rsidRPr="00483D7A">
        <w:rPr>
          <w:sz w:val="28"/>
          <w:szCs w:val="28"/>
        </w:rPr>
        <w:t>в СЭД «Дело» путем создания электронной регистрационной карты (далее – ЭРК)</w:t>
      </w:r>
      <w:r w:rsidR="00A952BD" w:rsidRPr="00483D7A">
        <w:rPr>
          <w:sz w:val="28"/>
          <w:szCs w:val="28"/>
        </w:rPr>
        <w:t xml:space="preserve"> </w:t>
      </w:r>
      <w:r w:rsidR="009C7B47">
        <w:rPr>
          <w:sz w:val="28"/>
          <w:szCs w:val="28"/>
        </w:rPr>
        <w:br/>
      </w:r>
      <w:r w:rsidR="006309D0" w:rsidRPr="00483D7A">
        <w:rPr>
          <w:sz w:val="28"/>
          <w:szCs w:val="28"/>
        </w:rPr>
        <w:t xml:space="preserve">с прикреплением </w:t>
      </w:r>
      <w:r w:rsidR="006355A2" w:rsidRPr="00483D7A">
        <w:rPr>
          <w:sz w:val="28"/>
          <w:szCs w:val="28"/>
        </w:rPr>
        <w:t xml:space="preserve">(через окно «Добавить файл» в ЭРК) </w:t>
      </w:r>
      <w:r w:rsidR="009E30AF" w:rsidRPr="00483D7A">
        <w:rPr>
          <w:sz w:val="28"/>
          <w:szCs w:val="28"/>
        </w:rPr>
        <w:t xml:space="preserve">соответствующего проекта муниципального правового акта </w:t>
      </w:r>
      <w:r w:rsidR="009D5258" w:rsidRPr="00483D7A">
        <w:rPr>
          <w:sz w:val="28"/>
          <w:szCs w:val="28"/>
        </w:rPr>
        <w:t>(</w:t>
      </w:r>
      <w:r w:rsidR="00FC0581" w:rsidRPr="00483D7A">
        <w:rPr>
          <w:sz w:val="28"/>
          <w:szCs w:val="28"/>
        </w:rPr>
        <w:t xml:space="preserve">в </w:t>
      </w:r>
      <w:r w:rsidR="009D5258" w:rsidRPr="00483D7A">
        <w:rPr>
          <w:sz w:val="28"/>
          <w:szCs w:val="28"/>
        </w:rPr>
        <w:t xml:space="preserve">формате Word) </w:t>
      </w:r>
      <w:r w:rsidR="009E30AF" w:rsidRPr="00483D7A">
        <w:rPr>
          <w:sz w:val="28"/>
          <w:szCs w:val="28"/>
        </w:rPr>
        <w:t xml:space="preserve">и </w:t>
      </w:r>
      <w:r w:rsidR="006309D0" w:rsidRPr="00483D7A">
        <w:rPr>
          <w:sz w:val="28"/>
          <w:szCs w:val="28"/>
        </w:rPr>
        <w:t>электронных образов требуемых документов, полученных путем сканирования</w:t>
      </w:r>
      <w:r w:rsidR="00FF3F5D" w:rsidRPr="00483D7A">
        <w:rPr>
          <w:sz w:val="28"/>
          <w:szCs w:val="28"/>
        </w:rPr>
        <w:t xml:space="preserve"> (далее – скан-образы)</w:t>
      </w:r>
      <w:r w:rsidR="006309D0" w:rsidRPr="00483D7A">
        <w:rPr>
          <w:sz w:val="28"/>
          <w:szCs w:val="28"/>
        </w:rPr>
        <w:t>.</w:t>
      </w:r>
      <w:r w:rsidR="006F19C4" w:rsidRPr="00483D7A">
        <w:rPr>
          <w:sz w:val="28"/>
          <w:szCs w:val="28"/>
        </w:rPr>
        <w:t xml:space="preserve"> </w:t>
      </w:r>
    </w:p>
    <w:p w:rsidR="006309D0" w:rsidRPr="00483D7A" w:rsidRDefault="007A7ED2" w:rsidP="009C7B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В графе «Содержание:» ЭРК указывается </w:t>
      </w:r>
      <w:r w:rsidR="00F1656F" w:rsidRPr="00483D7A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483D7A">
        <w:rPr>
          <w:rFonts w:ascii="Times New Roman" w:hAnsi="Times New Roman" w:cs="Times New Roman"/>
          <w:sz w:val="28"/>
          <w:szCs w:val="28"/>
        </w:rPr>
        <w:t>н</w:t>
      </w:r>
      <w:r w:rsidR="006F19C4" w:rsidRPr="00483D7A">
        <w:rPr>
          <w:rFonts w:ascii="Times New Roman" w:hAnsi="Times New Roman" w:cs="Times New Roman"/>
          <w:sz w:val="28"/>
          <w:szCs w:val="28"/>
        </w:rPr>
        <w:t>аименование проекта муниципального правового акта</w:t>
      </w:r>
      <w:r w:rsidRPr="00483D7A">
        <w:rPr>
          <w:rFonts w:ascii="Times New Roman" w:hAnsi="Times New Roman" w:cs="Times New Roman"/>
          <w:sz w:val="28"/>
          <w:szCs w:val="28"/>
        </w:rPr>
        <w:t>.</w:t>
      </w:r>
      <w:r w:rsidR="00307D18" w:rsidRPr="00483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F5D" w:rsidRPr="00483D7A" w:rsidRDefault="002B619C" w:rsidP="009C7B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C6674F" w:rsidRPr="00483D7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483D7A">
        <w:rPr>
          <w:rFonts w:ascii="Times New Roman" w:hAnsi="Times New Roman" w:cs="Times New Roman"/>
          <w:sz w:val="28"/>
          <w:szCs w:val="28"/>
        </w:rPr>
        <w:t>треб</w:t>
      </w:r>
      <w:r w:rsidR="00207DBD" w:rsidRPr="00483D7A">
        <w:rPr>
          <w:rFonts w:ascii="Times New Roman" w:hAnsi="Times New Roman" w:cs="Times New Roman"/>
          <w:sz w:val="28"/>
          <w:szCs w:val="28"/>
        </w:rPr>
        <w:t>ование о приложении которых</w:t>
      </w:r>
      <w:r w:rsidR="009D5258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="009D5258" w:rsidRPr="00483D7A">
        <w:rPr>
          <w:rFonts w:ascii="Times New Roman" w:hAnsi="Times New Roman" w:cs="Times New Roman"/>
          <w:sz w:val="28"/>
          <w:szCs w:val="28"/>
        </w:rPr>
        <w:t>к проекту</w:t>
      </w:r>
      <w:r w:rsidR="00207DBD" w:rsidRPr="00483D7A">
        <w:rPr>
          <w:rFonts w:ascii="Times New Roman" w:hAnsi="Times New Roman" w:cs="Times New Roman"/>
          <w:sz w:val="28"/>
          <w:szCs w:val="28"/>
        </w:rPr>
        <w:t xml:space="preserve"> установлено пунктом 12 раздела </w:t>
      </w:r>
      <w:r w:rsidR="00207DBD" w:rsidRPr="00483D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07DBD" w:rsidRPr="00483D7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6674F" w:rsidRPr="00483D7A">
        <w:rPr>
          <w:rFonts w:ascii="Times New Roman" w:hAnsi="Times New Roman" w:cs="Times New Roman"/>
          <w:sz w:val="28"/>
          <w:szCs w:val="28"/>
        </w:rPr>
        <w:t xml:space="preserve">, содержат персональные данные, либо </w:t>
      </w:r>
      <w:r w:rsidRPr="00483D7A">
        <w:rPr>
          <w:rFonts w:ascii="Times New Roman" w:hAnsi="Times New Roman" w:cs="Times New Roman"/>
          <w:sz w:val="28"/>
          <w:szCs w:val="28"/>
        </w:rPr>
        <w:t xml:space="preserve">прошиты и заверены печатью, а также имеют приложения, превышающие формат листа бумаги А4 или, объем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 xml:space="preserve">более 50 листов или файлы документов размером более 10 мегабайт, прикрепление </w:t>
      </w:r>
      <w:r w:rsidR="009305FA" w:rsidRPr="00483D7A">
        <w:rPr>
          <w:rFonts w:ascii="Times New Roman" w:hAnsi="Times New Roman" w:cs="Times New Roman"/>
          <w:sz w:val="28"/>
          <w:szCs w:val="28"/>
        </w:rPr>
        <w:t xml:space="preserve">их </w:t>
      </w:r>
      <w:r w:rsidR="00FF3F5D" w:rsidRPr="00483D7A">
        <w:rPr>
          <w:rFonts w:ascii="Times New Roman" w:hAnsi="Times New Roman" w:cs="Times New Roman"/>
          <w:sz w:val="28"/>
          <w:szCs w:val="28"/>
        </w:rPr>
        <w:t xml:space="preserve">скан-образов </w:t>
      </w:r>
      <w:r w:rsidRPr="00483D7A">
        <w:rPr>
          <w:rFonts w:ascii="Times New Roman" w:hAnsi="Times New Roman" w:cs="Times New Roman"/>
          <w:sz w:val="28"/>
          <w:szCs w:val="28"/>
        </w:rPr>
        <w:t>в СЭД «Дело» не требуется</w:t>
      </w:r>
      <w:r w:rsidR="00EF07AA" w:rsidRPr="00483D7A">
        <w:rPr>
          <w:rFonts w:ascii="Times New Roman" w:hAnsi="Times New Roman" w:cs="Times New Roman"/>
          <w:sz w:val="28"/>
          <w:szCs w:val="28"/>
        </w:rPr>
        <w:t>.</w:t>
      </w:r>
      <w:r w:rsidR="00C6674F" w:rsidRPr="00483D7A">
        <w:rPr>
          <w:rFonts w:ascii="Times New Roman" w:hAnsi="Times New Roman" w:cs="Times New Roman"/>
          <w:sz w:val="28"/>
          <w:szCs w:val="28"/>
        </w:rPr>
        <w:t xml:space="preserve"> В таком случае</w:t>
      </w:r>
      <w:r w:rsidRPr="00483D7A">
        <w:rPr>
          <w:rFonts w:ascii="Times New Roman" w:hAnsi="Times New Roman" w:cs="Times New Roman"/>
          <w:sz w:val="28"/>
          <w:szCs w:val="28"/>
        </w:rPr>
        <w:t xml:space="preserve"> указанные документы </w:t>
      </w:r>
      <w:r w:rsidR="00836A44" w:rsidRPr="00483D7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64530E" w:rsidRPr="00483D7A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07DBD" w:rsidRPr="00483D7A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836A44" w:rsidRPr="00483D7A">
        <w:rPr>
          <w:rFonts w:ascii="Times New Roman" w:hAnsi="Times New Roman" w:cs="Times New Roman"/>
          <w:sz w:val="28"/>
          <w:szCs w:val="28"/>
        </w:rPr>
        <w:t xml:space="preserve">лицам, согласующим проект, </w:t>
      </w:r>
      <w:r w:rsidR="00C6674F" w:rsidRPr="00483D7A">
        <w:rPr>
          <w:rFonts w:ascii="Times New Roman" w:hAnsi="Times New Roman" w:cs="Times New Roman"/>
          <w:sz w:val="28"/>
          <w:szCs w:val="28"/>
        </w:rPr>
        <w:t xml:space="preserve">нарочно, о чем в </w:t>
      </w:r>
      <w:r w:rsidR="00DA386D" w:rsidRPr="00483D7A">
        <w:rPr>
          <w:rFonts w:ascii="Times New Roman" w:hAnsi="Times New Roman" w:cs="Times New Roman"/>
          <w:sz w:val="28"/>
          <w:szCs w:val="28"/>
        </w:rPr>
        <w:t xml:space="preserve">ЭРК в </w:t>
      </w:r>
      <w:r w:rsidR="00307D18" w:rsidRPr="00483D7A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C6674F" w:rsidRPr="00483D7A">
        <w:rPr>
          <w:rFonts w:ascii="Times New Roman" w:hAnsi="Times New Roman" w:cs="Times New Roman"/>
          <w:sz w:val="28"/>
          <w:szCs w:val="28"/>
        </w:rPr>
        <w:t>«</w:t>
      </w:r>
      <w:r w:rsidR="000A2B2E" w:rsidRPr="00483D7A">
        <w:rPr>
          <w:rFonts w:ascii="Times New Roman" w:hAnsi="Times New Roman" w:cs="Times New Roman"/>
          <w:sz w:val="28"/>
          <w:szCs w:val="28"/>
        </w:rPr>
        <w:t>Примечание</w:t>
      </w:r>
      <w:r w:rsidR="00307D18" w:rsidRPr="00483D7A">
        <w:rPr>
          <w:rFonts w:ascii="Times New Roman" w:hAnsi="Times New Roman" w:cs="Times New Roman"/>
          <w:sz w:val="28"/>
          <w:szCs w:val="28"/>
        </w:rPr>
        <w:t xml:space="preserve">:» </w:t>
      </w:r>
      <w:r w:rsidR="00C6674F" w:rsidRPr="00483D7A">
        <w:rPr>
          <w:rFonts w:ascii="Times New Roman" w:hAnsi="Times New Roman" w:cs="Times New Roman"/>
          <w:sz w:val="28"/>
          <w:szCs w:val="28"/>
        </w:rPr>
        <w:t xml:space="preserve">делается соответствующая </w:t>
      </w:r>
      <w:r w:rsidR="0064530E" w:rsidRPr="00483D7A">
        <w:rPr>
          <w:rFonts w:ascii="Times New Roman" w:hAnsi="Times New Roman" w:cs="Times New Roman"/>
          <w:sz w:val="28"/>
          <w:szCs w:val="28"/>
        </w:rPr>
        <w:t>пом</w:t>
      </w:r>
      <w:r w:rsidR="00C6674F" w:rsidRPr="00483D7A">
        <w:rPr>
          <w:rFonts w:ascii="Times New Roman" w:hAnsi="Times New Roman" w:cs="Times New Roman"/>
          <w:sz w:val="28"/>
          <w:szCs w:val="28"/>
        </w:rPr>
        <w:t>етка</w:t>
      </w:r>
      <w:r w:rsidR="00EF07AA" w:rsidRPr="00483D7A">
        <w:rPr>
          <w:rFonts w:ascii="Times New Roman" w:hAnsi="Times New Roman" w:cs="Times New Roman"/>
          <w:sz w:val="28"/>
          <w:szCs w:val="28"/>
        </w:rPr>
        <w:t>.</w:t>
      </w:r>
      <w:r w:rsidR="009305FA" w:rsidRPr="00483D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D3B" w:rsidRPr="00483D7A" w:rsidRDefault="009007A8" w:rsidP="009C7B4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3</w:t>
      </w:r>
      <w:r w:rsidR="00D509E3" w:rsidRPr="00483D7A">
        <w:rPr>
          <w:rFonts w:ascii="Times New Roman" w:hAnsi="Times New Roman" w:cs="Times New Roman"/>
          <w:sz w:val="28"/>
          <w:szCs w:val="28"/>
        </w:rPr>
        <w:t>6</w:t>
      </w:r>
      <w:r w:rsidR="004C3459" w:rsidRPr="00483D7A">
        <w:rPr>
          <w:rFonts w:ascii="Times New Roman" w:hAnsi="Times New Roman" w:cs="Times New Roman"/>
          <w:sz w:val="28"/>
          <w:szCs w:val="28"/>
        </w:rPr>
        <w:t>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6F19C4" w:rsidRPr="00483D7A">
        <w:rPr>
          <w:rFonts w:ascii="Times New Roman" w:hAnsi="Times New Roman" w:cs="Times New Roman"/>
          <w:sz w:val="28"/>
          <w:szCs w:val="28"/>
        </w:rPr>
        <w:t>Лист согласования</w:t>
      </w:r>
      <w:r w:rsidR="000A2B2E" w:rsidRPr="00483D7A">
        <w:rPr>
          <w:rFonts w:ascii="Times New Roman" w:hAnsi="Times New Roman" w:cs="Times New Roman"/>
          <w:sz w:val="28"/>
          <w:szCs w:val="28"/>
        </w:rPr>
        <w:t xml:space="preserve"> и </w:t>
      </w:r>
      <w:r w:rsidR="000446B0" w:rsidRPr="00483D7A">
        <w:rPr>
          <w:rFonts w:ascii="Times New Roman" w:hAnsi="Times New Roman" w:cs="Times New Roman"/>
          <w:sz w:val="28"/>
          <w:szCs w:val="28"/>
        </w:rPr>
        <w:t>указатель</w:t>
      </w:r>
      <w:r w:rsidR="000A2B2E" w:rsidRPr="00483D7A">
        <w:rPr>
          <w:rFonts w:ascii="Times New Roman" w:hAnsi="Times New Roman" w:cs="Times New Roman"/>
          <w:sz w:val="28"/>
          <w:szCs w:val="28"/>
        </w:rPr>
        <w:t xml:space="preserve"> рассылки</w:t>
      </w:r>
      <w:r w:rsidR="00982D3B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0A2B2E" w:rsidRPr="00483D7A">
        <w:rPr>
          <w:rFonts w:ascii="Times New Roman" w:hAnsi="Times New Roman" w:cs="Times New Roman"/>
          <w:sz w:val="28"/>
          <w:szCs w:val="28"/>
        </w:rPr>
        <w:t xml:space="preserve">при </w:t>
      </w:r>
      <w:r w:rsidR="00F1656F" w:rsidRPr="00483D7A">
        <w:rPr>
          <w:rFonts w:ascii="Times New Roman" w:hAnsi="Times New Roman" w:cs="Times New Roman"/>
          <w:sz w:val="28"/>
          <w:szCs w:val="28"/>
        </w:rPr>
        <w:t xml:space="preserve">согласовании проекта </w:t>
      </w:r>
      <w:r w:rsidR="00860EC6" w:rsidRPr="00483D7A">
        <w:rPr>
          <w:rFonts w:ascii="Times New Roman" w:hAnsi="Times New Roman" w:cs="Times New Roman"/>
          <w:sz w:val="28"/>
          <w:szCs w:val="28"/>
        </w:rPr>
        <w:t xml:space="preserve">в </w:t>
      </w:r>
      <w:r w:rsidR="000A2B2E" w:rsidRPr="00483D7A">
        <w:rPr>
          <w:rFonts w:ascii="Times New Roman" w:hAnsi="Times New Roman" w:cs="Times New Roman"/>
          <w:sz w:val="28"/>
          <w:szCs w:val="28"/>
        </w:rPr>
        <w:t xml:space="preserve">СЭД «Дело» в ЭРК не </w:t>
      </w:r>
      <w:r w:rsidR="0085052A" w:rsidRPr="00483D7A">
        <w:rPr>
          <w:rFonts w:ascii="Times New Roman" w:hAnsi="Times New Roman" w:cs="Times New Roman"/>
          <w:sz w:val="28"/>
          <w:szCs w:val="28"/>
        </w:rPr>
        <w:t>прикрепляются</w:t>
      </w:r>
      <w:r w:rsidR="00DA386D" w:rsidRPr="00483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9C4" w:rsidRPr="00483D7A" w:rsidRDefault="00FC0581" w:rsidP="009C7B4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C1D92" w:rsidRPr="00483D7A">
        <w:rPr>
          <w:rFonts w:ascii="Times New Roman" w:hAnsi="Times New Roman" w:cs="Times New Roman"/>
          <w:sz w:val="28"/>
          <w:szCs w:val="28"/>
        </w:rPr>
        <w:t xml:space="preserve">азделы ЭРК «Визы и подписи» и «Адресаты» являются альтернативой листу согласования и указателю рассылки. Выбор необходимых должностных лиц (органов, организаций) </w:t>
      </w:r>
      <w:r w:rsidR="00982D3B" w:rsidRPr="00483D7A">
        <w:rPr>
          <w:rFonts w:ascii="Times New Roman" w:hAnsi="Times New Roman" w:cs="Times New Roman"/>
          <w:sz w:val="28"/>
          <w:szCs w:val="28"/>
        </w:rPr>
        <w:t>в</w:t>
      </w:r>
      <w:r w:rsidR="000C1D92" w:rsidRPr="00483D7A">
        <w:rPr>
          <w:rFonts w:ascii="Times New Roman" w:hAnsi="Times New Roman" w:cs="Times New Roman"/>
          <w:sz w:val="28"/>
          <w:szCs w:val="28"/>
        </w:rPr>
        <w:t xml:space="preserve"> указанных раздел</w:t>
      </w:r>
      <w:r w:rsidR="00982D3B" w:rsidRPr="00483D7A">
        <w:rPr>
          <w:rFonts w:ascii="Times New Roman" w:hAnsi="Times New Roman" w:cs="Times New Roman"/>
          <w:sz w:val="28"/>
          <w:szCs w:val="28"/>
        </w:rPr>
        <w:t>ах</w:t>
      </w:r>
      <w:r w:rsidR="000C1D92" w:rsidRPr="00483D7A">
        <w:rPr>
          <w:rFonts w:ascii="Times New Roman" w:hAnsi="Times New Roman" w:cs="Times New Roman"/>
          <w:sz w:val="28"/>
          <w:szCs w:val="28"/>
        </w:rPr>
        <w:t xml:space="preserve"> ЭРК осуществляется </w:t>
      </w:r>
      <w:r w:rsidR="00F1656F" w:rsidRPr="00483D7A">
        <w:rPr>
          <w:rFonts w:ascii="Times New Roman" w:hAnsi="Times New Roman" w:cs="Times New Roman"/>
          <w:sz w:val="28"/>
          <w:szCs w:val="28"/>
        </w:rPr>
        <w:t>разработчик</w:t>
      </w:r>
      <w:r w:rsidR="00E472FF" w:rsidRPr="00483D7A">
        <w:rPr>
          <w:rFonts w:ascii="Times New Roman" w:hAnsi="Times New Roman" w:cs="Times New Roman"/>
          <w:sz w:val="28"/>
          <w:szCs w:val="28"/>
        </w:rPr>
        <w:t>ом проекта при регистрации ЭРК.</w:t>
      </w:r>
    </w:p>
    <w:p w:rsidR="00406417" w:rsidRPr="00483D7A" w:rsidRDefault="006355A2" w:rsidP="009C7B4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3</w:t>
      </w:r>
      <w:r w:rsidR="00D509E3" w:rsidRPr="00483D7A">
        <w:rPr>
          <w:rFonts w:ascii="Times New Roman" w:hAnsi="Times New Roman" w:cs="Times New Roman"/>
          <w:sz w:val="28"/>
          <w:szCs w:val="28"/>
        </w:rPr>
        <w:t>7</w:t>
      </w:r>
      <w:r w:rsidR="000C1D92" w:rsidRPr="00483D7A">
        <w:rPr>
          <w:rFonts w:ascii="Times New Roman" w:hAnsi="Times New Roman" w:cs="Times New Roman"/>
          <w:sz w:val="28"/>
          <w:szCs w:val="28"/>
        </w:rPr>
        <w:t>.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042A01" w:rsidRPr="00483D7A">
        <w:rPr>
          <w:rFonts w:ascii="Times New Roman" w:hAnsi="Times New Roman" w:cs="Times New Roman"/>
          <w:sz w:val="28"/>
          <w:szCs w:val="28"/>
        </w:rPr>
        <w:t>Н</w:t>
      </w:r>
      <w:r w:rsidR="00406417" w:rsidRPr="00483D7A">
        <w:rPr>
          <w:rFonts w:ascii="Times New Roman" w:hAnsi="Times New Roman" w:cs="Times New Roman"/>
          <w:sz w:val="28"/>
          <w:szCs w:val="28"/>
        </w:rPr>
        <w:t>аправлени</w:t>
      </w:r>
      <w:r w:rsidR="00042A01" w:rsidRPr="00483D7A">
        <w:rPr>
          <w:rFonts w:ascii="Times New Roman" w:hAnsi="Times New Roman" w:cs="Times New Roman"/>
          <w:sz w:val="28"/>
          <w:szCs w:val="28"/>
        </w:rPr>
        <w:t>е</w:t>
      </w:r>
      <w:r w:rsidR="00406417" w:rsidRPr="00483D7A">
        <w:rPr>
          <w:rFonts w:ascii="Times New Roman" w:hAnsi="Times New Roman" w:cs="Times New Roman"/>
          <w:sz w:val="28"/>
          <w:szCs w:val="28"/>
        </w:rPr>
        <w:t xml:space="preserve"> проекта муниципального правового акта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="00406417" w:rsidRPr="00483D7A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181AEF" w:rsidRPr="00483D7A">
        <w:rPr>
          <w:rFonts w:ascii="Times New Roman" w:hAnsi="Times New Roman" w:cs="Times New Roman"/>
          <w:sz w:val="28"/>
          <w:szCs w:val="28"/>
        </w:rPr>
        <w:t>посредством</w:t>
      </w:r>
      <w:r w:rsidR="00042A01" w:rsidRPr="00483D7A">
        <w:rPr>
          <w:rFonts w:ascii="Times New Roman" w:hAnsi="Times New Roman" w:cs="Times New Roman"/>
          <w:sz w:val="28"/>
          <w:szCs w:val="28"/>
        </w:rPr>
        <w:t xml:space="preserve"> СЭД «Дело» осуществляется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="00042A01" w:rsidRPr="00483D7A">
        <w:rPr>
          <w:rFonts w:ascii="Times New Roman" w:hAnsi="Times New Roman" w:cs="Times New Roman"/>
          <w:sz w:val="28"/>
          <w:szCs w:val="28"/>
        </w:rPr>
        <w:t xml:space="preserve">в последовательном порядке </w:t>
      </w:r>
      <w:r w:rsidR="00181AEF" w:rsidRPr="00483D7A">
        <w:rPr>
          <w:rFonts w:ascii="Times New Roman" w:hAnsi="Times New Roman" w:cs="Times New Roman"/>
          <w:sz w:val="28"/>
          <w:szCs w:val="28"/>
        </w:rPr>
        <w:t xml:space="preserve">(по очереди) </w:t>
      </w:r>
      <w:r w:rsidR="00A368AE" w:rsidRPr="00483D7A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2A01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A368AE" w:rsidRPr="00483D7A">
        <w:rPr>
          <w:rFonts w:ascii="Times New Roman" w:hAnsi="Times New Roman" w:cs="Times New Roman"/>
          <w:sz w:val="28"/>
          <w:szCs w:val="28"/>
        </w:rPr>
        <w:t>пунктом</w:t>
      </w:r>
      <w:r w:rsidR="00181AEF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B31409" w:rsidRPr="00483D7A">
        <w:rPr>
          <w:rFonts w:ascii="Times New Roman" w:hAnsi="Times New Roman" w:cs="Times New Roman"/>
          <w:sz w:val="28"/>
          <w:szCs w:val="28"/>
        </w:rPr>
        <w:t>17</w:t>
      </w:r>
      <w:r w:rsidR="00042A01" w:rsidRPr="00483D7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81AEF" w:rsidRPr="00483D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2A01" w:rsidRPr="00483D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2A01" w:rsidRPr="00483D7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368AE" w:rsidRPr="00483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8AE" w:rsidRPr="00483D7A" w:rsidRDefault="00231BF3" w:rsidP="009C7B4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Дополнение ЭРК новой версией проекта при наличии замечаний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 xml:space="preserve">и предложений по проекту </w:t>
      </w:r>
      <w:r w:rsidR="002A3937" w:rsidRPr="00483D7A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483D7A">
        <w:rPr>
          <w:rFonts w:ascii="Times New Roman" w:hAnsi="Times New Roman" w:cs="Times New Roman"/>
          <w:sz w:val="28"/>
          <w:szCs w:val="28"/>
        </w:rPr>
        <w:t xml:space="preserve">только после завершения процедуры согласования всеми </w:t>
      </w:r>
      <w:r w:rsidR="002A3937" w:rsidRPr="00483D7A">
        <w:rPr>
          <w:rFonts w:ascii="Times New Roman" w:hAnsi="Times New Roman" w:cs="Times New Roman"/>
          <w:sz w:val="28"/>
          <w:szCs w:val="28"/>
        </w:rPr>
        <w:t>согласующими</w:t>
      </w:r>
      <w:r w:rsidR="00A368AE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860EC6" w:rsidRPr="00483D7A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Pr="00483D7A">
        <w:rPr>
          <w:rFonts w:ascii="Times New Roman" w:hAnsi="Times New Roman" w:cs="Times New Roman"/>
          <w:sz w:val="28"/>
          <w:szCs w:val="28"/>
        </w:rPr>
        <w:t>лицами</w:t>
      </w:r>
      <w:r w:rsidR="00A368AE" w:rsidRPr="00483D7A">
        <w:rPr>
          <w:rFonts w:ascii="Times New Roman" w:hAnsi="Times New Roman" w:cs="Times New Roman"/>
          <w:sz w:val="28"/>
          <w:szCs w:val="28"/>
        </w:rPr>
        <w:t>.</w:t>
      </w:r>
      <w:r w:rsidRPr="00483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0F" w:rsidRPr="00483D7A" w:rsidRDefault="000E110F" w:rsidP="009C7B4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Удаление ЭРК </w:t>
      </w:r>
      <w:r w:rsidR="00AC1A47" w:rsidRPr="00483D7A">
        <w:rPr>
          <w:rFonts w:ascii="Times New Roman" w:hAnsi="Times New Roman" w:cs="Times New Roman"/>
          <w:sz w:val="28"/>
          <w:szCs w:val="28"/>
        </w:rPr>
        <w:t xml:space="preserve">на стадии процедуры согласования проекта </w:t>
      </w:r>
      <w:r w:rsidR="00E472FF" w:rsidRPr="00483D7A">
        <w:rPr>
          <w:rFonts w:ascii="Times New Roman" w:hAnsi="Times New Roman" w:cs="Times New Roman"/>
          <w:sz w:val="28"/>
          <w:szCs w:val="28"/>
        </w:rPr>
        <w:t>в целях</w:t>
      </w:r>
      <w:r w:rsidRPr="00483D7A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E472FF" w:rsidRPr="00483D7A">
        <w:rPr>
          <w:rFonts w:ascii="Times New Roman" w:hAnsi="Times New Roman" w:cs="Times New Roman"/>
          <w:sz w:val="28"/>
          <w:szCs w:val="28"/>
        </w:rPr>
        <w:t>я</w:t>
      </w:r>
      <w:r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EC0BFB" w:rsidRPr="00483D7A">
        <w:rPr>
          <w:rFonts w:ascii="Times New Roman" w:hAnsi="Times New Roman" w:cs="Times New Roman"/>
          <w:sz w:val="28"/>
          <w:szCs w:val="28"/>
        </w:rPr>
        <w:t xml:space="preserve">взамен </w:t>
      </w:r>
      <w:r w:rsidRPr="00483D7A">
        <w:rPr>
          <w:rFonts w:ascii="Times New Roman" w:hAnsi="Times New Roman" w:cs="Times New Roman"/>
          <w:sz w:val="28"/>
          <w:szCs w:val="28"/>
        </w:rPr>
        <w:t xml:space="preserve">новой ЭРК </w:t>
      </w:r>
      <w:r w:rsidR="00E472FF" w:rsidRPr="00483D7A">
        <w:rPr>
          <w:rFonts w:ascii="Times New Roman" w:hAnsi="Times New Roman" w:cs="Times New Roman"/>
          <w:sz w:val="28"/>
          <w:szCs w:val="28"/>
        </w:rPr>
        <w:t>с</w:t>
      </w:r>
      <w:r w:rsidR="00F03F98" w:rsidRPr="00483D7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72FF" w:rsidRPr="00483D7A">
        <w:rPr>
          <w:rFonts w:ascii="Times New Roman" w:hAnsi="Times New Roman" w:cs="Times New Roman"/>
          <w:sz w:val="28"/>
          <w:szCs w:val="28"/>
        </w:rPr>
        <w:t>ом аналогичного содержания</w:t>
      </w:r>
      <w:r w:rsidR="00F03F98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>не допус</w:t>
      </w:r>
      <w:r w:rsidR="00F03F98" w:rsidRPr="00483D7A">
        <w:rPr>
          <w:rFonts w:ascii="Times New Roman" w:hAnsi="Times New Roman" w:cs="Times New Roman"/>
          <w:sz w:val="28"/>
          <w:szCs w:val="28"/>
        </w:rPr>
        <w:t>кается</w:t>
      </w:r>
      <w:r w:rsidRPr="00483D7A">
        <w:rPr>
          <w:rFonts w:ascii="Times New Roman" w:hAnsi="Times New Roman" w:cs="Times New Roman"/>
          <w:sz w:val="28"/>
          <w:szCs w:val="28"/>
        </w:rPr>
        <w:t>.</w:t>
      </w:r>
      <w:r w:rsidR="00AC1A47" w:rsidRPr="00483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9C4" w:rsidRPr="00483D7A" w:rsidRDefault="00A368AE" w:rsidP="009C7B4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Направление проекта муниципального правового акта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Pr="00483D7A">
        <w:rPr>
          <w:rFonts w:ascii="Times New Roman" w:hAnsi="Times New Roman" w:cs="Times New Roman"/>
          <w:sz w:val="28"/>
          <w:szCs w:val="28"/>
        </w:rPr>
        <w:t>на согласование непосредств</w:t>
      </w:r>
      <w:r w:rsidR="00E718D1" w:rsidRPr="00483D7A">
        <w:rPr>
          <w:rFonts w:ascii="Times New Roman" w:hAnsi="Times New Roman" w:cs="Times New Roman"/>
          <w:sz w:val="28"/>
          <w:szCs w:val="28"/>
        </w:rPr>
        <w:t>енно специалистам не допускается</w:t>
      </w:r>
      <w:r w:rsidRPr="00483D7A">
        <w:rPr>
          <w:rFonts w:ascii="Times New Roman" w:hAnsi="Times New Roman" w:cs="Times New Roman"/>
          <w:sz w:val="28"/>
          <w:szCs w:val="28"/>
        </w:rPr>
        <w:t>.</w:t>
      </w:r>
    </w:p>
    <w:p w:rsidR="00EA6494" w:rsidRPr="00483D7A" w:rsidRDefault="0098567C" w:rsidP="009C7B4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Результаты оценки</w:t>
      </w:r>
      <w:r w:rsidR="00EC0BFB" w:rsidRPr="00483D7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483D7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EC0BFB" w:rsidRPr="00483D7A">
        <w:rPr>
          <w:rFonts w:ascii="Times New Roman" w:hAnsi="Times New Roman" w:cs="Times New Roman"/>
          <w:sz w:val="28"/>
          <w:szCs w:val="28"/>
        </w:rPr>
        <w:t>на предмет необходимости проведения оценки регулирующего воздействия</w:t>
      </w:r>
      <w:r w:rsidRPr="00483D7A">
        <w:rPr>
          <w:rFonts w:ascii="Times New Roman" w:hAnsi="Times New Roman" w:cs="Times New Roman"/>
          <w:sz w:val="28"/>
          <w:szCs w:val="28"/>
        </w:rPr>
        <w:t>, з</w:t>
      </w:r>
      <w:r w:rsidR="004F5D50" w:rsidRPr="00483D7A">
        <w:rPr>
          <w:rFonts w:ascii="Times New Roman" w:hAnsi="Times New Roman" w:cs="Times New Roman"/>
          <w:sz w:val="28"/>
          <w:szCs w:val="28"/>
        </w:rPr>
        <w:t xml:space="preserve">амечания и предложения по проекту муниципального правового акта, </w:t>
      </w:r>
      <w:r w:rsidR="00EC0BFB" w:rsidRPr="00483D7A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F5D50" w:rsidRPr="00483D7A">
        <w:rPr>
          <w:rFonts w:ascii="Times New Roman" w:hAnsi="Times New Roman" w:cs="Times New Roman"/>
          <w:sz w:val="28"/>
          <w:szCs w:val="28"/>
        </w:rPr>
        <w:t xml:space="preserve">результаты проведения анализа по признакам нормативности и антикоррупционной </w:t>
      </w:r>
      <w:r w:rsidR="00EE2A1F" w:rsidRPr="00483D7A">
        <w:rPr>
          <w:rFonts w:ascii="Times New Roman" w:hAnsi="Times New Roman" w:cs="Times New Roman"/>
          <w:sz w:val="28"/>
          <w:szCs w:val="28"/>
        </w:rPr>
        <w:t>экспертизы</w:t>
      </w:r>
      <w:r w:rsidR="00EC0BFB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EE2A1F" w:rsidRPr="00483D7A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9C7B47">
        <w:rPr>
          <w:rFonts w:ascii="Times New Roman" w:hAnsi="Times New Roman" w:cs="Times New Roman"/>
          <w:sz w:val="28"/>
          <w:szCs w:val="28"/>
        </w:rPr>
        <w:br/>
      </w:r>
      <w:r w:rsidR="00EE2A1F" w:rsidRPr="00483D7A">
        <w:rPr>
          <w:rFonts w:ascii="Times New Roman" w:hAnsi="Times New Roman" w:cs="Times New Roman"/>
          <w:sz w:val="28"/>
          <w:szCs w:val="28"/>
        </w:rPr>
        <w:t xml:space="preserve">при согласовании (визировании) в </w:t>
      </w:r>
      <w:r w:rsidR="00E1014C" w:rsidRPr="00483D7A">
        <w:rPr>
          <w:rFonts w:ascii="Times New Roman" w:hAnsi="Times New Roman" w:cs="Times New Roman"/>
          <w:sz w:val="28"/>
          <w:szCs w:val="28"/>
        </w:rPr>
        <w:t>разделе «Визировать»/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E1014C" w:rsidRPr="00483D7A">
        <w:rPr>
          <w:rFonts w:ascii="Times New Roman" w:hAnsi="Times New Roman" w:cs="Times New Roman"/>
          <w:sz w:val="28"/>
          <w:szCs w:val="28"/>
        </w:rPr>
        <w:t>«Виза»/</w:t>
      </w:r>
      <w:r w:rsidR="009C7B47">
        <w:rPr>
          <w:rFonts w:ascii="Times New Roman" w:hAnsi="Times New Roman" w:cs="Times New Roman"/>
          <w:sz w:val="28"/>
          <w:szCs w:val="28"/>
        </w:rPr>
        <w:t xml:space="preserve"> </w:t>
      </w:r>
      <w:r w:rsidR="00E1014C" w:rsidRPr="00483D7A">
        <w:rPr>
          <w:rFonts w:ascii="Times New Roman" w:hAnsi="Times New Roman" w:cs="Times New Roman"/>
          <w:sz w:val="28"/>
          <w:szCs w:val="28"/>
        </w:rPr>
        <w:t>«</w:t>
      </w:r>
      <w:r w:rsidR="00BE3AC8" w:rsidRPr="00483D7A">
        <w:rPr>
          <w:rFonts w:ascii="Times New Roman" w:hAnsi="Times New Roman" w:cs="Times New Roman"/>
          <w:sz w:val="28"/>
          <w:szCs w:val="28"/>
        </w:rPr>
        <w:t>Примечание</w:t>
      </w:r>
      <w:r w:rsidR="00E1014C" w:rsidRPr="00483D7A">
        <w:rPr>
          <w:rFonts w:ascii="Times New Roman" w:hAnsi="Times New Roman" w:cs="Times New Roman"/>
          <w:sz w:val="28"/>
          <w:szCs w:val="28"/>
        </w:rPr>
        <w:t xml:space="preserve"> к визе</w:t>
      </w:r>
      <w:r w:rsidR="00BE3AC8" w:rsidRPr="00483D7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0694" w:rsidRPr="00483D7A" w:rsidRDefault="00FC0581" w:rsidP="009C7B4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З</w:t>
      </w:r>
      <w:r w:rsidR="00870694" w:rsidRPr="00483D7A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 w:rsidRPr="00483D7A">
        <w:rPr>
          <w:rFonts w:ascii="Times New Roman" w:hAnsi="Times New Roman" w:cs="Times New Roman"/>
          <w:sz w:val="28"/>
          <w:szCs w:val="28"/>
        </w:rPr>
        <w:t>по</w:t>
      </w:r>
      <w:r w:rsidR="00870694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Pr="00483D7A">
        <w:rPr>
          <w:rFonts w:ascii="Times New Roman" w:hAnsi="Times New Roman" w:cs="Times New Roman"/>
          <w:sz w:val="28"/>
          <w:szCs w:val="28"/>
        </w:rPr>
        <w:t>проекту</w:t>
      </w:r>
      <w:r w:rsidR="00870694" w:rsidRPr="00483D7A">
        <w:rPr>
          <w:rFonts w:ascii="Times New Roman" w:hAnsi="Times New Roman" w:cs="Times New Roman"/>
          <w:sz w:val="28"/>
          <w:szCs w:val="28"/>
        </w:rPr>
        <w:t>, оформленные на бумажном носителе</w:t>
      </w:r>
      <w:r w:rsidR="00B31409" w:rsidRPr="00483D7A">
        <w:rPr>
          <w:rFonts w:ascii="Times New Roman" w:hAnsi="Times New Roman" w:cs="Times New Roman"/>
          <w:sz w:val="28"/>
          <w:szCs w:val="28"/>
        </w:rPr>
        <w:t xml:space="preserve"> </w:t>
      </w:r>
      <w:r w:rsidR="007B2172" w:rsidRPr="00483D7A">
        <w:rPr>
          <w:rFonts w:ascii="Times New Roman" w:hAnsi="Times New Roman" w:cs="Times New Roman"/>
          <w:sz w:val="28"/>
          <w:szCs w:val="28"/>
        </w:rPr>
        <w:t xml:space="preserve">согласующим проект должностным лицом </w:t>
      </w:r>
      <w:r w:rsidR="00870694" w:rsidRPr="00483D7A">
        <w:rPr>
          <w:rFonts w:ascii="Times New Roman" w:hAnsi="Times New Roman" w:cs="Times New Roman"/>
          <w:sz w:val="28"/>
          <w:szCs w:val="28"/>
        </w:rPr>
        <w:t>сканируются и подгружаются в разделе «Визировать»/«Виза»/«Примечание к визе»/«Добавить файл замечаний»).</w:t>
      </w:r>
    </w:p>
    <w:p w:rsidR="00870694" w:rsidRPr="00483D7A" w:rsidRDefault="00870694" w:rsidP="009C7B4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0F57" w:rsidRPr="00483D7A" w:rsidRDefault="000A0F57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108C" w:rsidRPr="00483D7A" w:rsidRDefault="00EB108C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6C39" w:rsidRPr="00483D7A" w:rsidRDefault="00136C39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6C39" w:rsidRPr="00483D7A" w:rsidRDefault="00136C39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6C39" w:rsidRPr="00483D7A" w:rsidRDefault="00136C39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7B47" w:rsidRDefault="009C7B47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7B47" w:rsidRDefault="009C7B47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7B47" w:rsidRDefault="009C7B47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7B47" w:rsidRDefault="009C7B47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7B47" w:rsidRDefault="009C7B47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7B47" w:rsidRDefault="009C7B47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7B47" w:rsidRPr="00483D7A" w:rsidRDefault="009C7B47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6C39" w:rsidRPr="00483D7A" w:rsidRDefault="00136C39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6C39" w:rsidRPr="00483D7A" w:rsidRDefault="00136C39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171" w:rsidRPr="00483D7A" w:rsidRDefault="006D5171" w:rsidP="00305FA7">
      <w:pPr>
        <w:pStyle w:val="ad"/>
        <w:jc w:val="right"/>
      </w:pPr>
      <w:r w:rsidRPr="00483D7A">
        <w:lastRenderedPageBreak/>
        <w:t>Приложение 1</w:t>
      </w:r>
    </w:p>
    <w:p w:rsidR="008F068C" w:rsidRPr="00483D7A" w:rsidRDefault="00A42470" w:rsidP="00305FA7">
      <w:pPr>
        <w:pStyle w:val="ad"/>
        <w:jc w:val="right"/>
        <w:rPr>
          <w:bCs/>
        </w:rPr>
      </w:pPr>
      <w:r w:rsidRPr="00483D7A">
        <w:t>к</w:t>
      </w:r>
      <w:r w:rsidR="008F068C" w:rsidRPr="00483D7A">
        <w:t xml:space="preserve"> </w:t>
      </w:r>
      <w:r w:rsidR="008F068C" w:rsidRPr="00483D7A">
        <w:rPr>
          <w:bCs/>
        </w:rPr>
        <w:t xml:space="preserve">Порядку внесения проектов </w:t>
      </w:r>
    </w:p>
    <w:p w:rsidR="008F068C" w:rsidRPr="00483D7A" w:rsidRDefault="008F068C" w:rsidP="00305FA7">
      <w:pPr>
        <w:pStyle w:val="ad"/>
        <w:jc w:val="right"/>
        <w:rPr>
          <w:bCs/>
        </w:rPr>
      </w:pPr>
      <w:r w:rsidRPr="00483D7A">
        <w:rPr>
          <w:bCs/>
        </w:rPr>
        <w:t xml:space="preserve">муниципальных правовых актов </w:t>
      </w:r>
    </w:p>
    <w:p w:rsidR="008F068C" w:rsidRPr="00483D7A" w:rsidRDefault="00E164DC" w:rsidP="00305FA7">
      <w:pPr>
        <w:pStyle w:val="ad"/>
        <w:jc w:val="right"/>
        <w:rPr>
          <w:bCs/>
        </w:rPr>
      </w:pPr>
      <w:r w:rsidRPr="00483D7A">
        <w:rPr>
          <w:bCs/>
        </w:rPr>
        <w:t>А</w:t>
      </w:r>
      <w:r w:rsidR="008F068C" w:rsidRPr="00483D7A">
        <w:rPr>
          <w:bCs/>
        </w:rPr>
        <w:t>дминистрации Ханты-Мансийского района</w:t>
      </w:r>
    </w:p>
    <w:p w:rsidR="006D5171" w:rsidRPr="00483D7A" w:rsidRDefault="006D5171" w:rsidP="00305FA7">
      <w:pPr>
        <w:pStyle w:val="ad"/>
        <w:jc w:val="both"/>
      </w:pPr>
    </w:p>
    <w:p w:rsidR="00D74CED" w:rsidRPr="00483D7A" w:rsidRDefault="00D74CED" w:rsidP="00305FA7">
      <w:pPr>
        <w:pStyle w:val="ad"/>
        <w:jc w:val="both"/>
      </w:pPr>
    </w:p>
    <w:p w:rsidR="006D5171" w:rsidRPr="00483D7A" w:rsidRDefault="006D5171" w:rsidP="00305FA7">
      <w:pPr>
        <w:pStyle w:val="ad"/>
        <w:jc w:val="center"/>
      </w:pPr>
      <w:r w:rsidRPr="00483D7A">
        <w:t>УКАЗАТЕЛЬ РАССЫЛКИ</w:t>
      </w:r>
    </w:p>
    <w:p w:rsidR="006D5171" w:rsidRPr="00483D7A" w:rsidRDefault="006D5171" w:rsidP="00305FA7">
      <w:pPr>
        <w:pStyle w:val="ad"/>
        <w:jc w:val="center"/>
      </w:pPr>
      <w:r w:rsidRPr="00483D7A">
        <w:t>к проекту постановления, распоряжения</w:t>
      </w:r>
      <w:r w:rsidR="00B7081E" w:rsidRPr="00483D7A">
        <w:t xml:space="preserve"> (нужное подчеркнуть)</w:t>
      </w:r>
    </w:p>
    <w:p w:rsidR="006D5171" w:rsidRPr="00483D7A" w:rsidRDefault="006D5171" w:rsidP="00305FA7">
      <w:pPr>
        <w:pStyle w:val="ad"/>
        <w:jc w:val="center"/>
      </w:pPr>
    </w:p>
    <w:p w:rsidR="006D5171" w:rsidRPr="00483D7A" w:rsidRDefault="006D5171" w:rsidP="00305FA7">
      <w:pPr>
        <w:pStyle w:val="ad"/>
      </w:pPr>
      <w:r w:rsidRPr="00483D7A">
        <w:t>По вопросу (</w:t>
      </w:r>
      <w:r w:rsidR="00B7081E" w:rsidRPr="00483D7A">
        <w:t>указывается полное наименование муниципального правового акта</w:t>
      </w:r>
      <w:r w:rsidRPr="00483D7A">
        <w:t>)</w:t>
      </w:r>
      <w:r w:rsidR="00B7081E" w:rsidRPr="00483D7A">
        <w:t>:_____</w:t>
      </w:r>
      <w:r w:rsidRPr="00483D7A">
        <w:t>______________________________________________________</w:t>
      </w:r>
    </w:p>
    <w:p w:rsidR="006D5171" w:rsidRPr="00483D7A" w:rsidRDefault="006D5171" w:rsidP="00305FA7">
      <w:pPr>
        <w:pStyle w:val="ad"/>
        <w:jc w:val="both"/>
      </w:pPr>
      <w:r w:rsidRPr="00483D7A">
        <w:t>________________________________________________________________________________________________________________________________</w:t>
      </w:r>
    </w:p>
    <w:p w:rsidR="006D5171" w:rsidRPr="00483D7A" w:rsidRDefault="006D5171" w:rsidP="00305FA7">
      <w:pPr>
        <w:pStyle w:val="ad"/>
        <w:jc w:val="both"/>
      </w:pPr>
    </w:p>
    <w:p w:rsidR="006D5171" w:rsidRPr="00483D7A" w:rsidRDefault="006D5171" w:rsidP="00305FA7">
      <w:pPr>
        <w:pStyle w:val="ad"/>
        <w:jc w:val="both"/>
      </w:pPr>
      <w:r w:rsidRPr="00483D7A">
        <w:t xml:space="preserve">Инициатор </w:t>
      </w:r>
      <w:r w:rsidR="00B7081E" w:rsidRPr="00483D7A">
        <w:t>п</w:t>
      </w:r>
      <w:r w:rsidRPr="00483D7A">
        <w:t>роекта</w:t>
      </w:r>
      <w:r w:rsidR="00B7081E" w:rsidRPr="00483D7A">
        <w:t>:</w:t>
      </w:r>
      <w:r w:rsidRPr="00483D7A">
        <w:t>_______________________________________________</w:t>
      </w:r>
    </w:p>
    <w:p w:rsidR="006D5171" w:rsidRPr="00483D7A" w:rsidRDefault="006D5171" w:rsidP="00305FA7">
      <w:pPr>
        <w:pStyle w:val="ad"/>
        <w:jc w:val="both"/>
      </w:pPr>
      <w:r w:rsidRPr="00483D7A">
        <w:t>________________________________________________________________</w:t>
      </w:r>
    </w:p>
    <w:p w:rsidR="006D5171" w:rsidRPr="00483D7A" w:rsidRDefault="006D5171" w:rsidP="00305FA7">
      <w:pPr>
        <w:pStyle w:val="ad"/>
        <w:jc w:val="both"/>
      </w:pPr>
    </w:p>
    <w:p w:rsidR="006D5171" w:rsidRPr="00483D7A" w:rsidRDefault="006D5171" w:rsidP="00305FA7">
      <w:pPr>
        <w:pStyle w:val="ad"/>
        <w:jc w:val="both"/>
      </w:pPr>
      <w:r w:rsidRPr="00483D7A">
        <w:t>Постановление, распоряжение разослать</w:t>
      </w:r>
      <w:r w:rsidR="00B70A98" w:rsidRPr="00483D7A">
        <w:t xml:space="preserve"> (указывается перечень должностных лиц, органов Администрации, муниципальных учреждений</w:t>
      </w:r>
      <w:r w:rsidR="00593693" w:rsidRPr="00483D7A">
        <w:t>,</w:t>
      </w:r>
      <w:r w:rsidR="00B70A98" w:rsidRPr="00483D7A">
        <w:t xml:space="preserve"> сельских поселений Ханты-Мансийского района, в адрес которых необходимо направить изданный муниципальный правовой акт, в том числе для его официального опубликования (обнародования):</w:t>
      </w:r>
    </w:p>
    <w:p w:rsidR="006D5171" w:rsidRPr="00483D7A" w:rsidRDefault="006D5171" w:rsidP="00305FA7">
      <w:pPr>
        <w:pStyle w:val="ad"/>
        <w:jc w:val="both"/>
      </w:pPr>
      <w:r w:rsidRPr="00483D7A">
        <w:t>____________________________</w:t>
      </w:r>
    </w:p>
    <w:p w:rsidR="006D5171" w:rsidRPr="00483D7A" w:rsidRDefault="006D5171" w:rsidP="00305FA7">
      <w:pPr>
        <w:pStyle w:val="ad"/>
        <w:jc w:val="both"/>
      </w:pPr>
      <w:r w:rsidRPr="00483D7A">
        <w:t>____________________________</w:t>
      </w:r>
    </w:p>
    <w:p w:rsidR="006D5171" w:rsidRPr="00483D7A" w:rsidRDefault="006D5171" w:rsidP="00305FA7">
      <w:pPr>
        <w:pStyle w:val="ad"/>
        <w:jc w:val="both"/>
      </w:pPr>
      <w:r w:rsidRPr="00483D7A">
        <w:t>____________________________</w:t>
      </w:r>
    </w:p>
    <w:p w:rsidR="006D5171" w:rsidRPr="00483D7A" w:rsidRDefault="006D5171" w:rsidP="00305FA7">
      <w:pPr>
        <w:pStyle w:val="ad"/>
        <w:jc w:val="both"/>
      </w:pPr>
      <w:r w:rsidRPr="00483D7A">
        <w:t>____________________________</w:t>
      </w:r>
    </w:p>
    <w:p w:rsidR="006D5171" w:rsidRPr="00483D7A" w:rsidRDefault="006D5171" w:rsidP="00305FA7">
      <w:pPr>
        <w:pStyle w:val="ad"/>
        <w:jc w:val="both"/>
      </w:pPr>
      <w:r w:rsidRPr="00483D7A">
        <w:t>____________________________</w:t>
      </w:r>
    </w:p>
    <w:p w:rsidR="006D5171" w:rsidRPr="00483D7A" w:rsidRDefault="006D5171" w:rsidP="00305FA7">
      <w:pPr>
        <w:pStyle w:val="ad"/>
        <w:jc w:val="both"/>
      </w:pPr>
      <w:r w:rsidRPr="00483D7A">
        <w:tab/>
      </w:r>
    </w:p>
    <w:p w:rsidR="0000736F" w:rsidRDefault="006D5171" w:rsidP="00305FA7">
      <w:pPr>
        <w:pStyle w:val="ad"/>
        <w:jc w:val="both"/>
      </w:pPr>
      <w:r w:rsidRPr="00483D7A">
        <w:t>Рассылку подготовил Ф.И.О.</w:t>
      </w:r>
      <w:r w:rsidR="009E5587">
        <w:t xml:space="preserve"> </w:t>
      </w:r>
    </w:p>
    <w:p w:rsidR="006D5171" w:rsidRPr="00483D7A" w:rsidRDefault="009E5587" w:rsidP="00305FA7">
      <w:pPr>
        <w:pStyle w:val="ad"/>
        <w:jc w:val="both"/>
      </w:pPr>
      <w:r>
        <w:t>(последн</w:t>
      </w:r>
      <w:r w:rsidR="0000736F">
        <w:t>е</w:t>
      </w:r>
      <w:r>
        <w:t>е-при</w:t>
      </w:r>
      <w:r w:rsidR="0000736F">
        <w:t xml:space="preserve"> </w:t>
      </w:r>
      <w:r>
        <w:t>наличии)</w:t>
      </w:r>
    </w:p>
    <w:p w:rsidR="006D5171" w:rsidRPr="00483D7A" w:rsidRDefault="006D5171" w:rsidP="00305FA7">
      <w:pPr>
        <w:pStyle w:val="ad"/>
        <w:jc w:val="both"/>
      </w:pPr>
      <w:r w:rsidRPr="00483D7A">
        <w:t>__________________________</w:t>
      </w:r>
    </w:p>
    <w:p w:rsidR="006D5171" w:rsidRPr="00483D7A" w:rsidRDefault="006D5171" w:rsidP="00305FA7">
      <w:pPr>
        <w:pStyle w:val="ad"/>
        <w:jc w:val="both"/>
      </w:pPr>
      <w:r w:rsidRPr="00483D7A">
        <w:t>№ телефона_________________</w:t>
      </w:r>
      <w:r w:rsidRPr="00483D7A">
        <w:tab/>
      </w:r>
    </w:p>
    <w:p w:rsidR="006D5171" w:rsidRPr="00483D7A" w:rsidRDefault="006D5171" w:rsidP="00305FA7">
      <w:pPr>
        <w:pStyle w:val="ad"/>
        <w:jc w:val="both"/>
      </w:pPr>
      <w:r w:rsidRPr="00483D7A">
        <w:tab/>
      </w:r>
    </w:p>
    <w:p w:rsidR="006D5171" w:rsidRPr="00483D7A" w:rsidRDefault="006D5171" w:rsidP="00305FA7">
      <w:pPr>
        <w:pStyle w:val="ad"/>
        <w:jc w:val="both"/>
      </w:pPr>
    </w:p>
    <w:p w:rsidR="006D5171" w:rsidRPr="00483D7A" w:rsidRDefault="006D5171" w:rsidP="00305FA7">
      <w:pPr>
        <w:pStyle w:val="ad"/>
        <w:jc w:val="both"/>
      </w:pPr>
    </w:p>
    <w:p w:rsidR="007648BB" w:rsidRPr="00483D7A" w:rsidRDefault="007648BB" w:rsidP="00305FA7">
      <w:pPr>
        <w:jc w:val="center"/>
        <w:rPr>
          <w:bCs/>
          <w:sz w:val="28"/>
          <w:szCs w:val="28"/>
        </w:rPr>
      </w:pPr>
    </w:p>
    <w:p w:rsidR="007648BB" w:rsidRPr="00483D7A" w:rsidRDefault="007648BB" w:rsidP="00305FA7">
      <w:pPr>
        <w:jc w:val="center"/>
        <w:rPr>
          <w:bCs/>
          <w:sz w:val="28"/>
          <w:szCs w:val="28"/>
        </w:rPr>
      </w:pPr>
    </w:p>
    <w:p w:rsidR="00B4434C" w:rsidRPr="00483D7A" w:rsidRDefault="00B4434C" w:rsidP="00305FA7">
      <w:pPr>
        <w:jc w:val="center"/>
        <w:rPr>
          <w:bCs/>
          <w:sz w:val="28"/>
          <w:szCs w:val="28"/>
        </w:rPr>
      </w:pPr>
    </w:p>
    <w:p w:rsidR="00B4434C" w:rsidRPr="00483D7A" w:rsidRDefault="00B4434C" w:rsidP="00305FA7">
      <w:pPr>
        <w:jc w:val="center"/>
        <w:rPr>
          <w:bCs/>
          <w:sz w:val="28"/>
          <w:szCs w:val="28"/>
        </w:rPr>
      </w:pPr>
    </w:p>
    <w:p w:rsidR="00B4434C" w:rsidRPr="00483D7A" w:rsidRDefault="00B4434C" w:rsidP="00305FA7">
      <w:pPr>
        <w:jc w:val="center"/>
        <w:rPr>
          <w:bCs/>
          <w:sz w:val="28"/>
          <w:szCs w:val="28"/>
        </w:rPr>
      </w:pPr>
    </w:p>
    <w:p w:rsidR="00B4434C" w:rsidRPr="00483D7A" w:rsidRDefault="00B4434C" w:rsidP="00305FA7">
      <w:pPr>
        <w:jc w:val="center"/>
        <w:rPr>
          <w:bCs/>
          <w:sz w:val="28"/>
          <w:szCs w:val="28"/>
        </w:rPr>
      </w:pPr>
    </w:p>
    <w:p w:rsidR="00B4434C" w:rsidRPr="00483D7A" w:rsidRDefault="00B4434C" w:rsidP="00305FA7">
      <w:pPr>
        <w:jc w:val="center"/>
        <w:rPr>
          <w:bCs/>
          <w:sz w:val="28"/>
          <w:szCs w:val="28"/>
        </w:rPr>
      </w:pPr>
    </w:p>
    <w:p w:rsidR="00B4434C" w:rsidRPr="00483D7A" w:rsidRDefault="00B4434C" w:rsidP="00305FA7">
      <w:pPr>
        <w:jc w:val="center"/>
        <w:rPr>
          <w:bCs/>
          <w:sz w:val="28"/>
          <w:szCs w:val="28"/>
        </w:rPr>
      </w:pPr>
    </w:p>
    <w:p w:rsidR="006D5171" w:rsidRPr="00483D7A" w:rsidRDefault="006D5171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2262BC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30CA" w:rsidRPr="00483D7A">
        <w:rPr>
          <w:rFonts w:ascii="Times New Roman" w:hAnsi="Times New Roman" w:cs="Times New Roman"/>
          <w:sz w:val="28"/>
          <w:szCs w:val="28"/>
        </w:rPr>
        <w:t>риложение 2</w:t>
      </w:r>
    </w:p>
    <w:p w:rsidR="00A330CA" w:rsidRPr="00483D7A" w:rsidRDefault="00A330CA" w:rsidP="00305F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к Порядку внесения проектов </w:t>
      </w:r>
    </w:p>
    <w:p w:rsidR="00A330CA" w:rsidRPr="00483D7A" w:rsidRDefault="00A330CA" w:rsidP="00305F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A330CA" w:rsidRPr="00483D7A" w:rsidRDefault="00E164DC" w:rsidP="00305F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А</w:t>
      </w:r>
      <w:r w:rsidR="00A330CA" w:rsidRPr="00483D7A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9315E5" w:rsidRPr="00483D7A">
        <w:rPr>
          <w:rFonts w:ascii="Times New Roman" w:hAnsi="Times New Roman" w:cs="Times New Roman"/>
          <w:sz w:val="28"/>
          <w:szCs w:val="28"/>
        </w:rPr>
        <w:t>ого района</w:t>
      </w:r>
    </w:p>
    <w:p w:rsidR="007648BB" w:rsidRPr="00483D7A" w:rsidRDefault="007648BB" w:rsidP="00305FA7">
      <w:pPr>
        <w:jc w:val="center"/>
        <w:rPr>
          <w:bCs/>
          <w:sz w:val="28"/>
          <w:szCs w:val="28"/>
        </w:rPr>
      </w:pPr>
    </w:p>
    <w:p w:rsidR="00A330CA" w:rsidRPr="00483D7A" w:rsidRDefault="00A330CA" w:rsidP="00305FA7">
      <w:pPr>
        <w:jc w:val="center"/>
        <w:rPr>
          <w:bCs/>
          <w:sz w:val="28"/>
          <w:szCs w:val="28"/>
        </w:rPr>
      </w:pPr>
    </w:p>
    <w:p w:rsidR="008B5CFE" w:rsidRPr="00483D7A" w:rsidRDefault="008B5CFE" w:rsidP="00305FA7">
      <w:pPr>
        <w:jc w:val="center"/>
        <w:rPr>
          <w:rFonts w:eastAsia="Calibri"/>
          <w:sz w:val="28"/>
          <w:szCs w:val="28"/>
        </w:rPr>
      </w:pPr>
      <w:r w:rsidRPr="00483D7A">
        <w:rPr>
          <w:rFonts w:eastAsia="Calibri"/>
          <w:sz w:val="28"/>
          <w:szCs w:val="28"/>
        </w:rPr>
        <w:t>Таблица поправок</w:t>
      </w:r>
    </w:p>
    <w:p w:rsidR="008B5CFE" w:rsidRPr="00483D7A" w:rsidRDefault="008B5CFE" w:rsidP="00305FA7">
      <w:pPr>
        <w:jc w:val="center"/>
        <w:rPr>
          <w:rFonts w:eastAsia="Calibri"/>
          <w:sz w:val="28"/>
          <w:szCs w:val="28"/>
        </w:rPr>
      </w:pPr>
      <w:r w:rsidRPr="00483D7A">
        <w:rPr>
          <w:rFonts w:eastAsia="Calibri"/>
          <w:sz w:val="28"/>
          <w:szCs w:val="28"/>
        </w:rPr>
        <w:t>к проекту ____________________________________________</w:t>
      </w:r>
    </w:p>
    <w:p w:rsidR="008B5CFE" w:rsidRPr="00483D7A" w:rsidRDefault="008B5CFE" w:rsidP="00305FA7">
      <w:pPr>
        <w:jc w:val="center"/>
        <w:rPr>
          <w:rFonts w:eastAsia="Calibri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2977"/>
        <w:gridCol w:w="2693"/>
        <w:gridCol w:w="1701"/>
      </w:tblGrid>
      <w:tr w:rsidR="008B5CFE" w:rsidRPr="00483D7A" w:rsidTr="008B5CFE">
        <w:trPr>
          <w:trHeight w:val="960"/>
        </w:trPr>
        <w:tc>
          <w:tcPr>
            <w:tcW w:w="534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 xml:space="preserve">Наименование и номер </w:t>
            </w:r>
            <w:r w:rsidRPr="00483D7A">
              <w:rPr>
                <w:sz w:val="24"/>
                <w:szCs w:val="24"/>
              </w:rPr>
              <w:br/>
              <w:t>главы, пункта,   подпункта,  абзаца</w:t>
            </w:r>
            <w:r w:rsidR="002262BC" w:rsidRPr="00483D7A">
              <w:rPr>
                <w:sz w:val="24"/>
                <w:szCs w:val="24"/>
              </w:rPr>
              <w:t>, к   которым</w:t>
            </w:r>
            <w:r w:rsidRPr="00483D7A">
              <w:rPr>
                <w:sz w:val="24"/>
                <w:szCs w:val="24"/>
              </w:rPr>
              <w:t xml:space="preserve"> предлагается поправка       </w:t>
            </w:r>
          </w:p>
        </w:tc>
        <w:tc>
          <w:tcPr>
            <w:tcW w:w="2977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 xml:space="preserve">Действующая    редакция главы,  пункта, подпункта, абзаца муниципального правового акта    </w:t>
            </w:r>
          </w:p>
        </w:tc>
        <w:tc>
          <w:tcPr>
            <w:tcW w:w="2693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 xml:space="preserve">Предлагаемая  редакция текста главы, пункта, подпункта,   абзаца  проекта </w:t>
            </w:r>
          </w:p>
        </w:tc>
        <w:tc>
          <w:tcPr>
            <w:tcW w:w="1701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Обоснование</w:t>
            </w:r>
          </w:p>
        </w:tc>
      </w:tr>
      <w:tr w:rsidR="008B5CFE" w:rsidRPr="00483D7A" w:rsidTr="008B5CFE">
        <w:trPr>
          <w:trHeight w:val="240"/>
        </w:trPr>
        <w:tc>
          <w:tcPr>
            <w:tcW w:w="534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5</w:t>
            </w:r>
          </w:p>
        </w:tc>
      </w:tr>
      <w:tr w:rsidR="008B5CFE" w:rsidRPr="00483D7A" w:rsidTr="008B5CFE">
        <w:trPr>
          <w:trHeight w:val="240"/>
        </w:trPr>
        <w:tc>
          <w:tcPr>
            <w:tcW w:w="534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CFE" w:rsidRPr="00483D7A" w:rsidTr="008B5CFE">
        <w:trPr>
          <w:trHeight w:val="240"/>
        </w:trPr>
        <w:tc>
          <w:tcPr>
            <w:tcW w:w="534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CFE" w:rsidRPr="00483D7A" w:rsidTr="008B5CFE">
        <w:trPr>
          <w:trHeight w:val="240"/>
        </w:trPr>
        <w:tc>
          <w:tcPr>
            <w:tcW w:w="534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3...</w:t>
            </w:r>
          </w:p>
        </w:tc>
        <w:tc>
          <w:tcPr>
            <w:tcW w:w="1842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CFE" w:rsidRPr="00483D7A" w:rsidRDefault="008B5CFE" w:rsidP="00305F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B5CFE" w:rsidRPr="00483D7A" w:rsidRDefault="008B5CFE" w:rsidP="00305FA7">
      <w:pPr>
        <w:jc w:val="center"/>
        <w:rPr>
          <w:iCs/>
          <w:sz w:val="24"/>
          <w:szCs w:val="24"/>
        </w:rPr>
      </w:pPr>
    </w:p>
    <w:p w:rsidR="00A330CA" w:rsidRPr="00483D7A" w:rsidRDefault="00A330CA" w:rsidP="00305FA7">
      <w:pPr>
        <w:jc w:val="center"/>
        <w:rPr>
          <w:bCs/>
          <w:sz w:val="28"/>
          <w:szCs w:val="28"/>
        </w:rPr>
      </w:pPr>
    </w:p>
    <w:p w:rsidR="00A330CA" w:rsidRPr="00483D7A" w:rsidRDefault="00A330CA" w:rsidP="00305FA7">
      <w:pPr>
        <w:jc w:val="center"/>
        <w:rPr>
          <w:bCs/>
          <w:sz w:val="28"/>
          <w:szCs w:val="28"/>
        </w:rPr>
      </w:pPr>
    </w:p>
    <w:p w:rsidR="00A330CA" w:rsidRPr="00483D7A" w:rsidRDefault="00A330CA" w:rsidP="00305FA7">
      <w:pPr>
        <w:jc w:val="center"/>
        <w:rPr>
          <w:bCs/>
          <w:sz w:val="28"/>
          <w:szCs w:val="28"/>
        </w:rPr>
      </w:pPr>
    </w:p>
    <w:p w:rsidR="00A330CA" w:rsidRPr="00483D7A" w:rsidRDefault="00A330CA" w:rsidP="00305FA7">
      <w:pPr>
        <w:jc w:val="center"/>
        <w:rPr>
          <w:bCs/>
          <w:sz w:val="28"/>
          <w:szCs w:val="28"/>
        </w:rPr>
      </w:pPr>
    </w:p>
    <w:p w:rsidR="00A330CA" w:rsidRPr="00483D7A" w:rsidRDefault="00A330CA" w:rsidP="00305FA7">
      <w:pPr>
        <w:jc w:val="center"/>
        <w:rPr>
          <w:bCs/>
          <w:sz w:val="28"/>
          <w:szCs w:val="28"/>
        </w:rPr>
      </w:pPr>
    </w:p>
    <w:p w:rsidR="007648BB" w:rsidRPr="00483D7A" w:rsidRDefault="007648BB" w:rsidP="00305FA7">
      <w:pPr>
        <w:jc w:val="center"/>
        <w:rPr>
          <w:bCs/>
          <w:sz w:val="28"/>
          <w:szCs w:val="28"/>
        </w:rPr>
      </w:pPr>
    </w:p>
    <w:p w:rsidR="007648BB" w:rsidRPr="00483D7A" w:rsidRDefault="007648BB" w:rsidP="00305FA7">
      <w:pPr>
        <w:jc w:val="center"/>
        <w:rPr>
          <w:bCs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0CA" w:rsidRPr="00483D7A" w:rsidRDefault="00A330CA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62BC" w:rsidRPr="00483D7A" w:rsidRDefault="002262BC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00E2" w:rsidRPr="00483D7A" w:rsidRDefault="007B00E2" w:rsidP="00305F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B00E2" w:rsidRPr="00483D7A" w:rsidRDefault="007B00E2" w:rsidP="00305F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к Порядку внесения проектов </w:t>
      </w:r>
    </w:p>
    <w:p w:rsidR="007B00E2" w:rsidRPr="00483D7A" w:rsidRDefault="007B00E2" w:rsidP="00305F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7B00E2" w:rsidRPr="00483D7A" w:rsidRDefault="00107722" w:rsidP="00305F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" w:hAnsi="Times New Roman" w:cs="Times New Roman"/>
          <w:sz w:val="28"/>
          <w:szCs w:val="28"/>
        </w:rPr>
        <w:t>А</w:t>
      </w:r>
      <w:r w:rsidR="007B00E2"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F068C" w:rsidRPr="00483D7A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B00E2" w:rsidRPr="00483D7A" w:rsidRDefault="007B00E2" w:rsidP="00305FA7">
      <w:pPr>
        <w:jc w:val="center"/>
        <w:rPr>
          <w:bCs/>
          <w:sz w:val="28"/>
          <w:szCs w:val="28"/>
        </w:rPr>
      </w:pPr>
    </w:p>
    <w:p w:rsidR="007B00E2" w:rsidRPr="00483D7A" w:rsidRDefault="007B00E2" w:rsidP="00305FA7">
      <w:pPr>
        <w:jc w:val="center"/>
        <w:rPr>
          <w:bCs/>
          <w:sz w:val="28"/>
          <w:szCs w:val="28"/>
        </w:rPr>
      </w:pPr>
    </w:p>
    <w:p w:rsidR="00421B7E" w:rsidRPr="00483D7A" w:rsidRDefault="00421B7E" w:rsidP="00305FA7">
      <w:pPr>
        <w:jc w:val="center"/>
        <w:rPr>
          <w:sz w:val="28"/>
          <w:szCs w:val="28"/>
        </w:rPr>
      </w:pPr>
      <w:r w:rsidRPr="00483D7A">
        <w:rPr>
          <w:bCs/>
          <w:sz w:val="28"/>
          <w:szCs w:val="28"/>
        </w:rPr>
        <w:t>Лист согласования</w:t>
      </w:r>
    </w:p>
    <w:p w:rsidR="00421B7E" w:rsidRPr="00483D7A" w:rsidRDefault="00421B7E" w:rsidP="00305FA7">
      <w:pPr>
        <w:jc w:val="center"/>
        <w:rPr>
          <w:b/>
          <w:bCs/>
          <w:sz w:val="24"/>
          <w:szCs w:val="24"/>
        </w:rPr>
      </w:pPr>
    </w:p>
    <w:p w:rsidR="00421B7E" w:rsidRPr="00483D7A" w:rsidRDefault="00421B7E" w:rsidP="00305FA7">
      <w:pPr>
        <w:jc w:val="center"/>
        <w:rPr>
          <w:bCs/>
          <w:sz w:val="28"/>
          <w:szCs w:val="28"/>
        </w:rPr>
      </w:pPr>
      <w:r w:rsidRPr="00483D7A">
        <w:rPr>
          <w:bCs/>
          <w:sz w:val="28"/>
          <w:szCs w:val="28"/>
        </w:rPr>
        <w:t xml:space="preserve">к проекту постановления (распоряжения) </w:t>
      </w:r>
      <w:r w:rsidR="00107722" w:rsidRPr="00483D7A">
        <w:rPr>
          <w:bCs/>
          <w:sz w:val="28"/>
          <w:szCs w:val="28"/>
        </w:rPr>
        <w:t>А</w:t>
      </w:r>
      <w:r w:rsidRPr="00483D7A">
        <w:rPr>
          <w:bCs/>
          <w:sz w:val="28"/>
          <w:szCs w:val="28"/>
        </w:rPr>
        <w:t xml:space="preserve">дминистрации </w:t>
      </w:r>
      <w:r w:rsidR="00AC3AF0" w:rsidRPr="00483D7A">
        <w:rPr>
          <w:bCs/>
          <w:sz w:val="28"/>
          <w:szCs w:val="28"/>
        </w:rPr>
        <w:t>Ханты-Мансийского района</w:t>
      </w:r>
    </w:p>
    <w:p w:rsidR="00421B7E" w:rsidRPr="00483D7A" w:rsidRDefault="00421B7E" w:rsidP="00305FA7">
      <w:pPr>
        <w:jc w:val="center"/>
        <w:rPr>
          <w:bCs/>
          <w:sz w:val="28"/>
          <w:szCs w:val="28"/>
        </w:rPr>
      </w:pPr>
      <w:r w:rsidRPr="00483D7A">
        <w:rPr>
          <w:bCs/>
          <w:sz w:val="28"/>
          <w:szCs w:val="28"/>
        </w:rPr>
        <w:t>«Наименование документа»</w:t>
      </w:r>
    </w:p>
    <w:p w:rsidR="00421B7E" w:rsidRPr="00483D7A" w:rsidRDefault="00421B7E" w:rsidP="00305FA7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i/>
          <w:sz w:val="28"/>
          <w:szCs w:val="28"/>
          <w:u w:val="single"/>
        </w:rPr>
      </w:pPr>
    </w:p>
    <w:p w:rsidR="003D1329" w:rsidRPr="00483D7A" w:rsidRDefault="00421B7E" w:rsidP="0030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D7A">
        <w:rPr>
          <w:rFonts w:ascii="Times New Roman CYR" w:hAnsi="Times New Roman CYR" w:cs="Times New Roman CYR"/>
          <w:sz w:val="28"/>
          <w:szCs w:val="28"/>
        </w:rPr>
        <w:t xml:space="preserve">Проект вносит: </w:t>
      </w:r>
      <w:r w:rsidR="003D1329" w:rsidRPr="00483D7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00736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D1329" w:rsidRPr="00483D7A">
        <w:rPr>
          <w:rFonts w:ascii="Times New Roman" w:hAnsi="Times New Roman" w:cs="Times New Roman"/>
          <w:sz w:val="28"/>
          <w:szCs w:val="28"/>
        </w:rPr>
        <w:t xml:space="preserve">, должность, наименование органа </w:t>
      </w:r>
      <w:r w:rsidR="00107722" w:rsidRPr="00483D7A">
        <w:rPr>
          <w:rFonts w:ascii="Times New Roman" w:hAnsi="Times New Roman" w:cs="Times New Roman"/>
          <w:sz w:val="28"/>
          <w:szCs w:val="28"/>
        </w:rPr>
        <w:t>А</w:t>
      </w:r>
      <w:r w:rsidR="003D1329" w:rsidRPr="00483D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3AF0" w:rsidRPr="00483D7A">
        <w:rPr>
          <w:rFonts w:ascii="Times New Roman" w:hAnsi="Times New Roman" w:cs="Times New Roman"/>
          <w:sz w:val="28"/>
          <w:szCs w:val="28"/>
        </w:rPr>
        <w:t>района</w:t>
      </w:r>
      <w:r w:rsidR="003D1329" w:rsidRPr="00483D7A">
        <w:rPr>
          <w:rFonts w:ascii="Times New Roman" w:hAnsi="Times New Roman" w:cs="Times New Roman"/>
          <w:sz w:val="28"/>
          <w:szCs w:val="28"/>
        </w:rPr>
        <w:t xml:space="preserve">, </w:t>
      </w:r>
      <w:r w:rsidR="00384F19" w:rsidRPr="00483D7A">
        <w:rPr>
          <w:rFonts w:ascii="Times New Roman" w:hAnsi="Times New Roman" w:cs="Times New Roman"/>
          <w:sz w:val="28"/>
          <w:szCs w:val="28"/>
        </w:rPr>
        <w:t xml:space="preserve">муниципального учреждения, </w:t>
      </w:r>
      <w:r w:rsidR="003D1329" w:rsidRPr="00483D7A">
        <w:rPr>
          <w:rFonts w:ascii="Times New Roman" w:hAnsi="Times New Roman" w:cs="Times New Roman"/>
          <w:sz w:val="28"/>
          <w:szCs w:val="28"/>
        </w:rPr>
        <w:t xml:space="preserve">номер телефона и подпись </w:t>
      </w:r>
      <w:r w:rsidR="0074225B" w:rsidRPr="00483D7A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3D1329" w:rsidRPr="00483D7A" w:rsidRDefault="00421B7E" w:rsidP="00305FA7">
      <w:pPr>
        <w:keepNext/>
        <w:ind w:firstLine="567"/>
        <w:jc w:val="both"/>
        <w:outlineLvl w:val="0"/>
        <w:rPr>
          <w:bCs/>
          <w:kern w:val="32"/>
          <w:sz w:val="28"/>
          <w:szCs w:val="28"/>
        </w:rPr>
      </w:pPr>
      <w:r w:rsidRPr="00483D7A">
        <w:rPr>
          <w:bCs/>
          <w:kern w:val="32"/>
          <w:sz w:val="28"/>
          <w:szCs w:val="28"/>
        </w:rPr>
        <w:t>Исполнитель</w:t>
      </w:r>
      <w:r w:rsidR="00DF6EE0" w:rsidRPr="00483D7A">
        <w:rPr>
          <w:bCs/>
          <w:kern w:val="32"/>
          <w:sz w:val="28"/>
          <w:szCs w:val="28"/>
        </w:rPr>
        <w:t xml:space="preserve"> (непосредственный разработчик проекта)</w:t>
      </w:r>
      <w:r w:rsidRPr="00483D7A">
        <w:rPr>
          <w:bCs/>
          <w:kern w:val="32"/>
          <w:sz w:val="28"/>
          <w:szCs w:val="28"/>
        </w:rPr>
        <w:t xml:space="preserve">: </w:t>
      </w:r>
      <w:r w:rsidR="003D1329" w:rsidRPr="00483D7A">
        <w:rPr>
          <w:sz w:val="28"/>
          <w:szCs w:val="28"/>
        </w:rPr>
        <w:t>фамилия, имя, отчество</w:t>
      </w:r>
      <w:r w:rsidR="0000736F">
        <w:rPr>
          <w:sz w:val="28"/>
          <w:szCs w:val="28"/>
        </w:rPr>
        <w:t xml:space="preserve"> (при наличии)</w:t>
      </w:r>
      <w:r w:rsidR="003D1329" w:rsidRPr="00483D7A">
        <w:rPr>
          <w:sz w:val="28"/>
          <w:szCs w:val="28"/>
        </w:rPr>
        <w:t xml:space="preserve">, должность, наименование органа </w:t>
      </w:r>
      <w:r w:rsidR="00107722" w:rsidRPr="00483D7A">
        <w:rPr>
          <w:sz w:val="28"/>
          <w:szCs w:val="28"/>
        </w:rPr>
        <w:t>А</w:t>
      </w:r>
      <w:r w:rsidR="003D1329" w:rsidRPr="00483D7A">
        <w:rPr>
          <w:sz w:val="28"/>
          <w:szCs w:val="28"/>
        </w:rPr>
        <w:t xml:space="preserve">дминистрации </w:t>
      </w:r>
      <w:r w:rsidR="00AC3AF0" w:rsidRPr="00483D7A">
        <w:rPr>
          <w:sz w:val="28"/>
          <w:szCs w:val="28"/>
        </w:rPr>
        <w:t>района</w:t>
      </w:r>
      <w:r w:rsidR="00DF6EE0" w:rsidRPr="00483D7A">
        <w:rPr>
          <w:sz w:val="28"/>
          <w:szCs w:val="28"/>
        </w:rPr>
        <w:t>, муниципального учреждения</w:t>
      </w:r>
      <w:r w:rsidR="0074225B" w:rsidRPr="00483D7A">
        <w:rPr>
          <w:sz w:val="28"/>
          <w:szCs w:val="28"/>
        </w:rPr>
        <w:t xml:space="preserve"> (структурного подразделения)</w:t>
      </w:r>
      <w:r w:rsidR="003D1329" w:rsidRPr="00483D7A">
        <w:rPr>
          <w:sz w:val="28"/>
          <w:szCs w:val="28"/>
        </w:rPr>
        <w:t xml:space="preserve">, номер телефона и подпись </w:t>
      </w:r>
      <w:r w:rsidR="0074225B" w:rsidRPr="00483D7A">
        <w:rPr>
          <w:sz w:val="28"/>
          <w:szCs w:val="28"/>
        </w:rPr>
        <w:t>исполнителя</w:t>
      </w:r>
    </w:p>
    <w:p w:rsidR="00421B7E" w:rsidRPr="00483D7A" w:rsidRDefault="00421B7E" w:rsidP="00305FA7">
      <w:pPr>
        <w:jc w:val="both"/>
        <w:rPr>
          <w:i/>
          <w:sz w:val="24"/>
          <w:szCs w:val="24"/>
          <w:u w:val="single"/>
        </w:rPr>
      </w:pPr>
    </w:p>
    <w:p w:rsidR="00421B7E" w:rsidRPr="00483D7A" w:rsidRDefault="00421B7E" w:rsidP="00305FA7">
      <w:pPr>
        <w:jc w:val="both"/>
        <w:rPr>
          <w:i/>
          <w:sz w:val="24"/>
          <w:szCs w:val="24"/>
          <w:u w:val="single"/>
        </w:rPr>
      </w:pPr>
    </w:p>
    <w:p w:rsidR="00421B7E" w:rsidRPr="00483D7A" w:rsidRDefault="00421B7E" w:rsidP="00305FA7">
      <w:pPr>
        <w:jc w:val="both"/>
        <w:rPr>
          <w:rFonts w:eastAsia="SimSun"/>
          <w:sz w:val="28"/>
          <w:szCs w:val="28"/>
          <w:lang w:eastAsia="zh-CN"/>
        </w:rPr>
      </w:pPr>
      <w:r w:rsidRPr="00483D7A">
        <w:rPr>
          <w:rFonts w:eastAsia="SimSun"/>
          <w:sz w:val="28"/>
          <w:szCs w:val="28"/>
          <w:lang w:eastAsia="zh-CN"/>
        </w:rPr>
        <w:t>Согласовано:</w:t>
      </w:r>
    </w:p>
    <w:p w:rsidR="00421B7E" w:rsidRPr="00483D7A" w:rsidRDefault="00421B7E" w:rsidP="00305FA7">
      <w:pPr>
        <w:ind w:firstLine="900"/>
        <w:jc w:val="both"/>
        <w:rPr>
          <w:rFonts w:eastAsia="SimSun"/>
          <w:sz w:val="22"/>
          <w:szCs w:val="22"/>
          <w:lang w:eastAsia="zh-C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134"/>
        <w:gridCol w:w="1418"/>
        <w:gridCol w:w="1275"/>
        <w:gridCol w:w="2552"/>
      </w:tblGrid>
      <w:tr w:rsidR="00FB5CFB" w:rsidRPr="00421B7E" w:rsidTr="00743B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83D7A" w:rsidRDefault="00FB5CFB" w:rsidP="00305FA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3D7A">
              <w:rPr>
                <w:bCs/>
                <w:sz w:val="24"/>
                <w:szCs w:val="24"/>
              </w:rPr>
              <w:t>Ф.И.О.</w:t>
            </w:r>
            <w:r w:rsidR="007901E8">
              <w:rPr>
                <w:bCs/>
                <w:sz w:val="24"/>
                <w:szCs w:val="24"/>
              </w:rPr>
              <w:t xml:space="preserve"> (последнее-при</w:t>
            </w:r>
            <w:r w:rsidR="0000736F">
              <w:rPr>
                <w:bCs/>
                <w:sz w:val="24"/>
                <w:szCs w:val="24"/>
              </w:rPr>
              <w:t xml:space="preserve"> </w:t>
            </w:r>
            <w:r w:rsidR="007901E8">
              <w:rPr>
                <w:bCs/>
                <w:sz w:val="24"/>
                <w:szCs w:val="24"/>
              </w:rPr>
              <w:t>наличии)</w:t>
            </w:r>
            <w:r w:rsidRPr="00483D7A">
              <w:rPr>
                <w:bCs/>
                <w:sz w:val="24"/>
                <w:szCs w:val="24"/>
              </w:rPr>
              <w:t>,</w:t>
            </w:r>
          </w:p>
          <w:p w:rsidR="00FB5CFB" w:rsidRPr="00483D7A" w:rsidRDefault="00FB5CFB" w:rsidP="00305FA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3D7A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83D7A" w:rsidRDefault="00FB5CFB" w:rsidP="00305FA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3D7A">
              <w:rPr>
                <w:bCs/>
                <w:sz w:val="24"/>
                <w:szCs w:val="24"/>
              </w:rPr>
              <w:t>Предложения, 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83D7A" w:rsidRDefault="00FB5CFB" w:rsidP="00305FA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3D7A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83D7A" w:rsidRDefault="00FB5CFB" w:rsidP="00305FA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3D7A">
              <w:rPr>
                <w:bCs/>
                <w:sz w:val="24"/>
                <w:szCs w:val="24"/>
              </w:rPr>
              <w:t>Дата получения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83D7A" w:rsidRDefault="00FB5CFB" w:rsidP="00305FA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3D7A">
              <w:rPr>
                <w:bCs/>
                <w:sz w:val="24"/>
                <w:szCs w:val="24"/>
              </w:rPr>
              <w:t>Дата согласования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2262BC" w:rsidRDefault="00FB5CFB" w:rsidP="00305FA7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83D7A">
              <w:rPr>
                <w:sz w:val="24"/>
                <w:szCs w:val="24"/>
              </w:rPr>
              <w:t xml:space="preserve">Результаты анализа </w:t>
            </w:r>
            <w:r w:rsidR="00743B36" w:rsidRPr="00483D7A">
              <w:rPr>
                <w:sz w:val="24"/>
                <w:szCs w:val="24"/>
              </w:rPr>
              <w:t xml:space="preserve">по признакам </w:t>
            </w:r>
            <w:r w:rsidRPr="00483D7A">
              <w:rPr>
                <w:sz w:val="24"/>
                <w:szCs w:val="24"/>
              </w:rPr>
              <w:t>нормативн</w:t>
            </w:r>
            <w:r w:rsidR="00743B36" w:rsidRPr="00483D7A">
              <w:rPr>
                <w:sz w:val="24"/>
                <w:szCs w:val="24"/>
              </w:rPr>
              <w:t>ости</w:t>
            </w:r>
            <w:r w:rsidR="009C1835" w:rsidRPr="00483D7A">
              <w:rPr>
                <w:sz w:val="24"/>
                <w:szCs w:val="24"/>
              </w:rPr>
              <w:t>,</w:t>
            </w:r>
            <w:r w:rsidR="00743B36" w:rsidRPr="00483D7A">
              <w:rPr>
                <w:sz w:val="24"/>
                <w:szCs w:val="24"/>
              </w:rPr>
              <w:t xml:space="preserve"> антикоррупционной экспертизы</w:t>
            </w:r>
            <w:r w:rsidR="009C1835" w:rsidRPr="00483D7A">
              <w:rPr>
                <w:sz w:val="24"/>
                <w:szCs w:val="24"/>
              </w:rPr>
              <w:t>, оценки регулирующего воздействия</w:t>
            </w:r>
          </w:p>
        </w:tc>
      </w:tr>
      <w:tr w:rsidR="00FB5CFB" w:rsidRPr="00421B7E" w:rsidTr="00743B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sz w:val="28"/>
                <w:szCs w:val="28"/>
              </w:rPr>
            </w:pPr>
          </w:p>
        </w:tc>
      </w:tr>
      <w:tr w:rsidR="00FB5CFB" w:rsidRPr="00421B7E" w:rsidTr="00743B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sz w:val="28"/>
                <w:szCs w:val="28"/>
              </w:rPr>
            </w:pPr>
          </w:p>
        </w:tc>
      </w:tr>
      <w:tr w:rsidR="00FB5CFB" w:rsidRPr="00421B7E" w:rsidTr="00743B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FB" w:rsidRPr="00421B7E" w:rsidRDefault="00FB5CFB" w:rsidP="00305FA7">
            <w:pPr>
              <w:jc w:val="both"/>
              <w:rPr>
                <w:sz w:val="28"/>
                <w:szCs w:val="28"/>
              </w:rPr>
            </w:pPr>
          </w:p>
        </w:tc>
      </w:tr>
    </w:tbl>
    <w:p w:rsidR="00421B7E" w:rsidRPr="00421B7E" w:rsidRDefault="00421B7E" w:rsidP="00305FA7">
      <w:pPr>
        <w:jc w:val="both"/>
        <w:rPr>
          <w:sz w:val="24"/>
          <w:szCs w:val="24"/>
        </w:rPr>
      </w:pPr>
    </w:p>
    <w:p w:rsidR="0000372F" w:rsidRPr="00A47D16" w:rsidRDefault="0000372F" w:rsidP="0030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72F" w:rsidRDefault="0000372F" w:rsidP="00305FA7"/>
    <w:sectPr w:rsidR="0000372F" w:rsidSect="00B4434C">
      <w:headerReference w:type="default" r:id="rId1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D4" w:rsidRDefault="00C149D4" w:rsidP="00B31A9E">
      <w:r>
        <w:separator/>
      </w:r>
    </w:p>
  </w:endnote>
  <w:endnote w:type="continuationSeparator" w:id="0">
    <w:p w:rsidR="00C149D4" w:rsidRDefault="00C149D4" w:rsidP="00B3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D4" w:rsidRDefault="00C149D4" w:rsidP="00B31A9E">
      <w:r>
        <w:separator/>
      </w:r>
    </w:p>
  </w:footnote>
  <w:footnote w:type="continuationSeparator" w:id="0">
    <w:p w:rsidR="00C149D4" w:rsidRDefault="00C149D4" w:rsidP="00B3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5C2" w:rsidRPr="00305FA7" w:rsidRDefault="00CF15C2">
    <w:pPr>
      <w:pStyle w:val="a3"/>
      <w:jc w:val="center"/>
      <w:rPr>
        <w:sz w:val="24"/>
      </w:rPr>
    </w:pPr>
    <w:r w:rsidRPr="00305FA7">
      <w:rPr>
        <w:sz w:val="24"/>
      </w:rPr>
      <w:fldChar w:fldCharType="begin"/>
    </w:r>
    <w:r w:rsidRPr="00305FA7">
      <w:rPr>
        <w:sz w:val="24"/>
      </w:rPr>
      <w:instrText xml:space="preserve"> PAGE   \* MERGEFORMAT </w:instrText>
    </w:r>
    <w:r w:rsidRPr="00305FA7">
      <w:rPr>
        <w:sz w:val="24"/>
      </w:rPr>
      <w:fldChar w:fldCharType="separate"/>
    </w:r>
    <w:r w:rsidR="0004220C">
      <w:rPr>
        <w:noProof/>
        <w:sz w:val="24"/>
      </w:rPr>
      <w:t>3</w:t>
    </w:r>
    <w:r w:rsidRPr="00305FA7">
      <w:rPr>
        <w:sz w:val="24"/>
      </w:rPr>
      <w:fldChar w:fldCharType="end"/>
    </w:r>
  </w:p>
  <w:p w:rsidR="00CF15C2" w:rsidRDefault="00CF15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38AE"/>
    <w:multiLevelType w:val="hybridMultilevel"/>
    <w:tmpl w:val="E3A25F08"/>
    <w:lvl w:ilvl="0" w:tplc="D9F41F5E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1A66DBD"/>
    <w:multiLevelType w:val="hybridMultilevel"/>
    <w:tmpl w:val="66543EE0"/>
    <w:lvl w:ilvl="0" w:tplc="28968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190F9A"/>
    <w:multiLevelType w:val="multilevel"/>
    <w:tmpl w:val="88B0382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78495A98"/>
    <w:multiLevelType w:val="hybridMultilevel"/>
    <w:tmpl w:val="EE9EDC7C"/>
    <w:lvl w:ilvl="0" w:tplc="45A655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2F"/>
    <w:rsid w:val="0000372F"/>
    <w:rsid w:val="00004CBE"/>
    <w:rsid w:val="0000736F"/>
    <w:rsid w:val="0001333B"/>
    <w:rsid w:val="00016A17"/>
    <w:rsid w:val="00016A36"/>
    <w:rsid w:val="00017C7C"/>
    <w:rsid w:val="000205F6"/>
    <w:rsid w:val="00024C00"/>
    <w:rsid w:val="0003212A"/>
    <w:rsid w:val="00032CC0"/>
    <w:rsid w:val="00034E43"/>
    <w:rsid w:val="00036F24"/>
    <w:rsid w:val="00041AA7"/>
    <w:rsid w:val="0004220C"/>
    <w:rsid w:val="00042A01"/>
    <w:rsid w:val="000446B0"/>
    <w:rsid w:val="00055E3E"/>
    <w:rsid w:val="00056692"/>
    <w:rsid w:val="00060FB9"/>
    <w:rsid w:val="000643DF"/>
    <w:rsid w:val="00064B9C"/>
    <w:rsid w:val="0006736D"/>
    <w:rsid w:val="000724C3"/>
    <w:rsid w:val="000747F2"/>
    <w:rsid w:val="0007531A"/>
    <w:rsid w:val="000808FE"/>
    <w:rsid w:val="00082672"/>
    <w:rsid w:val="000838CD"/>
    <w:rsid w:val="000841AB"/>
    <w:rsid w:val="000966EA"/>
    <w:rsid w:val="00096E6E"/>
    <w:rsid w:val="000A0F57"/>
    <w:rsid w:val="000A2B2E"/>
    <w:rsid w:val="000A5D9B"/>
    <w:rsid w:val="000B61CE"/>
    <w:rsid w:val="000C1D92"/>
    <w:rsid w:val="000C54C7"/>
    <w:rsid w:val="000C6125"/>
    <w:rsid w:val="000D3EF9"/>
    <w:rsid w:val="000D4C1C"/>
    <w:rsid w:val="000D61F4"/>
    <w:rsid w:val="000E110F"/>
    <w:rsid w:val="000E6226"/>
    <w:rsid w:val="000E769E"/>
    <w:rsid w:val="000F02AB"/>
    <w:rsid w:val="000F6BFE"/>
    <w:rsid w:val="000F74E0"/>
    <w:rsid w:val="000F7936"/>
    <w:rsid w:val="00100428"/>
    <w:rsid w:val="00102C14"/>
    <w:rsid w:val="0010313D"/>
    <w:rsid w:val="00104543"/>
    <w:rsid w:val="00105473"/>
    <w:rsid w:val="00107722"/>
    <w:rsid w:val="00107E4C"/>
    <w:rsid w:val="00114F1B"/>
    <w:rsid w:val="00121105"/>
    <w:rsid w:val="00121D35"/>
    <w:rsid w:val="0012457C"/>
    <w:rsid w:val="00124C75"/>
    <w:rsid w:val="00127141"/>
    <w:rsid w:val="001276F8"/>
    <w:rsid w:val="0012770E"/>
    <w:rsid w:val="00130158"/>
    <w:rsid w:val="00136C39"/>
    <w:rsid w:val="001421AF"/>
    <w:rsid w:val="0014335E"/>
    <w:rsid w:val="00147132"/>
    <w:rsid w:val="001502EB"/>
    <w:rsid w:val="001523B4"/>
    <w:rsid w:val="00155553"/>
    <w:rsid w:val="0017070B"/>
    <w:rsid w:val="00170A35"/>
    <w:rsid w:val="00171879"/>
    <w:rsid w:val="00172777"/>
    <w:rsid w:val="001777F5"/>
    <w:rsid w:val="00180CF8"/>
    <w:rsid w:val="00181AEF"/>
    <w:rsid w:val="00185D54"/>
    <w:rsid w:val="00186EAE"/>
    <w:rsid w:val="0019021A"/>
    <w:rsid w:val="0019099D"/>
    <w:rsid w:val="00192DED"/>
    <w:rsid w:val="00193856"/>
    <w:rsid w:val="001957BA"/>
    <w:rsid w:val="00196A5A"/>
    <w:rsid w:val="001A3FF8"/>
    <w:rsid w:val="001B7FE6"/>
    <w:rsid w:val="001C1969"/>
    <w:rsid w:val="001D4A67"/>
    <w:rsid w:val="001D6259"/>
    <w:rsid w:val="001E39D8"/>
    <w:rsid w:val="001E7516"/>
    <w:rsid w:val="001F21F9"/>
    <w:rsid w:val="001F6267"/>
    <w:rsid w:val="001F6484"/>
    <w:rsid w:val="001F6A06"/>
    <w:rsid w:val="001F6B39"/>
    <w:rsid w:val="0020368E"/>
    <w:rsid w:val="00203C6D"/>
    <w:rsid w:val="002070E8"/>
    <w:rsid w:val="00207D94"/>
    <w:rsid w:val="00207DBD"/>
    <w:rsid w:val="002159C4"/>
    <w:rsid w:val="0022357F"/>
    <w:rsid w:val="00223CF4"/>
    <w:rsid w:val="00223D49"/>
    <w:rsid w:val="002262BC"/>
    <w:rsid w:val="00231BF3"/>
    <w:rsid w:val="00232FEF"/>
    <w:rsid w:val="00234524"/>
    <w:rsid w:val="002406B0"/>
    <w:rsid w:val="0024077A"/>
    <w:rsid w:val="00247B95"/>
    <w:rsid w:val="0025142C"/>
    <w:rsid w:val="002541A1"/>
    <w:rsid w:val="00271C56"/>
    <w:rsid w:val="00273714"/>
    <w:rsid w:val="00276F9D"/>
    <w:rsid w:val="00282E2D"/>
    <w:rsid w:val="00283CA4"/>
    <w:rsid w:val="00283FB7"/>
    <w:rsid w:val="00290563"/>
    <w:rsid w:val="00293301"/>
    <w:rsid w:val="002A3937"/>
    <w:rsid w:val="002A670F"/>
    <w:rsid w:val="002A7862"/>
    <w:rsid w:val="002B157A"/>
    <w:rsid w:val="002B2313"/>
    <w:rsid w:val="002B3F0C"/>
    <w:rsid w:val="002B4560"/>
    <w:rsid w:val="002B619C"/>
    <w:rsid w:val="002C6B12"/>
    <w:rsid w:val="002D5B58"/>
    <w:rsid w:val="002E1F12"/>
    <w:rsid w:val="002E2176"/>
    <w:rsid w:val="002E2CE4"/>
    <w:rsid w:val="002E5D44"/>
    <w:rsid w:val="002E69CC"/>
    <w:rsid w:val="003000EE"/>
    <w:rsid w:val="003007F5"/>
    <w:rsid w:val="00300860"/>
    <w:rsid w:val="003035DD"/>
    <w:rsid w:val="00305FA7"/>
    <w:rsid w:val="0030717B"/>
    <w:rsid w:val="00307D18"/>
    <w:rsid w:val="0032251B"/>
    <w:rsid w:val="00325A0D"/>
    <w:rsid w:val="003270FD"/>
    <w:rsid w:val="0033193D"/>
    <w:rsid w:val="003326A0"/>
    <w:rsid w:val="00332F58"/>
    <w:rsid w:val="00340406"/>
    <w:rsid w:val="003451CB"/>
    <w:rsid w:val="003505A1"/>
    <w:rsid w:val="003552EE"/>
    <w:rsid w:val="003561F8"/>
    <w:rsid w:val="003573D7"/>
    <w:rsid w:val="00360084"/>
    <w:rsid w:val="00367424"/>
    <w:rsid w:val="00375616"/>
    <w:rsid w:val="003769B1"/>
    <w:rsid w:val="00380218"/>
    <w:rsid w:val="00384D1D"/>
    <w:rsid w:val="00384F19"/>
    <w:rsid w:val="003865BE"/>
    <w:rsid w:val="003869D4"/>
    <w:rsid w:val="00386C06"/>
    <w:rsid w:val="00387E4B"/>
    <w:rsid w:val="00397422"/>
    <w:rsid w:val="003A099E"/>
    <w:rsid w:val="003A172C"/>
    <w:rsid w:val="003A3A73"/>
    <w:rsid w:val="003C089C"/>
    <w:rsid w:val="003C3E2F"/>
    <w:rsid w:val="003C598D"/>
    <w:rsid w:val="003C79C7"/>
    <w:rsid w:val="003D1329"/>
    <w:rsid w:val="003D19D4"/>
    <w:rsid w:val="003D21BE"/>
    <w:rsid w:val="003E13F7"/>
    <w:rsid w:val="003E1778"/>
    <w:rsid w:val="003E58B9"/>
    <w:rsid w:val="003F00B6"/>
    <w:rsid w:val="003F0CEB"/>
    <w:rsid w:val="003F3F38"/>
    <w:rsid w:val="003F45A2"/>
    <w:rsid w:val="003F6A74"/>
    <w:rsid w:val="003F785F"/>
    <w:rsid w:val="00400A83"/>
    <w:rsid w:val="0040221A"/>
    <w:rsid w:val="0040421B"/>
    <w:rsid w:val="00406417"/>
    <w:rsid w:val="00406E97"/>
    <w:rsid w:val="00407ACE"/>
    <w:rsid w:val="004101FA"/>
    <w:rsid w:val="00410B9D"/>
    <w:rsid w:val="00421B7E"/>
    <w:rsid w:val="00423E9F"/>
    <w:rsid w:val="00426B7B"/>
    <w:rsid w:val="00434CFD"/>
    <w:rsid w:val="00436B87"/>
    <w:rsid w:val="004406B0"/>
    <w:rsid w:val="00451109"/>
    <w:rsid w:val="004528D8"/>
    <w:rsid w:val="0045616E"/>
    <w:rsid w:val="0046200B"/>
    <w:rsid w:val="00466890"/>
    <w:rsid w:val="00472A24"/>
    <w:rsid w:val="00475E7B"/>
    <w:rsid w:val="00476525"/>
    <w:rsid w:val="00480A42"/>
    <w:rsid w:val="00481B3C"/>
    <w:rsid w:val="00481E30"/>
    <w:rsid w:val="00483D7A"/>
    <w:rsid w:val="004853AC"/>
    <w:rsid w:val="00487A22"/>
    <w:rsid w:val="004904AF"/>
    <w:rsid w:val="00491254"/>
    <w:rsid w:val="00491916"/>
    <w:rsid w:val="00492A72"/>
    <w:rsid w:val="00494CBA"/>
    <w:rsid w:val="00496561"/>
    <w:rsid w:val="00496978"/>
    <w:rsid w:val="004B170C"/>
    <w:rsid w:val="004B39FC"/>
    <w:rsid w:val="004B3E83"/>
    <w:rsid w:val="004B40D7"/>
    <w:rsid w:val="004B7882"/>
    <w:rsid w:val="004B7A1D"/>
    <w:rsid w:val="004C3009"/>
    <w:rsid w:val="004C3459"/>
    <w:rsid w:val="004D00BF"/>
    <w:rsid w:val="004D0384"/>
    <w:rsid w:val="004D04CF"/>
    <w:rsid w:val="004D272E"/>
    <w:rsid w:val="004D3C49"/>
    <w:rsid w:val="004D3C59"/>
    <w:rsid w:val="004D59E2"/>
    <w:rsid w:val="004D663F"/>
    <w:rsid w:val="004E07E8"/>
    <w:rsid w:val="004E3120"/>
    <w:rsid w:val="004E3C23"/>
    <w:rsid w:val="004E51C0"/>
    <w:rsid w:val="004F021C"/>
    <w:rsid w:val="004F28C9"/>
    <w:rsid w:val="004F2A26"/>
    <w:rsid w:val="004F5D50"/>
    <w:rsid w:val="004F79BA"/>
    <w:rsid w:val="00506359"/>
    <w:rsid w:val="00515538"/>
    <w:rsid w:val="00527B08"/>
    <w:rsid w:val="00530177"/>
    <w:rsid w:val="005347D8"/>
    <w:rsid w:val="005431D8"/>
    <w:rsid w:val="00547CFD"/>
    <w:rsid w:val="0055193A"/>
    <w:rsid w:val="00557E82"/>
    <w:rsid w:val="00561C25"/>
    <w:rsid w:val="005750E8"/>
    <w:rsid w:val="005819AA"/>
    <w:rsid w:val="005822B7"/>
    <w:rsid w:val="005863A6"/>
    <w:rsid w:val="00593693"/>
    <w:rsid w:val="00595E7E"/>
    <w:rsid w:val="00597CB6"/>
    <w:rsid w:val="005A136D"/>
    <w:rsid w:val="005A193C"/>
    <w:rsid w:val="005A6545"/>
    <w:rsid w:val="005A66BF"/>
    <w:rsid w:val="005B34D5"/>
    <w:rsid w:val="005B38D5"/>
    <w:rsid w:val="005B3B67"/>
    <w:rsid w:val="005C3708"/>
    <w:rsid w:val="005C4589"/>
    <w:rsid w:val="005C757D"/>
    <w:rsid w:val="005D08F6"/>
    <w:rsid w:val="005D1121"/>
    <w:rsid w:val="005D3917"/>
    <w:rsid w:val="005D49DC"/>
    <w:rsid w:val="005D6C1C"/>
    <w:rsid w:val="005E0112"/>
    <w:rsid w:val="005E490B"/>
    <w:rsid w:val="005E4CC1"/>
    <w:rsid w:val="005F1520"/>
    <w:rsid w:val="0060579A"/>
    <w:rsid w:val="00607076"/>
    <w:rsid w:val="00611E2E"/>
    <w:rsid w:val="00617701"/>
    <w:rsid w:val="00617AA1"/>
    <w:rsid w:val="006220C3"/>
    <w:rsid w:val="00623DE6"/>
    <w:rsid w:val="006309D0"/>
    <w:rsid w:val="00633D5B"/>
    <w:rsid w:val="00634706"/>
    <w:rsid w:val="006355A2"/>
    <w:rsid w:val="0063710D"/>
    <w:rsid w:val="00642B2D"/>
    <w:rsid w:val="00642CA1"/>
    <w:rsid w:val="0064530E"/>
    <w:rsid w:val="0064730C"/>
    <w:rsid w:val="00651E49"/>
    <w:rsid w:val="00652B21"/>
    <w:rsid w:val="00655F6E"/>
    <w:rsid w:val="006612F4"/>
    <w:rsid w:val="00664B27"/>
    <w:rsid w:val="0067572E"/>
    <w:rsid w:val="00690C33"/>
    <w:rsid w:val="00694CBC"/>
    <w:rsid w:val="0069769A"/>
    <w:rsid w:val="006A5E7A"/>
    <w:rsid w:val="006A6565"/>
    <w:rsid w:val="006A6E16"/>
    <w:rsid w:val="006C0209"/>
    <w:rsid w:val="006C104A"/>
    <w:rsid w:val="006C5A52"/>
    <w:rsid w:val="006D5171"/>
    <w:rsid w:val="006E0DFC"/>
    <w:rsid w:val="006F0431"/>
    <w:rsid w:val="006F1324"/>
    <w:rsid w:val="006F1953"/>
    <w:rsid w:val="006F19C4"/>
    <w:rsid w:val="006F3D93"/>
    <w:rsid w:val="006F47F2"/>
    <w:rsid w:val="007014E4"/>
    <w:rsid w:val="007118B4"/>
    <w:rsid w:val="00711B0E"/>
    <w:rsid w:val="00711C95"/>
    <w:rsid w:val="007136E2"/>
    <w:rsid w:val="0071617B"/>
    <w:rsid w:val="00716EF7"/>
    <w:rsid w:val="00717A99"/>
    <w:rsid w:val="007220A4"/>
    <w:rsid w:val="007254E7"/>
    <w:rsid w:val="0072643F"/>
    <w:rsid w:val="00732AF3"/>
    <w:rsid w:val="00737F54"/>
    <w:rsid w:val="00740A9E"/>
    <w:rsid w:val="0074225B"/>
    <w:rsid w:val="00742528"/>
    <w:rsid w:val="0074302F"/>
    <w:rsid w:val="00743A8C"/>
    <w:rsid w:val="00743B36"/>
    <w:rsid w:val="007520D1"/>
    <w:rsid w:val="007535E6"/>
    <w:rsid w:val="007575A0"/>
    <w:rsid w:val="00757A60"/>
    <w:rsid w:val="00762440"/>
    <w:rsid w:val="0076407E"/>
    <w:rsid w:val="007648BB"/>
    <w:rsid w:val="00771FEA"/>
    <w:rsid w:val="007723FD"/>
    <w:rsid w:val="00780BFC"/>
    <w:rsid w:val="007816EC"/>
    <w:rsid w:val="00785490"/>
    <w:rsid w:val="007901E8"/>
    <w:rsid w:val="00794A74"/>
    <w:rsid w:val="00794AB8"/>
    <w:rsid w:val="00797C87"/>
    <w:rsid w:val="007A0F5F"/>
    <w:rsid w:val="007A2DD8"/>
    <w:rsid w:val="007A492A"/>
    <w:rsid w:val="007A54CC"/>
    <w:rsid w:val="007A6D57"/>
    <w:rsid w:val="007A7B14"/>
    <w:rsid w:val="007A7ED2"/>
    <w:rsid w:val="007B00E2"/>
    <w:rsid w:val="007B2172"/>
    <w:rsid w:val="007B3911"/>
    <w:rsid w:val="007B3B79"/>
    <w:rsid w:val="007B3DAE"/>
    <w:rsid w:val="007B6B7A"/>
    <w:rsid w:val="007C2B34"/>
    <w:rsid w:val="007D6F13"/>
    <w:rsid w:val="007E21A4"/>
    <w:rsid w:val="007F06C7"/>
    <w:rsid w:val="007F1C5A"/>
    <w:rsid w:val="007F334B"/>
    <w:rsid w:val="0080250E"/>
    <w:rsid w:val="00802CF4"/>
    <w:rsid w:val="00805A96"/>
    <w:rsid w:val="00805AF7"/>
    <w:rsid w:val="00807992"/>
    <w:rsid w:val="008108CB"/>
    <w:rsid w:val="00812018"/>
    <w:rsid w:val="00812667"/>
    <w:rsid w:val="00814B4B"/>
    <w:rsid w:val="00814DB2"/>
    <w:rsid w:val="0081768E"/>
    <w:rsid w:val="00823384"/>
    <w:rsid w:val="00824631"/>
    <w:rsid w:val="00826261"/>
    <w:rsid w:val="008267AF"/>
    <w:rsid w:val="00831C1C"/>
    <w:rsid w:val="00836A44"/>
    <w:rsid w:val="0084210E"/>
    <w:rsid w:val="00844A92"/>
    <w:rsid w:val="0085052A"/>
    <w:rsid w:val="00853CC4"/>
    <w:rsid w:val="00855923"/>
    <w:rsid w:val="00857888"/>
    <w:rsid w:val="00860EC6"/>
    <w:rsid w:val="00861C54"/>
    <w:rsid w:val="00865A85"/>
    <w:rsid w:val="00870694"/>
    <w:rsid w:val="00870E63"/>
    <w:rsid w:val="0087153D"/>
    <w:rsid w:val="00871DBA"/>
    <w:rsid w:val="00874A24"/>
    <w:rsid w:val="008804A7"/>
    <w:rsid w:val="00883BA0"/>
    <w:rsid w:val="00886961"/>
    <w:rsid w:val="00886F32"/>
    <w:rsid w:val="008948EF"/>
    <w:rsid w:val="0089749C"/>
    <w:rsid w:val="008A0869"/>
    <w:rsid w:val="008A23B5"/>
    <w:rsid w:val="008A26D9"/>
    <w:rsid w:val="008A3A59"/>
    <w:rsid w:val="008A49C1"/>
    <w:rsid w:val="008B0BEB"/>
    <w:rsid w:val="008B11C1"/>
    <w:rsid w:val="008B2C47"/>
    <w:rsid w:val="008B466F"/>
    <w:rsid w:val="008B5CFE"/>
    <w:rsid w:val="008C2640"/>
    <w:rsid w:val="008D4E16"/>
    <w:rsid w:val="008D5A4A"/>
    <w:rsid w:val="008E11D9"/>
    <w:rsid w:val="008E74BA"/>
    <w:rsid w:val="008F068C"/>
    <w:rsid w:val="008F2E47"/>
    <w:rsid w:val="008F4E64"/>
    <w:rsid w:val="008F7421"/>
    <w:rsid w:val="009007A8"/>
    <w:rsid w:val="00901DCE"/>
    <w:rsid w:val="00911698"/>
    <w:rsid w:val="00913E8B"/>
    <w:rsid w:val="0092582B"/>
    <w:rsid w:val="009305FA"/>
    <w:rsid w:val="009315E5"/>
    <w:rsid w:val="00932207"/>
    <w:rsid w:val="00933C73"/>
    <w:rsid w:val="00934414"/>
    <w:rsid w:val="009355C3"/>
    <w:rsid w:val="009408DE"/>
    <w:rsid w:val="00942F6D"/>
    <w:rsid w:val="00945E2A"/>
    <w:rsid w:val="009473E7"/>
    <w:rsid w:val="0095085F"/>
    <w:rsid w:val="00952A89"/>
    <w:rsid w:val="00952C23"/>
    <w:rsid w:val="0096109B"/>
    <w:rsid w:val="00962B6F"/>
    <w:rsid w:val="00964379"/>
    <w:rsid w:val="0096475C"/>
    <w:rsid w:val="0096582B"/>
    <w:rsid w:val="00970E89"/>
    <w:rsid w:val="0097446C"/>
    <w:rsid w:val="00975018"/>
    <w:rsid w:val="009802EE"/>
    <w:rsid w:val="00982D3B"/>
    <w:rsid w:val="00982E45"/>
    <w:rsid w:val="00983325"/>
    <w:rsid w:val="00984BA6"/>
    <w:rsid w:val="0098567C"/>
    <w:rsid w:val="00985C51"/>
    <w:rsid w:val="00986A4D"/>
    <w:rsid w:val="00990089"/>
    <w:rsid w:val="009905A7"/>
    <w:rsid w:val="00990705"/>
    <w:rsid w:val="00997C75"/>
    <w:rsid w:val="009A01AC"/>
    <w:rsid w:val="009A1E98"/>
    <w:rsid w:val="009A4086"/>
    <w:rsid w:val="009A678B"/>
    <w:rsid w:val="009B1CEE"/>
    <w:rsid w:val="009B24B6"/>
    <w:rsid w:val="009B591B"/>
    <w:rsid w:val="009B6813"/>
    <w:rsid w:val="009B7621"/>
    <w:rsid w:val="009C1835"/>
    <w:rsid w:val="009C18CF"/>
    <w:rsid w:val="009C6FA4"/>
    <w:rsid w:val="009C7B47"/>
    <w:rsid w:val="009D40EE"/>
    <w:rsid w:val="009D5258"/>
    <w:rsid w:val="009D53C1"/>
    <w:rsid w:val="009D5AF4"/>
    <w:rsid w:val="009E2254"/>
    <w:rsid w:val="009E26A1"/>
    <w:rsid w:val="009E30AF"/>
    <w:rsid w:val="009E3E23"/>
    <w:rsid w:val="009E504B"/>
    <w:rsid w:val="009E5587"/>
    <w:rsid w:val="009F277E"/>
    <w:rsid w:val="009F7D99"/>
    <w:rsid w:val="00A03D94"/>
    <w:rsid w:val="00A1137B"/>
    <w:rsid w:val="00A13BFF"/>
    <w:rsid w:val="00A14AB4"/>
    <w:rsid w:val="00A23C23"/>
    <w:rsid w:val="00A23E61"/>
    <w:rsid w:val="00A320B3"/>
    <w:rsid w:val="00A32F50"/>
    <w:rsid w:val="00A330CA"/>
    <w:rsid w:val="00A368AE"/>
    <w:rsid w:val="00A42470"/>
    <w:rsid w:val="00A470E6"/>
    <w:rsid w:val="00A47756"/>
    <w:rsid w:val="00A47D16"/>
    <w:rsid w:val="00A5004B"/>
    <w:rsid w:val="00A55F42"/>
    <w:rsid w:val="00A568EA"/>
    <w:rsid w:val="00A62A4C"/>
    <w:rsid w:val="00A62BD7"/>
    <w:rsid w:val="00A640B5"/>
    <w:rsid w:val="00A6631C"/>
    <w:rsid w:val="00A67096"/>
    <w:rsid w:val="00A76790"/>
    <w:rsid w:val="00A86BD6"/>
    <w:rsid w:val="00A873E4"/>
    <w:rsid w:val="00A874E3"/>
    <w:rsid w:val="00A877F9"/>
    <w:rsid w:val="00A91ECE"/>
    <w:rsid w:val="00A952BD"/>
    <w:rsid w:val="00A97343"/>
    <w:rsid w:val="00A97CF4"/>
    <w:rsid w:val="00AA0641"/>
    <w:rsid w:val="00AA22E6"/>
    <w:rsid w:val="00AA39D2"/>
    <w:rsid w:val="00AC1A47"/>
    <w:rsid w:val="00AC1BBB"/>
    <w:rsid w:val="00AC3AF0"/>
    <w:rsid w:val="00AD3EA8"/>
    <w:rsid w:val="00AE0C0F"/>
    <w:rsid w:val="00AE22C5"/>
    <w:rsid w:val="00AE41D6"/>
    <w:rsid w:val="00AE438D"/>
    <w:rsid w:val="00AF0924"/>
    <w:rsid w:val="00B02807"/>
    <w:rsid w:val="00B12030"/>
    <w:rsid w:val="00B16E12"/>
    <w:rsid w:val="00B17231"/>
    <w:rsid w:val="00B178EC"/>
    <w:rsid w:val="00B2016F"/>
    <w:rsid w:val="00B24255"/>
    <w:rsid w:val="00B2502D"/>
    <w:rsid w:val="00B31409"/>
    <w:rsid w:val="00B31A9E"/>
    <w:rsid w:val="00B31F96"/>
    <w:rsid w:val="00B336D6"/>
    <w:rsid w:val="00B3572A"/>
    <w:rsid w:val="00B35846"/>
    <w:rsid w:val="00B4405A"/>
    <w:rsid w:val="00B4434C"/>
    <w:rsid w:val="00B507FD"/>
    <w:rsid w:val="00B54B5E"/>
    <w:rsid w:val="00B5590A"/>
    <w:rsid w:val="00B6108D"/>
    <w:rsid w:val="00B635F3"/>
    <w:rsid w:val="00B67408"/>
    <w:rsid w:val="00B7081E"/>
    <w:rsid w:val="00B70A98"/>
    <w:rsid w:val="00B75ECF"/>
    <w:rsid w:val="00B808F2"/>
    <w:rsid w:val="00B81DE6"/>
    <w:rsid w:val="00B92F34"/>
    <w:rsid w:val="00B9389C"/>
    <w:rsid w:val="00BA0D8B"/>
    <w:rsid w:val="00BA1C06"/>
    <w:rsid w:val="00BA1DAE"/>
    <w:rsid w:val="00BA3070"/>
    <w:rsid w:val="00BA390E"/>
    <w:rsid w:val="00BA6221"/>
    <w:rsid w:val="00BB0E49"/>
    <w:rsid w:val="00BB1DE1"/>
    <w:rsid w:val="00BB3A06"/>
    <w:rsid w:val="00BB6251"/>
    <w:rsid w:val="00BC24E9"/>
    <w:rsid w:val="00BD1B42"/>
    <w:rsid w:val="00BD3C2E"/>
    <w:rsid w:val="00BD6E06"/>
    <w:rsid w:val="00BE0642"/>
    <w:rsid w:val="00BE0D25"/>
    <w:rsid w:val="00BE3AC8"/>
    <w:rsid w:val="00BE5025"/>
    <w:rsid w:val="00BE5593"/>
    <w:rsid w:val="00BF092A"/>
    <w:rsid w:val="00BF5213"/>
    <w:rsid w:val="00BF5934"/>
    <w:rsid w:val="00C01B29"/>
    <w:rsid w:val="00C02931"/>
    <w:rsid w:val="00C02D14"/>
    <w:rsid w:val="00C04FE0"/>
    <w:rsid w:val="00C0768B"/>
    <w:rsid w:val="00C149D4"/>
    <w:rsid w:val="00C22C52"/>
    <w:rsid w:val="00C24124"/>
    <w:rsid w:val="00C3010A"/>
    <w:rsid w:val="00C309E6"/>
    <w:rsid w:val="00C31A71"/>
    <w:rsid w:val="00C35ACF"/>
    <w:rsid w:val="00C368E9"/>
    <w:rsid w:val="00C465E0"/>
    <w:rsid w:val="00C50678"/>
    <w:rsid w:val="00C5283F"/>
    <w:rsid w:val="00C6417C"/>
    <w:rsid w:val="00C6674F"/>
    <w:rsid w:val="00C71FBA"/>
    <w:rsid w:val="00C72062"/>
    <w:rsid w:val="00C8008A"/>
    <w:rsid w:val="00C827A5"/>
    <w:rsid w:val="00C828E1"/>
    <w:rsid w:val="00C85F91"/>
    <w:rsid w:val="00C86B22"/>
    <w:rsid w:val="00C91684"/>
    <w:rsid w:val="00CA02B6"/>
    <w:rsid w:val="00CA2679"/>
    <w:rsid w:val="00CA4299"/>
    <w:rsid w:val="00CA4849"/>
    <w:rsid w:val="00CB3457"/>
    <w:rsid w:val="00CB6E70"/>
    <w:rsid w:val="00CC1400"/>
    <w:rsid w:val="00CC3206"/>
    <w:rsid w:val="00CC3C3E"/>
    <w:rsid w:val="00CC7573"/>
    <w:rsid w:val="00CD30EA"/>
    <w:rsid w:val="00CE21CD"/>
    <w:rsid w:val="00CE32B2"/>
    <w:rsid w:val="00CE49A2"/>
    <w:rsid w:val="00CE628B"/>
    <w:rsid w:val="00CF15C2"/>
    <w:rsid w:val="00CF3356"/>
    <w:rsid w:val="00CF473E"/>
    <w:rsid w:val="00CF52C2"/>
    <w:rsid w:val="00CF54A7"/>
    <w:rsid w:val="00D02AC1"/>
    <w:rsid w:val="00D037D3"/>
    <w:rsid w:val="00D04186"/>
    <w:rsid w:val="00D0654B"/>
    <w:rsid w:val="00D1287D"/>
    <w:rsid w:val="00D157BB"/>
    <w:rsid w:val="00D1626D"/>
    <w:rsid w:val="00D2287A"/>
    <w:rsid w:val="00D26668"/>
    <w:rsid w:val="00D369D8"/>
    <w:rsid w:val="00D45EF0"/>
    <w:rsid w:val="00D46D8B"/>
    <w:rsid w:val="00D509E3"/>
    <w:rsid w:val="00D53E7D"/>
    <w:rsid w:val="00D55AC6"/>
    <w:rsid w:val="00D56C89"/>
    <w:rsid w:val="00D576D5"/>
    <w:rsid w:val="00D6010C"/>
    <w:rsid w:val="00D61177"/>
    <w:rsid w:val="00D639A3"/>
    <w:rsid w:val="00D64DBA"/>
    <w:rsid w:val="00D74CED"/>
    <w:rsid w:val="00D74D3A"/>
    <w:rsid w:val="00D76E57"/>
    <w:rsid w:val="00D811B3"/>
    <w:rsid w:val="00D950CD"/>
    <w:rsid w:val="00D9655B"/>
    <w:rsid w:val="00DA36DD"/>
    <w:rsid w:val="00DA386D"/>
    <w:rsid w:val="00DA5B17"/>
    <w:rsid w:val="00DA70E8"/>
    <w:rsid w:val="00DC0687"/>
    <w:rsid w:val="00DC2C93"/>
    <w:rsid w:val="00DC3D31"/>
    <w:rsid w:val="00DD597B"/>
    <w:rsid w:val="00DD79F6"/>
    <w:rsid w:val="00DD7EFB"/>
    <w:rsid w:val="00DE12A4"/>
    <w:rsid w:val="00DE77BB"/>
    <w:rsid w:val="00DF0B3B"/>
    <w:rsid w:val="00DF0F71"/>
    <w:rsid w:val="00DF5BEC"/>
    <w:rsid w:val="00DF5C00"/>
    <w:rsid w:val="00DF6EE0"/>
    <w:rsid w:val="00DF736C"/>
    <w:rsid w:val="00E024A3"/>
    <w:rsid w:val="00E02A7D"/>
    <w:rsid w:val="00E057C3"/>
    <w:rsid w:val="00E1014C"/>
    <w:rsid w:val="00E164DC"/>
    <w:rsid w:val="00E225BD"/>
    <w:rsid w:val="00E24172"/>
    <w:rsid w:val="00E324EE"/>
    <w:rsid w:val="00E40168"/>
    <w:rsid w:val="00E44697"/>
    <w:rsid w:val="00E4653F"/>
    <w:rsid w:val="00E472FF"/>
    <w:rsid w:val="00E536E3"/>
    <w:rsid w:val="00E5455F"/>
    <w:rsid w:val="00E6760E"/>
    <w:rsid w:val="00E718D1"/>
    <w:rsid w:val="00E81741"/>
    <w:rsid w:val="00E8353F"/>
    <w:rsid w:val="00E848D5"/>
    <w:rsid w:val="00E84DD0"/>
    <w:rsid w:val="00E91D3F"/>
    <w:rsid w:val="00E9229C"/>
    <w:rsid w:val="00E97075"/>
    <w:rsid w:val="00E972E7"/>
    <w:rsid w:val="00E97532"/>
    <w:rsid w:val="00EA2138"/>
    <w:rsid w:val="00EA6494"/>
    <w:rsid w:val="00EB04AE"/>
    <w:rsid w:val="00EB0EF8"/>
    <w:rsid w:val="00EB108C"/>
    <w:rsid w:val="00EB1DBD"/>
    <w:rsid w:val="00EB3F3E"/>
    <w:rsid w:val="00EB5629"/>
    <w:rsid w:val="00EB56A8"/>
    <w:rsid w:val="00EC0BFB"/>
    <w:rsid w:val="00EC2CF4"/>
    <w:rsid w:val="00ED0352"/>
    <w:rsid w:val="00ED0817"/>
    <w:rsid w:val="00ED151A"/>
    <w:rsid w:val="00EE2A1F"/>
    <w:rsid w:val="00EE367E"/>
    <w:rsid w:val="00EE593D"/>
    <w:rsid w:val="00EF07AA"/>
    <w:rsid w:val="00EF1114"/>
    <w:rsid w:val="00EF15C5"/>
    <w:rsid w:val="00EF2222"/>
    <w:rsid w:val="00EF2DD4"/>
    <w:rsid w:val="00EF6176"/>
    <w:rsid w:val="00F0290C"/>
    <w:rsid w:val="00F02BD2"/>
    <w:rsid w:val="00F03F98"/>
    <w:rsid w:val="00F0607B"/>
    <w:rsid w:val="00F07339"/>
    <w:rsid w:val="00F07EFA"/>
    <w:rsid w:val="00F119C5"/>
    <w:rsid w:val="00F129FE"/>
    <w:rsid w:val="00F14D18"/>
    <w:rsid w:val="00F1656F"/>
    <w:rsid w:val="00F201C8"/>
    <w:rsid w:val="00F21950"/>
    <w:rsid w:val="00F22690"/>
    <w:rsid w:val="00F232FC"/>
    <w:rsid w:val="00F23F54"/>
    <w:rsid w:val="00F26B7E"/>
    <w:rsid w:val="00F26CD4"/>
    <w:rsid w:val="00F3348F"/>
    <w:rsid w:val="00F4204E"/>
    <w:rsid w:val="00F43A4B"/>
    <w:rsid w:val="00F448F3"/>
    <w:rsid w:val="00F45DAD"/>
    <w:rsid w:val="00F47B71"/>
    <w:rsid w:val="00F47D71"/>
    <w:rsid w:val="00F51901"/>
    <w:rsid w:val="00F557E1"/>
    <w:rsid w:val="00F55864"/>
    <w:rsid w:val="00F56460"/>
    <w:rsid w:val="00F57E14"/>
    <w:rsid w:val="00F60461"/>
    <w:rsid w:val="00F61226"/>
    <w:rsid w:val="00F63F87"/>
    <w:rsid w:val="00F6568A"/>
    <w:rsid w:val="00F66C45"/>
    <w:rsid w:val="00F67D19"/>
    <w:rsid w:val="00F70531"/>
    <w:rsid w:val="00F708CF"/>
    <w:rsid w:val="00F82397"/>
    <w:rsid w:val="00F9419D"/>
    <w:rsid w:val="00FA0F08"/>
    <w:rsid w:val="00FA34AC"/>
    <w:rsid w:val="00FA78CF"/>
    <w:rsid w:val="00FB341F"/>
    <w:rsid w:val="00FB5CFB"/>
    <w:rsid w:val="00FB6E95"/>
    <w:rsid w:val="00FC0581"/>
    <w:rsid w:val="00FC257F"/>
    <w:rsid w:val="00FC2E97"/>
    <w:rsid w:val="00FC419A"/>
    <w:rsid w:val="00FC4D4F"/>
    <w:rsid w:val="00FC5B7A"/>
    <w:rsid w:val="00FC6EC6"/>
    <w:rsid w:val="00FD6BDC"/>
    <w:rsid w:val="00FF14B1"/>
    <w:rsid w:val="00FF3F5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9D3FD-F1A2-45F1-A6EC-6EF79C2F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037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037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B31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A9E"/>
  </w:style>
  <w:style w:type="paragraph" w:styleId="a5">
    <w:name w:val="footer"/>
    <w:basedOn w:val="a"/>
    <w:link w:val="a6"/>
    <w:rsid w:val="00B31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1A9E"/>
  </w:style>
  <w:style w:type="paragraph" w:styleId="a7">
    <w:name w:val="Balloon Text"/>
    <w:basedOn w:val="a"/>
    <w:link w:val="a8"/>
    <w:rsid w:val="003674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67424"/>
    <w:rPr>
      <w:rFonts w:ascii="Tahoma" w:hAnsi="Tahoma" w:cs="Tahoma"/>
      <w:sz w:val="16"/>
      <w:szCs w:val="16"/>
    </w:rPr>
  </w:style>
  <w:style w:type="character" w:styleId="a9">
    <w:name w:val="Hyperlink"/>
    <w:rsid w:val="00C368E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24124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rsid w:val="004D59E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link w:val="ab"/>
    <w:rsid w:val="004D59E2"/>
    <w:rPr>
      <w:rFonts w:ascii="Arial" w:hAnsi="Arial" w:cs="Arial"/>
      <w:sz w:val="28"/>
      <w:szCs w:val="28"/>
    </w:rPr>
  </w:style>
  <w:style w:type="paragraph" w:styleId="ad">
    <w:name w:val="No Spacing"/>
    <w:link w:val="ae"/>
    <w:uiPriority w:val="1"/>
    <w:qFormat/>
    <w:rsid w:val="006D5171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6D5171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.admhma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86;&#1089;&#1090;&#1072;&#1085;.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1A71-D67C-4461-A1BE-EC86631C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Постан.12</Template>
  <TotalTime>16</TotalTime>
  <Pages>16</Pages>
  <Words>3436</Words>
  <Characters>27651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31025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http://www.regulation.admhmao.ru/</vt:lpwstr>
      </vt:variant>
      <vt:variant>
        <vt:lpwstr/>
      </vt:variant>
      <vt:variant>
        <vt:i4>5308506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http://www.regulation.admhmao.ru/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PlehanovaO</dc:creator>
  <cp:keywords/>
  <cp:lastModifiedBy>Толокнова К.В.</cp:lastModifiedBy>
  <cp:revision>4</cp:revision>
  <cp:lastPrinted>2024-12-20T04:50:00Z</cp:lastPrinted>
  <dcterms:created xsi:type="dcterms:W3CDTF">2024-11-19T04:46:00Z</dcterms:created>
  <dcterms:modified xsi:type="dcterms:W3CDTF">2024-12-20T04:50:00Z</dcterms:modified>
</cp:coreProperties>
</file>