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39" w:rsidRPr="00C12539" w:rsidRDefault="00C12539" w:rsidP="00C12539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539" w:rsidRPr="00C12539" w:rsidRDefault="00C12539" w:rsidP="00C12539">
      <w:pPr>
        <w:suppressAutoHyphens/>
        <w:jc w:val="center"/>
        <w:rPr>
          <w:sz w:val="28"/>
          <w:szCs w:val="28"/>
          <w:lang w:eastAsia="ar-SA"/>
        </w:rPr>
      </w:pPr>
    </w:p>
    <w:p w:rsidR="00C12539" w:rsidRPr="00C12539" w:rsidRDefault="00C12539" w:rsidP="00C12539">
      <w:pPr>
        <w:jc w:val="center"/>
        <w:rPr>
          <w:sz w:val="28"/>
          <w:szCs w:val="28"/>
          <w:lang w:eastAsia="en-US"/>
        </w:rPr>
      </w:pPr>
      <w:r w:rsidRPr="00C12539">
        <w:rPr>
          <w:sz w:val="28"/>
          <w:szCs w:val="28"/>
          <w:lang w:eastAsia="en-US"/>
        </w:rPr>
        <w:t>МУНИЦИПАЛЬНОЕ ОБРАЗОВАНИЕ</w:t>
      </w:r>
    </w:p>
    <w:p w:rsidR="00C12539" w:rsidRPr="00C12539" w:rsidRDefault="00C12539" w:rsidP="00C12539">
      <w:pPr>
        <w:jc w:val="center"/>
        <w:rPr>
          <w:sz w:val="28"/>
          <w:szCs w:val="28"/>
          <w:lang w:eastAsia="en-US"/>
        </w:rPr>
      </w:pPr>
      <w:r w:rsidRPr="00C12539">
        <w:rPr>
          <w:sz w:val="28"/>
          <w:szCs w:val="28"/>
          <w:lang w:eastAsia="en-US"/>
        </w:rPr>
        <w:t>ХАНТЫ-МАНСИЙСКИЙ РАЙОН</w:t>
      </w:r>
    </w:p>
    <w:p w:rsidR="00C12539" w:rsidRPr="00C12539" w:rsidRDefault="00C12539" w:rsidP="00C12539">
      <w:pPr>
        <w:jc w:val="center"/>
        <w:rPr>
          <w:sz w:val="28"/>
          <w:szCs w:val="28"/>
          <w:lang w:eastAsia="en-US"/>
        </w:rPr>
      </w:pPr>
      <w:r w:rsidRPr="00C12539">
        <w:rPr>
          <w:sz w:val="28"/>
          <w:szCs w:val="28"/>
          <w:lang w:eastAsia="en-US"/>
        </w:rPr>
        <w:t>Ханты-Мансийский автономный округ – Югра</w:t>
      </w:r>
    </w:p>
    <w:p w:rsidR="00C12539" w:rsidRPr="00C12539" w:rsidRDefault="00C12539" w:rsidP="00C12539">
      <w:pPr>
        <w:jc w:val="center"/>
        <w:rPr>
          <w:sz w:val="28"/>
          <w:szCs w:val="28"/>
          <w:lang w:eastAsia="en-US"/>
        </w:rPr>
      </w:pPr>
    </w:p>
    <w:p w:rsidR="00C12539" w:rsidRPr="00C12539" w:rsidRDefault="00C12539" w:rsidP="00C12539">
      <w:pPr>
        <w:jc w:val="center"/>
        <w:rPr>
          <w:b/>
          <w:sz w:val="28"/>
          <w:szCs w:val="28"/>
          <w:lang w:eastAsia="en-US"/>
        </w:rPr>
      </w:pPr>
      <w:r w:rsidRPr="00C1253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C12539" w:rsidRPr="00C12539" w:rsidRDefault="00C12539" w:rsidP="00C12539">
      <w:pPr>
        <w:jc w:val="center"/>
        <w:rPr>
          <w:b/>
          <w:sz w:val="28"/>
          <w:szCs w:val="28"/>
          <w:lang w:eastAsia="en-US"/>
        </w:rPr>
      </w:pPr>
    </w:p>
    <w:p w:rsidR="00C12539" w:rsidRPr="00C12539" w:rsidRDefault="00C12539" w:rsidP="00C12539">
      <w:pPr>
        <w:jc w:val="center"/>
        <w:rPr>
          <w:b/>
          <w:sz w:val="28"/>
          <w:szCs w:val="28"/>
          <w:lang w:eastAsia="en-US"/>
        </w:rPr>
      </w:pPr>
      <w:proofErr w:type="gramStart"/>
      <w:r w:rsidRPr="00C12539">
        <w:rPr>
          <w:b/>
          <w:sz w:val="28"/>
          <w:szCs w:val="28"/>
          <w:lang w:eastAsia="en-US"/>
        </w:rPr>
        <w:t>П</w:t>
      </w:r>
      <w:proofErr w:type="gramEnd"/>
      <w:r w:rsidRPr="00C12539">
        <w:rPr>
          <w:b/>
          <w:sz w:val="28"/>
          <w:szCs w:val="28"/>
          <w:lang w:eastAsia="en-US"/>
        </w:rPr>
        <w:t xml:space="preserve"> О С Т А Н О В Л Е Н И Е</w:t>
      </w:r>
    </w:p>
    <w:p w:rsidR="00C12539" w:rsidRPr="00C12539" w:rsidRDefault="00C12539" w:rsidP="00C12539">
      <w:pPr>
        <w:jc w:val="center"/>
        <w:rPr>
          <w:sz w:val="28"/>
          <w:szCs w:val="28"/>
          <w:lang w:eastAsia="en-US"/>
        </w:rPr>
      </w:pPr>
    </w:p>
    <w:p w:rsidR="00C12539" w:rsidRPr="00C12539" w:rsidRDefault="00C12539" w:rsidP="00C12539">
      <w:pPr>
        <w:rPr>
          <w:sz w:val="28"/>
          <w:szCs w:val="28"/>
          <w:lang w:eastAsia="en-US"/>
        </w:rPr>
      </w:pPr>
      <w:r w:rsidRPr="00C12539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13.01.2017</w:t>
      </w:r>
      <w:r w:rsidRPr="00C12539">
        <w:rPr>
          <w:sz w:val="28"/>
          <w:szCs w:val="28"/>
          <w:lang w:eastAsia="en-US"/>
        </w:rPr>
        <w:t xml:space="preserve">                             </w:t>
      </w:r>
      <w:r w:rsidRPr="00C12539">
        <w:rPr>
          <w:sz w:val="28"/>
          <w:szCs w:val="28"/>
          <w:lang w:eastAsia="en-US"/>
        </w:rPr>
        <w:tab/>
      </w:r>
      <w:r w:rsidRPr="00C12539">
        <w:rPr>
          <w:sz w:val="28"/>
          <w:szCs w:val="28"/>
          <w:lang w:eastAsia="en-US"/>
        </w:rPr>
        <w:tab/>
      </w:r>
      <w:r w:rsidRPr="00C12539">
        <w:rPr>
          <w:sz w:val="28"/>
          <w:szCs w:val="28"/>
          <w:lang w:eastAsia="en-US"/>
        </w:rPr>
        <w:tab/>
        <w:t xml:space="preserve">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C12539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10</w:t>
      </w:r>
    </w:p>
    <w:p w:rsidR="00C12539" w:rsidRPr="00C12539" w:rsidRDefault="00C12539" w:rsidP="00C12539">
      <w:pPr>
        <w:rPr>
          <w:i/>
          <w:sz w:val="24"/>
          <w:szCs w:val="24"/>
          <w:lang w:eastAsia="en-US"/>
        </w:rPr>
      </w:pPr>
      <w:r w:rsidRPr="00C12539">
        <w:rPr>
          <w:i/>
          <w:sz w:val="24"/>
          <w:szCs w:val="24"/>
          <w:lang w:eastAsia="en-US"/>
        </w:rPr>
        <w:t>г. Ханты-Мансийск</w:t>
      </w:r>
    </w:p>
    <w:p w:rsidR="00CF4C70" w:rsidRPr="00CF4C70" w:rsidRDefault="00CF4C70" w:rsidP="00C12539">
      <w:pPr>
        <w:tabs>
          <w:tab w:val="left" w:pos="10080"/>
        </w:tabs>
        <w:suppressAutoHyphens/>
        <w:rPr>
          <w:iCs/>
          <w:sz w:val="28"/>
          <w:szCs w:val="28"/>
        </w:rPr>
      </w:pPr>
    </w:p>
    <w:p w:rsidR="00C12539" w:rsidRDefault="00CF4C70" w:rsidP="00C12539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t xml:space="preserve">О внесении изменений в постановление </w:t>
      </w:r>
    </w:p>
    <w:p w:rsidR="00C12539" w:rsidRDefault="00C12539" w:rsidP="00C12539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 w:rsidR="00CF4C70" w:rsidRPr="00CF4C70">
        <w:rPr>
          <w:iCs/>
          <w:sz w:val="28"/>
          <w:szCs w:val="28"/>
        </w:rPr>
        <w:t xml:space="preserve">дминистрации Ханты-Мансийского </w:t>
      </w:r>
    </w:p>
    <w:p w:rsidR="00CF4C70" w:rsidRPr="00CF4C70" w:rsidRDefault="00CF4C70" w:rsidP="00C12539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rPr>
          <w:sz w:val="28"/>
          <w:szCs w:val="28"/>
        </w:rPr>
      </w:pPr>
      <w:r w:rsidRPr="00CF4C70">
        <w:rPr>
          <w:iCs/>
          <w:sz w:val="28"/>
          <w:szCs w:val="28"/>
        </w:rPr>
        <w:t xml:space="preserve">района </w:t>
      </w:r>
      <w:r w:rsidRPr="00CF4C70">
        <w:rPr>
          <w:sz w:val="28"/>
          <w:szCs w:val="28"/>
        </w:rPr>
        <w:t xml:space="preserve">от 07.12.2010 № 206 </w:t>
      </w: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sz w:val="28"/>
          <w:szCs w:val="28"/>
        </w:rPr>
        <w:t xml:space="preserve">«О рассмотрении вопросов </w:t>
      </w: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sz w:val="28"/>
          <w:szCs w:val="28"/>
        </w:rPr>
        <w:t xml:space="preserve">внесения изменений в схему </w:t>
      </w: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sz w:val="28"/>
          <w:szCs w:val="28"/>
        </w:rPr>
        <w:t xml:space="preserve">территориального планирования </w:t>
      </w: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sz w:val="28"/>
          <w:szCs w:val="28"/>
        </w:rPr>
        <w:t xml:space="preserve">и правила землепользования </w:t>
      </w: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sz w:val="28"/>
          <w:szCs w:val="28"/>
        </w:rPr>
        <w:t xml:space="preserve">и застройки межселенных территорий </w:t>
      </w: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sz w:val="28"/>
          <w:szCs w:val="28"/>
        </w:rPr>
        <w:t xml:space="preserve">муниципального образования </w:t>
      </w: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sz w:val="28"/>
          <w:szCs w:val="28"/>
        </w:rPr>
        <w:t xml:space="preserve">Ханты-Мансийский район» </w:t>
      </w:r>
    </w:p>
    <w:p w:rsidR="00CF4C70" w:rsidRPr="00CF4C70" w:rsidRDefault="00CF4C70" w:rsidP="00C1253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t xml:space="preserve"> </w:t>
      </w:r>
    </w:p>
    <w:p w:rsidR="00CF4C70" w:rsidRDefault="00CF4C70" w:rsidP="00C12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C70">
        <w:rPr>
          <w:iCs/>
          <w:sz w:val="28"/>
          <w:szCs w:val="28"/>
        </w:rPr>
        <w:t xml:space="preserve">В целях приведения муниципальных правовых актов в соответствие                     с </w:t>
      </w:r>
      <w:r w:rsidRPr="00CF4C70">
        <w:rPr>
          <w:sz w:val="28"/>
          <w:szCs w:val="28"/>
        </w:rPr>
        <w:t>действующим законодательством Российской Федерации и Уставом Ханты-Мансийского района:</w:t>
      </w:r>
    </w:p>
    <w:p w:rsidR="00C12539" w:rsidRPr="00CF4C70" w:rsidRDefault="00C12539" w:rsidP="00C12539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CF4C70" w:rsidRPr="00CF4C70" w:rsidRDefault="00CF4C70" w:rsidP="00C12539">
      <w:pPr>
        <w:widowControl w:val="0"/>
        <w:shd w:val="clear" w:color="auto" w:fill="FFFFFF"/>
        <w:tabs>
          <w:tab w:val="left" w:pos="4253"/>
          <w:tab w:val="left" w:pos="9071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t xml:space="preserve">          1.</w:t>
      </w:r>
      <w:r w:rsidR="00C12539">
        <w:rPr>
          <w:iCs/>
          <w:sz w:val="28"/>
          <w:szCs w:val="28"/>
        </w:rPr>
        <w:t xml:space="preserve"> </w:t>
      </w:r>
      <w:r w:rsidRPr="00CF4C70">
        <w:rPr>
          <w:iCs/>
          <w:sz w:val="28"/>
          <w:szCs w:val="28"/>
        </w:rPr>
        <w:t xml:space="preserve">Внести в постановление администрации Ханты-Мансийского района от 07.12.2010 № 206 «О рассмотрении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район» (далее </w:t>
      </w:r>
      <w:r w:rsidR="00C12539">
        <w:rPr>
          <w:iCs/>
          <w:sz w:val="28"/>
          <w:szCs w:val="28"/>
        </w:rPr>
        <w:t>–</w:t>
      </w:r>
      <w:r w:rsidRPr="00CF4C70">
        <w:rPr>
          <w:iCs/>
          <w:sz w:val="28"/>
          <w:szCs w:val="28"/>
        </w:rPr>
        <w:t xml:space="preserve"> </w:t>
      </w:r>
      <w:r w:rsidR="00C12539">
        <w:rPr>
          <w:iCs/>
          <w:sz w:val="28"/>
          <w:szCs w:val="28"/>
        </w:rPr>
        <w:t>п</w:t>
      </w:r>
      <w:r w:rsidRPr="00CF4C70">
        <w:rPr>
          <w:iCs/>
          <w:sz w:val="28"/>
          <w:szCs w:val="28"/>
        </w:rPr>
        <w:t xml:space="preserve">остановление) следующие изменения:  </w:t>
      </w:r>
    </w:p>
    <w:p w:rsidR="00CF4C70" w:rsidRPr="00CF4C70" w:rsidRDefault="00CF4C70" w:rsidP="00C12539">
      <w:pPr>
        <w:widowControl w:val="0"/>
        <w:shd w:val="clear" w:color="auto" w:fill="FFFFFF"/>
        <w:tabs>
          <w:tab w:val="left" w:pos="4253"/>
          <w:tab w:val="left" w:pos="90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4C70">
        <w:rPr>
          <w:iCs/>
          <w:sz w:val="28"/>
          <w:szCs w:val="28"/>
        </w:rPr>
        <w:t xml:space="preserve">         1.1. По тексту приложения 1 к постановлению </w:t>
      </w:r>
      <w:r w:rsidRPr="00CF4C70">
        <w:rPr>
          <w:sz w:val="28"/>
          <w:szCs w:val="28"/>
        </w:rPr>
        <w:t>слова: «Заместитель главы администрации района» заменить слова</w:t>
      </w:r>
      <w:r w:rsidR="00C12539">
        <w:rPr>
          <w:sz w:val="28"/>
          <w:szCs w:val="28"/>
        </w:rPr>
        <w:t>ми «Заместитель главы района».</w:t>
      </w:r>
    </w:p>
    <w:p w:rsidR="00CF4C70" w:rsidRPr="00CF4C70" w:rsidRDefault="00CF4C70" w:rsidP="00C12539">
      <w:pPr>
        <w:widowControl w:val="0"/>
        <w:shd w:val="clear" w:color="auto" w:fill="FFFFFF"/>
        <w:tabs>
          <w:tab w:val="left" w:pos="4253"/>
          <w:tab w:val="left" w:pos="9071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t xml:space="preserve">         1.2. В приложен</w:t>
      </w:r>
      <w:r w:rsidR="009B69E6">
        <w:rPr>
          <w:iCs/>
          <w:sz w:val="28"/>
          <w:szCs w:val="28"/>
        </w:rPr>
        <w:t xml:space="preserve">ии 2 к постановлению в разделе </w:t>
      </w:r>
      <w:r w:rsidRPr="00CF4C70">
        <w:rPr>
          <w:iCs/>
          <w:sz w:val="28"/>
          <w:szCs w:val="28"/>
        </w:rPr>
        <w:t xml:space="preserve">2. </w:t>
      </w:r>
      <w:r w:rsidR="009B69E6">
        <w:rPr>
          <w:iCs/>
          <w:sz w:val="28"/>
          <w:szCs w:val="28"/>
        </w:rPr>
        <w:t>«</w:t>
      </w:r>
      <w:bookmarkStart w:id="0" w:name="_GoBack"/>
      <w:bookmarkEnd w:id="0"/>
      <w:r w:rsidRPr="00CF4C70">
        <w:rPr>
          <w:iCs/>
          <w:sz w:val="28"/>
          <w:szCs w:val="28"/>
        </w:rPr>
        <w:t>Организация деятельности ком</w:t>
      </w:r>
      <w:r w:rsidR="00C12539">
        <w:rPr>
          <w:iCs/>
          <w:sz w:val="28"/>
          <w:szCs w:val="28"/>
        </w:rPr>
        <w:t>иссии» абзац седьмой пункта 2.6</w:t>
      </w:r>
      <w:r w:rsidRPr="00CF4C70">
        <w:rPr>
          <w:iCs/>
          <w:sz w:val="28"/>
          <w:szCs w:val="28"/>
        </w:rPr>
        <w:t xml:space="preserve"> исключить.</w:t>
      </w:r>
    </w:p>
    <w:p w:rsidR="00CF4C70" w:rsidRPr="00CF4C70" w:rsidRDefault="00CF4C70" w:rsidP="00C1253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F4C70" w:rsidRPr="00CF4C70" w:rsidRDefault="00CF4C70" w:rsidP="00C1253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CF4C70" w:rsidRPr="00CF4C70" w:rsidRDefault="00CF4C70" w:rsidP="00C1253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lastRenderedPageBreak/>
        <w:t xml:space="preserve">4. </w:t>
      </w:r>
      <w:proofErr w:type="gramStart"/>
      <w:r w:rsidRPr="00CF4C70">
        <w:rPr>
          <w:iCs/>
          <w:sz w:val="28"/>
          <w:szCs w:val="28"/>
        </w:rPr>
        <w:t>Контроль за</w:t>
      </w:r>
      <w:proofErr w:type="gramEnd"/>
      <w:r w:rsidRPr="00CF4C70">
        <w:rPr>
          <w:iCs/>
          <w:sz w:val="28"/>
          <w:szCs w:val="28"/>
        </w:rPr>
        <w:t xml:space="preserve"> выполнением постановления возложить на заместителя главы района, директора департамента строительства, архитектуры и ЖКХ.</w:t>
      </w:r>
    </w:p>
    <w:p w:rsidR="00CF4C70" w:rsidRDefault="00CF4C70" w:rsidP="00C1253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12539" w:rsidRDefault="00C12539" w:rsidP="00C1253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12539" w:rsidRPr="00CF4C70" w:rsidRDefault="00C12539" w:rsidP="00C1253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F4C70" w:rsidRPr="00CF4C70" w:rsidRDefault="00CF4C70" w:rsidP="00C1253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F4C70">
        <w:rPr>
          <w:iCs/>
          <w:sz w:val="28"/>
          <w:szCs w:val="28"/>
        </w:rPr>
        <w:t xml:space="preserve">Глава Ханты-Мансийского района               </w:t>
      </w:r>
      <w:r w:rsidR="00C12539">
        <w:rPr>
          <w:iCs/>
          <w:sz w:val="28"/>
          <w:szCs w:val="28"/>
        </w:rPr>
        <w:t xml:space="preserve">                                </w:t>
      </w:r>
      <w:proofErr w:type="spellStart"/>
      <w:r w:rsidR="00C12539">
        <w:rPr>
          <w:iCs/>
          <w:sz w:val="28"/>
          <w:szCs w:val="28"/>
        </w:rPr>
        <w:t>К.Р.</w:t>
      </w:r>
      <w:r w:rsidRPr="00CF4C70">
        <w:rPr>
          <w:iCs/>
          <w:sz w:val="28"/>
          <w:szCs w:val="28"/>
        </w:rPr>
        <w:t>Минулин</w:t>
      </w:r>
      <w:proofErr w:type="spellEnd"/>
    </w:p>
    <w:p w:rsidR="00CF4C70" w:rsidRPr="00CF4C70" w:rsidRDefault="00CF4C70" w:rsidP="00C12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F4C70" w:rsidRPr="00CF4C70" w:rsidSect="00C12539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C7" w:rsidRDefault="00B41DC7" w:rsidP="007C018B">
      <w:r>
        <w:separator/>
      </w:r>
    </w:p>
  </w:endnote>
  <w:endnote w:type="continuationSeparator" w:id="0">
    <w:p w:rsidR="00B41DC7" w:rsidRDefault="00B41DC7" w:rsidP="007C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C7" w:rsidRDefault="00B41DC7" w:rsidP="007C018B">
      <w:r>
        <w:separator/>
      </w:r>
    </w:p>
  </w:footnote>
  <w:footnote w:type="continuationSeparator" w:id="0">
    <w:p w:rsidR="00B41DC7" w:rsidRDefault="00B41DC7" w:rsidP="007C0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39" w:rsidRDefault="00C125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32013">
      <w:rPr>
        <w:noProof/>
      </w:rPr>
      <w:t>2</w:t>
    </w:r>
    <w:r>
      <w:fldChar w:fldCharType="end"/>
    </w:r>
  </w:p>
  <w:p w:rsidR="00EC6323" w:rsidRPr="00333E11" w:rsidRDefault="00EC6323">
    <w:pPr>
      <w:pStyle w:val="a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82D"/>
    <w:multiLevelType w:val="hybridMultilevel"/>
    <w:tmpl w:val="DD06CB8A"/>
    <w:lvl w:ilvl="0" w:tplc="B99AB742">
      <w:start w:val="7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7266B4"/>
    <w:multiLevelType w:val="multilevel"/>
    <w:tmpl w:val="8C82C4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037300EA"/>
    <w:multiLevelType w:val="hybridMultilevel"/>
    <w:tmpl w:val="B15CB930"/>
    <w:lvl w:ilvl="0" w:tplc="6884254E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5280CCA"/>
    <w:multiLevelType w:val="hybridMultilevel"/>
    <w:tmpl w:val="6C24FA96"/>
    <w:lvl w:ilvl="0" w:tplc="E0801F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CE358AA"/>
    <w:multiLevelType w:val="hybridMultilevel"/>
    <w:tmpl w:val="685282BC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E0697"/>
    <w:multiLevelType w:val="hybridMultilevel"/>
    <w:tmpl w:val="3D265EEC"/>
    <w:lvl w:ilvl="0" w:tplc="45400E9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B4189A"/>
    <w:multiLevelType w:val="hybridMultilevel"/>
    <w:tmpl w:val="B936E94C"/>
    <w:lvl w:ilvl="0" w:tplc="9E14FD18">
      <w:start w:val="1"/>
      <w:numFmt w:val="upperRoman"/>
      <w:lvlText w:val="%1."/>
      <w:lvlJc w:val="righ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</w:rPr>
    </w:lvl>
  </w:abstractNum>
  <w:abstractNum w:abstractNumId="8">
    <w:nsid w:val="320F23AB"/>
    <w:multiLevelType w:val="multilevel"/>
    <w:tmpl w:val="340C3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5F2E7A"/>
    <w:multiLevelType w:val="hybridMultilevel"/>
    <w:tmpl w:val="23F28402"/>
    <w:lvl w:ilvl="0" w:tplc="3B3857A0">
      <w:start w:val="8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516425"/>
    <w:multiLevelType w:val="hybridMultilevel"/>
    <w:tmpl w:val="E81E519A"/>
    <w:lvl w:ilvl="0" w:tplc="EE4A44D0">
      <w:start w:val="13"/>
      <w:numFmt w:val="decimal"/>
      <w:lvlText w:val="%1."/>
      <w:lvlJc w:val="left"/>
      <w:pPr>
        <w:ind w:left="108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680A0F99"/>
    <w:multiLevelType w:val="hybridMultilevel"/>
    <w:tmpl w:val="F7BEC0AC"/>
    <w:lvl w:ilvl="0" w:tplc="312CD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19"/>
    <w:rsid w:val="00014E07"/>
    <w:rsid w:val="00015CDC"/>
    <w:rsid w:val="00022820"/>
    <w:rsid w:val="00025C8C"/>
    <w:rsid w:val="00030BF3"/>
    <w:rsid w:val="00032100"/>
    <w:rsid w:val="0004224C"/>
    <w:rsid w:val="00055FEE"/>
    <w:rsid w:val="00060B85"/>
    <w:rsid w:val="0006345D"/>
    <w:rsid w:val="00065273"/>
    <w:rsid w:val="00065DA9"/>
    <w:rsid w:val="00070C79"/>
    <w:rsid w:val="000711AE"/>
    <w:rsid w:val="00083813"/>
    <w:rsid w:val="00083D47"/>
    <w:rsid w:val="0008585C"/>
    <w:rsid w:val="000A058B"/>
    <w:rsid w:val="000A09AA"/>
    <w:rsid w:val="000C1834"/>
    <w:rsid w:val="000C3710"/>
    <w:rsid w:val="000D3A9E"/>
    <w:rsid w:val="000D3B83"/>
    <w:rsid w:val="000D470B"/>
    <w:rsid w:val="000D49ED"/>
    <w:rsid w:val="000D5EF4"/>
    <w:rsid w:val="000E2788"/>
    <w:rsid w:val="000F0E48"/>
    <w:rsid w:val="001024F3"/>
    <w:rsid w:val="001051C5"/>
    <w:rsid w:val="001056A8"/>
    <w:rsid w:val="00105E1B"/>
    <w:rsid w:val="00115E31"/>
    <w:rsid w:val="001301FA"/>
    <w:rsid w:val="00130260"/>
    <w:rsid w:val="001332BE"/>
    <w:rsid w:val="001423F9"/>
    <w:rsid w:val="00142F30"/>
    <w:rsid w:val="001456BF"/>
    <w:rsid w:val="00155E08"/>
    <w:rsid w:val="00157156"/>
    <w:rsid w:val="00160986"/>
    <w:rsid w:val="00161772"/>
    <w:rsid w:val="001627C5"/>
    <w:rsid w:val="00166820"/>
    <w:rsid w:val="0016758A"/>
    <w:rsid w:val="0016792F"/>
    <w:rsid w:val="00170275"/>
    <w:rsid w:val="0017118A"/>
    <w:rsid w:val="001773C0"/>
    <w:rsid w:val="00184EDF"/>
    <w:rsid w:val="00190C05"/>
    <w:rsid w:val="00192540"/>
    <w:rsid w:val="00193AA0"/>
    <w:rsid w:val="001957BA"/>
    <w:rsid w:val="001A1CA1"/>
    <w:rsid w:val="001A36BB"/>
    <w:rsid w:val="001A68DA"/>
    <w:rsid w:val="001B0252"/>
    <w:rsid w:val="001B41A0"/>
    <w:rsid w:val="001C24AD"/>
    <w:rsid w:val="001C472B"/>
    <w:rsid w:val="001C786B"/>
    <w:rsid w:val="001D73AE"/>
    <w:rsid w:val="001D7D91"/>
    <w:rsid w:val="001E0E3D"/>
    <w:rsid w:val="001F0F7B"/>
    <w:rsid w:val="001F3A69"/>
    <w:rsid w:val="001F5974"/>
    <w:rsid w:val="00202722"/>
    <w:rsid w:val="00217E9E"/>
    <w:rsid w:val="00220BF9"/>
    <w:rsid w:val="00222F9B"/>
    <w:rsid w:val="002235FD"/>
    <w:rsid w:val="002304A9"/>
    <w:rsid w:val="00230BB9"/>
    <w:rsid w:val="00231AA3"/>
    <w:rsid w:val="002365B8"/>
    <w:rsid w:val="00237F38"/>
    <w:rsid w:val="00240182"/>
    <w:rsid w:val="00241C08"/>
    <w:rsid w:val="00244254"/>
    <w:rsid w:val="0025035B"/>
    <w:rsid w:val="00255169"/>
    <w:rsid w:val="002614E9"/>
    <w:rsid w:val="00261EB4"/>
    <w:rsid w:val="00262B0E"/>
    <w:rsid w:val="00262E03"/>
    <w:rsid w:val="0026480A"/>
    <w:rsid w:val="00265083"/>
    <w:rsid w:val="00265825"/>
    <w:rsid w:val="002704CA"/>
    <w:rsid w:val="00276231"/>
    <w:rsid w:val="00280B2D"/>
    <w:rsid w:val="002849BC"/>
    <w:rsid w:val="00290D70"/>
    <w:rsid w:val="00293F84"/>
    <w:rsid w:val="002A37D7"/>
    <w:rsid w:val="002A7114"/>
    <w:rsid w:val="002B3F0C"/>
    <w:rsid w:val="002B46F5"/>
    <w:rsid w:val="002B55FC"/>
    <w:rsid w:val="002B57E3"/>
    <w:rsid w:val="002B5AB6"/>
    <w:rsid w:val="002B7C17"/>
    <w:rsid w:val="002C13C5"/>
    <w:rsid w:val="002D2A54"/>
    <w:rsid w:val="002D70F6"/>
    <w:rsid w:val="002E1F12"/>
    <w:rsid w:val="002E5A03"/>
    <w:rsid w:val="002F1D0A"/>
    <w:rsid w:val="002F589F"/>
    <w:rsid w:val="002F7AA4"/>
    <w:rsid w:val="00304793"/>
    <w:rsid w:val="00306BA2"/>
    <w:rsid w:val="00311F30"/>
    <w:rsid w:val="00314993"/>
    <w:rsid w:val="00320A81"/>
    <w:rsid w:val="003222AB"/>
    <w:rsid w:val="00323BB5"/>
    <w:rsid w:val="00332013"/>
    <w:rsid w:val="00333E11"/>
    <w:rsid w:val="003403A2"/>
    <w:rsid w:val="00351F5C"/>
    <w:rsid w:val="00353831"/>
    <w:rsid w:val="00356390"/>
    <w:rsid w:val="0036057F"/>
    <w:rsid w:val="0036337A"/>
    <w:rsid w:val="0036652C"/>
    <w:rsid w:val="003669EF"/>
    <w:rsid w:val="00370731"/>
    <w:rsid w:val="003709CE"/>
    <w:rsid w:val="003815E8"/>
    <w:rsid w:val="00391A52"/>
    <w:rsid w:val="003939EF"/>
    <w:rsid w:val="00394E81"/>
    <w:rsid w:val="00397485"/>
    <w:rsid w:val="003A0DAE"/>
    <w:rsid w:val="003B0498"/>
    <w:rsid w:val="003B40F7"/>
    <w:rsid w:val="003C1451"/>
    <w:rsid w:val="003C24CC"/>
    <w:rsid w:val="003C5BDA"/>
    <w:rsid w:val="003D5804"/>
    <w:rsid w:val="003D6712"/>
    <w:rsid w:val="003E34B5"/>
    <w:rsid w:val="0040352A"/>
    <w:rsid w:val="00404682"/>
    <w:rsid w:val="004069D5"/>
    <w:rsid w:val="004141BE"/>
    <w:rsid w:val="0041507A"/>
    <w:rsid w:val="00416535"/>
    <w:rsid w:val="00420780"/>
    <w:rsid w:val="004228DC"/>
    <w:rsid w:val="00422FBA"/>
    <w:rsid w:val="00423AA8"/>
    <w:rsid w:val="00423EF5"/>
    <w:rsid w:val="00425367"/>
    <w:rsid w:val="00431376"/>
    <w:rsid w:val="00431478"/>
    <w:rsid w:val="00432330"/>
    <w:rsid w:val="00434E2B"/>
    <w:rsid w:val="00434FEF"/>
    <w:rsid w:val="00435CD3"/>
    <w:rsid w:val="004416D7"/>
    <w:rsid w:val="00441B01"/>
    <w:rsid w:val="00442C42"/>
    <w:rsid w:val="00442CE5"/>
    <w:rsid w:val="00443E1A"/>
    <w:rsid w:val="00445D29"/>
    <w:rsid w:val="0045255D"/>
    <w:rsid w:val="00456533"/>
    <w:rsid w:val="004629A3"/>
    <w:rsid w:val="004667D6"/>
    <w:rsid w:val="004728BD"/>
    <w:rsid w:val="004771CC"/>
    <w:rsid w:val="004774A3"/>
    <w:rsid w:val="00484061"/>
    <w:rsid w:val="004911AF"/>
    <w:rsid w:val="0049536E"/>
    <w:rsid w:val="004A35A5"/>
    <w:rsid w:val="004B05C1"/>
    <w:rsid w:val="004B6699"/>
    <w:rsid w:val="004B7B5F"/>
    <w:rsid w:val="004C3121"/>
    <w:rsid w:val="004C3958"/>
    <w:rsid w:val="004C53C6"/>
    <w:rsid w:val="004D3F79"/>
    <w:rsid w:val="004E162D"/>
    <w:rsid w:val="004E24FB"/>
    <w:rsid w:val="004E294B"/>
    <w:rsid w:val="004E40BA"/>
    <w:rsid w:val="004E79A8"/>
    <w:rsid w:val="004F007F"/>
    <w:rsid w:val="004F0CE3"/>
    <w:rsid w:val="004F19D3"/>
    <w:rsid w:val="004F34CC"/>
    <w:rsid w:val="004F555F"/>
    <w:rsid w:val="00502317"/>
    <w:rsid w:val="00505C83"/>
    <w:rsid w:val="00513F67"/>
    <w:rsid w:val="00515C45"/>
    <w:rsid w:val="00515F9D"/>
    <w:rsid w:val="0052026F"/>
    <w:rsid w:val="00524BDB"/>
    <w:rsid w:val="00534FDD"/>
    <w:rsid w:val="00540DA9"/>
    <w:rsid w:val="00542D78"/>
    <w:rsid w:val="00546AC5"/>
    <w:rsid w:val="00550865"/>
    <w:rsid w:val="00555579"/>
    <w:rsid w:val="005558DA"/>
    <w:rsid w:val="005562D0"/>
    <w:rsid w:val="0055651E"/>
    <w:rsid w:val="005651C8"/>
    <w:rsid w:val="0056782B"/>
    <w:rsid w:val="005819F2"/>
    <w:rsid w:val="0059302B"/>
    <w:rsid w:val="005933D9"/>
    <w:rsid w:val="00594E9F"/>
    <w:rsid w:val="00597F80"/>
    <w:rsid w:val="005A6BE6"/>
    <w:rsid w:val="005B4662"/>
    <w:rsid w:val="005C0055"/>
    <w:rsid w:val="005D15CB"/>
    <w:rsid w:val="005D7FB0"/>
    <w:rsid w:val="005E20C9"/>
    <w:rsid w:val="005E326C"/>
    <w:rsid w:val="005E4875"/>
    <w:rsid w:val="005F5086"/>
    <w:rsid w:val="005F58EB"/>
    <w:rsid w:val="005F756E"/>
    <w:rsid w:val="00603F49"/>
    <w:rsid w:val="00607175"/>
    <w:rsid w:val="00607EAA"/>
    <w:rsid w:val="00612C1C"/>
    <w:rsid w:val="0062790B"/>
    <w:rsid w:val="00636CA4"/>
    <w:rsid w:val="00650BE5"/>
    <w:rsid w:val="00650E0C"/>
    <w:rsid w:val="00655E55"/>
    <w:rsid w:val="00657E8A"/>
    <w:rsid w:val="00666E4B"/>
    <w:rsid w:val="0067134B"/>
    <w:rsid w:val="00675171"/>
    <w:rsid w:val="00680092"/>
    <w:rsid w:val="0068639F"/>
    <w:rsid w:val="00695E7B"/>
    <w:rsid w:val="00696979"/>
    <w:rsid w:val="0069797A"/>
    <w:rsid w:val="006A0509"/>
    <w:rsid w:val="006A2E6E"/>
    <w:rsid w:val="006B75A6"/>
    <w:rsid w:val="006C7E11"/>
    <w:rsid w:val="006D4CEE"/>
    <w:rsid w:val="006D74B2"/>
    <w:rsid w:val="006E0BD9"/>
    <w:rsid w:val="006E5CCF"/>
    <w:rsid w:val="006F682B"/>
    <w:rsid w:val="00712497"/>
    <w:rsid w:val="00715259"/>
    <w:rsid w:val="007249E8"/>
    <w:rsid w:val="00730178"/>
    <w:rsid w:val="007328C1"/>
    <w:rsid w:val="00736516"/>
    <w:rsid w:val="0074062F"/>
    <w:rsid w:val="00743389"/>
    <w:rsid w:val="00743673"/>
    <w:rsid w:val="007508AE"/>
    <w:rsid w:val="0075106A"/>
    <w:rsid w:val="007516E3"/>
    <w:rsid w:val="00761FAD"/>
    <w:rsid w:val="00763D32"/>
    <w:rsid w:val="0076507A"/>
    <w:rsid w:val="0076525C"/>
    <w:rsid w:val="007677A1"/>
    <w:rsid w:val="007724C2"/>
    <w:rsid w:val="00773795"/>
    <w:rsid w:val="0078005E"/>
    <w:rsid w:val="007817C8"/>
    <w:rsid w:val="00786A36"/>
    <w:rsid w:val="00793AD1"/>
    <w:rsid w:val="007A02A8"/>
    <w:rsid w:val="007A6DF7"/>
    <w:rsid w:val="007A79A1"/>
    <w:rsid w:val="007B34C7"/>
    <w:rsid w:val="007C018B"/>
    <w:rsid w:val="007C6FD9"/>
    <w:rsid w:val="007C7E79"/>
    <w:rsid w:val="007D0A10"/>
    <w:rsid w:val="007D2A0C"/>
    <w:rsid w:val="007D3535"/>
    <w:rsid w:val="007E31D1"/>
    <w:rsid w:val="007F1D34"/>
    <w:rsid w:val="007F282C"/>
    <w:rsid w:val="007F50D9"/>
    <w:rsid w:val="0080052D"/>
    <w:rsid w:val="00802CF4"/>
    <w:rsid w:val="00806B96"/>
    <w:rsid w:val="00811290"/>
    <w:rsid w:val="00817005"/>
    <w:rsid w:val="00824631"/>
    <w:rsid w:val="008266A8"/>
    <w:rsid w:val="008314F1"/>
    <w:rsid w:val="00832786"/>
    <w:rsid w:val="0083510D"/>
    <w:rsid w:val="00842753"/>
    <w:rsid w:val="00843C54"/>
    <w:rsid w:val="00850895"/>
    <w:rsid w:val="0085773A"/>
    <w:rsid w:val="00861BFA"/>
    <w:rsid w:val="00863821"/>
    <w:rsid w:val="0086684F"/>
    <w:rsid w:val="00870199"/>
    <w:rsid w:val="00871E22"/>
    <w:rsid w:val="008831A6"/>
    <w:rsid w:val="0088753A"/>
    <w:rsid w:val="00887A0E"/>
    <w:rsid w:val="0089294F"/>
    <w:rsid w:val="00897373"/>
    <w:rsid w:val="008A5573"/>
    <w:rsid w:val="008A6E7D"/>
    <w:rsid w:val="008A7D41"/>
    <w:rsid w:val="008B2ED8"/>
    <w:rsid w:val="008B7211"/>
    <w:rsid w:val="008C0483"/>
    <w:rsid w:val="008C232F"/>
    <w:rsid w:val="008C39C0"/>
    <w:rsid w:val="008C7921"/>
    <w:rsid w:val="008D0291"/>
    <w:rsid w:val="008D38F0"/>
    <w:rsid w:val="008D6F6A"/>
    <w:rsid w:val="008E0A76"/>
    <w:rsid w:val="008E6B51"/>
    <w:rsid w:val="008E6E47"/>
    <w:rsid w:val="008F66E3"/>
    <w:rsid w:val="008F6E55"/>
    <w:rsid w:val="009128E0"/>
    <w:rsid w:val="009212C8"/>
    <w:rsid w:val="00923A74"/>
    <w:rsid w:val="00923D50"/>
    <w:rsid w:val="00930475"/>
    <w:rsid w:val="009349DC"/>
    <w:rsid w:val="0093526F"/>
    <w:rsid w:val="00937542"/>
    <w:rsid w:val="00940E74"/>
    <w:rsid w:val="009423E5"/>
    <w:rsid w:val="00942ACA"/>
    <w:rsid w:val="00956F3E"/>
    <w:rsid w:val="009576CA"/>
    <w:rsid w:val="0096376D"/>
    <w:rsid w:val="0096453E"/>
    <w:rsid w:val="00965239"/>
    <w:rsid w:val="00965EE3"/>
    <w:rsid w:val="00976C5E"/>
    <w:rsid w:val="00984D48"/>
    <w:rsid w:val="00996139"/>
    <w:rsid w:val="009A430E"/>
    <w:rsid w:val="009A5724"/>
    <w:rsid w:val="009A78BE"/>
    <w:rsid w:val="009B1CEE"/>
    <w:rsid w:val="009B4B3E"/>
    <w:rsid w:val="009B69E6"/>
    <w:rsid w:val="009C21DE"/>
    <w:rsid w:val="009C3B87"/>
    <w:rsid w:val="009D278A"/>
    <w:rsid w:val="009D7DA7"/>
    <w:rsid w:val="009E02CB"/>
    <w:rsid w:val="009F0FF1"/>
    <w:rsid w:val="009F1ADF"/>
    <w:rsid w:val="00A02EDF"/>
    <w:rsid w:val="00A06341"/>
    <w:rsid w:val="00A106EF"/>
    <w:rsid w:val="00A1267C"/>
    <w:rsid w:val="00A146D8"/>
    <w:rsid w:val="00A15DC7"/>
    <w:rsid w:val="00A20810"/>
    <w:rsid w:val="00A34AE4"/>
    <w:rsid w:val="00A34D69"/>
    <w:rsid w:val="00A35ADA"/>
    <w:rsid w:val="00A4126D"/>
    <w:rsid w:val="00A45489"/>
    <w:rsid w:val="00A46637"/>
    <w:rsid w:val="00A50839"/>
    <w:rsid w:val="00A563C3"/>
    <w:rsid w:val="00A61536"/>
    <w:rsid w:val="00A65D10"/>
    <w:rsid w:val="00A73319"/>
    <w:rsid w:val="00A74220"/>
    <w:rsid w:val="00A80F75"/>
    <w:rsid w:val="00A817A4"/>
    <w:rsid w:val="00A8272C"/>
    <w:rsid w:val="00A8740D"/>
    <w:rsid w:val="00A91AF2"/>
    <w:rsid w:val="00A929B4"/>
    <w:rsid w:val="00A93595"/>
    <w:rsid w:val="00A963E1"/>
    <w:rsid w:val="00A96A3B"/>
    <w:rsid w:val="00A97EC5"/>
    <w:rsid w:val="00AA4475"/>
    <w:rsid w:val="00AA5C98"/>
    <w:rsid w:val="00AA6786"/>
    <w:rsid w:val="00AB167F"/>
    <w:rsid w:val="00AB1E13"/>
    <w:rsid w:val="00AB5E55"/>
    <w:rsid w:val="00AC049E"/>
    <w:rsid w:val="00AC04C3"/>
    <w:rsid w:val="00AE2334"/>
    <w:rsid w:val="00AE6D66"/>
    <w:rsid w:val="00AF04BF"/>
    <w:rsid w:val="00AF5BE1"/>
    <w:rsid w:val="00AF6C3A"/>
    <w:rsid w:val="00B03EEA"/>
    <w:rsid w:val="00B05FFF"/>
    <w:rsid w:val="00B11074"/>
    <w:rsid w:val="00B14DBC"/>
    <w:rsid w:val="00B15863"/>
    <w:rsid w:val="00B15BD9"/>
    <w:rsid w:val="00B16199"/>
    <w:rsid w:val="00B171A2"/>
    <w:rsid w:val="00B17D85"/>
    <w:rsid w:val="00B17F16"/>
    <w:rsid w:val="00B263FC"/>
    <w:rsid w:val="00B366D4"/>
    <w:rsid w:val="00B41DB0"/>
    <w:rsid w:val="00B41DC7"/>
    <w:rsid w:val="00B44371"/>
    <w:rsid w:val="00B50499"/>
    <w:rsid w:val="00B5108B"/>
    <w:rsid w:val="00B51C87"/>
    <w:rsid w:val="00B54131"/>
    <w:rsid w:val="00B54422"/>
    <w:rsid w:val="00B62D8D"/>
    <w:rsid w:val="00B635F3"/>
    <w:rsid w:val="00B63D85"/>
    <w:rsid w:val="00B64AC1"/>
    <w:rsid w:val="00B70B17"/>
    <w:rsid w:val="00B71CFC"/>
    <w:rsid w:val="00B73DAC"/>
    <w:rsid w:val="00B77D08"/>
    <w:rsid w:val="00B824C1"/>
    <w:rsid w:val="00B82E28"/>
    <w:rsid w:val="00B90098"/>
    <w:rsid w:val="00B90EA0"/>
    <w:rsid w:val="00B913E8"/>
    <w:rsid w:val="00B92500"/>
    <w:rsid w:val="00B96F9F"/>
    <w:rsid w:val="00B97763"/>
    <w:rsid w:val="00BA1496"/>
    <w:rsid w:val="00BA15E3"/>
    <w:rsid w:val="00BA1C73"/>
    <w:rsid w:val="00BA3ECD"/>
    <w:rsid w:val="00BC216C"/>
    <w:rsid w:val="00BC64BA"/>
    <w:rsid w:val="00BD0BAC"/>
    <w:rsid w:val="00BE0501"/>
    <w:rsid w:val="00BE37F2"/>
    <w:rsid w:val="00BF2870"/>
    <w:rsid w:val="00C03075"/>
    <w:rsid w:val="00C10113"/>
    <w:rsid w:val="00C11E96"/>
    <w:rsid w:val="00C12539"/>
    <w:rsid w:val="00C1604B"/>
    <w:rsid w:val="00C16B39"/>
    <w:rsid w:val="00C21518"/>
    <w:rsid w:val="00C31984"/>
    <w:rsid w:val="00C31D07"/>
    <w:rsid w:val="00C34EE6"/>
    <w:rsid w:val="00C34F9C"/>
    <w:rsid w:val="00C3787C"/>
    <w:rsid w:val="00C406F5"/>
    <w:rsid w:val="00C443E0"/>
    <w:rsid w:val="00C44F16"/>
    <w:rsid w:val="00C50AF1"/>
    <w:rsid w:val="00C50CF6"/>
    <w:rsid w:val="00C54056"/>
    <w:rsid w:val="00C54CAF"/>
    <w:rsid w:val="00C56311"/>
    <w:rsid w:val="00C5715B"/>
    <w:rsid w:val="00C63083"/>
    <w:rsid w:val="00C716AD"/>
    <w:rsid w:val="00C71B82"/>
    <w:rsid w:val="00C71D7D"/>
    <w:rsid w:val="00C71F14"/>
    <w:rsid w:val="00C73968"/>
    <w:rsid w:val="00C774EE"/>
    <w:rsid w:val="00C77578"/>
    <w:rsid w:val="00C80E92"/>
    <w:rsid w:val="00C81A60"/>
    <w:rsid w:val="00C90540"/>
    <w:rsid w:val="00C9351B"/>
    <w:rsid w:val="00CA2A1B"/>
    <w:rsid w:val="00CA3B86"/>
    <w:rsid w:val="00CA7C0A"/>
    <w:rsid w:val="00CB5509"/>
    <w:rsid w:val="00CB5896"/>
    <w:rsid w:val="00CC1313"/>
    <w:rsid w:val="00CC13AF"/>
    <w:rsid w:val="00CC539F"/>
    <w:rsid w:val="00CD3BB9"/>
    <w:rsid w:val="00CE1FCE"/>
    <w:rsid w:val="00CE2BB7"/>
    <w:rsid w:val="00CF1550"/>
    <w:rsid w:val="00CF4506"/>
    <w:rsid w:val="00CF4608"/>
    <w:rsid w:val="00CF4C70"/>
    <w:rsid w:val="00D11A6E"/>
    <w:rsid w:val="00D202C5"/>
    <w:rsid w:val="00D21A96"/>
    <w:rsid w:val="00D23B0D"/>
    <w:rsid w:val="00D26668"/>
    <w:rsid w:val="00D26FF7"/>
    <w:rsid w:val="00D30459"/>
    <w:rsid w:val="00D35E24"/>
    <w:rsid w:val="00D403F3"/>
    <w:rsid w:val="00D43042"/>
    <w:rsid w:val="00D43273"/>
    <w:rsid w:val="00D455E1"/>
    <w:rsid w:val="00D476D9"/>
    <w:rsid w:val="00D502A7"/>
    <w:rsid w:val="00D55229"/>
    <w:rsid w:val="00D56373"/>
    <w:rsid w:val="00D63F87"/>
    <w:rsid w:val="00D64FC3"/>
    <w:rsid w:val="00D702AF"/>
    <w:rsid w:val="00D73734"/>
    <w:rsid w:val="00D77807"/>
    <w:rsid w:val="00D80A2E"/>
    <w:rsid w:val="00D8375E"/>
    <w:rsid w:val="00D83986"/>
    <w:rsid w:val="00D83A7C"/>
    <w:rsid w:val="00D860FA"/>
    <w:rsid w:val="00D91F20"/>
    <w:rsid w:val="00D93613"/>
    <w:rsid w:val="00D96D6C"/>
    <w:rsid w:val="00DA7886"/>
    <w:rsid w:val="00DB3805"/>
    <w:rsid w:val="00DB5F04"/>
    <w:rsid w:val="00DB7D6F"/>
    <w:rsid w:val="00DC30AF"/>
    <w:rsid w:val="00DD30BD"/>
    <w:rsid w:val="00DD40E0"/>
    <w:rsid w:val="00DD57FA"/>
    <w:rsid w:val="00DD5A5B"/>
    <w:rsid w:val="00DE2460"/>
    <w:rsid w:val="00DF37B2"/>
    <w:rsid w:val="00DF3F07"/>
    <w:rsid w:val="00DF4FD3"/>
    <w:rsid w:val="00E00A0A"/>
    <w:rsid w:val="00E02C67"/>
    <w:rsid w:val="00E046DD"/>
    <w:rsid w:val="00E219D4"/>
    <w:rsid w:val="00E23AA1"/>
    <w:rsid w:val="00E26180"/>
    <w:rsid w:val="00E261F0"/>
    <w:rsid w:val="00E34E2B"/>
    <w:rsid w:val="00E473D9"/>
    <w:rsid w:val="00E54253"/>
    <w:rsid w:val="00E65F13"/>
    <w:rsid w:val="00E74704"/>
    <w:rsid w:val="00E82080"/>
    <w:rsid w:val="00E90B0F"/>
    <w:rsid w:val="00E96657"/>
    <w:rsid w:val="00EA1CF9"/>
    <w:rsid w:val="00EA72B5"/>
    <w:rsid w:val="00EA745B"/>
    <w:rsid w:val="00EB1F51"/>
    <w:rsid w:val="00EB33FB"/>
    <w:rsid w:val="00EB5E46"/>
    <w:rsid w:val="00EB7909"/>
    <w:rsid w:val="00EC27F5"/>
    <w:rsid w:val="00EC6323"/>
    <w:rsid w:val="00EC6C90"/>
    <w:rsid w:val="00ED1CE5"/>
    <w:rsid w:val="00ED4411"/>
    <w:rsid w:val="00ED78C3"/>
    <w:rsid w:val="00EE79E1"/>
    <w:rsid w:val="00EF3E8D"/>
    <w:rsid w:val="00EF4B44"/>
    <w:rsid w:val="00F007D7"/>
    <w:rsid w:val="00F00BEB"/>
    <w:rsid w:val="00F04176"/>
    <w:rsid w:val="00F105F6"/>
    <w:rsid w:val="00F1068A"/>
    <w:rsid w:val="00F1144C"/>
    <w:rsid w:val="00F16B8C"/>
    <w:rsid w:val="00F17748"/>
    <w:rsid w:val="00F24A35"/>
    <w:rsid w:val="00F31134"/>
    <w:rsid w:val="00F3146D"/>
    <w:rsid w:val="00F31FBC"/>
    <w:rsid w:val="00F3779C"/>
    <w:rsid w:val="00F43C26"/>
    <w:rsid w:val="00F44511"/>
    <w:rsid w:val="00F45412"/>
    <w:rsid w:val="00F503AF"/>
    <w:rsid w:val="00F51EDE"/>
    <w:rsid w:val="00F523E5"/>
    <w:rsid w:val="00F61B9E"/>
    <w:rsid w:val="00F636BB"/>
    <w:rsid w:val="00F65E6F"/>
    <w:rsid w:val="00F70D36"/>
    <w:rsid w:val="00F723DE"/>
    <w:rsid w:val="00F724F1"/>
    <w:rsid w:val="00F807D3"/>
    <w:rsid w:val="00F81405"/>
    <w:rsid w:val="00F834D8"/>
    <w:rsid w:val="00F84B60"/>
    <w:rsid w:val="00F8611E"/>
    <w:rsid w:val="00F8704D"/>
    <w:rsid w:val="00F93722"/>
    <w:rsid w:val="00FA0B2D"/>
    <w:rsid w:val="00FA211A"/>
    <w:rsid w:val="00FA5668"/>
    <w:rsid w:val="00FC1CD7"/>
    <w:rsid w:val="00FC213F"/>
    <w:rsid w:val="00FC2A45"/>
    <w:rsid w:val="00FC3538"/>
    <w:rsid w:val="00FC4CE0"/>
    <w:rsid w:val="00FD0AF5"/>
    <w:rsid w:val="00FD1025"/>
    <w:rsid w:val="00FE024E"/>
    <w:rsid w:val="00FE68EC"/>
    <w:rsid w:val="00FF0D5F"/>
    <w:rsid w:val="00FF0F17"/>
    <w:rsid w:val="00FF5055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uiPriority w:val="99"/>
    <w:qFormat/>
    <w:rsid w:val="00DA7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DA788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9C3B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DA788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A73319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A7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1">
    <w:name w:val="Основной текст2"/>
    <w:basedOn w:val="a"/>
    <w:link w:val="a3"/>
    <w:rsid w:val="00A73319"/>
    <w:pPr>
      <w:widowControl w:val="0"/>
      <w:shd w:val="clear" w:color="auto" w:fill="FFFFFF"/>
      <w:spacing w:line="0" w:lineRule="atLeast"/>
      <w:ind w:hanging="1680"/>
    </w:pPr>
    <w:rPr>
      <w:sz w:val="26"/>
      <w:szCs w:val="26"/>
      <w:lang w:val="x-none" w:eastAsia="x-none"/>
    </w:rPr>
  </w:style>
  <w:style w:type="character" w:customStyle="1" w:styleId="7Exact">
    <w:name w:val="Основной текст (7) Exact"/>
    <w:link w:val="7"/>
    <w:rsid w:val="00A73319"/>
    <w:rPr>
      <w:b/>
      <w:bCs/>
      <w:spacing w:val="4"/>
      <w:sz w:val="25"/>
      <w:szCs w:val="2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73319"/>
    <w:pPr>
      <w:widowControl w:val="0"/>
      <w:shd w:val="clear" w:color="auto" w:fill="FFFFFF"/>
      <w:spacing w:after="240" w:line="322" w:lineRule="exact"/>
      <w:ind w:firstLine="1800"/>
    </w:pPr>
    <w:rPr>
      <w:b/>
      <w:bCs/>
      <w:spacing w:val="4"/>
      <w:sz w:val="25"/>
      <w:szCs w:val="25"/>
      <w:lang w:val="x-none" w:eastAsia="x-none"/>
    </w:rPr>
  </w:style>
  <w:style w:type="character" w:styleId="a4">
    <w:name w:val="Hyperlink"/>
    <w:rsid w:val="00A73319"/>
    <w:rPr>
      <w:color w:val="0066CC"/>
      <w:u w:val="single"/>
    </w:rPr>
  </w:style>
  <w:style w:type="character" w:customStyle="1" w:styleId="0pt">
    <w:name w:val="Основной текст + Курсив;Интервал 0 p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A7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A73319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A73319"/>
    <w:pPr>
      <w:widowControl w:val="0"/>
      <w:shd w:val="clear" w:color="auto" w:fill="FFFFFF"/>
      <w:spacing w:line="0" w:lineRule="atLeast"/>
    </w:pPr>
    <w:rPr>
      <w:rFonts w:ascii="Dotum" w:eastAsia="Dotum" w:hAnsi="Dotum"/>
      <w:sz w:val="8"/>
      <w:szCs w:val="8"/>
      <w:lang w:val="en-US" w:eastAsia="x-none"/>
    </w:rPr>
  </w:style>
  <w:style w:type="character" w:customStyle="1" w:styleId="0ptExact">
    <w:name w:val="Основной текст + Курсив;Интервал 0 pt Exac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A733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A73319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3319"/>
    <w:pPr>
      <w:widowControl w:val="0"/>
      <w:shd w:val="clear" w:color="auto" w:fill="FFFFFF"/>
      <w:spacing w:line="307" w:lineRule="exact"/>
      <w:jc w:val="right"/>
    </w:pPr>
    <w:rPr>
      <w:sz w:val="23"/>
      <w:szCs w:val="23"/>
      <w:lang w:val="x-none" w:eastAsia="x-none"/>
    </w:rPr>
  </w:style>
  <w:style w:type="character" w:customStyle="1" w:styleId="-1ptExact">
    <w:name w:val="Основной текст + Курсив;Интервал -1 pt Exac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A7331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3319"/>
    <w:pPr>
      <w:widowControl w:val="0"/>
      <w:shd w:val="clear" w:color="auto" w:fill="FFFFFF"/>
      <w:spacing w:line="0" w:lineRule="atLeast"/>
      <w:jc w:val="both"/>
    </w:pPr>
    <w:rPr>
      <w:lang w:val="x-none" w:eastAsia="x-none"/>
    </w:rPr>
  </w:style>
  <w:style w:type="table" w:styleId="a5">
    <w:name w:val="Table Grid"/>
    <w:basedOn w:val="a1"/>
    <w:uiPriority w:val="59"/>
    <w:rsid w:val="00A733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3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Сноска_"/>
    <w:link w:val="a8"/>
    <w:rsid w:val="00A73319"/>
    <w:rPr>
      <w:i/>
      <w:iCs/>
      <w:sz w:val="26"/>
      <w:szCs w:val="26"/>
      <w:shd w:val="clear" w:color="auto" w:fill="FFFFFF"/>
    </w:rPr>
  </w:style>
  <w:style w:type="character" w:customStyle="1" w:styleId="a9">
    <w:name w:val="Сноска + Не курсив"/>
    <w:rsid w:val="00A733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8">
    <w:name w:val="Сноска"/>
    <w:basedOn w:val="a"/>
    <w:link w:val="a7"/>
    <w:rsid w:val="00A73319"/>
    <w:pPr>
      <w:widowControl w:val="0"/>
      <w:shd w:val="clear" w:color="auto" w:fill="FFFFFF"/>
      <w:spacing w:line="307" w:lineRule="exact"/>
    </w:pPr>
    <w:rPr>
      <w:i/>
      <w:iCs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rsid w:val="007C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18B"/>
  </w:style>
  <w:style w:type="paragraph" w:styleId="ac">
    <w:name w:val="footer"/>
    <w:basedOn w:val="a"/>
    <w:link w:val="ad"/>
    <w:rsid w:val="007C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C018B"/>
  </w:style>
  <w:style w:type="paragraph" w:styleId="ae">
    <w:name w:val="Balloon Text"/>
    <w:basedOn w:val="a"/>
    <w:link w:val="af"/>
    <w:rsid w:val="0055557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555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7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9"/>
    <w:rsid w:val="009C3B87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No Spacing"/>
    <w:link w:val="af1"/>
    <w:uiPriority w:val="1"/>
    <w:qFormat/>
    <w:rsid w:val="000D3B83"/>
    <w:rPr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0D3B83"/>
    <w:rPr>
      <w:sz w:val="24"/>
      <w:szCs w:val="24"/>
      <w:lang w:eastAsia="ar-SA" w:bidi="ar-SA"/>
    </w:rPr>
  </w:style>
  <w:style w:type="character" w:styleId="af2">
    <w:name w:val="Emphasis"/>
    <w:qFormat/>
    <w:rsid w:val="00D21A96"/>
    <w:rPr>
      <w:i/>
      <w:iCs/>
    </w:rPr>
  </w:style>
  <w:style w:type="character" w:customStyle="1" w:styleId="10">
    <w:name w:val="Заголовок 1 Знак"/>
    <w:link w:val="1"/>
    <w:uiPriority w:val="99"/>
    <w:rsid w:val="00DA78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A788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DA7886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A7886"/>
  </w:style>
  <w:style w:type="character" w:customStyle="1" w:styleId="af3">
    <w:name w:val="Цветовое выделение"/>
    <w:uiPriority w:val="99"/>
    <w:rsid w:val="00DA7886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DA7886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rsid w:val="00DA7886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DA7886"/>
  </w:style>
  <w:style w:type="paragraph" w:customStyle="1" w:styleId="af8">
    <w:name w:val="Внимание: недобросовестность!"/>
    <w:basedOn w:val="af6"/>
    <w:next w:val="a"/>
    <w:uiPriority w:val="99"/>
    <w:rsid w:val="00DA7886"/>
  </w:style>
  <w:style w:type="character" w:customStyle="1" w:styleId="af9">
    <w:name w:val="Выделение для Базового Поиска"/>
    <w:uiPriority w:val="99"/>
    <w:rsid w:val="00DA7886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DA7886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"/>
    <w:basedOn w:val="afc"/>
    <w:next w:val="a"/>
    <w:uiPriority w:val="99"/>
    <w:rsid w:val="00DA7886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DA788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DA7886"/>
  </w:style>
  <w:style w:type="paragraph" w:customStyle="1" w:styleId="aff2">
    <w:name w:val="Заголовок статьи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Заголовок чужого сообщения"/>
    <w:uiPriority w:val="99"/>
    <w:rsid w:val="00DA7886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DA7886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DA7886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DA78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DA78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DA7886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DA7886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DA788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DA7886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DA7886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DA7886"/>
  </w:style>
  <w:style w:type="paragraph" w:customStyle="1" w:styleId="afff2">
    <w:name w:val="Моноширинный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3">
    <w:name w:val="Найденные слова"/>
    <w:uiPriority w:val="99"/>
    <w:rsid w:val="00DA7886"/>
    <w:rPr>
      <w:b w:val="0"/>
      <w:bCs w:val="0"/>
      <w:color w:val="26282F"/>
      <w:shd w:val="clear" w:color="auto" w:fill="FFF580"/>
    </w:rPr>
  </w:style>
  <w:style w:type="paragraph" w:customStyle="1" w:styleId="afff4">
    <w:name w:val="Напишите нам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5">
    <w:name w:val="Не вступил в силу"/>
    <w:uiPriority w:val="99"/>
    <w:rsid w:val="00DA7886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6"/>
    <w:next w:val="a"/>
    <w:uiPriority w:val="99"/>
    <w:rsid w:val="00DA7886"/>
    <w:pPr>
      <w:ind w:firstLine="118"/>
    </w:pPr>
  </w:style>
  <w:style w:type="paragraph" w:customStyle="1" w:styleId="afff7">
    <w:name w:val="Нормальный (таблица)"/>
    <w:basedOn w:val="a"/>
    <w:next w:val="a"/>
    <w:uiPriority w:val="99"/>
    <w:rsid w:val="00DA78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DA7886"/>
    <w:pPr>
      <w:ind w:left="140"/>
    </w:pPr>
  </w:style>
  <w:style w:type="character" w:customStyle="1" w:styleId="afffa">
    <w:name w:val="Опечатки"/>
    <w:uiPriority w:val="99"/>
    <w:rsid w:val="00DA7886"/>
    <w:rPr>
      <w:color w:val="FF0000"/>
    </w:rPr>
  </w:style>
  <w:style w:type="paragraph" w:customStyle="1" w:styleId="afffb">
    <w:name w:val="Переменная часть"/>
    <w:basedOn w:val="afc"/>
    <w:next w:val="a"/>
    <w:uiPriority w:val="99"/>
    <w:rsid w:val="00DA7886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DA788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7"/>
    <w:next w:val="a"/>
    <w:uiPriority w:val="99"/>
    <w:rsid w:val="00DA7886"/>
    <w:rPr>
      <w:b/>
      <w:bCs/>
    </w:rPr>
  </w:style>
  <w:style w:type="paragraph" w:customStyle="1" w:styleId="afffe">
    <w:name w:val="Подчёркнутый текст"/>
    <w:basedOn w:val="a"/>
    <w:next w:val="a"/>
    <w:uiPriority w:val="99"/>
    <w:rsid w:val="00DA7886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Постоянная часть"/>
    <w:basedOn w:val="afc"/>
    <w:next w:val="a"/>
    <w:uiPriority w:val="99"/>
    <w:rsid w:val="00DA7886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1">
    <w:name w:val="Пример."/>
    <w:basedOn w:val="af6"/>
    <w:next w:val="a"/>
    <w:uiPriority w:val="99"/>
    <w:rsid w:val="00DA7886"/>
  </w:style>
  <w:style w:type="paragraph" w:customStyle="1" w:styleId="affff2">
    <w:name w:val="Примечание."/>
    <w:basedOn w:val="af6"/>
    <w:next w:val="a"/>
    <w:uiPriority w:val="99"/>
    <w:rsid w:val="00DA7886"/>
  </w:style>
  <w:style w:type="character" w:customStyle="1" w:styleId="affff3">
    <w:name w:val="Продолжение ссылки"/>
    <w:uiPriority w:val="99"/>
    <w:rsid w:val="00DA7886"/>
  </w:style>
  <w:style w:type="paragraph" w:customStyle="1" w:styleId="affff4">
    <w:name w:val="Словарная статья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uiPriority w:val="99"/>
    <w:rsid w:val="00DA7886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DA788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DA788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Ссылка на утративший силу документ"/>
    <w:uiPriority w:val="99"/>
    <w:rsid w:val="00DA7886"/>
    <w:rPr>
      <w:b w:val="0"/>
      <w:bCs w:val="0"/>
      <w:color w:val="749232"/>
    </w:rPr>
  </w:style>
  <w:style w:type="paragraph" w:customStyle="1" w:styleId="affffa">
    <w:name w:val="Текст в таблице"/>
    <w:basedOn w:val="afff7"/>
    <w:next w:val="a"/>
    <w:uiPriority w:val="99"/>
    <w:rsid w:val="00DA7886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DA7886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7"/>
    <w:next w:val="a"/>
    <w:uiPriority w:val="99"/>
    <w:rsid w:val="00DA78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2F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uiPriority w:val="99"/>
    <w:qFormat/>
    <w:rsid w:val="00DA7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DA788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9C3B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DA788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A73319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A7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1">
    <w:name w:val="Основной текст2"/>
    <w:basedOn w:val="a"/>
    <w:link w:val="a3"/>
    <w:rsid w:val="00A73319"/>
    <w:pPr>
      <w:widowControl w:val="0"/>
      <w:shd w:val="clear" w:color="auto" w:fill="FFFFFF"/>
      <w:spacing w:line="0" w:lineRule="atLeast"/>
      <w:ind w:hanging="1680"/>
    </w:pPr>
    <w:rPr>
      <w:sz w:val="26"/>
      <w:szCs w:val="26"/>
      <w:lang w:val="x-none" w:eastAsia="x-none"/>
    </w:rPr>
  </w:style>
  <w:style w:type="character" w:customStyle="1" w:styleId="7Exact">
    <w:name w:val="Основной текст (7) Exact"/>
    <w:link w:val="7"/>
    <w:rsid w:val="00A73319"/>
    <w:rPr>
      <w:b/>
      <w:bCs/>
      <w:spacing w:val="4"/>
      <w:sz w:val="25"/>
      <w:szCs w:val="2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73319"/>
    <w:pPr>
      <w:widowControl w:val="0"/>
      <w:shd w:val="clear" w:color="auto" w:fill="FFFFFF"/>
      <w:spacing w:after="240" w:line="322" w:lineRule="exact"/>
      <w:ind w:firstLine="1800"/>
    </w:pPr>
    <w:rPr>
      <w:b/>
      <w:bCs/>
      <w:spacing w:val="4"/>
      <w:sz w:val="25"/>
      <w:szCs w:val="25"/>
      <w:lang w:val="x-none" w:eastAsia="x-none"/>
    </w:rPr>
  </w:style>
  <w:style w:type="character" w:styleId="a4">
    <w:name w:val="Hyperlink"/>
    <w:rsid w:val="00A73319"/>
    <w:rPr>
      <w:color w:val="0066CC"/>
      <w:u w:val="single"/>
    </w:rPr>
  </w:style>
  <w:style w:type="character" w:customStyle="1" w:styleId="0pt">
    <w:name w:val="Основной текст + Курсив;Интервал 0 p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A73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A73319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A73319"/>
    <w:pPr>
      <w:widowControl w:val="0"/>
      <w:shd w:val="clear" w:color="auto" w:fill="FFFFFF"/>
      <w:spacing w:line="0" w:lineRule="atLeast"/>
    </w:pPr>
    <w:rPr>
      <w:rFonts w:ascii="Dotum" w:eastAsia="Dotum" w:hAnsi="Dotum"/>
      <w:sz w:val="8"/>
      <w:szCs w:val="8"/>
      <w:lang w:val="en-US" w:eastAsia="x-none"/>
    </w:rPr>
  </w:style>
  <w:style w:type="character" w:customStyle="1" w:styleId="0ptExact">
    <w:name w:val="Основной текст + Курсив;Интервал 0 pt Exac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A733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A73319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3319"/>
    <w:pPr>
      <w:widowControl w:val="0"/>
      <w:shd w:val="clear" w:color="auto" w:fill="FFFFFF"/>
      <w:spacing w:line="307" w:lineRule="exact"/>
      <w:jc w:val="right"/>
    </w:pPr>
    <w:rPr>
      <w:sz w:val="23"/>
      <w:szCs w:val="23"/>
      <w:lang w:val="x-none" w:eastAsia="x-none"/>
    </w:rPr>
  </w:style>
  <w:style w:type="character" w:customStyle="1" w:styleId="-1ptExact">
    <w:name w:val="Основной текст + Курсив;Интервал -1 pt Exact"/>
    <w:rsid w:val="00A73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A7331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3319"/>
    <w:pPr>
      <w:widowControl w:val="0"/>
      <w:shd w:val="clear" w:color="auto" w:fill="FFFFFF"/>
      <w:spacing w:line="0" w:lineRule="atLeast"/>
      <w:jc w:val="both"/>
    </w:pPr>
    <w:rPr>
      <w:lang w:val="x-none" w:eastAsia="x-none"/>
    </w:rPr>
  </w:style>
  <w:style w:type="table" w:styleId="a5">
    <w:name w:val="Table Grid"/>
    <w:basedOn w:val="a1"/>
    <w:uiPriority w:val="59"/>
    <w:rsid w:val="00A733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3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Сноска_"/>
    <w:link w:val="a8"/>
    <w:rsid w:val="00A73319"/>
    <w:rPr>
      <w:i/>
      <w:iCs/>
      <w:sz w:val="26"/>
      <w:szCs w:val="26"/>
      <w:shd w:val="clear" w:color="auto" w:fill="FFFFFF"/>
    </w:rPr>
  </w:style>
  <w:style w:type="character" w:customStyle="1" w:styleId="a9">
    <w:name w:val="Сноска + Не курсив"/>
    <w:rsid w:val="00A733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8">
    <w:name w:val="Сноска"/>
    <w:basedOn w:val="a"/>
    <w:link w:val="a7"/>
    <w:rsid w:val="00A73319"/>
    <w:pPr>
      <w:widowControl w:val="0"/>
      <w:shd w:val="clear" w:color="auto" w:fill="FFFFFF"/>
      <w:spacing w:line="307" w:lineRule="exact"/>
    </w:pPr>
    <w:rPr>
      <w:i/>
      <w:iCs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rsid w:val="007C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18B"/>
  </w:style>
  <w:style w:type="paragraph" w:styleId="ac">
    <w:name w:val="footer"/>
    <w:basedOn w:val="a"/>
    <w:link w:val="ad"/>
    <w:rsid w:val="007C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C018B"/>
  </w:style>
  <w:style w:type="paragraph" w:styleId="ae">
    <w:name w:val="Balloon Text"/>
    <w:basedOn w:val="a"/>
    <w:link w:val="af"/>
    <w:rsid w:val="0055557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555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7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9"/>
    <w:rsid w:val="009C3B87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No Spacing"/>
    <w:link w:val="af1"/>
    <w:uiPriority w:val="1"/>
    <w:qFormat/>
    <w:rsid w:val="000D3B83"/>
    <w:rPr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0D3B83"/>
    <w:rPr>
      <w:sz w:val="24"/>
      <w:szCs w:val="24"/>
      <w:lang w:eastAsia="ar-SA" w:bidi="ar-SA"/>
    </w:rPr>
  </w:style>
  <w:style w:type="character" w:styleId="af2">
    <w:name w:val="Emphasis"/>
    <w:qFormat/>
    <w:rsid w:val="00D21A96"/>
    <w:rPr>
      <w:i/>
      <w:iCs/>
    </w:rPr>
  </w:style>
  <w:style w:type="character" w:customStyle="1" w:styleId="10">
    <w:name w:val="Заголовок 1 Знак"/>
    <w:link w:val="1"/>
    <w:uiPriority w:val="99"/>
    <w:rsid w:val="00DA78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A788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DA7886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A7886"/>
  </w:style>
  <w:style w:type="character" w:customStyle="1" w:styleId="af3">
    <w:name w:val="Цветовое выделение"/>
    <w:uiPriority w:val="99"/>
    <w:rsid w:val="00DA7886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DA7886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rsid w:val="00DA7886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DA7886"/>
  </w:style>
  <w:style w:type="paragraph" w:customStyle="1" w:styleId="af8">
    <w:name w:val="Внимание: недобросовестность!"/>
    <w:basedOn w:val="af6"/>
    <w:next w:val="a"/>
    <w:uiPriority w:val="99"/>
    <w:rsid w:val="00DA7886"/>
  </w:style>
  <w:style w:type="character" w:customStyle="1" w:styleId="af9">
    <w:name w:val="Выделение для Базового Поиска"/>
    <w:uiPriority w:val="99"/>
    <w:rsid w:val="00DA7886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DA7886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"/>
    <w:basedOn w:val="afc"/>
    <w:next w:val="a"/>
    <w:uiPriority w:val="99"/>
    <w:rsid w:val="00DA7886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DA788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DA7886"/>
  </w:style>
  <w:style w:type="paragraph" w:customStyle="1" w:styleId="aff2">
    <w:name w:val="Заголовок статьи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Заголовок чужого сообщения"/>
    <w:uiPriority w:val="99"/>
    <w:rsid w:val="00DA7886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DA7886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DA7886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DA78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DA78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DA7886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DA7886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DA788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DA7886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DA7886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DA7886"/>
  </w:style>
  <w:style w:type="paragraph" w:customStyle="1" w:styleId="afff2">
    <w:name w:val="Моноширинный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3">
    <w:name w:val="Найденные слова"/>
    <w:uiPriority w:val="99"/>
    <w:rsid w:val="00DA7886"/>
    <w:rPr>
      <w:b w:val="0"/>
      <w:bCs w:val="0"/>
      <w:color w:val="26282F"/>
      <w:shd w:val="clear" w:color="auto" w:fill="FFF580"/>
    </w:rPr>
  </w:style>
  <w:style w:type="paragraph" w:customStyle="1" w:styleId="afff4">
    <w:name w:val="Напишите нам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5">
    <w:name w:val="Не вступил в силу"/>
    <w:uiPriority w:val="99"/>
    <w:rsid w:val="00DA7886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6"/>
    <w:next w:val="a"/>
    <w:uiPriority w:val="99"/>
    <w:rsid w:val="00DA7886"/>
    <w:pPr>
      <w:ind w:firstLine="118"/>
    </w:pPr>
  </w:style>
  <w:style w:type="paragraph" w:customStyle="1" w:styleId="afff7">
    <w:name w:val="Нормальный (таблица)"/>
    <w:basedOn w:val="a"/>
    <w:next w:val="a"/>
    <w:uiPriority w:val="99"/>
    <w:rsid w:val="00DA78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DA7886"/>
    <w:pPr>
      <w:ind w:left="140"/>
    </w:pPr>
  </w:style>
  <w:style w:type="character" w:customStyle="1" w:styleId="afffa">
    <w:name w:val="Опечатки"/>
    <w:uiPriority w:val="99"/>
    <w:rsid w:val="00DA7886"/>
    <w:rPr>
      <w:color w:val="FF0000"/>
    </w:rPr>
  </w:style>
  <w:style w:type="paragraph" w:customStyle="1" w:styleId="afffb">
    <w:name w:val="Переменная часть"/>
    <w:basedOn w:val="afc"/>
    <w:next w:val="a"/>
    <w:uiPriority w:val="99"/>
    <w:rsid w:val="00DA7886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DA788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7"/>
    <w:next w:val="a"/>
    <w:uiPriority w:val="99"/>
    <w:rsid w:val="00DA7886"/>
    <w:rPr>
      <w:b/>
      <w:bCs/>
    </w:rPr>
  </w:style>
  <w:style w:type="paragraph" w:customStyle="1" w:styleId="afffe">
    <w:name w:val="Подчёркнутый текст"/>
    <w:basedOn w:val="a"/>
    <w:next w:val="a"/>
    <w:uiPriority w:val="99"/>
    <w:rsid w:val="00DA7886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Постоянная часть"/>
    <w:basedOn w:val="afc"/>
    <w:next w:val="a"/>
    <w:uiPriority w:val="99"/>
    <w:rsid w:val="00DA7886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1">
    <w:name w:val="Пример."/>
    <w:basedOn w:val="af6"/>
    <w:next w:val="a"/>
    <w:uiPriority w:val="99"/>
    <w:rsid w:val="00DA7886"/>
  </w:style>
  <w:style w:type="paragraph" w:customStyle="1" w:styleId="affff2">
    <w:name w:val="Примечание."/>
    <w:basedOn w:val="af6"/>
    <w:next w:val="a"/>
    <w:uiPriority w:val="99"/>
    <w:rsid w:val="00DA7886"/>
  </w:style>
  <w:style w:type="character" w:customStyle="1" w:styleId="affff3">
    <w:name w:val="Продолжение ссылки"/>
    <w:uiPriority w:val="99"/>
    <w:rsid w:val="00DA7886"/>
  </w:style>
  <w:style w:type="paragraph" w:customStyle="1" w:styleId="affff4">
    <w:name w:val="Словарная статья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uiPriority w:val="99"/>
    <w:rsid w:val="00DA7886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DA788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DA788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DA78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Ссылка на утративший силу документ"/>
    <w:uiPriority w:val="99"/>
    <w:rsid w:val="00DA7886"/>
    <w:rPr>
      <w:b w:val="0"/>
      <w:bCs w:val="0"/>
      <w:color w:val="749232"/>
    </w:rPr>
  </w:style>
  <w:style w:type="paragraph" w:customStyle="1" w:styleId="affffa">
    <w:name w:val="Текст в таблице"/>
    <w:basedOn w:val="afff7"/>
    <w:next w:val="a"/>
    <w:uiPriority w:val="99"/>
    <w:rsid w:val="00DA7886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next w:val="a"/>
    <w:uiPriority w:val="99"/>
    <w:rsid w:val="00DA788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DA7886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7"/>
    <w:next w:val="a"/>
    <w:uiPriority w:val="99"/>
    <w:rsid w:val="00DA78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A788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2F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8421-32C4-4670-97FE-73A4984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Пост.-14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PlehanovaO</dc:creator>
  <cp:lastModifiedBy>Эберт Т.М.</cp:lastModifiedBy>
  <cp:revision>5</cp:revision>
  <cp:lastPrinted>2017-01-13T06:54:00Z</cp:lastPrinted>
  <dcterms:created xsi:type="dcterms:W3CDTF">2017-01-13T06:35:00Z</dcterms:created>
  <dcterms:modified xsi:type="dcterms:W3CDTF">2017-01-13T06:55:00Z</dcterms:modified>
</cp:coreProperties>
</file>