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76" w:rsidRDefault="00F26A76" w:rsidP="00597C94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558CEB" wp14:editId="7C0C08DB">
            <wp:simplePos x="0" y="0"/>
            <wp:positionH relativeFrom="column">
              <wp:posOffset>2543810</wp:posOffset>
            </wp:positionH>
            <wp:positionV relativeFrom="paragraph">
              <wp:posOffset>-457835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A76" w:rsidRDefault="00F26A76" w:rsidP="00597C94">
      <w:pPr>
        <w:jc w:val="center"/>
        <w:rPr>
          <w:sz w:val="28"/>
          <w:szCs w:val="28"/>
        </w:rPr>
      </w:pPr>
    </w:p>
    <w:p w:rsidR="00266E24" w:rsidRPr="00266E24" w:rsidRDefault="00266E24" w:rsidP="00597C94">
      <w:pPr>
        <w:jc w:val="center"/>
        <w:rPr>
          <w:sz w:val="28"/>
          <w:szCs w:val="28"/>
        </w:rPr>
      </w:pPr>
      <w:r w:rsidRPr="00266E24">
        <w:rPr>
          <w:sz w:val="28"/>
          <w:szCs w:val="28"/>
        </w:rPr>
        <w:t>МУНИЦИПАЛЬНОЕ ОБРАЗОВАНИЕ</w:t>
      </w:r>
    </w:p>
    <w:p w:rsidR="00266E24" w:rsidRPr="00266E24" w:rsidRDefault="00266E24" w:rsidP="00597C94">
      <w:pPr>
        <w:jc w:val="center"/>
        <w:rPr>
          <w:sz w:val="28"/>
          <w:szCs w:val="28"/>
        </w:rPr>
      </w:pPr>
      <w:r w:rsidRPr="00266E24">
        <w:rPr>
          <w:sz w:val="28"/>
          <w:szCs w:val="28"/>
        </w:rPr>
        <w:t>ХАНТЫ-МАНСИЙСКИЙ РАЙОН</w:t>
      </w:r>
    </w:p>
    <w:p w:rsidR="00FC1AA0" w:rsidRPr="00266E24" w:rsidRDefault="00FC1AA0" w:rsidP="00597C94">
      <w:pPr>
        <w:jc w:val="center"/>
        <w:rPr>
          <w:sz w:val="28"/>
          <w:szCs w:val="28"/>
        </w:rPr>
      </w:pPr>
      <w:r w:rsidRPr="00266E24">
        <w:rPr>
          <w:sz w:val="28"/>
          <w:szCs w:val="28"/>
        </w:rPr>
        <w:t>Ханты-Мансийский автономный округ – Югра</w:t>
      </w:r>
    </w:p>
    <w:p w:rsidR="00266E24" w:rsidRDefault="00266E24" w:rsidP="00597C94">
      <w:pPr>
        <w:jc w:val="center"/>
        <w:rPr>
          <w:b/>
          <w:sz w:val="28"/>
          <w:szCs w:val="28"/>
        </w:rPr>
      </w:pPr>
    </w:p>
    <w:p w:rsidR="006A6707" w:rsidRDefault="00AD0512" w:rsidP="00597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26A76">
        <w:rPr>
          <w:b/>
          <w:sz w:val="28"/>
          <w:szCs w:val="28"/>
        </w:rPr>
        <w:t xml:space="preserve"> ХАНТЫ-</w:t>
      </w:r>
      <w:r w:rsidR="006A6707">
        <w:rPr>
          <w:b/>
          <w:sz w:val="28"/>
          <w:szCs w:val="28"/>
        </w:rPr>
        <w:t>МАНСИЙСКОГО РАЙОНА</w:t>
      </w:r>
    </w:p>
    <w:p w:rsidR="006A6707" w:rsidRDefault="006A6707" w:rsidP="00597C94">
      <w:pPr>
        <w:jc w:val="center"/>
        <w:rPr>
          <w:b/>
          <w:sz w:val="28"/>
          <w:szCs w:val="28"/>
        </w:rPr>
      </w:pPr>
    </w:p>
    <w:p w:rsidR="006A6707" w:rsidRDefault="00927B46" w:rsidP="00597C9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</w:t>
      </w:r>
      <w:r w:rsidR="00F26A76">
        <w:rPr>
          <w:b/>
          <w:sz w:val="28"/>
          <w:szCs w:val="28"/>
        </w:rPr>
        <w:t xml:space="preserve"> </w:t>
      </w:r>
      <w:r w:rsidR="00AD0512">
        <w:rPr>
          <w:b/>
          <w:sz w:val="28"/>
          <w:szCs w:val="28"/>
        </w:rPr>
        <w:t>Н</w:t>
      </w:r>
      <w:r w:rsidR="00F26A76">
        <w:rPr>
          <w:b/>
          <w:sz w:val="28"/>
          <w:szCs w:val="28"/>
        </w:rPr>
        <w:t xml:space="preserve"> </w:t>
      </w:r>
      <w:r w:rsidR="00AD0512">
        <w:rPr>
          <w:b/>
          <w:sz w:val="28"/>
          <w:szCs w:val="28"/>
        </w:rPr>
        <w:t>И</w:t>
      </w:r>
      <w:r w:rsidR="00F26A76">
        <w:rPr>
          <w:b/>
          <w:sz w:val="28"/>
          <w:szCs w:val="28"/>
        </w:rPr>
        <w:t xml:space="preserve"> </w:t>
      </w:r>
      <w:r w:rsidR="00AD0512">
        <w:rPr>
          <w:b/>
          <w:sz w:val="28"/>
          <w:szCs w:val="28"/>
        </w:rPr>
        <w:t>Е</w:t>
      </w:r>
    </w:p>
    <w:p w:rsidR="006A6707" w:rsidRDefault="006A6707" w:rsidP="00597C94">
      <w:pPr>
        <w:jc w:val="center"/>
        <w:rPr>
          <w:b/>
          <w:sz w:val="28"/>
          <w:szCs w:val="28"/>
        </w:rPr>
      </w:pPr>
    </w:p>
    <w:p w:rsidR="00F26A76" w:rsidRDefault="006A6707" w:rsidP="00597C9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7C94">
        <w:rPr>
          <w:sz w:val="28"/>
          <w:szCs w:val="28"/>
        </w:rPr>
        <w:t>08.12</w:t>
      </w:r>
      <w:r w:rsidR="00F26A76">
        <w:rPr>
          <w:sz w:val="28"/>
          <w:szCs w:val="28"/>
        </w:rPr>
        <w:t>.</w:t>
      </w:r>
      <w:r w:rsidR="00085CDD">
        <w:rPr>
          <w:sz w:val="28"/>
          <w:szCs w:val="28"/>
        </w:rPr>
        <w:t>201</w:t>
      </w:r>
      <w:r w:rsidR="00457FEF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</w:t>
      </w:r>
      <w:r w:rsidR="00085CDD">
        <w:rPr>
          <w:sz w:val="28"/>
          <w:szCs w:val="28"/>
        </w:rPr>
        <w:t xml:space="preserve"> </w:t>
      </w:r>
      <w:r w:rsidR="00F26A76">
        <w:rPr>
          <w:sz w:val="28"/>
          <w:szCs w:val="28"/>
        </w:rPr>
        <w:t xml:space="preserve">  </w:t>
      </w:r>
      <w:r w:rsidR="00085CD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597C94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F26A76">
        <w:rPr>
          <w:sz w:val="28"/>
          <w:szCs w:val="28"/>
        </w:rPr>
        <w:t xml:space="preserve"> </w:t>
      </w:r>
      <w:r w:rsidR="00597C94">
        <w:rPr>
          <w:sz w:val="28"/>
          <w:szCs w:val="28"/>
        </w:rPr>
        <w:t>432</w:t>
      </w:r>
    </w:p>
    <w:p w:rsidR="006A6707" w:rsidRDefault="006A6707" w:rsidP="00597C94">
      <w:pPr>
        <w:rPr>
          <w:i/>
        </w:rPr>
      </w:pPr>
      <w:r>
        <w:rPr>
          <w:i/>
        </w:rPr>
        <w:t>г. Ханты-Мансийск</w:t>
      </w:r>
    </w:p>
    <w:p w:rsidR="006A6707" w:rsidRDefault="006A6707" w:rsidP="00597C94">
      <w:pPr>
        <w:rPr>
          <w:sz w:val="28"/>
          <w:szCs w:val="28"/>
        </w:rPr>
      </w:pPr>
    </w:p>
    <w:p w:rsidR="00F26A76" w:rsidRDefault="00F26A76" w:rsidP="00597C94">
      <w:pPr>
        <w:rPr>
          <w:sz w:val="28"/>
          <w:szCs w:val="28"/>
        </w:rPr>
      </w:pPr>
    </w:p>
    <w:p w:rsidR="00597C94" w:rsidRDefault="002F3B52" w:rsidP="00597C94">
      <w:pPr>
        <w:rPr>
          <w:sz w:val="28"/>
          <w:szCs w:val="28"/>
        </w:rPr>
      </w:pPr>
      <w:r>
        <w:rPr>
          <w:sz w:val="28"/>
          <w:szCs w:val="28"/>
        </w:rPr>
        <w:t>Об утверждении Р</w:t>
      </w:r>
      <w:r w:rsidR="00457FEF">
        <w:rPr>
          <w:sz w:val="28"/>
          <w:szCs w:val="28"/>
        </w:rPr>
        <w:t xml:space="preserve">егламента </w:t>
      </w:r>
    </w:p>
    <w:p w:rsidR="00597C94" w:rsidRDefault="00597C94" w:rsidP="00597C9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F3B52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</w:t>
      </w:r>
      <w:r w:rsidR="002F3B52">
        <w:rPr>
          <w:sz w:val="28"/>
          <w:szCs w:val="28"/>
        </w:rPr>
        <w:t xml:space="preserve">взаимодействия </w:t>
      </w:r>
    </w:p>
    <w:p w:rsidR="002F3B52" w:rsidRDefault="002F3B52" w:rsidP="00597C94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3B0248">
        <w:rPr>
          <w:sz w:val="28"/>
          <w:szCs w:val="28"/>
        </w:rPr>
        <w:t>предотвращению угрозы</w:t>
      </w:r>
    </w:p>
    <w:p w:rsidR="00597C94" w:rsidRDefault="002F3B52" w:rsidP="00597C94">
      <w:pPr>
        <w:rPr>
          <w:sz w:val="28"/>
          <w:szCs w:val="28"/>
        </w:rPr>
      </w:pPr>
      <w:r w:rsidRPr="003B0248">
        <w:rPr>
          <w:sz w:val="28"/>
          <w:szCs w:val="28"/>
        </w:rPr>
        <w:t xml:space="preserve">и ликвидации последствий </w:t>
      </w:r>
    </w:p>
    <w:p w:rsidR="00597C94" w:rsidRDefault="002F3B52" w:rsidP="00597C94">
      <w:pPr>
        <w:rPr>
          <w:sz w:val="28"/>
          <w:szCs w:val="28"/>
        </w:rPr>
      </w:pPr>
      <w:r w:rsidRPr="003B0248">
        <w:rPr>
          <w:sz w:val="28"/>
          <w:szCs w:val="28"/>
        </w:rPr>
        <w:t xml:space="preserve">чрезвычайных ситуаций и иных </w:t>
      </w:r>
    </w:p>
    <w:p w:rsidR="002F3B52" w:rsidRDefault="002F3B52" w:rsidP="00597C94">
      <w:pPr>
        <w:rPr>
          <w:sz w:val="28"/>
          <w:szCs w:val="28"/>
        </w:rPr>
      </w:pPr>
      <w:r w:rsidRPr="003B0248">
        <w:rPr>
          <w:sz w:val="28"/>
          <w:szCs w:val="28"/>
        </w:rPr>
        <w:t>происшествий на территории</w:t>
      </w:r>
    </w:p>
    <w:p w:rsidR="002F3B52" w:rsidRDefault="002F3B52" w:rsidP="00597C94">
      <w:pPr>
        <w:rPr>
          <w:sz w:val="28"/>
          <w:szCs w:val="28"/>
        </w:rPr>
      </w:pPr>
      <w:r w:rsidRPr="003B0248">
        <w:rPr>
          <w:sz w:val="28"/>
          <w:szCs w:val="28"/>
        </w:rPr>
        <w:t>Ханты-Мансийского района</w:t>
      </w:r>
    </w:p>
    <w:p w:rsidR="00ED6DAD" w:rsidRDefault="00ED6DAD" w:rsidP="00597C94">
      <w:pPr>
        <w:rPr>
          <w:sz w:val="28"/>
          <w:szCs w:val="28"/>
        </w:rPr>
      </w:pPr>
    </w:p>
    <w:p w:rsidR="00597C94" w:rsidRDefault="00597C94" w:rsidP="00597C94">
      <w:pPr>
        <w:rPr>
          <w:sz w:val="28"/>
          <w:szCs w:val="28"/>
        </w:rPr>
      </w:pPr>
    </w:p>
    <w:p w:rsidR="00ED6DAD" w:rsidRDefault="00C53E3A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8E5797">
        <w:rPr>
          <w:sz w:val="28"/>
          <w:szCs w:val="28"/>
        </w:rPr>
        <w:t xml:space="preserve"> соответствии </w:t>
      </w:r>
      <w:r w:rsidRPr="0058454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3E3A">
        <w:rPr>
          <w:sz w:val="28"/>
          <w:szCs w:val="28"/>
        </w:rPr>
        <w:t xml:space="preserve">Федеральным законом от 21.12.1994 № 68-ФЗ </w:t>
      </w:r>
      <w:r w:rsidR="00277B43">
        <w:rPr>
          <w:sz w:val="28"/>
          <w:szCs w:val="28"/>
        </w:rPr>
        <w:t xml:space="preserve">        </w:t>
      </w:r>
      <w:r w:rsidRPr="00C53E3A">
        <w:rPr>
          <w:sz w:val="28"/>
          <w:szCs w:val="28"/>
        </w:rPr>
        <w:t>«О защите населения и территории от чрезвычайных ситуации природного и техногенного характера»</w:t>
      </w:r>
      <w:r w:rsidR="00277B43">
        <w:rPr>
          <w:sz w:val="28"/>
          <w:szCs w:val="28"/>
        </w:rPr>
        <w:t>,</w:t>
      </w:r>
      <w:r w:rsidRPr="0058454D">
        <w:rPr>
          <w:sz w:val="28"/>
          <w:szCs w:val="28"/>
        </w:rPr>
        <w:t xml:space="preserve"> </w:t>
      </w:r>
      <w:r w:rsidR="00597C94">
        <w:rPr>
          <w:sz w:val="28"/>
          <w:szCs w:val="28"/>
        </w:rPr>
        <w:t>п</w:t>
      </w:r>
      <w:r>
        <w:rPr>
          <w:sz w:val="28"/>
          <w:szCs w:val="28"/>
        </w:rPr>
        <w:t>остановлениями</w:t>
      </w:r>
      <w:r w:rsidRPr="0058454D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30.12.</w:t>
      </w:r>
      <w:r w:rsidRPr="0058454D">
        <w:rPr>
          <w:sz w:val="28"/>
          <w:szCs w:val="28"/>
        </w:rPr>
        <w:t>2003 № 794 «О единой государственной системе предупреждения и ликвидации чрезвычайных ситуаций»,</w:t>
      </w:r>
      <w:r>
        <w:rPr>
          <w:sz w:val="28"/>
          <w:szCs w:val="28"/>
        </w:rPr>
        <w:t xml:space="preserve"> от 24.03.1997     № 334  «О порядк</w:t>
      </w:r>
      <w:r w:rsidR="00597C94">
        <w:rPr>
          <w:sz w:val="28"/>
          <w:szCs w:val="28"/>
        </w:rPr>
        <w:t>е</w:t>
      </w:r>
      <w:r>
        <w:rPr>
          <w:sz w:val="28"/>
          <w:szCs w:val="28"/>
        </w:rPr>
        <w:t xml:space="preserve"> сбора и обмена в Российской Федерации информацией в области защиты населения и территорий от чрезвычайных ситуаций природного и техногенного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характера», </w:t>
      </w:r>
      <w:r w:rsidR="00927B46">
        <w:rPr>
          <w:sz w:val="28"/>
          <w:szCs w:val="28"/>
        </w:rPr>
        <w:t>постановлением Правительства Ханты-Мансийского автономного округа – Югры от 01.04.2005 №</w:t>
      </w:r>
      <w:r w:rsidR="00597C94">
        <w:rPr>
          <w:sz w:val="28"/>
          <w:szCs w:val="28"/>
        </w:rPr>
        <w:t xml:space="preserve"> </w:t>
      </w:r>
      <w:r w:rsidR="00927B46">
        <w:rPr>
          <w:sz w:val="28"/>
          <w:szCs w:val="28"/>
        </w:rPr>
        <w:t xml:space="preserve">65-п </w:t>
      </w:r>
      <w:r w:rsidR="00597C94">
        <w:rPr>
          <w:sz w:val="28"/>
          <w:szCs w:val="28"/>
        </w:rPr>
        <w:t xml:space="preserve">   </w:t>
      </w:r>
      <w:r w:rsidR="00927B46">
        <w:rPr>
          <w:sz w:val="28"/>
          <w:szCs w:val="28"/>
        </w:rPr>
        <w:t xml:space="preserve">«О порядке сбора и обмена в Ханты-Мансийском автономном округе </w:t>
      </w:r>
      <w:r w:rsidR="00597C94">
        <w:rPr>
          <w:sz w:val="28"/>
          <w:szCs w:val="28"/>
        </w:rPr>
        <w:t>–</w:t>
      </w:r>
      <w:r w:rsidR="00927B46">
        <w:rPr>
          <w:sz w:val="28"/>
          <w:szCs w:val="28"/>
        </w:rPr>
        <w:t xml:space="preserve"> Югре информацией в области защиты населения и территорий от чрезвычайных ситуаций природного и техногенного характера»</w:t>
      </w:r>
      <w:r w:rsidR="00597C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E5797">
        <w:rPr>
          <w:sz w:val="28"/>
          <w:szCs w:val="28"/>
        </w:rPr>
        <w:t xml:space="preserve">в целях </w:t>
      </w:r>
      <w:r w:rsidR="003B0248" w:rsidRPr="003B0248">
        <w:rPr>
          <w:sz w:val="28"/>
          <w:szCs w:val="28"/>
        </w:rPr>
        <w:t>организации взаимодействия по предотвращению угрозы и ликвидации последствий чрезвычайных ситуаций и иных происшествий на территории Ханты-Мансийского района</w:t>
      </w:r>
      <w:r w:rsidR="00ED6DAD">
        <w:rPr>
          <w:sz w:val="28"/>
          <w:szCs w:val="28"/>
        </w:rPr>
        <w:t>:</w:t>
      </w:r>
      <w:proofErr w:type="gramEnd"/>
    </w:p>
    <w:p w:rsidR="00ED6DAD" w:rsidRDefault="00ED6DAD" w:rsidP="00597C94">
      <w:pPr>
        <w:ind w:firstLine="709"/>
        <w:jc w:val="both"/>
        <w:rPr>
          <w:sz w:val="28"/>
          <w:szCs w:val="28"/>
        </w:rPr>
      </w:pPr>
    </w:p>
    <w:p w:rsidR="00ED6DAD" w:rsidRDefault="00085CDD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7FEF">
        <w:rPr>
          <w:sz w:val="28"/>
          <w:szCs w:val="28"/>
        </w:rPr>
        <w:t xml:space="preserve">Утвердить </w:t>
      </w:r>
      <w:r w:rsidR="001E20CB">
        <w:rPr>
          <w:sz w:val="28"/>
          <w:szCs w:val="28"/>
        </w:rPr>
        <w:t>Р</w:t>
      </w:r>
      <w:r w:rsidR="00457FEF">
        <w:rPr>
          <w:sz w:val="28"/>
          <w:szCs w:val="28"/>
        </w:rPr>
        <w:t xml:space="preserve">егламент </w:t>
      </w:r>
      <w:r w:rsidR="003B0248" w:rsidRPr="003B0248">
        <w:rPr>
          <w:sz w:val="28"/>
          <w:szCs w:val="28"/>
        </w:rPr>
        <w:t xml:space="preserve">организации взаимодействия </w:t>
      </w:r>
      <w:r w:rsidR="00597C94">
        <w:rPr>
          <w:sz w:val="28"/>
          <w:szCs w:val="28"/>
        </w:rPr>
        <w:t xml:space="preserve">                                 </w:t>
      </w:r>
      <w:r w:rsidR="003B0248" w:rsidRPr="003B0248">
        <w:rPr>
          <w:sz w:val="28"/>
          <w:szCs w:val="28"/>
        </w:rPr>
        <w:t>по предотвращению угрозы и ликвидации последствий чрезвычайных ситуаций и иных происшествий на территории Ханты-Мансийского района</w:t>
      </w:r>
      <w:r w:rsidR="003B0248">
        <w:rPr>
          <w:sz w:val="28"/>
          <w:szCs w:val="28"/>
        </w:rPr>
        <w:t xml:space="preserve"> </w:t>
      </w:r>
      <w:r w:rsidR="00A64B46">
        <w:rPr>
          <w:sz w:val="28"/>
          <w:szCs w:val="28"/>
        </w:rPr>
        <w:t xml:space="preserve"> </w:t>
      </w:r>
      <w:r w:rsidR="00C53E3A">
        <w:rPr>
          <w:sz w:val="28"/>
          <w:szCs w:val="28"/>
        </w:rPr>
        <w:t>согласно приложению.</w:t>
      </w:r>
    </w:p>
    <w:p w:rsidR="00927B46" w:rsidRDefault="00927B46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980540">
        <w:rPr>
          <w:sz w:val="28"/>
          <w:szCs w:val="28"/>
        </w:rPr>
        <w:t>Признать утратившим силу</w:t>
      </w:r>
      <w:r w:rsidRPr="005F424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Ханты-Мансийского района от 13.11.2013 №</w:t>
      </w:r>
      <w:r w:rsidR="00597C94">
        <w:rPr>
          <w:sz w:val="28"/>
          <w:szCs w:val="28"/>
        </w:rPr>
        <w:t xml:space="preserve"> </w:t>
      </w:r>
      <w:r>
        <w:rPr>
          <w:sz w:val="28"/>
          <w:szCs w:val="28"/>
        </w:rPr>
        <w:t>294 «О порядке сбора и обмена информацией в области защиты населения и территории Ханты-Мансийского района от чрезвычайных ситуаций природного и техногенного характера»</w:t>
      </w:r>
      <w:r w:rsidR="00597C94">
        <w:rPr>
          <w:sz w:val="28"/>
          <w:szCs w:val="28"/>
        </w:rPr>
        <w:t>.</w:t>
      </w:r>
    </w:p>
    <w:p w:rsidR="00277B43" w:rsidRDefault="00927B46" w:rsidP="00597C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7B43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="00277B43">
        <w:rPr>
          <w:sz w:val="28"/>
          <w:szCs w:val="28"/>
        </w:rPr>
        <w:t xml:space="preserve"> опубликовать в газете «Наш район»                     и разместить на официальном сайте администрации Ханты-Мансийского района.</w:t>
      </w:r>
    </w:p>
    <w:p w:rsidR="00ED6DAD" w:rsidRDefault="00927B46" w:rsidP="0059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3BEC">
        <w:rPr>
          <w:sz w:val="28"/>
          <w:szCs w:val="28"/>
        </w:rPr>
        <w:t>.</w:t>
      </w:r>
      <w:r w:rsidR="00ED6DAD">
        <w:rPr>
          <w:sz w:val="28"/>
          <w:szCs w:val="28"/>
        </w:rPr>
        <w:t xml:space="preserve"> </w:t>
      </w:r>
      <w:proofErr w:type="gramStart"/>
      <w:r w:rsidR="00743BEC">
        <w:rPr>
          <w:sz w:val="28"/>
          <w:szCs w:val="28"/>
        </w:rPr>
        <w:t>Контроль за</w:t>
      </w:r>
      <w:proofErr w:type="gramEnd"/>
      <w:r w:rsidR="00743BEC">
        <w:rPr>
          <w:sz w:val="28"/>
          <w:szCs w:val="28"/>
        </w:rPr>
        <w:t xml:space="preserve"> выполнением </w:t>
      </w:r>
      <w:r w:rsidR="00597C94">
        <w:rPr>
          <w:sz w:val="28"/>
          <w:szCs w:val="28"/>
        </w:rPr>
        <w:t>постановления</w:t>
      </w:r>
      <w:r w:rsidR="00743BEC">
        <w:rPr>
          <w:sz w:val="28"/>
          <w:szCs w:val="28"/>
        </w:rPr>
        <w:t xml:space="preserve"> возложить на </w:t>
      </w:r>
      <w:r w:rsidR="00457FEF">
        <w:rPr>
          <w:sz w:val="28"/>
          <w:szCs w:val="28"/>
        </w:rPr>
        <w:t xml:space="preserve">первого </w:t>
      </w:r>
      <w:r w:rsidR="00743BEC">
        <w:rPr>
          <w:sz w:val="28"/>
          <w:szCs w:val="28"/>
        </w:rPr>
        <w:t xml:space="preserve">заместителя главы </w:t>
      </w:r>
      <w:r w:rsidR="00045539">
        <w:rPr>
          <w:sz w:val="28"/>
          <w:szCs w:val="28"/>
        </w:rPr>
        <w:t xml:space="preserve">Ханты-Мансийского </w:t>
      </w:r>
      <w:r w:rsidR="00743BEC">
        <w:rPr>
          <w:sz w:val="28"/>
          <w:szCs w:val="28"/>
        </w:rPr>
        <w:t>района.</w:t>
      </w:r>
    </w:p>
    <w:p w:rsidR="00ED6DAD" w:rsidRDefault="00ED6DAD" w:rsidP="00597C94">
      <w:pPr>
        <w:ind w:firstLine="709"/>
        <w:jc w:val="both"/>
        <w:rPr>
          <w:sz w:val="28"/>
          <w:szCs w:val="28"/>
        </w:rPr>
      </w:pPr>
    </w:p>
    <w:p w:rsidR="003F0FFA" w:rsidRDefault="003F0FFA" w:rsidP="00597C94">
      <w:pPr>
        <w:rPr>
          <w:sz w:val="28"/>
          <w:szCs w:val="28"/>
        </w:rPr>
      </w:pPr>
    </w:p>
    <w:p w:rsidR="00597C94" w:rsidRDefault="00597C94" w:rsidP="00597C94">
      <w:pPr>
        <w:rPr>
          <w:sz w:val="28"/>
          <w:szCs w:val="28"/>
        </w:rPr>
      </w:pPr>
    </w:p>
    <w:p w:rsidR="00C518FF" w:rsidRDefault="00ED6DAD" w:rsidP="00597C94">
      <w:pPr>
        <w:rPr>
          <w:sz w:val="28"/>
          <w:szCs w:val="28"/>
        </w:rPr>
      </w:pPr>
      <w:r>
        <w:rPr>
          <w:sz w:val="28"/>
          <w:szCs w:val="28"/>
        </w:rPr>
        <w:t>Глава Ханты-Манси</w:t>
      </w:r>
      <w:bookmarkStart w:id="0" w:name="_GoBack"/>
      <w:bookmarkEnd w:id="0"/>
      <w:r>
        <w:rPr>
          <w:sz w:val="28"/>
          <w:szCs w:val="28"/>
        </w:rPr>
        <w:t xml:space="preserve">йского района                </w:t>
      </w:r>
      <w:r w:rsidR="00F26A76">
        <w:rPr>
          <w:sz w:val="28"/>
          <w:szCs w:val="28"/>
        </w:rPr>
        <w:t xml:space="preserve">  </w:t>
      </w:r>
      <w:r w:rsidR="00457FEF">
        <w:rPr>
          <w:sz w:val="28"/>
          <w:szCs w:val="28"/>
        </w:rPr>
        <w:t xml:space="preserve">                           </w:t>
      </w:r>
      <w:r w:rsidR="00F26A76">
        <w:rPr>
          <w:sz w:val="28"/>
          <w:szCs w:val="28"/>
        </w:rPr>
        <w:t xml:space="preserve"> </w:t>
      </w:r>
      <w:r w:rsidR="00597C94">
        <w:rPr>
          <w:sz w:val="28"/>
          <w:szCs w:val="28"/>
        </w:rPr>
        <w:t xml:space="preserve"> </w:t>
      </w:r>
      <w:proofErr w:type="spellStart"/>
      <w:r w:rsidR="00457FEF">
        <w:rPr>
          <w:sz w:val="28"/>
          <w:szCs w:val="28"/>
        </w:rPr>
        <w:t>К.Р.Минулин</w:t>
      </w:r>
      <w:proofErr w:type="spellEnd"/>
    </w:p>
    <w:p w:rsidR="003D6580" w:rsidRDefault="003D6580" w:rsidP="00597C94">
      <w:pPr>
        <w:sectPr w:rsidR="003D6580" w:rsidSect="00597C94">
          <w:headerReference w:type="default" r:id="rId9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AF48C4" w:rsidRPr="003D6580" w:rsidRDefault="003D6580" w:rsidP="00597C94">
      <w:pPr>
        <w:jc w:val="right"/>
        <w:rPr>
          <w:sz w:val="28"/>
          <w:szCs w:val="28"/>
        </w:rPr>
      </w:pPr>
      <w:r w:rsidRPr="003D6580">
        <w:rPr>
          <w:sz w:val="28"/>
          <w:szCs w:val="28"/>
        </w:rPr>
        <w:lastRenderedPageBreak/>
        <w:t>Приложение</w:t>
      </w:r>
    </w:p>
    <w:p w:rsidR="003D6580" w:rsidRPr="003D6580" w:rsidRDefault="003D6580" w:rsidP="00597C94">
      <w:pPr>
        <w:jc w:val="right"/>
        <w:rPr>
          <w:sz w:val="28"/>
          <w:szCs w:val="28"/>
        </w:rPr>
      </w:pPr>
      <w:r w:rsidRPr="003D6580">
        <w:rPr>
          <w:sz w:val="28"/>
          <w:szCs w:val="28"/>
        </w:rPr>
        <w:t xml:space="preserve">к </w:t>
      </w:r>
      <w:r w:rsidR="00927B46">
        <w:rPr>
          <w:sz w:val="28"/>
          <w:szCs w:val="28"/>
        </w:rPr>
        <w:t>постановлению</w:t>
      </w:r>
      <w:r w:rsidRPr="003D6580">
        <w:rPr>
          <w:sz w:val="28"/>
          <w:szCs w:val="28"/>
        </w:rPr>
        <w:t xml:space="preserve"> администрации </w:t>
      </w:r>
    </w:p>
    <w:p w:rsidR="003D6580" w:rsidRDefault="003D6580" w:rsidP="00597C94">
      <w:pPr>
        <w:jc w:val="right"/>
        <w:rPr>
          <w:sz w:val="28"/>
          <w:szCs w:val="28"/>
        </w:rPr>
      </w:pPr>
      <w:r w:rsidRPr="003D6580">
        <w:rPr>
          <w:sz w:val="28"/>
          <w:szCs w:val="28"/>
        </w:rPr>
        <w:t>Ханты-Мансийского района</w:t>
      </w:r>
    </w:p>
    <w:p w:rsidR="003D6580" w:rsidRDefault="003D6580" w:rsidP="00597C94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94C6D">
        <w:rPr>
          <w:sz w:val="28"/>
          <w:szCs w:val="28"/>
        </w:rPr>
        <w:t xml:space="preserve"> </w:t>
      </w:r>
      <w:r w:rsidR="00597C94">
        <w:rPr>
          <w:sz w:val="28"/>
          <w:szCs w:val="28"/>
        </w:rPr>
        <w:t>08.12</w:t>
      </w:r>
      <w:r w:rsidR="00F26A76">
        <w:rPr>
          <w:sz w:val="28"/>
          <w:szCs w:val="28"/>
        </w:rPr>
        <w:t>.</w:t>
      </w:r>
      <w:r w:rsidR="00743BEC">
        <w:rPr>
          <w:sz w:val="28"/>
          <w:szCs w:val="28"/>
        </w:rPr>
        <w:t>201</w:t>
      </w:r>
      <w:r w:rsidR="00045539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  <w:r w:rsidR="00A07E56">
        <w:rPr>
          <w:sz w:val="28"/>
          <w:szCs w:val="28"/>
        </w:rPr>
        <w:t xml:space="preserve"> </w:t>
      </w:r>
      <w:r w:rsidR="00597C94">
        <w:rPr>
          <w:sz w:val="28"/>
          <w:szCs w:val="28"/>
        </w:rPr>
        <w:t>432</w:t>
      </w:r>
      <w:r>
        <w:rPr>
          <w:sz w:val="28"/>
          <w:szCs w:val="28"/>
        </w:rPr>
        <w:t xml:space="preserve">     </w:t>
      </w:r>
    </w:p>
    <w:p w:rsidR="00457FEF" w:rsidRDefault="00457FEF" w:rsidP="00597C94">
      <w:pPr>
        <w:jc w:val="right"/>
        <w:rPr>
          <w:sz w:val="28"/>
          <w:szCs w:val="28"/>
        </w:rPr>
      </w:pPr>
    </w:p>
    <w:p w:rsidR="00457FEF" w:rsidRPr="00597C94" w:rsidRDefault="00457FEF" w:rsidP="00597C94">
      <w:pPr>
        <w:shd w:val="clear" w:color="auto" w:fill="FFFFFF"/>
        <w:jc w:val="center"/>
        <w:rPr>
          <w:sz w:val="28"/>
          <w:szCs w:val="28"/>
        </w:rPr>
      </w:pPr>
      <w:r w:rsidRPr="00597C94">
        <w:rPr>
          <w:bCs/>
          <w:spacing w:val="-2"/>
          <w:sz w:val="28"/>
          <w:szCs w:val="28"/>
        </w:rPr>
        <w:t>Регламент</w:t>
      </w:r>
    </w:p>
    <w:p w:rsidR="003B0248" w:rsidRPr="00597C94" w:rsidRDefault="00457FEF" w:rsidP="00597C94">
      <w:pPr>
        <w:jc w:val="center"/>
        <w:rPr>
          <w:spacing w:val="-1"/>
          <w:sz w:val="28"/>
          <w:szCs w:val="28"/>
        </w:rPr>
      </w:pPr>
      <w:r w:rsidRPr="00597C94">
        <w:rPr>
          <w:spacing w:val="-1"/>
          <w:sz w:val="28"/>
          <w:szCs w:val="28"/>
        </w:rPr>
        <w:t xml:space="preserve">организации </w:t>
      </w:r>
      <w:r w:rsidR="009F5550" w:rsidRPr="00597C94">
        <w:rPr>
          <w:spacing w:val="-1"/>
          <w:sz w:val="28"/>
          <w:szCs w:val="28"/>
        </w:rPr>
        <w:t xml:space="preserve">взаимодействия </w:t>
      </w:r>
      <w:r w:rsidR="003B0248" w:rsidRPr="00597C94">
        <w:rPr>
          <w:spacing w:val="-1"/>
          <w:sz w:val="28"/>
          <w:szCs w:val="28"/>
        </w:rPr>
        <w:t xml:space="preserve">по предотвращению угрозы и ликвидации последствий чрезвычайных ситуаций и иных происшествий </w:t>
      </w:r>
    </w:p>
    <w:p w:rsidR="00234EBA" w:rsidRPr="00597C94" w:rsidRDefault="00234EBA" w:rsidP="00597C94">
      <w:pPr>
        <w:jc w:val="center"/>
        <w:rPr>
          <w:sz w:val="28"/>
          <w:szCs w:val="28"/>
        </w:rPr>
      </w:pPr>
      <w:r w:rsidRPr="00597C94">
        <w:rPr>
          <w:spacing w:val="-1"/>
          <w:sz w:val="28"/>
          <w:szCs w:val="28"/>
        </w:rPr>
        <w:t>на территории Ханты-Мансийского района</w:t>
      </w:r>
    </w:p>
    <w:p w:rsidR="00457FEF" w:rsidRPr="00186147" w:rsidRDefault="00457FEF" w:rsidP="00597C94">
      <w:pPr>
        <w:shd w:val="clear" w:color="auto" w:fill="FFFFFF"/>
        <w:tabs>
          <w:tab w:val="left" w:pos="1157"/>
        </w:tabs>
        <w:jc w:val="center"/>
        <w:rPr>
          <w:b/>
          <w:bCs/>
          <w:spacing w:val="-17"/>
          <w:sz w:val="28"/>
          <w:szCs w:val="28"/>
        </w:rPr>
      </w:pPr>
    </w:p>
    <w:p w:rsidR="00457FEF" w:rsidRPr="00597C94" w:rsidRDefault="00457FEF" w:rsidP="00597C94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597C94">
        <w:rPr>
          <w:bCs/>
          <w:spacing w:val="-17"/>
          <w:sz w:val="28"/>
          <w:szCs w:val="28"/>
        </w:rPr>
        <w:t>1.</w:t>
      </w:r>
      <w:r w:rsidRPr="00597C94">
        <w:rPr>
          <w:bCs/>
          <w:sz w:val="28"/>
          <w:szCs w:val="28"/>
        </w:rPr>
        <w:tab/>
      </w:r>
      <w:r w:rsidRPr="00597C94">
        <w:rPr>
          <w:bCs/>
          <w:spacing w:val="-2"/>
          <w:sz w:val="28"/>
          <w:szCs w:val="28"/>
        </w:rPr>
        <w:t>Общие положения</w:t>
      </w:r>
    </w:p>
    <w:p w:rsidR="00457FEF" w:rsidRDefault="00457FEF" w:rsidP="00597C94">
      <w:pPr>
        <w:ind w:firstLine="709"/>
        <w:jc w:val="both"/>
        <w:rPr>
          <w:spacing w:val="-1"/>
          <w:sz w:val="28"/>
          <w:szCs w:val="28"/>
        </w:rPr>
      </w:pPr>
    </w:p>
    <w:p w:rsidR="007C4CC1" w:rsidRPr="00597C94" w:rsidRDefault="00457FEF" w:rsidP="00597C94">
      <w:pPr>
        <w:pStyle w:val="af"/>
        <w:numPr>
          <w:ilvl w:val="1"/>
          <w:numId w:val="11"/>
        </w:numPr>
        <w:ind w:left="0" w:firstLine="720"/>
        <w:jc w:val="both"/>
        <w:rPr>
          <w:sz w:val="28"/>
          <w:szCs w:val="28"/>
        </w:rPr>
      </w:pPr>
      <w:proofErr w:type="gramStart"/>
      <w:r w:rsidRPr="00597C94">
        <w:rPr>
          <w:sz w:val="28"/>
          <w:szCs w:val="28"/>
        </w:rPr>
        <w:t xml:space="preserve">Настоящий Регламент разработан в соответствии </w:t>
      </w:r>
      <w:r w:rsidR="00234EBA" w:rsidRPr="00597C94">
        <w:rPr>
          <w:sz w:val="28"/>
          <w:szCs w:val="28"/>
        </w:rPr>
        <w:t xml:space="preserve">с Федеральным законом от 21.12.1994 № 68-ФЗ «О защите населения и территории от чрезвычайных ситуации природного и техногенного характера», </w:t>
      </w:r>
      <w:r w:rsidR="00597C94">
        <w:rPr>
          <w:sz w:val="28"/>
          <w:szCs w:val="28"/>
        </w:rPr>
        <w:t>п</w:t>
      </w:r>
      <w:r w:rsidR="00234EBA" w:rsidRPr="00597C94">
        <w:rPr>
          <w:sz w:val="28"/>
          <w:szCs w:val="28"/>
        </w:rPr>
        <w:t xml:space="preserve">остановлениями Правительства Российской Федерации </w:t>
      </w:r>
      <w:r w:rsidR="00597C94">
        <w:rPr>
          <w:sz w:val="28"/>
          <w:szCs w:val="28"/>
        </w:rPr>
        <w:t xml:space="preserve">                 </w:t>
      </w:r>
      <w:r w:rsidR="00234EBA" w:rsidRPr="00597C94">
        <w:rPr>
          <w:sz w:val="28"/>
          <w:szCs w:val="28"/>
        </w:rPr>
        <w:t>от 30.12.2003 № 794 «О единой государственной системе предупреждения и ликвидации чрезвычайных ситуаций», от 24.03.1997 № 334  «О порядк</w:t>
      </w:r>
      <w:r w:rsidR="00597C94">
        <w:rPr>
          <w:sz w:val="28"/>
          <w:szCs w:val="28"/>
        </w:rPr>
        <w:t>е</w:t>
      </w:r>
      <w:r w:rsidR="00234EBA" w:rsidRPr="00597C94">
        <w:rPr>
          <w:sz w:val="28"/>
          <w:szCs w:val="28"/>
        </w:rPr>
        <w:t xml:space="preserve"> сбора и обмена в Российской Федерации информацией в области защиты населения и территорий от чрезвычайных ситуаций</w:t>
      </w:r>
      <w:proofErr w:type="gramEnd"/>
      <w:r w:rsidR="00234EBA" w:rsidRPr="00597C94">
        <w:rPr>
          <w:sz w:val="28"/>
          <w:szCs w:val="28"/>
        </w:rPr>
        <w:t xml:space="preserve"> природного и техногенного характера», </w:t>
      </w:r>
      <w:r w:rsidR="00927B46" w:rsidRPr="00597C94">
        <w:rPr>
          <w:sz w:val="28"/>
          <w:szCs w:val="28"/>
        </w:rPr>
        <w:t>постановлением Правительства Ханты-Мансийского автономного округа – Югры от 01.04.2005 №</w:t>
      </w:r>
      <w:r w:rsidR="00597C94">
        <w:rPr>
          <w:sz w:val="28"/>
          <w:szCs w:val="28"/>
        </w:rPr>
        <w:t xml:space="preserve"> </w:t>
      </w:r>
      <w:r w:rsidR="00927B46" w:rsidRPr="00597C94">
        <w:rPr>
          <w:sz w:val="28"/>
          <w:szCs w:val="28"/>
        </w:rPr>
        <w:t xml:space="preserve">65-п </w:t>
      </w:r>
      <w:r w:rsidR="00597C94">
        <w:rPr>
          <w:sz w:val="28"/>
          <w:szCs w:val="28"/>
        </w:rPr>
        <w:t xml:space="preserve">                      </w:t>
      </w:r>
      <w:r w:rsidR="00927B46" w:rsidRPr="00597C94">
        <w:rPr>
          <w:sz w:val="28"/>
          <w:szCs w:val="28"/>
        </w:rPr>
        <w:t xml:space="preserve">«О порядке сбора и обмена </w:t>
      </w:r>
      <w:proofErr w:type="gramStart"/>
      <w:r w:rsidR="00927B46" w:rsidRPr="00597C94">
        <w:rPr>
          <w:sz w:val="28"/>
          <w:szCs w:val="28"/>
        </w:rPr>
        <w:t>в</w:t>
      </w:r>
      <w:proofErr w:type="gramEnd"/>
      <w:r w:rsidR="00927B46" w:rsidRPr="00597C94">
        <w:rPr>
          <w:sz w:val="28"/>
          <w:szCs w:val="28"/>
        </w:rPr>
        <w:t xml:space="preserve"> </w:t>
      </w:r>
      <w:proofErr w:type="gramStart"/>
      <w:r w:rsidR="00927B46" w:rsidRPr="00597C94">
        <w:rPr>
          <w:sz w:val="28"/>
          <w:szCs w:val="28"/>
        </w:rPr>
        <w:t>Ханты-Мансийском</w:t>
      </w:r>
      <w:proofErr w:type="gramEnd"/>
      <w:r w:rsidR="00927B46" w:rsidRPr="00597C94">
        <w:rPr>
          <w:sz w:val="28"/>
          <w:szCs w:val="28"/>
        </w:rPr>
        <w:t xml:space="preserve"> автономном округе </w:t>
      </w:r>
      <w:r w:rsidR="00597C94">
        <w:rPr>
          <w:sz w:val="28"/>
          <w:szCs w:val="28"/>
        </w:rPr>
        <w:t>–</w:t>
      </w:r>
      <w:r w:rsidR="00927B46" w:rsidRPr="00597C94">
        <w:rPr>
          <w:sz w:val="28"/>
          <w:szCs w:val="28"/>
        </w:rPr>
        <w:t xml:space="preserve"> Югре информацией в области защиты населения и территорий от чрезвычайных ситуаций природного и техногенного характера».</w:t>
      </w:r>
    </w:p>
    <w:p w:rsidR="007C4CC1" w:rsidRPr="00597C94" w:rsidRDefault="00457FEF" w:rsidP="00597C94">
      <w:pPr>
        <w:pStyle w:val="af"/>
        <w:numPr>
          <w:ilvl w:val="1"/>
          <w:numId w:val="11"/>
        </w:numPr>
        <w:ind w:left="0" w:firstLine="720"/>
        <w:jc w:val="both"/>
        <w:rPr>
          <w:sz w:val="28"/>
          <w:szCs w:val="28"/>
        </w:rPr>
      </w:pPr>
      <w:r w:rsidRPr="00597C94">
        <w:rPr>
          <w:sz w:val="28"/>
          <w:szCs w:val="28"/>
        </w:rPr>
        <w:t>Регламент предусматривает порядок</w:t>
      </w:r>
      <w:r w:rsidR="007C4CC1" w:rsidRPr="00597C94">
        <w:rPr>
          <w:sz w:val="28"/>
          <w:szCs w:val="28"/>
        </w:rPr>
        <w:t xml:space="preserve"> организации</w:t>
      </w:r>
      <w:r w:rsidR="00A248DB" w:rsidRPr="00597C94">
        <w:rPr>
          <w:sz w:val="28"/>
          <w:szCs w:val="28"/>
        </w:rPr>
        <w:t xml:space="preserve"> взаимодействия органов управления, сил и средств Ханты-Мансийского районного звена,</w:t>
      </w:r>
      <w:r w:rsidR="007C4CC1" w:rsidRPr="00597C94">
        <w:rPr>
          <w:sz w:val="28"/>
          <w:szCs w:val="28"/>
        </w:rPr>
        <w:t xml:space="preserve"> а также порядок обмена информацией и информационными ресурсами при угрозе или факте возникновения чрезвычайных ситуациях</w:t>
      </w:r>
      <w:r w:rsidR="001E20CB" w:rsidRPr="00597C94">
        <w:rPr>
          <w:sz w:val="28"/>
          <w:szCs w:val="28"/>
        </w:rPr>
        <w:t xml:space="preserve"> (далее </w:t>
      </w:r>
      <w:r w:rsidR="00597C94" w:rsidRPr="00597C94">
        <w:rPr>
          <w:sz w:val="28"/>
          <w:szCs w:val="28"/>
        </w:rPr>
        <w:t>–</w:t>
      </w:r>
      <w:r w:rsidR="001E20CB" w:rsidRPr="00597C94">
        <w:rPr>
          <w:sz w:val="28"/>
          <w:szCs w:val="28"/>
        </w:rPr>
        <w:t xml:space="preserve"> ЧС)</w:t>
      </w:r>
      <w:r w:rsidR="007C4CC1" w:rsidRPr="00597C94">
        <w:rPr>
          <w:sz w:val="28"/>
          <w:szCs w:val="28"/>
        </w:rPr>
        <w:t xml:space="preserve"> </w:t>
      </w:r>
      <w:r w:rsidR="002F3B52" w:rsidRPr="00597C94">
        <w:rPr>
          <w:sz w:val="28"/>
          <w:szCs w:val="28"/>
        </w:rPr>
        <w:t xml:space="preserve">и </w:t>
      </w:r>
      <w:r w:rsidR="007C4CC1" w:rsidRPr="00597C94">
        <w:rPr>
          <w:sz w:val="28"/>
          <w:szCs w:val="28"/>
        </w:rPr>
        <w:t>иных происшествиях, а также террористических актов на территории Ханты-Мансийского района</w:t>
      </w:r>
      <w:r w:rsidR="006068BF" w:rsidRPr="00597C94">
        <w:rPr>
          <w:sz w:val="28"/>
          <w:szCs w:val="28"/>
        </w:rPr>
        <w:t xml:space="preserve"> </w:t>
      </w:r>
      <w:r w:rsidR="00597C94">
        <w:rPr>
          <w:sz w:val="28"/>
          <w:szCs w:val="28"/>
        </w:rPr>
        <w:t xml:space="preserve">            </w:t>
      </w:r>
      <w:r w:rsidR="006068BF" w:rsidRPr="00597C94">
        <w:rPr>
          <w:sz w:val="28"/>
          <w:szCs w:val="28"/>
        </w:rPr>
        <w:t xml:space="preserve">(далее </w:t>
      </w:r>
      <w:r w:rsidR="00597C94" w:rsidRPr="00597C94">
        <w:rPr>
          <w:sz w:val="28"/>
          <w:szCs w:val="28"/>
        </w:rPr>
        <w:t>–</w:t>
      </w:r>
      <w:r w:rsidR="006068BF" w:rsidRPr="00597C94">
        <w:rPr>
          <w:sz w:val="28"/>
          <w:szCs w:val="28"/>
        </w:rPr>
        <w:t xml:space="preserve"> Ситуации)</w:t>
      </w:r>
      <w:r w:rsidR="007C4CC1" w:rsidRPr="00597C94">
        <w:rPr>
          <w:sz w:val="28"/>
          <w:szCs w:val="28"/>
        </w:rPr>
        <w:t>.</w:t>
      </w:r>
    </w:p>
    <w:p w:rsidR="007C4CC1" w:rsidRDefault="007C4CC1" w:rsidP="00597C94">
      <w:pPr>
        <w:ind w:firstLine="720"/>
        <w:jc w:val="both"/>
        <w:rPr>
          <w:sz w:val="28"/>
          <w:szCs w:val="28"/>
        </w:rPr>
      </w:pPr>
    </w:p>
    <w:p w:rsidR="009F5550" w:rsidRPr="00597C94" w:rsidRDefault="009F5550" w:rsidP="00597C94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597C94">
        <w:rPr>
          <w:bCs/>
          <w:spacing w:val="-1"/>
          <w:sz w:val="28"/>
          <w:szCs w:val="28"/>
        </w:rPr>
        <w:t xml:space="preserve">2. Органы управления </w:t>
      </w:r>
    </w:p>
    <w:p w:rsidR="009F5550" w:rsidRPr="008E5797" w:rsidRDefault="009F5550" w:rsidP="00597C94">
      <w:pPr>
        <w:shd w:val="clear" w:color="auto" w:fill="FFFFFF"/>
        <w:jc w:val="center"/>
        <w:rPr>
          <w:sz w:val="28"/>
          <w:szCs w:val="28"/>
        </w:rPr>
      </w:pPr>
    </w:p>
    <w:p w:rsidR="009F5550" w:rsidRDefault="009F5550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Органы управления админис</w:t>
      </w:r>
      <w:r w:rsidR="005B2CEB">
        <w:rPr>
          <w:sz w:val="28"/>
          <w:szCs w:val="28"/>
        </w:rPr>
        <w:t>трации Ханты-Мансийского района.</w:t>
      </w:r>
    </w:p>
    <w:p w:rsidR="009F5550" w:rsidRDefault="009F5550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CB4DD1">
        <w:rPr>
          <w:sz w:val="28"/>
          <w:szCs w:val="28"/>
        </w:rPr>
        <w:t>Координационны</w:t>
      </w:r>
      <w:r>
        <w:rPr>
          <w:sz w:val="28"/>
          <w:szCs w:val="28"/>
        </w:rPr>
        <w:t>й</w:t>
      </w:r>
      <w:r w:rsidRPr="00CB4DD1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 – комиссия по предупреждению и ликвидации чрезвычайных ситуаций и обеспечению пожарной безопасности </w:t>
      </w:r>
      <w:r w:rsidR="00CA79D6" w:rsidRPr="00A248DB">
        <w:rPr>
          <w:sz w:val="28"/>
          <w:szCs w:val="28"/>
        </w:rPr>
        <w:t xml:space="preserve">(далее </w:t>
      </w:r>
      <w:r w:rsidR="00CA79D6">
        <w:rPr>
          <w:sz w:val="28"/>
          <w:szCs w:val="28"/>
        </w:rPr>
        <w:t>– КЧС и ОПБ</w:t>
      </w:r>
      <w:r w:rsidR="00CA79D6" w:rsidRPr="00A248DB">
        <w:rPr>
          <w:sz w:val="28"/>
          <w:szCs w:val="28"/>
        </w:rPr>
        <w:t>)</w:t>
      </w:r>
      <w:r w:rsidR="00CA79D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B4DD1">
        <w:rPr>
          <w:sz w:val="28"/>
          <w:szCs w:val="28"/>
        </w:rPr>
        <w:t xml:space="preserve"> Ханты-Мансийского района</w:t>
      </w:r>
      <w:r>
        <w:rPr>
          <w:sz w:val="28"/>
          <w:szCs w:val="28"/>
        </w:rPr>
        <w:t>.</w:t>
      </w:r>
      <w:r w:rsidR="00A248DB">
        <w:rPr>
          <w:sz w:val="28"/>
          <w:szCs w:val="28"/>
        </w:rPr>
        <w:t xml:space="preserve"> </w:t>
      </w:r>
    </w:p>
    <w:p w:rsidR="00A248DB" w:rsidRPr="00A248DB" w:rsidRDefault="00A248DB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8DB">
        <w:rPr>
          <w:sz w:val="28"/>
          <w:szCs w:val="28"/>
        </w:rPr>
        <w:t xml:space="preserve">Органом управления по ликвидации ЧС является оперативный штаб ликвидации </w:t>
      </w:r>
      <w:r w:rsidR="001E20CB">
        <w:rPr>
          <w:sz w:val="28"/>
          <w:szCs w:val="28"/>
        </w:rPr>
        <w:t>ЧС</w:t>
      </w:r>
      <w:r w:rsidRPr="00A248DB">
        <w:rPr>
          <w:sz w:val="28"/>
          <w:szCs w:val="28"/>
        </w:rPr>
        <w:t xml:space="preserve"> при </w:t>
      </w:r>
      <w:r w:rsidR="00CA79D6">
        <w:rPr>
          <w:sz w:val="28"/>
          <w:szCs w:val="28"/>
        </w:rPr>
        <w:t xml:space="preserve">КЧС и ОПБ администрации </w:t>
      </w:r>
      <w:r w:rsidRPr="00A248DB">
        <w:rPr>
          <w:sz w:val="28"/>
          <w:szCs w:val="28"/>
        </w:rPr>
        <w:t>района.</w:t>
      </w:r>
    </w:p>
    <w:p w:rsidR="00A248DB" w:rsidRPr="00CB4DD1" w:rsidRDefault="009F5550" w:rsidP="0059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2.1.2. </w:t>
      </w:r>
      <w:r w:rsidRPr="00CB4DD1">
        <w:rPr>
          <w:sz w:val="28"/>
          <w:szCs w:val="28"/>
        </w:rPr>
        <w:t>Постоянно действующи</w:t>
      </w:r>
      <w:r>
        <w:rPr>
          <w:sz w:val="28"/>
          <w:szCs w:val="28"/>
        </w:rPr>
        <w:t>й</w:t>
      </w:r>
      <w:r w:rsidRPr="00CB4DD1">
        <w:rPr>
          <w:sz w:val="28"/>
          <w:szCs w:val="28"/>
        </w:rPr>
        <w:t xml:space="preserve"> орган управления</w:t>
      </w:r>
      <w:r>
        <w:rPr>
          <w:sz w:val="28"/>
          <w:szCs w:val="28"/>
        </w:rPr>
        <w:t xml:space="preserve"> – муниципальное казенное учреждение Ханты-Мансийского района </w:t>
      </w:r>
      <w:r w:rsidRPr="00CB4DD1">
        <w:rPr>
          <w:sz w:val="28"/>
          <w:szCs w:val="28"/>
        </w:rPr>
        <w:t>«Управление гражданской защиты»</w:t>
      </w:r>
      <w:r w:rsidR="001E20CB">
        <w:rPr>
          <w:sz w:val="28"/>
          <w:szCs w:val="28"/>
        </w:rPr>
        <w:t xml:space="preserve"> (далее </w:t>
      </w:r>
      <w:r w:rsidR="00597C94">
        <w:rPr>
          <w:sz w:val="28"/>
          <w:szCs w:val="28"/>
        </w:rPr>
        <w:t>–</w:t>
      </w:r>
      <w:r w:rsidR="001E20CB">
        <w:rPr>
          <w:sz w:val="28"/>
          <w:szCs w:val="28"/>
        </w:rPr>
        <w:t xml:space="preserve"> Управление)</w:t>
      </w:r>
      <w:r w:rsidRPr="00CB4DD1">
        <w:rPr>
          <w:sz w:val="28"/>
          <w:szCs w:val="28"/>
        </w:rPr>
        <w:t>.</w:t>
      </w:r>
    </w:p>
    <w:p w:rsidR="009F5550" w:rsidRDefault="009F5550" w:rsidP="0059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Pr="00CB4DD1">
        <w:rPr>
          <w:sz w:val="28"/>
          <w:szCs w:val="28"/>
        </w:rPr>
        <w:t>Орган повседневного управления</w:t>
      </w:r>
      <w:r>
        <w:rPr>
          <w:sz w:val="28"/>
          <w:szCs w:val="28"/>
        </w:rPr>
        <w:t xml:space="preserve"> </w:t>
      </w:r>
      <w:r w:rsidR="007C4CC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A79D6">
        <w:rPr>
          <w:sz w:val="28"/>
          <w:szCs w:val="28"/>
        </w:rPr>
        <w:t>единая дежурно-диспетчерская служба Ханты-Мансийского района (далее – ЕДДС района)</w:t>
      </w:r>
      <w:r w:rsidRPr="00CB4DD1">
        <w:rPr>
          <w:sz w:val="28"/>
          <w:szCs w:val="28"/>
        </w:rPr>
        <w:t>.</w:t>
      </w:r>
    </w:p>
    <w:p w:rsidR="009F5550" w:rsidRDefault="009F5550" w:rsidP="0059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Органы управления администраций сельских поселений Ханты-Мансийского района</w:t>
      </w:r>
      <w:r w:rsidR="005D338B">
        <w:rPr>
          <w:sz w:val="28"/>
          <w:szCs w:val="28"/>
        </w:rPr>
        <w:t xml:space="preserve"> (далее – сельские поселения)</w:t>
      </w:r>
      <w:r w:rsidR="00D85322">
        <w:rPr>
          <w:sz w:val="28"/>
          <w:szCs w:val="28"/>
        </w:rPr>
        <w:t xml:space="preserve">, действующие на основании Соглашения </w:t>
      </w:r>
      <w:r w:rsidR="00D85322" w:rsidRPr="00D85322">
        <w:rPr>
          <w:sz w:val="28"/>
          <w:szCs w:val="28"/>
        </w:rPr>
        <w:t xml:space="preserve">о взаимодействии по предотвращению </w:t>
      </w:r>
      <w:r w:rsidR="001E20CB">
        <w:rPr>
          <w:sz w:val="28"/>
          <w:szCs w:val="28"/>
        </w:rPr>
        <w:t xml:space="preserve">угрозы и ликвидации последствий ЧС </w:t>
      </w:r>
      <w:r w:rsidR="00D85322" w:rsidRPr="00D85322">
        <w:rPr>
          <w:sz w:val="28"/>
          <w:szCs w:val="28"/>
        </w:rPr>
        <w:t>и иных происшествий</w:t>
      </w:r>
      <w:r w:rsidR="00D85322">
        <w:rPr>
          <w:sz w:val="28"/>
          <w:szCs w:val="28"/>
        </w:rPr>
        <w:t>.</w:t>
      </w:r>
    </w:p>
    <w:p w:rsidR="009F5550" w:rsidRDefault="009F5550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CB4DD1">
        <w:rPr>
          <w:sz w:val="28"/>
          <w:szCs w:val="28"/>
        </w:rPr>
        <w:t>Координационны</w:t>
      </w:r>
      <w:r>
        <w:rPr>
          <w:sz w:val="28"/>
          <w:szCs w:val="28"/>
        </w:rPr>
        <w:t>й</w:t>
      </w:r>
      <w:r w:rsidRPr="00CB4DD1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 – </w:t>
      </w:r>
      <w:r w:rsidR="00CA79D6">
        <w:rPr>
          <w:sz w:val="28"/>
          <w:szCs w:val="28"/>
        </w:rPr>
        <w:t>КЧС и ОПБ</w:t>
      </w:r>
      <w:r>
        <w:rPr>
          <w:sz w:val="28"/>
          <w:szCs w:val="28"/>
        </w:rPr>
        <w:t xml:space="preserve"> администрации сельск</w:t>
      </w:r>
      <w:r w:rsidR="00CA79D6">
        <w:rPr>
          <w:sz w:val="28"/>
          <w:szCs w:val="28"/>
        </w:rPr>
        <w:t>ого поселения</w:t>
      </w:r>
      <w:r>
        <w:rPr>
          <w:sz w:val="28"/>
          <w:szCs w:val="28"/>
        </w:rPr>
        <w:t>.</w:t>
      </w:r>
    </w:p>
    <w:p w:rsidR="00A248DB" w:rsidRPr="00A248DB" w:rsidRDefault="00A248DB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8DB">
        <w:rPr>
          <w:sz w:val="28"/>
          <w:szCs w:val="28"/>
        </w:rPr>
        <w:t xml:space="preserve">Органом управления по ликвидации ЧС является оперативный штаб ликвидации </w:t>
      </w:r>
      <w:r w:rsidR="001E20CB">
        <w:rPr>
          <w:sz w:val="28"/>
          <w:szCs w:val="28"/>
        </w:rPr>
        <w:t>ЧС</w:t>
      </w:r>
      <w:r w:rsidRPr="00A248DB">
        <w:rPr>
          <w:sz w:val="28"/>
          <w:szCs w:val="28"/>
        </w:rPr>
        <w:t xml:space="preserve"> при КЧС и ОПБ</w:t>
      </w:r>
      <w:r w:rsidR="00CA79D6">
        <w:rPr>
          <w:sz w:val="28"/>
          <w:szCs w:val="28"/>
        </w:rPr>
        <w:t xml:space="preserve"> администрации сельского поселения</w:t>
      </w:r>
      <w:r w:rsidRPr="00A248DB">
        <w:rPr>
          <w:sz w:val="28"/>
          <w:szCs w:val="28"/>
        </w:rPr>
        <w:t>.</w:t>
      </w:r>
    </w:p>
    <w:p w:rsidR="009F5550" w:rsidRDefault="009F5550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Pr="00CB4DD1">
        <w:rPr>
          <w:sz w:val="28"/>
          <w:szCs w:val="28"/>
        </w:rPr>
        <w:t>Постоянно действующи</w:t>
      </w:r>
      <w:r>
        <w:rPr>
          <w:sz w:val="28"/>
          <w:szCs w:val="28"/>
        </w:rPr>
        <w:t>й</w:t>
      </w:r>
      <w:r w:rsidRPr="00CB4DD1">
        <w:rPr>
          <w:sz w:val="28"/>
          <w:szCs w:val="28"/>
        </w:rPr>
        <w:t xml:space="preserve"> орган </w:t>
      </w:r>
      <w:r>
        <w:rPr>
          <w:sz w:val="28"/>
          <w:szCs w:val="28"/>
        </w:rPr>
        <w:t>у</w:t>
      </w:r>
      <w:r w:rsidRPr="00CB4DD1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– структурные подразделения (работники) администрации сельского поселения, специально уполномоченные на решение задач в области защиты населения и территорий от чрезвычайных ситуаций</w:t>
      </w:r>
      <w:r w:rsidR="005D338B">
        <w:rPr>
          <w:sz w:val="28"/>
          <w:szCs w:val="28"/>
        </w:rPr>
        <w:t xml:space="preserve"> и (или) ГО</w:t>
      </w:r>
      <w:r w:rsidR="001E20CB">
        <w:rPr>
          <w:sz w:val="28"/>
          <w:szCs w:val="28"/>
        </w:rPr>
        <w:t xml:space="preserve"> (далее</w:t>
      </w:r>
      <w:r w:rsidR="00A723EC">
        <w:rPr>
          <w:sz w:val="28"/>
          <w:szCs w:val="28"/>
        </w:rPr>
        <w:t xml:space="preserve"> </w:t>
      </w:r>
      <w:r w:rsidR="00597C94">
        <w:rPr>
          <w:sz w:val="28"/>
          <w:szCs w:val="28"/>
        </w:rPr>
        <w:t>–</w:t>
      </w:r>
      <w:r w:rsidR="001E20CB">
        <w:rPr>
          <w:sz w:val="28"/>
          <w:szCs w:val="28"/>
        </w:rPr>
        <w:t xml:space="preserve"> работники по ГОЧС</w:t>
      </w:r>
      <w:r w:rsidR="005D338B">
        <w:rPr>
          <w:sz w:val="28"/>
          <w:szCs w:val="28"/>
        </w:rPr>
        <w:t xml:space="preserve"> поселений</w:t>
      </w:r>
      <w:r w:rsidR="001E20C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B2CEB" w:rsidRDefault="005B2CEB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Органы управления организаций Ханты-Мансийского района.</w:t>
      </w:r>
    </w:p>
    <w:p w:rsidR="005B2CEB" w:rsidRDefault="005B2CEB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CB4DD1">
        <w:rPr>
          <w:sz w:val="28"/>
          <w:szCs w:val="28"/>
        </w:rPr>
        <w:t>Координационны</w:t>
      </w:r>
      <w:r>
        <w:rPr>
          <w:sz w:val="28"/>
          <w:szCs w:val="28"/>
        </w:rPr>
        <w:t>й</w:t>
      </w:r>
      <w:r w:rsidRPr="00CB4DD1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 – комиссии по предупреждению и ликвидации чрезвычайных ситуаций и обеспечению пожарной безопасности </w:t>
      </w:r>
      <w:r w:rsidRPr="00A248D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 КЧС и ОПБ</w:t>
      </w:r>
      <w:r w:rsidRPr="00A248DB">
        <w:rPr>
          <w:sz w:val="28"/>
          <w:szCs w:val="28"/>
        </w:rPr>
        <w:t>)</w:t>
      </w:r>
      <w:r>
        <w:rPr>
          <w:sz w:val="28"/>
          <w:szCs w:val="28"/>
        </w:rPr>
        <w:t xml:space="preserve"> организаций </w:t>
      </w:r>
      <w:r w:rsidRPr="00CB4DD1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>.</w:t>
      </w:r>
    </w:p>
    <w:p w:rsidR="005B2CEB" w:rsidRDefault="005B2CEB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CB4DD1">
        <w:rPr>
          <w:sz w:val="28"/>
          <w:szCs w:val="28"/>
        </w:rPr>
        <w:t>Постоянно действующи</w:t>
      </w:r>
      <w:r>
        <w:rPr>
          <w:sz w:val="28"/>
          <w:szCs w:val="28"/>
        </w:rPr>
        <w:t>й</w:t>
      </w:r>
      <w:r w:rsidRPr="00CB4DD1">
        <w:rPr>
          <w:sz w:val="28"/>
          <w:szCs w:val="28"/>
        </w:rPr>
        <w:t xml:space="preserve"> орган управления</w:t>
      </w:r>
      <w:r>
        <w:rPr>
          <w:sz w:val="28"/>
          <w:szCs w:val="28"/>
        </w:rPr>
        <w:t xml:space="preserve"> </w:t>
      </w:r>
      <w:r w:rsidR="00597C94">
        <w:rPr>
          <w:sz w:val="28"/>
          <w:szCs w:val="28"/>
        </w:rPr>
        <w:t>–</w:t>
      </w:r>
      <w:r>
        <w:rPr>
          <w:sz w:val="28"/>
          <w:szCs w:val="28"/>
        </w:rPr>
        <w:t xml:space="preserve"> структурные подразделения</w:t>
      </w:r>
      <w:r w:rsidR="005D338B">
        <w:rPr>
          <w:sz w:val="28"/>
          <w:szCs w:val="28"/>
        </w:rPr>
        <w:t xml:space="preserve"> (работники) организаций, уполномоченные</w:t>
      </w:r>
      <w:r>
        <w:rPr>
          <w:sz w:val="28"/>
          <w:szCs w:val="28"/>
        </w:rPr>
        <w:t xml:space="preserve"> на решение задач в области защиты населения и территорий от чрезвычайных ситуаций и (или) гражданской обороны</w:t>
      </w:r>
      <w:r w:rsidR="005D338B">
        <w:rPr>
          <w:sz w:val="28"/>
          <w:szCs w:val="28"/>
        </w:rPr>
        <w:t xml:space="preserve"> (далее </w:t>
      </w:r>
      <w:r w:rsidR="00597C94">
        <w:rPr>
          <w:sz w:val="28"/>
          <w:szCs w:val="28"/>
        </w:rPr>
        <w:t>–</w:t>
      </w:r>
      <w:r w:rsidR="005D338B">
        <w:rPr>
          <w:sz w:val="28"/>
          <w:szCs w:val="28"/>
        </w:rPr>
        <w:t xml:space="preserve"> работники по ГОЧС организаций)</w:t>
      </w:r>
      <w:r>
        <w:rPr>
          <w:sz w:val="28"/>
          <w:szCs w:val="28"/>
        </w:rPr>
        <w:t>.</w:t>
      </w:r>
    </w:p>
    <w:p w:rsidR="005B2CEB" w:rsidRDefault="005B2CEB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CB4DD1">
        <w:rPr>
          <w:sz w:val="28"/>
          <w:szCs w:val="28"/>
        </w:rPr>
        <w:t>Орган повседневного управления</w:t>
      </w:r>
      <w:r>
        <w:rPr>
          <w:sz w:val="28"/>
          <w:szCs w:val="28"/>
        </w:rPr>
        <w:t xml:space="preserve"> – создаваемые в установленном порядке дежурно-диспетчерские службы организаций Ханты-Мансийского района (далее – ДДС организаций)</w:t>
      </w:r>
      <w:r w:rsidRPr="00CB4DD1">
        <w:rPr>
          <w:sz w:val="28"/>
          <w:szCs w:val="28"/>
        </w:rPr>
        <w:t>.</w:t>
      </w:r>
    </w:p>
    <w:p w:rsidR="005B2CEB" w:rsidRDefault="005B2CEB" w:rsidP="00597C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7FEF" w:rsidRPr="00597C94" w:rsidRDefault="009F5550" w:rsidP="00597C94">
      <w:pPr>
        <w:shd w:val="clear" w:color="auto" w:fill="FFFFFF"/>
        <w:tabs>
          <w:tab w:val="left" w:pos="0"/>
        </w:tabs>
        <w:jc w:val="center"/>
        <w:rPr>
          <w:bCs/>
          <w:spacing w:val="-1"/>
          <w:sz w:val="28"/>
          <w:szCs w:val="28"/>
        </w:rPr>
      </w:pPr>
      <w:r w:rsidRPr="00597C94">
        <w:rPr>
          <w:bCs/>
          <w:spacing w:val="-10"/>
          <w:sz w:val="28"/>
          <w:szCs w:val="28"/>
        </w:rPr>
        <w:t xml:space="preserve">3. </w:t>
      </w:r>
      <w:r w:rsidR="00457FEF" w:rsidRPr="00597C94">
        <w:rPr>
          <w:bCs/>
          <w:spacing w:val="-1"/>
          <w:sz w:val="28"/>
          <w:szCs w:val="28"/>
        </w:rPr>
        <w:t>Порядок информационного обмена</w:t>
      </w:r>
    </w:p>
    <w:p w:rsidR="00457FEF" w:rsidRDefault="00457FEF" w:rsidP="00597C94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927B46" w:rsidRDefault="00A248DB" w:rsidP="00597C94">
      <w:pPr>
        <w:shd w:val="clear" w:color="auto" w:fill="FFFFFF"/>
        <w:tabs>
          <w:tab w:val="left" w:leader="underscore" w:pos="5006"/>
          <w:tab w:val="left" w:leader="underscore" w:pos="82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27B46" w:rsidRPr="00C42BAB">
        <w:rPr>
          <w:sz w:val="28"/>
          <w:szCs w:val="28"/>
        </w:rPr>
        <w:t>Информационный ресурс</w:t>
      </w:r>
      <w:r w:rsidR="001E20CB">
        <w:rPr>
          <w:sz w:val="28"/>
          <w:szCs w:val="28"/>
        </w:rPr>
        <w:t xml:space="preserve"> Ханты-Мансийского районного звена </w:t>
      </w:r>
      <w:r w:rsidR="00927B46" w:rsidRPr="00C42BAB">
        <w:rPr>
          <w:sz w:val="28"/>
          <w:szCs w:val="28"/>
        </w:rPr>
        <w:t>формируется на основе сведений, поступающих</w:t>
      </w:r>
      <w:r w:rsidR="00927B46">
        <w:rPr>
          <w:sz w:val="28"/>
          <w:szCs w:val="28"/>
        </w:rPr>
        <w:t xml:space="preserve"> в ЕДДС района</w:t>
      </w:r>
      <w:r w:rsidR="00927B46" w:rsidRPr="00C42BAB">
        <w:rPr>
          <w:sz w:val="28"/>
          <w:szCs w:val="28"/>
        </w:rPr>
        <w:t xml:space="preserve"> </w:t>
      </w:r>
      <w:r w:rsidR="005D338B">
        <w:rPr>
          <w:sz w:val="28"/>
          <w:szCs w:val="28"/>
        </w:rPr>
        <w:t>от ДДС</w:t>
      </w:r>
      <w:r w:rsidR="00927B46" w:rsidRPr="00C42BAB">
        <w:rPr>
          <w:sz w:val="28"/>
          <w:szCs w:val="28"/>
        </w:rPr>
        <w:t xml:space="preserve"> органов исполнительной власти, </w:t>
      </w:r>
      <w:r w:rsidR="005D338B">
        <w:rPr>
          <w:sz w:val="28"/>
          <w:szCs w:val="28"/>
        </w:rPr>
        <w:t>ДДС организаций</w:t>
      </w:r>
      <w:r w:rsidR="00927B46">
        <w:rPr>
          <w:sz w:val="28"/>
          <w:szCs w:val="28"/>
        </w:rPr>
        <w:t>,</w:t>
      </w:r>
      <w:r w:rsidR="00927B46" w:rsidRPr="00C42BAB">
        <w:rPr>
          <w:sz w:val="28"/>
          <w:szCs w:val="28"/>
        </w:rPr>
        <w:t xml:space="preserve"> </w:t>
      </w:r>
      <w:r w:rsidR="00927B46">
        <w:rPr>
          <w:sz w:val="28"/>
          <w:szCs w:val="28"/>
        </w:rPr>
        <w:t xml:space="preserve">администраций </w:t>
      </w:r>
      <w:r w:rsidR="00927B46" w:rsidRPr="00C42BAB">
        <w:rPr>
          <w:sz w:val="28"/>
          <w:szCs w:val="28"/>
        </w:rPr>
        <w:t>сельских поселений</w:t>
      </w:r>
      <w:r w:rsidR="00927B46">
        <w:rPr>
          <w:sz w:val="28"/>
          <w:szCs w:val="28"/>
        </w:rPr>
        <w:t xml:space="preserve"> района, населения района</w:t>
      </w:r>
      <w:r w:rsidR="00927B46" w:rsidRPr="00C42BAB">
        <w:rPr>
          <w:sz w:val="28"/>
          <w:szCs w:val="28"/>
        </w:rPr>
        <w:t xml:space="preserve"> и</w:t>
      </w:r>
      <w:r w:rsidR="00927B46">
        <w:rPr>
          <w:sz w:val="28"/>
          <w:szCs w:val="28"/>
        </w:rPr>
        <w:t>ли других источников информации.</w:t>
      </w:r>
    </w:p>
    <w:p w:rsidR="00927B46" w:rsidRPr="00927B46" w:rsidRDefault="00927B46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B46">
        <w:rPr>
          <w:sz w:val="28"/>
          <w:szCs w:val="28"/>
        </w:rPr>
        <w:t>Сбор и обмен информацией осуществля</w:t>
      </w:r>
      <w:r w:rsidR="001E20CB">
        <w:rPr>
          <w:sz w:val="28"/>
          <w:szCs w:val="28"/>
        </w:rPr>
        <w:t>е</w:t>
      </w:r>
      <w:r w:rsidRPr="00927B46">
        <w:rPr>
          <w:sz w:val="28"/>
          <w:szCs w:val="28"/>
        </w:rPr>
        <w:t xml:space="preserve">тся в целях принятия мер по предупреждению и ликвидации </w:t>
      </w:r>
      <w:r w:rsidR="006068BF">
        <w:rPr>
          <w:sz w:val="28"/>
          <w:szCs w:val="28"/>
        </w:rPr>
        <w:t>Ситуаций</w:t>
      </w:r>
      <w:r w:rsidRPr="00927B46">
        <w:rPr>
          <w:sz w:val="28"/>
          <w:szCs w:val="28"/>
        </w:rPr>
        <w:t xml:space="preserve">, </w:t>
      </w:r>
      <w:r w:rsidR="005D338B" w:rsidRPr="00927B46">
        <w:rPr>
          <w:sz w:val="28"/>
          <w:szCs w:val="28"/>
        </w:rPr>
        <w:t>ликвидации их последствий</w:t>
      </w:r>
      <w:r w:rsidR="005D338B">
        <w:rPr>
          <w:sz w:val="28"/>
          <w:szCs w:val="28"/>
        </w:rPr>
        <w:t>, а также</w:t>
      </w:r>
      <w:r w:rsidR="005D338B" w:rsidRPr="00927B46">
        <w:rPr>
          <w:sz w:val="28"/>
          <w:szCs w:val="28"/>
        </w:rPr>
        <w:t xml:space="preserve"> </w:t>
      </w:r>
      <w:r w:rsidRPr="00927B46">
        <w:rPr>
          <w:sz w:val="28"/>
          <w:szCs w:val="28"/>
        </w:rPr>
        <w:t xml:space="preserve">для своевременного оповещения населения о </w:t>
      </w:r>
      <w:r w:rsidR="006068BF">
        <w:rPr>
          <w:sz w:val="28"/>
          <w:szCs w:val="28"/>
        </w:rPr>
        <w:t>Ситуациях</w:t>
      </w:r>
      <w:r w:rsidRPr="00927B46">
        <w:rPr>
          <w:sz w:val="28"/>
          <w:szCs w:val="28"/>
        </w:rPr>
        <w:t>:</w:t>
      </w:r>
    </w:p>
    <w:p w:rsidR="00927B46" w:rsidRPr="00927B46" w:rsidRDefault="00927B46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B46">
        <w:rPr>
          <w:sz w:val="28"/>
          <w:szCs w:val="28"/>
        </w:rPr>
        <w:t xml:space="preserve">организациями, </w:t>
      </w:r>
      <w:r w:rsidR="001E20CB">
        <w:rPr>
          <w:sz w:val="28"/>
          <w:szCs w:val="28"/>
        </w:rPr>
        <w:t>ДДС организаций</w:t>
      </w:r>
      <w:r w:rsidRPr="00927B46">
        <w:rPr>
          <w:sz w:val="28"/>
          <w:szCs w:val="28"/>
        </w:rPr>
        <w:t>;</w:t>
      </w:r>
    </w:p>
    <w:p w:rsidR="00927B46" w:rsidRPr="00927B46" w:rsidRDefault="00927B46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B46">
        <w:rPr>
          <w:sz w:val="28"/>
          <w:szCs w:val="28"/>
        </w:rPr>
        <w:t>ЕДДС района;</w:t>
      </w:r>
    </w:p>
    <w:p w:rsidR="00927B46" w:rsidRPr="00927B46" w:rsidRDefault="001E20CB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Управлением</w:t>
      </w:r>
      <w:r w:rsidR="00927B46" w:rsidRPr="00927B46">
        <w:rPr>
          <w:sz w:val="28"/>
          <w:szCs w:val="28"/>
        </w:rPr>
        <w:t>;</w:t>
      </w:r>
    </w:p>
    <w:p w:rsidR="00927B46" w:rsidRPr="00927B46" w:rsidRDefault="00927B46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B46">
        <w:rPr>
          <w:sz w:val="28"/>
          <w:szCs w:val="28"/>
        </w:rPr>
        <w:t xml:space="preserve">органами администрации Ханты-Мансийского района (далее </w:t>
      </w:r>
      <w:r w:rsidR="00597C94">
        <w:rPr>
          <w:sz w:val="28"/>
          <w:szCs w:val="28"/>
        </w:rPr>
        <w:t>–</w:t>
      </w:r>
      <w:r w:rsidRPr="00927B46">
        <w:rPr>
          <w:sz w:val="28"/>
          <w:szCs w:val="28"/>
        </w:rPr>
        <w:t xml:space="preserve"> органы администрации);</w:t>
      </w:r>
    </w:p>
    <w:p w:rsidR="00927B46" w:rsidRPr="00927B46" w:rsidRDefault="00927B46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B46">
        <w:rPr>
          <w:sz w:val="28"/>
          <w:szCs w:val="28"/>
        </w:rPr>
        <w:t>администрациями сельских поселений Ханты-Мансийского района (по согласованию);</w:t>
      </w:r>
    </w:p>
    <w:p w:rsidR="00927B46" w:rsidRDefault="00927B46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B46">
        <w:rPr>
          <w:sz w:val="28"/>
          <w:szCs w:val="28"/>
        </w:rPr>
        <w:t xml:space="preserve">Главным управлением МЧС России по Ханты-Мансийскому автономному округу </w:t>
      </w:r>
      <w:r w:rsidR="00597C94">
        <w:rPr>
          <w:sz w:val="28"/>
          <w:szCs w:val="28"/>
        </w:rPr>
        <w:t>–</w:t>
      </w:r>
      <w:r w:rsidRPr="00927B46">
        <w:rPr>
          <w:sz w:val="28"/>
          <w:szCs w:val="28"/>
        </w:rPr>
        <w:t xml:space="preserve"> Югре (далее </w:t>
      </w:r>
      <w:r w:rsidR="00597C94">
        <w:rPr>
          <w:sz w:val="28"/>
          <w:szCs w:val="28"/>
        </w:rPr>
        <w:t>–</w:t>
      </w:r>
      <w:r w:rsidRPr="00927B46">
        <w:rPr>
          <w:sz w:val="28"/>
          <w:szCs w:val="28"/>
        </w:rPr>
        <w:t xml:space="preserve"> Главное управление), федеральным казенным учреждением </w:t>
      </w:r>
      <w:r w:rsidR="006068BF">
        <w:rPr>
          <w:sz w:val="28"/>
          <w:szCs w:val="28"/>
        </w:rPr>
        <w:t>«</w:t>
      </w:r>
      <w:r w:rsidRPr="00927B46">
        <w:rPr>
          <w:sz w:val="28"/>
          <w:szCs w:val="28"/>
        </w:rPr>
        <w:t xml:space="preserve">Центр управления в кризисных ситуациях Главного управления МЧС России по Ханты-Мансийскому автономному округу </w:t>
      </w:r>
      <w:r w:rsidR="006068BF">
        <w:rPr>
          <w:sz w:val="28"/>
          <w:szCs w:val="28"/>
        </w:rPr>
        <w:t>–</w:t>
      </w:r>
      <w:r w:rsidRPr="00927B46">
        <w:rPr>
          <w:sz w:val="28"/>
          <w:szCs w:val="28"/>
        </w:rPr>
        <w:t xml:space="preserve"> Югре</w:t>
      </w:r>
      <w:r w:rsidR="006068BF">
        <w:rPr>
          <w:sz w:val="28"/>
          <w:szCs w:val="28"/>
        </w:rPr>
        <w:t>»</w:t>
      </w:r>
      <w:r w:rsidRPr="00927B46">
        <w:rPr>
          <w:sz w:val="28"/>
          <w:szCs w:val="28"/>
        </w:rPr>
        <w:t xml:space="preserve"> (далее </w:t>
      </w:r>
      <w:r w:rsidR="00597C94">
        <w:rPr>
          <w:sz w:val="28"/>
          <w:szCs w:val="28"/>
        </w:rPr>
        <w:t>–</w:t>
      </w:r>
      <w:r w:rsidRPr="00927B46">
        <w:rPr>
          <w:sz w:val="28"/>
          <w:szCs w:val="28"/>
        </w:rPr>
        <w:t xml:space="preserve"> ЦУКС) (по согласованию).</w:t>
      </w:r>
    </w:p>
    <w:p w:rsidR="00927B46" w:rsidRPr="00927B46" w:rsidRDefault="00927B46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B46">
        <w:rPr>
          <w:sz w:val="28"/>
          <w:szCs w:val="28"/>
        </w:rPr>
        <w:t>Информация включает в себя сведения:</w:t>
      </w:r>
    </w:p>
    <w:p w:rsidR="00927B46" w:rsidRPr="00927B46" w:rsidRDefault="00927B46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B46">
        <w:rPr>
          <w:sz w:val="28"/>
          <w:szCs w:val="28"/>
        </w:rPr>
        <w:t xml:space="preserve">о прогнозируемых и (или) возникших </w:t>
      </w:r>
      <w:r w:rsidR="006068BF">
        <w:rPr>
          <w:sz w:val="28"/>
          <w:szCs w:val="28"/>
        </w:rPr>
        <w:t>Ситуациях</w:t>
      </w:r>
      <w:r>
        <w:rPr>
          <w:sz w:val="28"/>
          <w:szCs w:val="28"/>
        </w:rPr>
        <w:t xml:space="preserve"> </w:t>
      </w:r>
      <w:r w:rsidRPr="00927B46">
        <w:rPr>
          <w:sz w:val="28"/>
          <w:szCs w:val="28"/>
        </w:rPr>
        <w:t>и их последствиях;</w:t>
      </w:r>
    </w:p>
    <w:p w:rsidR="00927B46" w:rsidRPr="00927B46" w:rsidRDefault="00927B46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B46">
        <w:rPr>
          <w:sz w:val="28"/>
          <w:szCs w:val="28"/>
        </w:rPr>
        <w:t xml:space="preserve">о мерах по защите населения и территории Ханты-Мансийского района от </w:t>
      </w:r>
      <w:r w:rsidR="006068BF">
        <w:rPr>
          <w:sz w:val="28"/>
          <w:szCs w:val="28"/>
        </w:rPr>
        <w:t>Ситуаций</w:t>
      </w:r>
      <w:r w:rsidR="00D13356">
        <w:rPr>
          <w:sz w:val="28"/>
          <w:szCs w:val="28"/>
        </w:rPr>
        <w:t xml:space="preserve"> и их последствий</w:t>
      </w:r>
      <w:r w:rsidRPr="00927B46">
        <w:rPr>
          <w:sz w:val="28"/>
          <w:szCs w:val="28"/>
        </w:rPr>
        <w:t>;</w:t>
      </w:r>
    </w:p>
    <w:p w:rsidR="00927B46" w:rsidRPr="00927B46" w:rsidRDefault="00927B46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B46">
        <w:rPr>
          <w:sz w:val="28"/>
          <w:szCs w:val="28"/>
        </w:rPr>
        <w:t>о ведении аварийно-спасательных и других неотложных работ;</w:t>
      </w:r>
    </w:p>
    <w:p w:rsidR="00927B46" w:rsidRPr="00927B46" w:rsidRDefault="00927B46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B46">
        <w:rPr>
          <w:sz w:val="28"/>
          <w:szCs w:val="28"/>
        </w:rPr>
        <w:t xml:space="preserve">о силах и средствах, задействованных для ликвидации </w:t>
      </w:r>
      <w:r w:rsidR="006068BF">
        <w:rPr>
          <w:sz w:val="28"/>
          <w:szCs w:val="28"/>
        </w:rPr>
        <w:t>Ситуаций</w:t>
      </w:r>
      <w:r w:rsidR="00D13356">
        <w:rPr>
          <w:sz w:val="28"/>
          <w:szCs w:val="28"/>
        </w:rPr>
        <w:t xml:space="preserve"> и их последствий</w:t>
      </w:r>
      <w:r w:rsidRPr="00927B46">
        <w:rPr>
          <w:sz w:val="28"/>
          <w:szCs w:val="28"/>
        </w:rPr>
        <w:t>;</w:t>
      </w:r>
    </w:p>
    <w:p w:rsidR="00927B46" w:rsidRPr="00927B46" w:rsidRDefault="00927B46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B46">
        <w:rPr>
          <w:sz w:val="28"/>
          <w:szCs w:val="28"/>
        </w:rPr>
        <w:t>о радиационной, химической, медико-биологической, взрывной, пожарной и экологической безопасности на объектах и территории Ханты-Мансийского района;</w:t>
      </w:r>
    </w:p>
    <w:p w:rsidR="00927B46" w:rsidRPr="00927B46" w:rsidRDefault="00927B46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B46">
        <w:rPr>
          <w:sz w:val="28"/>
          <w:szCs w:val="28"/>
        </w:rPr>
        <w:t>о деятельности органов местного самоуправления Ханты-Мансийского района, организаций независимо от форм собственности в сфере защиты населения и территории района от чрезвычайных ситуаций;</w:t>
      </w:r>
    </w:p>
    <w:p w:rsidR="00927B46" w:rsidRPr="00927B46" w:rsidRDefault="00927B46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B46">
        <w:rPr>
          <w:sz w:val="28"/>
          <w:szCs w:val="28"/>
        </w:rPr>
        <w:t xml:space="preserve">о составе и структуре сил и средств, предназначенных для предупреждения и ликвидации </w:t>
      </w:r>
      <w:r w:rsidR="006068BF">
        <w:rPr>
          <w:sz w:val="28"/>
          <w:szCs w:val="28"/>
        </w:rPr>
        <w:t>Ситуаций</w:t>
      </w:r>
      <w:r w:rsidRPr="00927B46">
        <w:rPr>
          <w:sz w:val="28"/>
          <w:szCs w:val="28"/>
        </w:rPr>
        <w:t>, в том числе сил постоянной готовности;</w:t>
      </w:r>
    </w:p>
    <w:p w:rsidR="00927B46" w:rsidRPr="00927B46" w:rsidRDefault="00927B46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B46">
        <w:rPr>
          <w:sz w:val="28"/>
          <w:szCs w:val="28"/>
        </w:rPr>
        <w:t xml:space="preserve">о создании, наличии, об использовании и о восполнении финансовых и материальных ресурсов для ликвидации </w:t>
      </w:r>
      <w:r w:rsidR="006068BF">
        <w:rPr>
          <w:sz w:val="28"/>
          <w:szCs w:val="28"/>
        </w:rPr>
        <w:t>Ситуаций</w:t>
      </w:r>
      <w:r w:rsidRPr="00927B46">
        <w:rPr>
          <w:sz w:val="28"/>
          <w:szCs w:val="28"/>
        </w:rPr>
        <w:t>.</w:t>
      </w:r>
    </w:p>
    <w:p w:rsidR="00457FEF" w:rsidRPr="008E5797" w:rsidRDefault="00A248DB" w:rsidP="00597C94">
      <w:pPr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3</w:t>
      </w:r>
      <w:r w:rsidR="009F555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F5550">
        <w:rPr>
          <w:sz w:val="28"/>
          <w:szCs w:val="28"/>
        </w:rPr>
        <w:t xml:space="preserve">. </w:t>
      </w:r>
      <w:r w:rsidR="00D13356" w:rsidRPr="00D13356">
        <w:rPr>
          <w:sz w:val="28"/>
          <w:szCs w:val="28"/>
        </w:rPr>
        <w:t xml:space="preserve">В зависимости от назначения информация подразделяется на </w:t>
      </w:r>
      <w:proofErr w:type="gramStart"/>
      <w:r w:rsidR="00D13356" w:rsidRPr="00D13356">
        <w:rPr>
          <w:sz w:val="28"/>
          <w:szCs w:val="28"/>
        </w:rPr>
        <w:t>оперативную</w:t>
      </w:r>
      <w:proofErr w:type="gramEnd"/>
      <w:r w:rsidR="00D13356" w:rsidRPr="00D13356">
        <w:rPr>
          <w:sz w:val="28"/>
          <w:szCs w:val="28"/>
        </w:rPr>
        <w:t xml:space="preserve"> и текущую</w:t>
      </w:r>
      <w:r w:rsidR="00D13356">
        <w:rPr>
          <w:sz w:val="28"/>
          <w:szCs w:val="28"/>
        </w:rPr>
        <w:t xml:space="preserve">. </w:t>
      </w:r>
      <w:r w:rsidR="00457FEF" w:rsidRPr="008E5797">
        <w:rPr>
          <w:sz w:val="28"/>
          <w:szCs w:val="28"/>
        </w:rPr>
        <w:t xml:space="preserve">Порядок информационного обмена определяет вид, содержание, </w:t>
      </w:r>
      <w:r w:rsidR="00457FEF" w:rsidRPr="008E5797">
        <w:rPr>
          <w:spacing w:val="-1"/>
          <w:sz w:val="28"/>
          <w:szCs w:val="28"/>
        </w:rPr>
        <w:t>сроки и очередность (приоритет) представляемой информации (приложение</w:t>
      </w:r>
      <w:r w:rsidR="00F8390F">
        <w:rPr>
          <w:spacing w:val="-1"/>
          <w:sz w:val="28"/>
          <w:szCs w:val="28"/>
        </w:rPr>
        <w:t xml:space="preserve"> 1 к Регламенту</w:t>
      </w:r>
      <w:r w:rsidR="00457FEF" w:rsidRPr="008E5797">
        <w:rPr>
          <w:spacing w:val="-1"/>
          <w:sz w:val="28"/>
          <w:szCs w:val="28"/>
        </w:rPr>
        <w:t>).</w:t>
      </w:r>
    </w:p>
    <w:p w:rsidR="00457FEF" w:rsidRDefault="007B7B86" w:rsidP="0059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B2CEB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proofErr w:type="gramStart"/>
      <w:r w:rsidR="00457FEF" w:rsidRPr="007B7B86">
        <w:rPr>
          <w:sz w:val="28"/>
          <w:szCs w:val="28"/>
        </w:rPr>
        <w:t>К оперативной</w:t>
      </w:r>
      <w:r w:rsidR="00457FEF" w:rsidRPr="008E5797">
        <w:rPr>
          <w:sz w:val="28"/>
          <w:szCs w:val="28"/>
        </w:rPr>
        <w:t xml:space="preserve"> информации относятся сведения </w:t>
      </w:r>
      <w:r w:rsidR="00457FEF">
        <w:rPr>
          <w:sz w:val="28"/>
          <w:szCs w:val="28"/>
        </w:rPr>
        <w:t xml:space="preserve">об отклонениях от нормальных условий жизнедеятельности населения </w:t>
      </w:r>
      <w:r w:rsidR="00457FEF" w:rsidRPr="008A6730">
        <w:rPr>
          <w:sz w:val="28"/>
          <w:szCs w:val="28"/>
        </w:rPr>
        <w:t>(граждан) Ханты-Мансийского района</w:t>
      </w:r>
      <w:r w:rsidR="00457FEF">
        <w:rPr>
          <w:sz w:val="28"/>
          <w:szCs w:val="28"/>
        </w:rPr>
        <w:t xml:space="preserve">, функционирования отраслей экономики, отдельных объектов экономики, о </w:t>
      </w:r>
      <w:r w:rsidR="00457FEF" w:rsidRPr="00782BF8">
        <w:rPr>
          <w:sz w:val="28"/>
          <w:szCs w:val="28"/>
        </w:rPr>
        <w:t xml:space="preserve">прогнозируемых и (или) возникших ЧС природного, техногенного, биолого-социального характера и их последствиях, </w:t>
      </w:r>
      <w:r w:rsidR="00457FEF" w:rsidRPr="008A6730">
        <w:rPr>
          <w:sz w:val="28"/>
          <w:szCs w:val="28"/>
        </w:rPr>
        <w:t>а также других  происшествий, в результате которых погибли или пострадали  люди</w:t>
      </w:r>
      <w:r w:rsidR="005D338B">
        <w:rPr>
          <w:sz w:val="28"/>
          <w:szCs w:val="28"/>
        </w:rPr>
        <w:t>, с</w:t>
      </w:r>
      <w:r w:rsidR="00457FEF" w:rsidRPr="00782BF8">
        <w:rPr>
          <w:sz w:val="28"/>
          <w:szCs w:val="28"/>
        </w:rPr>
        <w:t xml:space="preserve">ведения о дежурных силах и средствах </w:t>
      </w:r>
      <w:r w:rsidR="006068BF">
        <w:rPr>
          <w:sz w:val="28"/>
          <w:szCs w:val="28"/>
        </w:rPr>
        <w:t>Ханты-Мансийского районного звена</w:t>
      </w:r>
      <w:r w:rsidR="00457FEF" w:rsidRPr="00782BF8">
        <w:rPr>
          <w:sz w:val="28"/>
          <w:szCs w:val="28"/>
        </w:rPr>
        <w:t xml:space="preserve">, привлекаемых для предупреждения и ликвидации </w:t>
      </w:r>
      <w:r w:rsidR="006068BF">
        <w:rPr>
          <w:sz w:val="28"/>
          <w:szCs w:val="28"/>
        </w:rPr>
        <w:t>Ситуаций</w:t>
      </w:r>
      <w:proofErr w:type="gramEnd"/>
      <w:r w:rsidR="00457FEF" w:rsidRPr="00782BF8">
        <w:rPr>
          <w:sz w:val="28"/>
          <w:szCs w:val="28"/>
        </w:rPr>
        <w:t xml:space="preserve">, а также об их деятельности, направленной на предупреждение и ликвидацию </w:t>
      </w:r>
      <w:r w:rsidR="006068BF">
        <w:rPr>
          <w:sz w:val="28"/>
          <w:szCs w:val="28"/>
        </w:rPr>
        <w:t>Ситуаций</w:t>
      </w:r>
      <w:r w:rsidR="00457FEF" w:rsidRPr="00782BF8">
        <w:rPr>
          <w:sz w:val="28"/>
          <w:szCs w:val="28"/>
        </w:rPr>
        <w:t>.</w:t>
      </w:r>
    </w:p>
    <w:p w:rsidR="007B7B86" w:rsidRPr="007B7B86" w:rsidRDefault="007B7B86" w:rsidP="00597C94">
      <w:pPr>
        <w:ind w:firstLine="709"/>
        <w:jc w:val="both"/>
        <w:rPr>
          <w:sz w:val="28"/>
          <w:szCs w:val="28"/>
        </w:rPr>
      </w:pPr>
      <w:r w:rsidRPr="007B7B86">
        <w:rPr>
          <w:sz w:val="28"/>
          <w:szCs w:val="28"/>
        </w:rPr>
        <w:t>Оперативную информацию представляют:</w:t>
      </w:r>
    </w:p>
    <w:p w:rsidR="007B7B86" w:rsidRPr="007B7B86" w:rsidRDefault="007B7B86" w:rsidP="00597C94">
      <w:pPr>
        <w:ind w:firstLine="709"/>
        <w:jc w:val="both"/>
        <w:rPr>
          <w:sz w:val="28"/>
          <w:szCs w:val="28"/>
        </w:rPr>
      </w:pPr>
      <w:r w:rsidRPr="007B7B86">
        <w:rPr>
          <w:sz w:val="28"/>
          <w:szCs w:val="28"/>
        </w:rPr>
        <w:lastRenderedPageBreak/>
        <w:t>организации</w:t>
      </w:r>
      <w:r w:rsidR="005D338B">
        <w:rPr>
          <w:sz w:val="28"/>
          <w:szCs w:val="28"/>
        </w:rPr>
        <w:t>, ДДС организаций</w:t>
      </w:r>
      <w:r w:rsidRPr="007B7B86">
        <w:rPr>
          <w:sz w:val="28"/>
          <w:szCs w:val="28"/>
        </w:rPr>
        <w:t xml:space="preserve"> </w:t>
      </w:r>
      <w:r w:rsidR="00597C94">
        <w:rPr>
          <w:sz w:val="28"/>
          <w:szCs w:val="28"/>
        </w:rPr>
        <w:t>–</w:t>
      </w:r>
      <w:r w:rsidRPr="007B7B86">
        <w:rPr>
          <w:sz w:val="28"/>
          <w:szCs w:val="28"/>
        </w:rPr>
        <w:t xml:space="preserve"> </w:t>
      </w:r>
      <w:r w:rsidR="006068BF">
        <w:rPr>
          <w:sz w:val="28"/>
          <w:szCs w:val="28"/>
        </w:rPr>
        <w:t>в</w:t>
      </w:r>
      <w:r w:rsidRPr="007B7B86">
        <w:rPr>
          <w:sz w:val="28"/>
          <w:szCs w:val="28"/>
        </w:rPr>
        <w:t xml:space="preserve"> ЕДДС района, а также в федеральный орган исполнительной власти, к сфере деятельности которого относится организация;</w:t>
      </w:r>
    </w:p>
    <w:p w:rsidR="007B7B86" w:rsidRPr="007B7B86" w:rsidRDefault="005D338B" w:rsidP="0059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B7B86" w:rsidRPr="007B7B86">
        <w:rPr>
          <w:sz w:val="28"/>
          <w:szCs w:val="28"/>
        </w:rPr>
        <w:t>сельски</w:t>
      </w:r>
      <w:r>
        <w:rPr>
          <w:sz w:val="28"/>
          <w:szCs w:val="28"/>
        </w:rPr>
        <w:t>х</w:t>
      </w:r>
      <w:r w:rsidR="007B7B86" w:rsidRPr="007B7B8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="007B7B86" w:rsidRPr="007B7B86">
        <w:rPr>
          <w:sz w:val="28"/>
          <w:szCs w:val="28"/>
        </w:rPr>
        <w:t xml:space="preserve"> </w:t>
      </w:r>
      <w:r w:rsidR="006068BF">
        <w:rPr>
          <w:sz w:val="28"/>
          <w:szCs w:val="28"/>
        </w:rPr>
        <w:t>–</w:t>
      </w:r>
      <w:r w:rsidR="007B7B86" w:rsidRPr="007B7B86">
        <w:rPr>
          <w:sz w:val="28"/>
          <w:szCs w:val="28"/>
        </w:rPr>
        <w:t xml:space="preserve"> </w:t>
      </w:r>
      <w:r w:rsidR="006068BF">
        <w:rPr>
          <w:sz w:val="28"/>
          <w:szCs w:val="28"/>
        </w:rPr>
        <w:t xml:space="preserve">в </w:t>
      </w:r>
      <w:r w:rsidR="007B7B86" w:rsidRPr="007B7B86">
        <w:rPr>
          <w:sz w:val="28"/>
          <w:szCs w:val="28"/>
        </w:rPr>
        <w:t>ЕДДС района;</w:t>
      </w:r>
    </w:p>
    <w:p w:rsidR="007B7B86" w:rsidRPr="007B7B86" w:rsidRDefault="007B7B86" w:rsidP="00597C94">
      <w:pPr>
        <w:ind w:firstLine="709"/>
        <w:jc w:val="both"/>
        <w:rPr>
          <w:sz w:val="28"/>
          <w:szCs w:val="28"/>
        </w:rPr>
      </w:pPr>
      <w:r w:rsidRPr="007B7B86">
        <w:rPr>
          <w:sz w:val="28"/>
          <w:szCs w:val="28"/>
        </w:rPr>
        <w:t xml:space="preserve">ЕДДС района </w:t>
      </w:r>
      <w:r w:rsidR="005D338B">
        <w:rPr>
          <w:sz w:val="28"/>
          <w:szCs w:val="28"/>
        </w:rPr>
        <w:t>–</w:t>
      </w:r>
      <w:r w:rsidRPr="007B7B86">
        <w:rPr>
          <w:sz w:val="28"/>
          <w:szCs w:val="28"/>
        </w:rPr>
        <w:t xml:space="preserve"> </w:t>
      </w:r>
      <w:r w:rsidR="005D338B">
        <w:rPr>
          <w:sz w:val="28"/>
          <w:szCs w:val="28"/>
        </w:rPr>
        <w:t xml:space="preserve">в </w:t>
      </w:r>
      <w:r w:rsidR="006068BF">
        <w:rPr>
          <w:sz w:val="28"/>
          <w:szCs w:val="28"/>
        </w:rPr>
        <w:t>Управление</w:t>
      </w:r>
      <w:r w:rsidR="005D338B">
        <w:rPr>
          <w:sz w:val="28"/>
          <w:szCs w:val="28"/>
        </w:rPr>
        <w:t>, органы местного самоуправления района</w:t>
      </w:r>
      <w:r w:rsidRPr="007B7B86">
        <w:rPr>
          <w:sz w:val="28"/>
          <w:szCs w:val="28"/>
        </w:rPr>
        <w:t xml:space="preserve"> и в Главное управление через ЦУКС.</w:t>
      </w:r>
    </w:p>
    <w:p w:rsidR="00C25FFF" w:rsidRDefault="007B7B86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B2CEB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="00457FEF" w:rsidRPr="008E5797">
        <w:rPr>
          <w:sz w:val="28"/>
          <w:szCs w:val="28"/>
        </w:rPr>
        <w:t>К</w:t>
      </w:r>
      <w:r w:rsidR="00457FEF" w:rsidRPr="00782BF8">
        <w:rPr>
          <w:b/>
          <w:sz w:val="28"/>
          <w:szCs w:val="28"/>
        </w:rPr>
        <w:t xml:space="preserve"> </w:t>
      </w:r>
      <w:r w:rsidR="00C63852" w:rsidRPr="006068BF">
        <w:rPr>
          <w:sz w:val="28"/>
          <w:szCs w:val="28"/>
        </w:rPr>
        <w:t>текущей</w:t>
      </w:r>
      <w:r w:rsidR="00457FEF" w:rsidRPr="008E5797">
        <w:rPr>
          <w:sz w:val="28"/>
          <w:szCs w:val="28"/>
        </w:rPr>
        <w:t xml:space="preserve"> информации относ</w:t>
      </w:r>
      <w:r w:rsidR="00C25FFF">
        <w:rPr>
          <w:sz w:val="28"/>
          <w:szCs w:val="28"/>
        </w:rPr>
        <w:t>я</w:t>
      </w:r>
      <w:r w:rsidR="00457FEF" w:rsidRPr="008E5797">
        <w:rPr>
          <w:sz w:val="28"/>
          <w:szCs w:val="28"/>
        </w:rPr>
        <w:t>тся</w:t>
      </w:r>
      <w:r w:rsidR="00C25FFF">
        <w:rPr>
          <w:sz w:val="28"/>
          <w:szCs w:val="28"/>
        </w:rPr>
        <w:t xml:space="preserve"> сведения:</w:t>
      </w:r>
    </w:p>
    <w:p w:rsidR="00457FEF" w:rsidRDefault="00C63852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предназначенные для обеспечения повседневной деятельности органов местного самоуправления Ханты-Мансийского района,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</w:t>
      </w:r>
      <w:r w:rsidR="00597C94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 и организаций в области защиты населения и территории Ханты-Мансийского района от чрезвычайных ситуаций</w:t>
      </w:r>
      <w:r w:rsidR="00C25FFF">
        <w:rPr>
          <w:sz w:val="28"/>
          <w:szCs w:val="28"/>
        </w:rPr>
        <w:t>;</w:t>
      </w:r>
      <w:proofErr w:type="gramEnd"/>
    </w:p>
    <w:p w:rsidR="00C25FFF" w:rsidRPr="00C25FFF" w:rsidRDefault="00C25FFF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FFF">
        <w:rPr>
          <w:sz w:val="28"/>
          <w:szCs w:val="28"/>
        </w:rPr>
        <w:t>о радиационной, химической, медико-биологической, взрывной, пожарной и экологической безопасности на территории Ханты-Мансийского района и потенциально опасных объектах, о проводимых мероприятиях по предупреждению чрезвычайных ситуаций и поддержанию в готовности органов управления сил и средств, предназначенных для их ликвидации.</w:t>
      </w:r>
    </w:p>
    <w:p w:rsidR="00C25FFF" w:rsidRPr="00C25FFF" w:rsidRDefault="00C25FFF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FFF">
        <w:rPr>
          <w:sz w:val="28"/>
          <w:szCs w:val="28"/>
        </w:rPr>
        <w:t xml:space="preserve">Сбор и обмен текущей информацией осуществляют на постоянной основе </w:t>
      </w:r>
      <w:r w:rsidR="006068BF">
        <w:rPr>
          <w:sz w:val="28"/>
          <w:szCs w:val="28"/>
        </w:rPr>
        <w:t>Управление</w:t>
      </w:r>
      <w:r w:rsidRPr="00C25FFF">
        <w:rPr>
          <w:sz w:val="28"/>
          <w:szCs w:val="28"/>
        </w:rPr>
        <w:t xml:space="preserve">, ЕДДС района, органы администрации, </w:t>
      </w:r>
      <w:r w:rsidR="005D338B">
        <w:rPr>
          <w:sz w:val="28"/>
          <w:szCs w:val="28"/>
        </w:rPr>
        <w:t xml:space="preserve">администрации </w:t>
      </w:r>
      <w:r w:rsidRPr="00C25FFF">
        <w:rPr>
          <w:sz w:val="28"/>
          <w:szCs w:val="28"/>
        </w:rPr>
        <w:t>сельски</w:t>
      </w:r>
      <w:r w:rsidR="005D338B">
        <w:rPr>
          <w:sz w:val="28"/>
          <w:szCs w:val="28"/>
        </w:rPr>
        <w:t>х</w:t>
      </w:r>
      <w:r w:rsidRPr="00C25FFF">
        <w:rPr>
          <w:sz w:val="28"/>
          <w:szCs w:val="28"/>
        </w:rPr>
        <w:t xml:space="preserve"> поселения, </w:t>
      </w:r>
      <w:r w:rsidR="009D087E">
        <w:rPr>
          <w:sz w:val="28"/>
          <w:szCs w:val="28"/>
        </w:rPr>
        <w:t xml:space="preserve">работники по ГОЧС поселений и организаций, </w:t>
      </w:r>
      <w:r w:rsidRPr="00C25FFF">
        <w:rPr>
          <w:sz w:val="28"/>
          <w:szCs w:val="28"/>
        </w:rPr>
        <w:t>а также Главное управление.</w:t>
      </w:r>
    </w:p>
    <w:p w:rsidR="00C25FFF" w:rsidRPr="00C25FFF" w:rsidRDefault="00C25FFF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FFF">
        <w:rPr>
          <w:sz w:val="28"/>
          <w:szCs w:val="28"/>
        </w:rPr>
        <w:t>Текущую информацию представляют:</w:t>
      </w:r>
    </w:p>
    <w:p w:rsidR="00C25FFF" w:rsidRPr="00C25FFF" w:rsidRDefault="009D087E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по ГОЧС организаций</w:t>
      </w:r>
      <w:r w:rsidR="00C25FFF">
        <w:rPr>
          <w:sz w:val="28"/>
          <w:szCs w:val="28"/>
        </w:rPr>
        <w:t xml:space="preserve"> </w:t>
      </w:r>
      <w:r w:rsidR="00597C94">
        <w:rPr>
          <w:sz w:val="28"/>
          <w:szCs w:val="28"/>
        </w:rPr>
        <w:t>–</w:t>
      </w:r>
      <w:r w:rsidR="00C25FFF">
        <w:rPr>
          <w:sz w:val="28"/>
          <w:szCs w:val="28"/>
        </w:rPr>
        <w:t xml:space="preserve"> в </w:t>
      </w:r>
      <w:r w:rsidR="006068BF">
        <w:rPr>
          <w:sz w:val="28"/>
          <w:szCs w:val="28"/>
        </w:rPr>
        <w:t>Управление, ЕДДС района</w:t>
      </w:r>
      <w:r w:rsidR="00C25FFF" w:rsidRPr="00C25FFF">
        <w:rPr>
          <w:sz w:val="28"/>
          <w:szCs w:val="28"/>
        </w:rPr>
        <w:t>, в федеральные органы исполнительной власти, к сфере деятельности которых относятся;</w:t>
      </w:r>
    </w:p>
    <w:p w:rsidR="00C25FFF" w:rsidRPr="00C25FFF" w:rsidRDefault="009D087E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и работники по ГОЧС сельских поселений</w:t>
      </w:r>
      <w:r w:rsidR="00C25FFF" w:rsidRPr="00C25FFF">
        <w:rPr>
          <w:sz w:val="28"/>
          <w:szCs w:val="28"/>
        </w:rPr>
        <w:t xml:space="preserve"> и органы администрации </w:t>
      </w:r>
      <w:r w:rsidR="00597C94">
        <w:rPr>
          <w:sz w:val="28"/>
          <w:szCs w:val="28"/>
        </w:rPr>
        <w:t>–</w:t>
      </w:r>
      <w:r w:rsidR="00C25FFF" w:rsidRPr="00C25FFF">
        <w:rPr>
          <w:sz w:val="28"/>
          <w:szCs w:val="28"/>
        </w:rPr>
        <w:t xml:space="preserve"> в </w:t>
      </w:r>
      <w:r w:rsidR="006068BF">
        <w:rPr>
          <w:sz w:val="28"/>
          <w:szCs w:val="28"/>
        </w:rPr>
        <w:t>У</w:t>
      </w:r>
      <w:r w:rsidR="00C25FFF" w:rsidRPr="00C25FFF">
        <w:rPr>
          <w:sz w:val="28"/>
          <w:szCs w:val="28"/>
        </w:rPr>
        <w:t>правление</w:t>
      </w:r>
      <w:r w:rsidR="006068BF">
        <w:rPr>
          <w:sz w:val="28"/>
          <w:szCs w:val="28"/>
        </w:rPr>
        <w:t xml:space="preserve"> и ЕДДС района</w:t>
      </w:r>
      <w:r w:rsidR="00C25FFF" w:rsidRPr="00C25FFF">
        <w:rPr>
          <w:sz w:val="28"/>
          <w:szCs w:val="28"/>
        </w:rPr>
        <w:t>;</w:t>
      </w:r>
    </w:p>
    <w:p w:rsidR="00C25FFF" w:rsidRPr="00C25FFF" w:rsidRDefault="00C25FFF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FFF">
        <w:rPr>
          <w:sz w:val="28"/>
          <w:szCs w:val="28"/>
        </w:rPr>
        <w:t xml:space="preserve">ЕДДС района </w:t>
      </w:r>
      <w:r w:rsidR="00597C94">
        <w:rPr>
          <w:sz w:val="28"/>
          <w:szCs w:val="28"/>
        </w:rPr>
        <w:t>–</w:t>
      </w:r>
      <w:r w:rsidRPr="00C25FFF">
        <w:rPr>
          <w:sz w:val="28"/>
          <w:szCs w:val="28"/>
        </w:rPr>
        <w:t xml:space="preserve"> в Управление</w:t>
      </w:r>
      <w:r w:rsidR="00053A19">
        <w:rPr>
          <w:sz w:val="28"/>
          <w:szCs w:val="28"/>
        </w:rPr>
        <w:t xml:space="preserve"> и Ц</w:t>
      </w:r>
      <w:r w:rsidRPr="00C25FFF">
        <w:rPr>
          <w:sz w:val="28"/>
          <w:szCs w:val="28"/>
        </w:rPr>
        <w:t>УКС;</w:t>
      </w:r>
    </w:p>
    <w:p w:rsidR="00C25FFF" w:rsidRPr="00C25FFF" w:rsidRDefault="00053A19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C25FFF" w:rsidRPr="00C25FFF">
        <w:rPr>
          <w:sz w:val="28"/>
          <w:szCs w:val="28"/>
        </w:rPr>
        <w:t xml:space="preserve"> </w:t>
      </w:r>
      <w:r w:rsidR="00597C94">
        <w:rPr>
          <w:sz w:val="28"/>
          <w:szCs w:val="28"/>
        </w:rPr>
        <w:t>–</w:t>
      </w:r>
      <w:r w:rsidR="00C25FFF" w:rsidRPr="00C25FFF">
        <w:rPr>
          <w:sz w:val="28"/>
          <w:szCs w:val="28"/>
        </w:rPr>
        <w:t xml:space="preserve"> в Главное управление.</w:t>
      </w:r>
    </w:p>
    <w:p w:rsidR="00C25FFF" w:rsidRPr="00C25FFF" w:rsidRDefault="00C25FFF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FFF">
        <w:rPr>
          <w:sz w:val="28"/>
          <w:szCs w:val="28"/>
        </w:rPr>
        <w:t>3.</w:t>
      </w:r>
      <w:r w:rsidR="009D087E">
        <w:rPr>
          <w:sz w:val="28"/>
          <w:szCs w:val="28"/>
        </w:rPr>
        <w:t>3</w:t>
      </w:r>
      <w:r w:rsidRPr="00C25FFF">
        <w:rPr>
          <w:sz w:val="28"/>
          <w:szCs w:val="28"/>
        </w:rPr>
        <w:t>. Управлен</w:t>
      </w:r>
      <w:r>
        <w:rPr>
          <w:sz w:val="28"/>
          <w:szCs w:val="28"/>
        </w:rPr>
        <w:t>ие</w:t>
      </w:r>
      <w:r w:rsidRPr="00C25FFF">
        <w:rPr>
          <w:sz w:val="28"/>
          <w:szCs w:val="28"/>
        </w:rPr>
        <w:t>:</w:t>
      </w:r>
    </w:p>
    <w:p w:rsidR="00C25FFF" w:rsidRPr="00C25FFF" w:rsidRDefault="00C25FFF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FFF">
        <w:rPr>
          <w:sz w:val="28"/>
          <w:szCs w:val="28"/>
        </w:rPr>
        <w:t>координирует работу по сбору и обмену информацией;</w:t>
      </w:r>
    </w:p>
    <w:p w:rsidR="00C25FFF" w:rsidRPr="00C25FFF" w:rsidRDefault="00C25FFF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FFF">
        <w:rPr>
          <w:sz w:val="28"/>
          <w:szCs w:val="28"/>
        </w:rPr>
        <w:t xml:space="preserve">ведет учет прогнозируемых и (или) возникших на территории Ханты-Мансийского района </w:t>
      </w:r>
      <w:r w:rsidR="00053A19">
        <w:rPr>
          <w:sz w:val="28"/>
          <w:szCs w:val="28"/>
        </w:rPr>
        <w:t>С</w:t>
      </w:r>
      <w:r w:rsidRPr="00C25FFF">
        <w:rPr>
          <w:sz w:val="28"/>
          <w:szCs w:val="28"/>
        </w:rPr>
        <w:t>итуаций в целях совершенствования системы их предупреждения и ликвидации;</w:t>
      </w:r>
    </w:p>
    <w:p w:rsidR="00C25FFF" w:rsidRDefault="00C25FFF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FFF">
        <w:rPr>
          <w:sz w:val="28"/>
          <w:szCs w:val="28"/>
        </w:rPr>
        <w:t xml:space="preserve">осуществляет сбор и обобщение информации о состоянии защиты населения и территории Ханты-Мансийского района от </w:t>
      </w:r>
      <w:r w:rsidR="00AB42B7">
        <w:rPr>
          <w:sz w:val="28"/>
          <w:szCs w:val="28"/>
        </w:rPr>
        <w:t>ЧС</w:t>
      </w:r>
      <w:r>
        <w:rPr>
          <w:sz w:val="28"/>
          <w:szCs w:val="28"/>
        </w:rPr>
        <w:t xml:space="preserve"> для подготовки материалов в «</w:t>
      </w:r>
      <w:r w:rsidRPr="00C25FFF">
        <w:rPr>
          <w:sz w:val="28"/>
          <w:szCs w:val="28"/>
        </w:rPr>
        <w:t>Ежегодный государственный доклад о состоянии защиты населения и территории муниципального образования Ханты-Мансийский район от чрезвычайных ситуаций прир</w:t>
      </w:r>
      <w:r>
        <w:rPr>
          <w:sz w:val="28"/>
          <w:szCs w:val="28"/>
        </w:rPr>
        <w:t>одного и техногенного характера»</w:t>
      </w:r>
      <w:r w:rsidRPr="00C25FFF">
        <w:rPr>
          <w:sz w:val="28"/>
          <w:szCs w:val="28"/>
        </w:rPr>
        <w:t>.</w:t>
      </w:r>
    </w:p>
    <w:p w:rsidR="001776A9" w:rsidRDefault="001776A9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6A9">
        <w:rPr>
          <w:sz w:val="28"/>
          <w:szCs w:val="28"/>
        </w:rPr>
        <w:t>3.</w:t>
      </w:r>
      <w:r w:rsidR="009D087E">
        <w:rPr>
          <w:sz w:val="28"/>
          <w:szCs w:val="28"/>
        </w:rPr>
        <w:t>4.</w:t>
      </w:r>
      <w:r w:rsidRPr="001776A9">
        <w:rPr>
          <w:sz w:val="28"/>
          <w:szCs w:val="28"/>
        </w:rPr>
        <w:t xml:space="preserve"> Информация передается за подписью должностных лиц, которым в установленном порядке определено право подписи сообщений (оповещений, уведомлений). Должностное лицо, подписавшее сообщение, </w:t>
      </w:r>
      <w:r w:rsidRPr="001776A9">
        <w:rPr>
          <w:sz w:val="28"/>
          <w:szCs w:val="28"/>
        </w:rPr>
        <w:lastRenderedPageBreak/>
        <w:t>несет ответственность за переданную информацию. При передаче срочных сообщений информация может быть подписана должностным лицом дежурно-диспетчерской службы с последующим ее подтверждением соответствующим должностным лицом, имеющим право подписи</w:t>
      </w:r>
      <w:r>
        <w:rPr>
          <w:sz w:val="28"/>
          <w:szCs w:val="28"/>
        </w:rPr>
        <w:t>.</w:t>
      </w:r>
    </w:p>
    <w:p w:rsidR="00307AC8" w:rsidRPr="00C25FFF" w:rsidRDefault="00307AC8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D087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7AC8">
        <w:rPr>
          <w:sz w:val="28"/>
          <w:szCs w:val="28"/>
        </w:rPr>
        <w:t xml:space="preserve">При возникновении </w:t>
      </w:r>
      <w:r>
        <w:rPr>
          <w:sz w:val="28"/>
          <w:szCs w:val="28"/>
        </w:rPr>
        <w:t>Ситуации</w:t>
      </w:r>
      <w:r w:rsidRPr="00307AC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307AC8">
        <w:rPr>
          <w:sz w:val="28"/>
          <w:szCs w:val="28"/>
        </w:rPr>
        <w:t xml:space="preserve"> объектах жизнеобеспечения (тепл</w:t>
      </w:r>
      <w:proofErr w:type="gramStart"/>
      <w:r w:rsidRPr="00307AC8">
        <w:rPr>
          <w:sz w:val="28"/>
          <w:szCs w:val="28"/>
        </w:rPr>
        <w:t>о-</w:t>
      </w:r>
      <w:proofErr w:type="gramEnd"/>
      <w:r w:rsidRPr="00307AC8">
        <w:rPr>
          <w:sz w:val="28"/>
          <w:szCs w:val="28"/>
        </w:rPr>
        <w:t xml:space="preserve">, водо-, энергоснабжения), которые по своим критериям не относятся к чрезвычайной ситуации, а также других происшествий, в результате которых погибли или пострадали работники территориальных органов федеральных органов исполнительной власти, исполнительных органов государственной власти Ханты-Мансийского автономного </w:t>
      </w:r>
      <w:r w:rsidR="00597C94">
        <w:rPr>
          <w:sz w:val="28"/>
          <w:szCs w:val="28"/>
        </w:rPr>
        <w:t xml:space="preserve">              </w:t>
      </w:r>
      <w:r w:rsidRPr="00307AC8">
        <w:rPr>
          <w:sz w:val="28"/>
          <w:szCs w:val="28"/>
        </w:rPr>
        <w:t xml:space="preserve">округа </w:t>
      </w:r>
      <w:r w:rsidR="00597C94">
        <w:rPr>
          <w:sz w:val="28"/>
          <w:szCs w:val="28"/>
        </w:rPr>
        <w:t>–</w:t>
      </w:r>
      <w:r w:rsidRPr="00307AC8">
        <w:rPr>
          <w:sz w:val="28"/>
          <w:szCs w:val="28"/>
        </w:rPr>
        <w:t xml:space="preserve"> Югры, при пожарах в административных зданиях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</w:t>
      </w:r>
      <w:r w:rsidR="00597C94">
        <w:rPr>
          <w:sz w:val="28"/>
          <w:szCs w:val="28"/>
        </w:rPr>
        <w:t>–</w:t>
      </w:r>
      <w:r w:rsidRPr="00307AC8">
        <w:rPr>
          <w:sz w:val="28"/>
          <w:szCs w:val="28"/>
        </w:rPr>
        <w:t xml:space="preserve"> Югры, органов местного самоуправления, правоохранительных органов </w:t>
      </w:r>
      <w:r w:rsidR="00597C94">
        <w:rPr>
          <w:sz w:val="28"/>
          <w:szCs w:val="28"/>
        </w:rPr>
        <w:t>–</w:t>
      </w:r>
      <w:r w:rsidRPr="00307AC8">
        <w:rPr>
          <w:sz w:val="28"/>
          <w:szCs w:val="28"/>
        </w:rPr>
        <w:t xml:space="preserve"> информация об угрозе возникновения чрезвычайных ситуаций (по форме 1/ЧС) представляется в ЦУКС через ЕДДС района немедленно.</w:t>
      </w:r>
    </w:p>
    <w:p w:rsidR="00457FEF" w:rsidRDefault="009F5550" w:rsidP="0059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76A9">
        <w:rPr>
          <w:sz w:val="28"/>
          <w:szCs w:val="28"/>
        </w:rPr>
        <w:t>6.</w:t>
      </w:r>
      <w:r>
        <w:rPr>
          <w:sz w:val="28"/>
          <w:szCs w:val="28"/>
        </w:rPr>
        <w:t xml:space="preserve"> И</w:t>
      </w:r>
      <w:r w:rsidR="00457FEF" w:rsidRPr="008E5797">
        <w:rPr>
          <w:sz w:val="28"/>
          <w:szCs w:val="28"/>
        </w:rPr>
        <w:t>нформационный обмен осуществля</w:t>
      </w:r>
      <w:r>
        <w:rPr>
          <w:sz w:val="28"/>
          <w:szCs w:val="28"/>
        </w:rPr>
        <w:t>е</w:t>
      </w:r>
      <w:r w:rsidR="00457FEF" w:rsidRPr="008E5797">
        <w:rPr>
          <w:sz w:val="28"/>
          <w:szCs w:val="28"/>
        </w:rPr>
        <w:t>тся по любым имеющимся каналам связи.</w:t>
      </w:r>
    </w:p>
    <w:p w:rsidR="009F5550" w:rsidRDefault="009F5550" w:rsidP="00597C9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4CC1" w:rsidRPr="00BD3005" w:rsidRDefault="009F5550" w:rsidP="00597C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D3005">
        <w:rPr>
          <w:sz w:val="28"/>
          <w:szCs w:val="28"/>
        </w:rPr>
        <w:t xml:space="preserve">4. Порядок взаимодействия органов управления, сил и средств </w:t>
      </w:r>
    </w:p>
    <w:p w:rsidR="009F5550" w:rsidRPr="00BD3005" w:rsidRDefault="009F5550" w:rsidP="00597C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D3005">
        <w:rPr>
          <w:sz w:val="28"/>
          <w:szCs w:val="28"/>
        </w:rPr>
        <w:t>Ханты-Мансийского районного звена</w:t>
      </w:r>
    </w:p>
    <w:p w:rsidR="009F5550" w:rsidRDefault="009F5550" w:rsidP="00597C9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F5550" w:rsidRDefault="00B87DD3" w:rsidP="00BD3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9F5550">
        <w:rPr>
          <w:sz w:val="28"/>
          <w:szCs w:val="28"/>
        </w:rPr>
        <w:t xml:space="preserve">Схема взаимодействия </w:t>
      </w:r>
      <w:r>
        <w:rPr>
          <w:sz w:val="28"/>
          <w:szCs w:val="28"/>
        </w:rPr>
        <w:t xml:space="preserve">органов управления, сил и средств Ханты-Мансийского районного </w:t>
      </w:r>
      <w:r w:rsidR="00BD3005">
        <w:rPr>
          <w:sz w:val="28"/>
          <w:szCs w:val="28"/>
        </w:rPr>
        <w:t xml:space="preserve">звена приведена в приложении </w:t>
      </w:r>
      <w:r>
        <w:rPr>
          <w:sz w:val="28"/>
          <w:szCs w:val="28"/>
        </w:rPr>
        <w:t>2 к Регламенту.</w:t>
      </w:r>
    </w:p>
    <w:p w:rsidR="009F5550" w:rsidRDefault="00B87DD3" w:rsidP="00BD3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9F5550">
        <w:rPr>
          <w:sz w:val="28"/>
          <w:szCs w:val="28"/>
        </w:rPr>
        <w:t xml:space="preserve">. </w:t>
      </w:r>
      <w:r w:rsidR="00EC707C">
        <w:rPr>
          <w:sz w:val="28"/>
          <w:szCs w:val="28"/>
        </w:rPr>
        <w:t>Информацию</w:t>
      </w:r>
      <w:r w:rsidR="007C4CC1">
        <w:rPr>
          <w:sz w:val="28"/>
          <w:szCs w:val="28"/>
        </w:rPr>
        <w:t>,</w:t>
      </w:r>
      <w:r w:rsidR="009F5550" w:rsidRPr="009F5550">
        <w:rPr>
          <w:sz w:val="28"/>
          <w:szCs w:val="28"/>
        </w:rPr>
        <w:t xml:space="preserve"> </w:t>
      </w:r>
      <w:r w:rsidR="00EC707C">
        <w:rPr>
          <w:sz w:val="28"/>
          <w:szCs w:val="28"/>
        </w:rPr>
        <w:t>содержащую</w:t>
      </w:r>
      <w:r w:rsidR="009F5550">
        <w:rPr>
          <w:sz w:val="28"/>
          <w:szCs w:val="28"/>
        </w:rPr>
        <w:t xml:space="preserve"> сведения об угрозе</w:t>
      </w:r>
      <w:r w:rsidR="009F5550" w:rsidRPr="008E5797">
        <w:rPr>
          <w:sz w:val="28"/>
          <w:szCs w:val="28"/>
        </w:rPr>
        <w:t xml:space="preserve"> или факте </w:t>
      </w:r>
      <w:r w:rsidR="009F5550">
        <w:rPr>
          <w:sz w:val="28"/>
          <w:szCs w:val="28"/>
        </w:rPr>
        <w:t xml:space="preserve">возникновения </w:t>
      </w:r>
      <w:r w:rsidR="00AB42B7">
        <w:rPr>
          <w:sz w:val="28"/>
          <w:szCs w:val="28"/>
        </w:rPr>
        <w:t>Ситуаций</w:t>
      </w:r>
      <w:r w:rsidR="00470B09">
        <w:rPr>
          <w:sz w:val="28"/>
          <w:szCs w:val="28"/>
        </w:rPr>
        <w:t xml:space="preserve"> и их последствий</w:t>
      </w:r>
      <w:r w:rsidR="009F5550">
        <w:rPr>
          <w:sz w:val="28"/>
          <w:szCs w:val="28"/>
        </w:rPr>
        <w:t xml:space="preserve"> на </w:t>
      </w:r>
      <w:r w:rsidR="009F5550" w:rsidRPr="008E5797">
        <w:rPr>
          <w:sz w:val="28"/>
          <w:szCs w:val="28"/>
        </w:rPr>
        <w:t xml:space="preserve">территории Ханты-Мансийского </w:t>
      </w:r>
      <w:r w:rsidR="009F5550">
        <w:rPr>
          <w:sz w:val="28"/>
          <w:szCs w:val="28"/>
        </w:rPr>
        <w:t>района,</w:t>
      </w:r>
      <w:r w:rsidR="009F5550" w:rsidRPr="009F5550">
        <w:rPr>
          <w:sz w:val="28"/>
          <w:szCs w:val="28"/>
        </w:rPr>
        <w:t xml:space="preserve"> </w:t>
      </w:r>
      <w:r w:rsidR="00EC707C">
        <w:rPr>
          <w:sz w:val="28"/>
          <w:szCs w:val="28"/>
        </w:rPr>
        <w:t xml:space="preserve">ДДС организаций, администрации сельских поселений, население Ханты-Мансийского района (и иные источники информации) направляют </w:t>
      </w:r>
      <w:r w:rsidR="009F5550">
        <w:rPr>
          <w:sz w:val="28"/>
          <w:szCs w:val="28"/>
        </w:rPr>
        <w:t>в</w:t>
      </w:r>
      <w:r w:rsidR="009F5550" w:rsidRPr="009F5550">
        <w:rPr>
          <w:sz w:val="28"/>
          <w:szCs w:val="28"/>
        </w:rPr>
        <w:t xml:space="preserve"> ЕДДС Ханты-Мансийского района.</w:t>
      </w:r>
    </w:p>
    <w:p w:rsidR="00665CAF" w:rsidRDefault="00665CAF" w:rsidP="00BD3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отнесении </w:t>
      </w:r>
      <w:r w:rsidR="00A43EA9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чрезвычайной необходимо руководствоваться</w:t>
      </w:r>
      <w:r w:rsidR="00470B09">
        <w:rPr>
          <w:sz w:val="28"/>
          <w:szCs w:val="28"/>
        </w:rPr>
        <w:t xml:space="preserve"> утвержд</w:t>
      </w:r>
      <w:r w:rsidR="00BD3005">
        <w:rPr>
          <w:sz w:val="28"/>
          <w:szCs w:val="28"/>
        </w:rPr>
        <w:t>е</w:t>
      </w:r>
      <w:r w:rsidR="00470B09">
        <w:rPr>
          <w:sz w:val="28"/>
          <w:szCs w:val="28"/>
        </w:rPr>
        <w:t>нными в установленном порядке</w:t>
      </w:r>
      <w:r>
        <w:rPr>
          <w:sz w:val="28"/>
          <w:szCs w:val="28"/>
        </w:rPr>
        <w:t xml:space="preserve"> критериями</w:t>
      </w:r>
      <w:r w:rsidR="00470B09">
        <w:rPr>
          <w:sz w:val="28"/>
          <w:szCs w:val="28"/>
        </w:rPr>
        <w:t xml:space="preserve">. </w:t>
      </w:r>
    </w:p>
    <w:p w:rsidR="0047075A" w:rsidRDefault="009F5550" w:rsidP="00BD3005">
      <w:pPr>
        <w:pStyle w:val="ac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="00B87DD3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9F5550">
        <w:rPr>
          <w:rFonts w:eastAsia="Times New Roman" w:cs="Times New Roman"/>
          <w:szCs w:val="28"/>
          <w:lang w:eastAsia="ru-RU"/>
        </w:rPr>
        <w:t xml:space="preserve">В случае если масштаб </w:t>
      </w:r>
      <w:r w:rsidR="00AB42B7">
        <w:rPr>
          <w:rFonts w:eastAsia="Times New Roman" w:cs="Times New Roman"/>
          <w:szCs w:val="28"/>
          <w:lang w:eastAsia="ru-RU"/>
        </w:rPr>
        <w:t>Ситуации</w:t>
      </w:r>
      <w:r w:rsidRPr="009F5550">
        <w:rPr>
          <w:rFonts w:eastAsia="Times New Roman" w:cs="Times New Roman"/>
          <w:szCs w:val="28"/>
          <w:lang w:eastAsia="ru-RU"/>
        </w:rPr>
        <w:t xml:space="preserve"> не попадает под критерии</w:t>
      </w:r>
      <w:r>
        <w:rPr>
          <w:rFonts w:eastAsia="Times New Roman" w:cs="Times New Roman"/>
          <w:szCs w:val="28"/>
          <w:lang w:eastAsia="ru-RU"/>
        </w:rPr>
        <w:t xml:space="preserve"> ЧС</w:t>
      </w:r>
      <w:r w:rsidR="00BD3005">
        <w:rPr>
          <w:rFonts w:eastAsia="Times New Roman" w:cs="Times New Roman"/>
          <w:szCs w:val="28"/>
          <w:lang w:eastAsia="ru-RU"/>
        </w:rPr>
        <w:t>:</w:t>
      </w:r>
    </w:p>
    <w:p w:rsidR="009F5550" w:rsidRPr="009F5550" w:rsidRDefault="007C4CC1" w:rsidP="00BD3005">
      <w:pPr>
        <w:pStyle w:val="ac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4.3.1. </w:t>
      </w:r>
      <w:r w:rsidR="00AB42B7">
        <w:rPr>
          <w:rFonts w:eastAsia="Times New Roman" w:cs="Times New Roman"/>
          <w:szCs w:val="28"/>
          <w:lang w:eastAsia="ru-RU"/>
        </w:rPr>
        <w:t xml:space="preserve">При поступлении информации в </w:t>
      </w:r>
      <w:r w:rsidR="009F5550" w:rsidRPr="009F5550">
        <w:rPr>
          <w:rFonts w:eastAsia="Times New Roman" w:cs="Times New Roman"/>
          <w:szCs w:val="28"/>
          <w:lang w:eastAsia="ru-RU"/>
        </w:rPr>
        <w:t>ЕДДС</w:t>
      </w:r>
      <w:r w:rsidR="0047075A">
        <w:rPr>
          <w:rFonts w:eastAsia="Times New Roman" w:cs="Times New Roman"/>
          <w:szCs w:val="28"/>
          <w:lang w:eastAsia="ru-RU"/>
        </w:rPr>
        <w:t xml:space="preserve"> района</w:t>
      </w:r>
      <w:r w:rsidR="00AB42B7">
        <w:rPr>
          <w:rFonts w:eastAsia="Times New Roman" w:cs="Times New Roman"/>
          <w:szCs w:val="28"/>
          <w:lang w:eastAsia="ru-RU"/>
        </w:rPr>
        <w:t xml:space="preserve"> оперативный дежурный</w:t>
      </w:r>
      <w:r w:rsidR="009F5550" w:rsidRPr="009F5550">
        <w:rPr>
          <w:rFonts w:eastAsia="Times New Roman" w:cs="Times New Roman"/>
          <w:szCs w:val="28"/>
          <w:lang w:eastAsia="ru-RU"/>
        </w:rPr>
        <w:t xml:space="preserve">: </w:t>
      </w:r>
    </w:p>
    <w:p w:rsidR="00470B09" w:rsidRDefault="009F5550" w:rsidP="00BD3005">
      <w:pPr>
        <w:pStyle w:val="ac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F5550">
        <w:rPr>
          <w:rFonts w:eastAsia="Times New Roman" w:cs="Times New Roman"/>
          <w:szCs w:val="28"/>
          <w:lang w:eastAsia="ru-RU"/>
        </w:rPr>
        <w:t xml:space="preserve">связывается с </w:t>
      </w:r>
      <w:r w:rsidR="00470B09">
        <w:rPr>
          <w:rFonts w:eastAsia="Times New Roman" w:cs="Times New Roman"/>
          <w:szCs w:val="28"/>
          <w:lang w:eastAsia="ru-RU"/>
        </w:rPr>
        <w:t>ДДС организаций, осуществляющих деятельность на территории</w:t>
      </w:r>
      <w:r w:rsidR="00BD3005">
        <w:rPr>
          <w:rFonts w:eastAsia="Times New Roman" w:cs="Times New Roman"/>
          <w:szCs w:val="28"/>
          <w:lang w:eastAsia="ru-RU"/>
        </w:rPr>
        <w:t>,</w:t>
      </w:r>
      <w:r w:rsidR="00470B09">
        <w:rPr>
          <w:rFonts w:eastAsia="Times New Roman" w:cs="Times New Roman"/>
          <w:szCs w:val="28"/>
          <w:lang w:eastAsia="ru-RU"/>
        </w:rPr>
        <w:t xml:space="preserve"> на которой сложилась Ситуация</w:t>
      </w:r>
      <w:r w:rsidR="00BD3005">
        <w:rPr>
          <w:rFonts w:eastAsia="Times New Roman" w:cs="Times New Roman"/>
          <w:szCs w:val="28"/>
          <w:lang w:eastAsia="ru-RU"/>
        </w:rPr>
        <w:t>,</w:t>
      </w:r>
      <w:r w:rsidR="00470B09">
        <w:rPr>
          <w:rFonts w:eastAsia="Times New Roman" w:cs="Times New Roman"/>
          <w:szCs w:val="28"/>
          <w:lang w:eastAsia="ru-RU"/>
        </w:rPr>
        <w:t xml:space="preserve"> и уполномоченных на ведение аварийно-спасательных и других неотложных работ по сложившейся Ситуации (в случае отсутствия в организации ДДС </w:t>
      </w:r>
      <w:r w:rsidR="00BD3005">
        <w:rPr>
          <w:rFonts w:eastAsia="Times New Roman" w:cs="Times New Roman"/>
          <w:szCs w:val="28"/>
          <w:lang w:eastAsia="ru-RU"/>
        </w:rPr>
        <w:t>–</w:t>
      </w:r>
      <w:r w:rsidR="00470B09">
        <w:rPr>
          <w:rFonts w:eastAsia="Times New Roman" w:cs="Times New Roman"/>
          <w:szCs w:val="28"/>
          <w:lang w:eastAsia="ru-RU"/>
        </w:rPr>
        <w:t xml:space="preserve"> </w:t>
      </w:r>
      <w:r w:rsidR="00470B09" w:rsidRPr="009F5550">
        <w:rPr>
          <w:rFonts w:eastAsia="Times New Roman" w:cs="Times New Roman"/>
          <w:szCs w:val="28"/>
          <w:lang w:eastAsia="ru-RU"/>
        </w:rPr>
        <w:t>силами и средствами, находящимися на территории</w:t>
      </w:r>
      <w:r w:rsidR="00E42053">
        <w:rPr>
          <w:rFonts w:eastAsia="Times New Roman" w:cs="Times New Roman"/>
          <w:szCs w:val="28"/>
          <w:lang w:eastAsia="ru-RU"/>
        </w:rPr>
        <w:t>,</w:t>
      </w:r>
      <w:r w:rsidR="00470B09">
        <w:rPr>
          <w:rFonts w:eastAsia="Times New Roman" w:cs="Times New Roman"/>
          <w:szCs w:val="28"/>
          <w:lang w:eastAsia="ru-RU"/>
        </w:rPr>
        <w:t xml:space="preserve"> на которой сложилась Ситуация)</w:t>
      </w:r>
      <w:r w:rsidR="00BD3005">
        <w:rPr>
          <w:rFonts w:eastAsia="Times New Roman" w:cs="Times New Roman"/>
          <w:szCs w:val="28"/>
          <w:lang w:eastAsia="ru-RU"/>
        </w:rPr>
        <w:t>,</w:t>
      </w:r>
      <w:r w:rsidR="00470B09">
        <w:rPr>
          <w:rFonts w:eastAsia="Times New Roman" w:cs="Times New Roman"/>
          <w:szCs w:val="28"/>
          <w:lang w:eastAsia="ru-RU"/>
        </w:rPr>
        <w:t xml:space="preserve"> </w:t>
      </w:r>
      <w:r w:rsidR="00470B09" w:rsidRPr="009F5550">
        <w:rPr>
          <w:rFonts w:eastAsia="Times New Roman" w:cs="Times New Roman"/>
          <w:szCs w:val="28"/>
          <w:lang w:eastAsia="ru-RU"/>
        </w:rPr>
        <w:t>и вед</w:t>
      </w:r>
      <w:r w:rsidR="00BD3005">
        <w:rPr>
          <w:rFonts w:eastAsia="Times New Roman" w:cs="Times New Roman"/>
          <w:szCs w:val="28"/>
          <w:lang w:eastAsia="ru-RU"/>
        </w:rPr>
        <w:t>е</w:t>
      </w:r>
      <w:r w:rsidR="00470B09" w:rsidRPr="009F5550">
        <w:rPr>
          <w:rFonts w:eastAsia="Times New Roman" w:cs="Times New Roman"/>
          <w:szCs w:val="28"/>
          <w:lang w:eastAsia="ru-RU"/>
        </w:rPr>
        <w:t xml:space="preserve">т с ними постоянный взаимообмен информацией о </w:t>
      </w:r>
      <w:r w:rsidR="00470B09">
        <w:rPr>
          <w:rFonts w:eastAsia="Times New Roman" w:cs="Times New Roman"/>
          <w:szCs w:val="28"/>
          <w:lang w:eastAsia="ru-RU"/>
        </w:rPr>
        <w:t>Ситуации</w:t>
      </w:r>
      <w:r w:rsidR="00470B09" w:rsidRPr="009F5550">
        <w:rPr>
          <w:rFonts w:eastAsia="Times New Roman" w:cs="Times New Roman"/>
          <w:szCs w:val="28"/>
          <w:lang w:eastAsia="ru-RU"/>
        </w:rPr>
        <w:t xml:space="preserve"> до момента</w:t>
      </w:r>
      <w:r w:rsidR="00470B09">
        <w:rPr>
          <w:rFonts w:eastAsia="Times New Roman" w:cs="Times New Roman"/>
          <w:szCs w:val="28"/>
          <w:lang w:eastAsia="ru-RU"/>
        </w:rPr>
        <w:t xml:space="preserve"> е</w:t>
      </w:r>
      <w:r w:rsidR="00BD3005">
        <w:rPr>
          <w:rFonts w:eastAsia="Times New Roman" w:cs="Times New Roman"/>
          <w:szCs w:val="28"/>
          <w:lang w:eastAsia="ru-RU"/>
        </w:rPr>
        <w:t>е</w:t>
      </w:r>
      <w:r w:rsidR="00470B09" w:rsidRPr="009F5550">
        <w:rPr>
          <w:rFonts w:eastAsia="Times New Roman" w:cs="Times New Roman"/>
          <w:szCs w:val="28"/>
          <w:lang w:eastAsia="ru-RU"/>
        </w:rPr>
        <w:t xml:space="preserve"> полной ликвидации</w:t>
      </w:r>
      <w:r w:rsidR="00470B09"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9F5550" w:rsidRPr="009F5550" w:rsidRDefault="00470B09" w:rsidP="00BD3005">
      <w:pPr>
        <w:pStyle w:val="ac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информирует</w:t>
      </w:r>
      <w:r w:rsidR="006C54DB">
        <w:rPr>
          <w:rFonts w:eastAsia="Times New Roman" w:cs="Times New Roman"/>
          <w:szCs w:val="28"/>
          <w:lang w:eastAsia="ru-RU"/>
        </w:rPr>
        <w:t xml:space="preserve"> о Ситуации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F116B" w:rsidRPr="009F5550">
        <w:rPr>
          <w:rFonts w:eastAsia="Times New Roman" w:cs="Times New Roman"/>
          <w:szCs w:val="28"/>
          <w:lang w:eastAsia="ru-RU"/>
        </w:rPr>
        <w:t>глав сельских поселений (</w:t>
      </w:r>
      <w:r w:rsidR="00AB42B7">
        <w:rPr>
          <w:rFonts w:eastAsia="Times New Roman" w:cs="Times New Roman"/>
          <w:szCs w:val="28"/>
          <w:lang w:eastAsia="ru-RU"/>
        </w:rPr>
        <w:t>работник</w:t>
      </w:r>
      <w:r>
        <w:rPr>
          <w:rFonts w:eastAsia="Times New Roman" w:cs="Times New Roman"/>
          <w:szCs w:val="28"/>
          <w:lang w:eastAsia="ru-RU"/>
        </w:rPr>
        <w:t>ов</w:t>
      </w:r>
      <w:r w:rsidR="00AB42B7">
        <w:rPr>
          <w:rFonts w:eastAsia="Times New Roman" w:cs="Times New Roman"/>
          <w:szCs w:val="28"/>
          <w:lang w:eastAsia="ru-RU"/>
        </w:rPr>
        <w:t xml:space="preserve"> по ГОЧС</w:t>
      </w:r>
      <w:r>
        <w:rPr>
          <w:rFonts w:eastAsia="Times New Roman" w:cs="Times New Roman"/>
          <w:szCs w:val="28"/>
          <w:lang w:eastAsia="ru-RU"/>
        </w:rPr>
        <w:t xml:space="preserve"> поселений</w:t>
      </w:r>
      <w:r w:rsidR="002F116B" w:rsidRPr="009F5550">
        <w:rPr>
          <w:rFonts w:eastAsia="Times New Roman" w:cs="Times New Roman"/>
          <w:szCs w:val="28"/>
          <w:lang w:eastAsia="ru-RU"/>
        </w:rPr>
        <w:t>)</w:t>
      </w:r>
      <w:r w:rsidR="00612746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на территории котор</w:t>
      </w:r>
      <w:r w:rsidR="00926239">
        <w:rPr>
          <w:rFonts w:eastAsia="Times New Roman" w:cs="Times New Roman"/>
          <w:szCs w:val="28"/>
          <w:lang w:eastAsia="ru-RU"/>
        </w:rPr>
        <w:t>ых</w:t>
      </w:r>
      <w:r w:rsidR="00612746">
        <w:rPr>
          <w:rFonts w:eastAsia="Times New Roman" w:cs="Times New Roman"/>
          <w:szCs w:val="28"/>
          <w:lang w:eastAsia="ru-RU"/>
        </w:rPr>
        <w:t xml:space="preserve"> она</w:t>
      </w:r>
      <w:r>
        <w:rPr>
          <w:rFonts w:eastAsia="Times New Roman" w:cs="Times New Roman"/>
          <w:szCs w:val="28"/>
          <w:lang w:eastAsia="ru-RU"/>
        </w:rPr>
        <w:t xml:space="preserve"> сложилась</w:t>
      </w:r>
      <w:r w:rsidR="002F116B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F5550" w:rsidRPr="009F5550">
        <w:rPr>
          <w:rFonts w:eastAsia="Times New Roman" w:cs="Times New Roman"/>
          <w:szCs w:val="28"/>
          <w:lang w:eastAsia="ru-RU"/>
        </w:rPr>
        <w:t>и вед</w:t>
      </w:r>
      <w:r w:rsidR="00DD450C">
        <w:rPr>
          <w:rFonts w:eastAsia="Times New Roman" w:cs="Times New Roman"/>
          <w:szCs w:val="28"/>
          <w:lang w:eastAsia="ru-RU"/>
        </w:rPr>
        <w:t>е</w:t>
      </w:r>
      <w:r w:rsidR="009F5550" w:rsidRPr="009F5550">
        <w:rPr>
          <w:rFonts w:eastAsia="Times New Roman" w:cs="Times New Roman"/>
          <w:szCs w:val="28"/>
          <w:lang w:eastAsia="ru-RU"/>
        </w:rPr>
        <w:t xml:space="preserve">т с ними постоянный взаимообмен информацией о </w:t>
      </w:r>
      <w:r w:rsidR="00AB42B7">
        <w:rPr>
          <w:rFonts w:eastAsia="Times New Roman" w:cs="Times New Roman"/>
          <w:szCs w:val="28"/>
          <w:lang w:eastAsia="ru-RU"/>
        </w:rPr>
        <w:t>Ситуации</w:t>
      </w:r>
      <w:r w:rsidR="009F5550" w:rsidRPr="009F5550">
        <w:rPr>
          <w:rFonts w:eastAsia="Times New Roman" w:cs="Times New Roman"/>
          <w:szCs w:val="28"/>
          <w:lang w:eastAsia="ru-RU"/>
        </w:rPr>
        <w:t xml:space="preserve"> до момента</w:t>
      </w:r>
      <w:r w:rsidR="00AB42B7">
        <w:rPr>
          <w:rFonts w:eastAsia="Times New Roman" w:cs="Times New Roman"/>
          <w:szCs w:val="28"/>
          <w:lang w:eastAsia="ru-RU"/>
        </w:rPr>
        <w:t xml:space="preserve"> е</w:t>
      </w:r>
      <w:r w:rsidR="00DD450C">
        <w:rPr>
          <w:rFonts w:eastAsia="Times New Roman" w:cs="Times New Roman"/>
          <w:szCs w:val="28"/>
          <w:lang w:eastAsia="ru-RU"/>
        </w:rPr>
        <w:t>е</w:t>
      </w:r>
      <w:r w:rsidR="009F5550" w:rsidRPr="009F5550">
        <w:rPr>
          <w:rFonts w:eastAsia="Times New Roman" w:cs="Times New Roman"/>
          <w:szCs w:val="28"/>
          <w:lang w:eastAsia="ru-RU"/>
        </w:rPr>
        <w:t xml:space="preserve"> полной ликвидации;</w:t>
      </w:r>
    </w:p>
    <w:p w:rsidR="009F5550" w:rsidRPr="009F5550" w:rsidRDefault="009F5550" w:rsidP="00BD3005">
      <w:pPr>
        <w:pStyle w:val="ac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5550">
        <w:rPr>
          <w:rFonts w:eastAsia="Times New Roman" w:cs="Times New Roman"/>
          <w:szCs w:val="28"/>
          <w:lang w:eastAsia="ru-RU"/>
        </w:rPr>
        <w:t>информирует</w:t>
      </w:r>
      <w:r w:rsidR="00AB42B7">
        <w:rPr>
          <w:rFonts w:eastAsia="Times New Roman" w:cs="Times New Roman"/>
          <w:szCs w:val="28"/>
          <w:lang w:eastAsia="ru-RU"/>
        </w:rPr>
        <w:t xml:space="preserve"> о Ситуации</w:t>
      </w:r>
      <w:r w:rsidRPr="009F5550">
        <w:rPr>
          <w:rFonts w:eastAsia="Times New Roman" w:cs="Times New Roman"/>
          <w:szCs w:val="28"/>
          <w:lang w:eastAsia="ru-RU"/>
        </w:rPr>
        <w:t xml:space="preserve"> </w:t>
      </w:r>
      <w:r w:rsidR="00AB42B7" w:rsidRPr="009F5550">
        <w:rPr>
          <w:rFonts w:eastAsia="Times New Roman" w:cs="Times New Roman"/>
          <w:szCs w:val="28"/>
          <w:lang w:eastAsia="ru-RU"/>
        </w:rPr>
        <w:t xml:space="preserve">и проводимых работах по </w:t>
      </w:r>
      <w:r w:rsidR="00AB42B7">
        <w:rPr>
          <w:rFonts w:eastAsia="Times New Roman" w:cs="Times New Roman"/>
          <w:szCs w:val="28"/>
          <w:lang w:eastAsia="ru-RU"/>
        </w:rPr>
        <w:t>е</w:t>
      </w:r>
      <w:r w:rsidR="00DD450C">
        <w:rPr>
          <w:rFonts w:eastAsia="Times New Roman" w:cs="Times New Roman"/>
          <w:szCs w:val="28"/>
          <w:lang w:eastAsia="ru-RU"/>
        </w:rPr>
        <w:t>е</w:t>
      </w:r>
      <w:r w:rsidR="00AB42B7" w:rsidRPr="009F5550">
        <w:rPr>
          <w:rFonts w:eastAsia="Times New Roman" w:cs="Times New Roman"/>
          <w:szCs w:val="28"/>
          <w:lang w:eastAsia="ru-RU"/>
        </w:rPr>
        <w:t xml:space="preserve"> ликвидации</w:t>
      </w:r>
      <w:r w:rsidR="00AB42B7">
        <w:rPr>
          <w:rFonts w:eastAsia="Times New Roman" w:cs="Times New Roman"/>
          <w:szCs w:val="28"/>
          <w:lang w:eastAsia="ru-RU"/>
        </w:rPr>
        <w:t xml:space="preserve"> </w:t>
      </w:r>
      <w:r w:rsidR="00B87DD3">
        <w:rPr>
          <w:rFonts w:eastAsia="Times New Roman" w:cs="Times New Roman"/>
          <w:szCs w:val="28"/>
          <w:lang w:eastAsia="ru-RU"/>
        </w:rPr>
        <w:t xml:space="preserve">директора </w:t>
      </w:r>
      <w:r w:rsidR="00AB42B7">
        <w:rPr>
          <w:rFonts w:eastAsia="Times New Roman" w:cs="Times New Roman"/>
          <w:szCs w:val="28"/>
          <w:lang w:eastAsia="ru-RU"/>
        </w:rPr>
        <w:t>Управления</w:t>
      </w:r>
      <w:r w:rsidRPr="009F5550">
        <w:rPr>
          <w:rFonts w:eastAsia="Times New Roman" w:cs="Times New Roman"/>
          <w:szCs w:val="28"/>
          <w:lang w:eastAsia="ru-RU"/>
        </w:rPr>
        <w:t xml:space="preserve">, председателя </w:t>
      </w:r>
      <w:proofErr w:type="spellStart"/>
      <w:r w:rsidRPr="009F5550">
        <w:rPr>
          <w:rFonts w:eastAsia="Times New Roman" w:cs="Times New Roman"/>
          <w:szCs w:val="28"/>
          <w:lang w:eastAsia="ru-RU"/>
        </w:rPr>
        <w:t>КЧСиОПБ</w:t>
      </w:r>
      <w:proofErr w:type="spellEnd"/>
      <w:r w:rsidR="00AD4BD6">
        <w:rPr>
          <w:rFonts w:eastAsia="Times New Roman" w:cs="Times New Roman"/>
          <w:szCs w:val="28"/>
          <w:lang w:eastAsia="ru-RU"/>
        </w:rPr>
        <w:t xml:space="preserve"> </w:t>
      </w:r>
      <w:r w:rsidR="00AB42B7">
        <w:rPr>
          <w:rFonts w:eastAsia="Times New Roman" w:cs="Times New Roman"/>
          <w:szCs w:val="28"/>
          <w:lang w:eastAsia="ru-RU"/>
        </w:rPr>
        <w:t xml:space="preserve">администрации </w:t>
      </w:r>
      <w:r w:rsidR="00AD4BD6">
        <w:rPr>
          <w:rFonts w:eastAsia="Times New Roman" w:cs="Times New Roman"/>
          <w:szCs w:val="28"/>
          <w:lang w:eastAsia="ru-RU"/>
        </w:rPr>
        <w:t>района</w:t>
      </w:r>
      <w:r w:rsidRPr="009F5550">
        <w:rPr>
          <w:rFonts w:eastAsia="Times New Roman" w:cs="Times New Roman"/>
          <w:szCs w:val="28"/>
          <w:lang w:eastAsia="ru-RU"/>
        </w:rPr>
        <w:t xml:space="preserve"> и главу Ханты-Мансийского района. В случае возникновения </w:t>
      </w:r>
      <w:r w:rsidR="00AB42B7">
        <w:rPr>
          <w:rFonts w:eastAsia="Times New Roman" w:cs="Times New Roman"/>
          <w:szCs w:val="28"/>
          <w:lang w:eastAsia="ru-RU"/>
        </w:rPr>
        <w:t>Ситуаций</w:t>
      </w:r>
      <w:r w:rsidRPr="009F5550">
        <w:rPr>
          <w:rFonts w:eastAsia="Times New Roman" w:cs="Times New Roman"/>
          <w:szCs w:val="28"/>
          <w:lang w:eastAsia="ru-RU"/>
        </w:rPr>
        <w:t xml:space="preserve"> на объектах </w:t>
      </w:r>
      <w:proofErr w:type="gramStart"/>
      <w:r w:rsidRPr="009F5550">
        <w:rPr>
          <w:rFonts w:eastAsia="Times New Roman" w:cs="Times New Roman"/>
          <w:szCs w:val="28"/>
          <w:lang w:eastAsia="ru-RU"/>
        </w:rPr>
        <w:t>ЖКХ</w:t>
      </w:r>
      <w:proofErr w:type="gramEnd"/>
      <w:r w:rsidRPr="009F5550">
        <w:rPr>
          <w:rFonts w:eastAsia="Times New Roman" w:cs="Times New Roman"/>
          <w:szCs w:val="28"/>
          <w:lang w:eastAsia="ru-RU"/>
        </w:rPr>
        <w:t xml:space="preserve"> в том числе информирует заместителя главы района</w:t>
      </w:r>
      <w:r w:rsidR="00DD450C">
        <w:rPr>
          <w:rFonts w:eastAsia="Times New Roman" w:cs="Times New Roman"/>
          <w:szCs w:val="28"/>
          <w:lang w:eastAsia="ru-RU"/>
        </w:rPr>
        <w:t>,</w:t>
      </w:r>
      <w:r w:rsidRPr="009F5550">
        <w:rPr>
          <w:rFonts w:eastAsia="Times New Roman" w:cs="Times New Roman"/>
          <w:szCs w:val="28"/>
          <w:lang w:eastAsia="ru-RU"/>
        </w:rPr>
        <w:t xml:space="preserve"> директора департамента строительства, архитектуры и ЖКХ, а на социально значимых объектах – заместителя главы района по социальным вопросам;</w:t>
      </w:r>
    </w:p>
    <w:p w:rsidR="009F5550" w:rsidRDefault="009F5550" w:rsidP="00BD3005">
      <w:pPr>
        <w:pStyle w:val="ac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5550">
        <w:rPr>
          <w:rFonts w:eastAsia="Times New Roman" w:cs="Times New Roman"/>
          <w:szCs w:val="28"/>
          <w:lang w:eastAsia="ru-RU"/>
        </w:rPr>
        <w:t xml:space="preserve">при необходимости привлекает силы и средства Ханты-Мансийского районного </w:t>
      </w:r>
      <w:r w:rsidR="00B87DD3">
        <w:rPr>
          <w:rFonts w:eastAsia="Times New Roman" w:cs="Times New Roman"/>
          <w:szCs w:val="28"/>
          <w:lang w:eastAsia="ru-RU"/>
        </w:rPr>
        <w:t>звена</w:t>
      </w:r>
      <w:r w:rsidR="00926239">
        <w:rPr>
          <w:rFonts w:eastAsia="Times New Roman" w:cs="Times New Roman"/>
          <w:szCs w:val="28"/>
          <w:lang w:eastAsia="ru-RU"/>
        </w:rPr>
        <w:t xml:space="preserve"> (решение о привлечении сил и средств </w:t>
      </w:r>
      <w:proofErr w:type="gramStart"/>
      <w:r w:rsidR="00926239">
        <w:rPr>
          <w:rFonts w:eastAsia="Times New Roman" w:cs="Times New Roman"/>
          <w:szCs w:val="28"/>
          <w:lang w:eastAsia="ru-RU"/>
        </w:rPr>
        <w:t>принимается</w:t>
      </w:r>
      <w:proofErr w:type="gramEnd"/>
      <w:r w:rsidR="00040E9D">
        <w:rPr>
          <w:rFonts w:eastAsia="Times New Roman" w:cs="Times New Roman"/>
          <w:szCs w:val="28"/>
          <w:lang w:eastAsia="ru-RU"/>
        </w:rPr>
        <w:t xml:space="preserve"> в том числе с уч</w:t>
      </w:r>
      <w:r w:rsidR="00DD450C">
        <w:rPr>
          <w:rFonts w:eastAsia="Times New Roman" w:cs="Times New Roman"/>
          <w:szCs w:val="28"/>
          <w:lang w:eastAsia="ru-RU"/>
        </w:rPr>
        <w:t>е</w:t>
      </w:r>
      <w:r w:rsidR="00040E9D">
        <w:rPr>
          <w:rFonts w:eastAsia="Times New Roman" w:cs="Times New Roman"/>
          <w:szCs w:val="28"/>
          <w:lang w:eastAsia="ru-RU"/>
        </w:rPr>
        <w:t xml:space="preserve">том принятых </w:t>
      </w:r>
      <w:r w:rsidR="00A43EA9" w:rsidRPr="00CB4DD1">
        <w:rPr>
          <w:szCs w:val="28"/>
        </w:rPr>
        <w:t>орган</w:t>
      </w:r>
      <w:r w:rsidR="00C53C96">
        <w:rPr>
          <w:szCs w:val="28"/>
        </w:rPr>
        <w:t>ами управления</w:t>
      </w:r>
      <w:r w:rsidR="00A43EA9">
        <w:rPr>
          <w:rFonts w:eastAsia="Times New Roman" w:cs="Times New Roman"/>
          <w:szCs w:val="28"/>
          <w:lang w:eastAsia="ru-RU"/>
        </w:rPr>
        <w:t xml:space="preserve"> </w:t>
      </w:r>
      <w:r w:rsidR="00926239">
        <w:rPr>
          <w:rFonts w:eastAsia="Times New Roman" w:cs="Times New Roman"/>
          <w:szCs w:val="28"/>
          <w:lang w:eastAsia="ru-RU"/>
        </w:rPr>
        <w:t>решений</w:t>
      </w:r>
      <w:r w:rsidR="00A43EA9">
        <w:rPr>
          <w:rFonts w:eastAsia="Times New Roman" w:cs="Times New Roman"/>
          <w:szCs w:val="28"/>
          <w:lang w:eastAsia="ru-RU"/>
        </w:rPr>
        <w:t xml:space="preserve"> по Ситуации</w:t>
      </w:r>
      <w:r w:rsidR="00926239">
        <w:rPr>
          <w:rFonts w:eastAsia="Times New Roman" w:cs="Times New Roman"/>
          <w:szCs w:val="28"/>
          <w:lang w:eastAsia="ru-RU"/>
        </w:rPr>
        <w:t>)</w:t>
      </w:r>
      <w:r w:rsidRPr="009F5550">
        <w:rPr>
          <w:rFonts w:eastAsia="Times New Roman" w:cs="Times New Roman"/>
          <w:szCs w:val="28"/>
          <w:lang w:eastAsia="ru-RU"/>
        </w:rPr>
        <w:t>.</w:t>
      </w:r>
    </w:p>
    <w:p w:rsidR="00A43EA9" w:rsidRDefault="007C4CC1" w:rsidP="00BD3005">
      <w:pPr>
        <w:pStyle w:val="ac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4.3.2. </w:t>
      </w:r>
      <w:r w:rsidR="00A43EA9">
        <w:rPr>
          <w:rFonts w:eastAsia="Times New Roman" w:cs="Times New Roman"/>
          <w:szCs w:val="28"/>
          <w:lang w:eastAsia="ru-RU"/>
        </w:rPr>
        <w:t xml:space="preserve">Руководство по ликвидации Ситуации осуществляют организации, </w:t>
      </w:r>
      <w:r w:rsidR="005545DF">
        <w:rPr>
          <w:rFonts w:eastAsia="Times New Roman" w:cs="Times New Roman"/>
          <w:szCs w:val="28"/>
          <w:lang w:eastAsia="ru-RU"/>
        </w:rPr>
        <w:t>осуществляющие</w:t>
      </w:r>
      <w:r w:rsidR="00A43EA9">
        <w:rPr>
          <w:rFonts w:eastAsia="Times New Roman" w:cs="Times New Roman"/>
          <w:szCs w:val="28"/>
          <w:lang w:eastAsia="ru-RU"/>
        </w:rPr>
        <w:t xml:space="preserve"> деятельность на территории</w:t>
      </w:r>
      <w:r w:rsidR="00DD450C">
        <w:rPr>
          <w:rFonts w:eastAsia="Times New Roman" w:cs="Times New Roman"/>
          <w:szCs w:val="28"/>
          <w:lang w:eastAsia="ru-RU"/>
        </w:rPr>
        <w:t>,</w:t>
      </w:r>
      <w:r w:rsidR="00A43EA9">
        <w:rPr>
          <w:rFonts w:eastAsia="Times New Roman" w:cs="Times New Roman"/>
          <w:szCs w:val="28"/>
          <w:lang w:eastAsia="ru-RU"/>
        </w:rPr>
        <w:t xml:space="preserve"> на которой сложилась Ситуация</w:t>
      </w:r>
      <w:r w:rsidR="00DD450C">
        <w:rPr>
          <w:rFonts w:eastAsia="Times New Roman" w:cs="Times New Roman"/>
          <w:szCs w:val="28"/>
          <w:lang w:eastAsia="ru-RU"/>
        </w:rPr>
        <w:t>,</w:t>
      </w:r>
      <w:r w:rsidR="005545DF">
        <w:rPr>
          <w:rFonts w:eastAsia="Times New Roman" w:cs="Times New Roman"/>
          <w:szCs w:val="28"/>
          <w:lang w:eastAsia="ru-RU"/>
        </w:rPr>
        <w:t xml:space="preserve"> и уполномоченные</w:t>
      </w:r>
      <w:r w:rsidR="00A43EA9">
        <w:rPr>
          <w:rFonts w:eastAsia="Times New Roman" w:cs="Times New Roman"/>
          <w:szCs w:val="28"/>
          <w:lang w:eastAsia="ru-RU"/>
        </w:rPr>
        <w:t xml:space="preserve"> на ведение аварийно-спасательных и других неотложных работ по сложившейся Ситуации</w:t>
      </w:r>
      <w:r w:rsidR="005545DF">
        <w:rPr>
          <w:rFonts w:eastAsia="Times New Roman" w:cs="Times New Roman"/>
          <w:szCs w:val="28"/>
          <w:lang w:eastAsia="ru-RU"/>
        </w:rPr>
        <w:t>.</w:t>
      </w:r>
    </w:p>
    <w:p w:rsidR="007C4CC1" w:rsidRDefault="005545DF" w:rsidP="00BD3005">
      <w:pPr>
        <w:pStyle w:val="ac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случае необходимости привлечения дополнительных сил и сре</w:t>
      </w:r>
      <w:proofErr w:type="gramStart"/>
      <w:r>
        <w:rPr>
          <w:rFonts w:eastAsia="Times New Roman" w:cs="Times New Roman"/>
          <w:szCs w:val="28"/>
          <w:lang w:eastAsia="ru-RU"/>
        </w:rPr>
        <w:t>дств дл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я ликвидации Ситуации на территории сельского поселения общее руководство по ликвидации Ситуации осуществляет глава сельского поселения </w:t>
      </w:r>
      <w:r w:rsidR="00104659">
        <w:rPr>
          <w:rFonts w:eastAsia="Times New Roman" w:cs="Times New Roman"/>
          <w:szCs w:val="28"/>
          <w:lang w:eastAsia="ru-RU"/>
        </w:rPr>
        <w:t xml:space="preserve">либо </w:t>
      </w:r>
      <w:r w:rsidR="00104659">
        <w:rPr>
          <w:szCs w:val="28"/>
        </w:rPr>
        <w:t>лицо, назначенное решением главы сельского поселения</w:t>
      </w:r>
      <w:r w:rsidR="00C53C96">
        <w:rPr>
          <w:szCs w:val="28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7075A" w:rsidRDefault="00B87DD3" w:rsidP="00BD3005">
      <w:pPr>
        <w:pStyle w:val="ac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4.4.</w:t>
      </w:r>
      <w:r w:rsidR="00AD4BD6">
        <w:rPr>
          <w:rFonts w:eastAsia="Times New Roman" w:cs="Times New Roman"/>
          <w:szCs w:val="28"/>
          <w:lang w:eastAsia="ru-RU"/>
        </w:rPr>
        <w:t xml:space="preserve"> </w:t>
      </w:r>
      <w:r w:rsidR="009F5550" w:rsidRPr="009F5550">
        <w:rPr>
          <w:rFonts w:eastAsia="Times New Roman" w:cs="Times New Roman"/>
          <w:szCs w:val="28"/>
          <w:lang w:eastAsia="ru-RU"/>
        </w:rPr>
        <w:t xml:space="preserve">В случае если масштаб </w:t>
      </w:r>
      <w:r w:rsidR="00AB42B7">
        <w:rPr>
          <w:rFonts w:eastAsia="Times New Roman" w:cs="Times New Roman"/>
          <w:szCs w:val="28"/>
          <w:lang w:eastAsia="ru-RU"/>
        </w:rPr>
        <w:t>Ситуации</w:t>
      </w:r>
      <w:r w:rsidR="009F5550" w:rsidRPr="009F5550">
        <w:rPr>
          <w:rFonts w:eastAsia="Times New Roman" w:cs="Times New Roman"/>
          <w:szCs w:val="28"/>
          <w:lang w:eastAsia="ru-RU"/>
        </w:rPr>
        <w:t xml:space="preserve"> попадает под критерии </w:t>
      </w:r>
      <w:r>
        <w:rPr>
          <w:rFonts w:eastAsia="Times New Roman" w:cs="Times New Roman"/>
          <w:szCs w:val="28"/>
          <w:lang w:eastAsia="ru-RU"/>
        </w:rPr>
        <w:t>ЧС</w:t>
      </w:r>
      <w:r w:rsidR="00DD450C">
        <w:rPr>
          <w:rFonts w:eastAsia="Times New Roman" w:cs="Times New Roman"/>
          <w:szCs w:val="28"/>
          <w:lang w:eastAsia="ru-RU"/>
        </w:rPr>
        <w:t>:</w:t>
      </w:r>
    </w:p>
    <w:p w:rsidR="009F5550" w:rsidRDefault="0047075A" w:rsidP="00BD3005">
      <w:pPr>
        <w:pStyle w:val="ac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4.4.1. </w:t>
      </w:r>
      <w:r w:rsidR="00A723EC">
        <w:rPr>
          <w:rFonts w:eastAsia="Times New Roman" w:cs="Times New Roman"/>
          <w:szCs w:val="28"/>
          <w:lang w:eastAsia="ru-RU"/>
        </w:rPr>
        <w:t xml:space="preserve">При поступлении информации в </w:t>
      </w:r>
      <w:r w:rsidR="00A723EC" w:rsidRPr="009F5550">
        <w:rPr>
          <w:rFonts w:eastAsia="Times New Roman" w:cs="Times New Roman"/>
          <w:szCs w:val="28"/>
          <w:lang w:eastAsia="ru-RU"/>
        </w:rPr>
        <w:t>ЕДДС</w:t>
      </w:r>
      <w:r w:rsidR="00A723EC">
        <w:rPr>
          <w:rFonts w:eastAsia="Times New Roman" w:cs="Times New Roman"/>
          <w:szCs w:val="28"/>
          <w:lang w:eastAsia="ru-RU"/>
        </w:rPr>
        <w:t xml:space="preserve"> района оперативный дежурный</w:t>
      </w:r>
      <w:r>
        <w:rPr>
          <w:rFonts w:eastAsia="Times New Roman" w:cs="Times New Roman"/>
          <w:szCs w:val="28"/>
          <w:lang w:eastAsia="ru-RU"/>
        </w:rPr>
        <w:t>:</w:t>
      </w:r>
    </w:p>
    <w:p w:rsidR="00C53C96" w:rsidRDefault="00C53C96" w:rsidP="00BD3005">
      <w:pPr>
        <w:pStyle w:val="ac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F5550">
        <w:rPr>
          <w:rFonts w:eastAsia="Times New Roman" w:cs="Times New Roman"/>
          <w:szCs w:val="28"/>
          <w:lang w:eastAsia="ru-RU"/>
        </w:rPr>
        <w:t xml:space="preserve">связывается с </w:t>
      </w:r>
      <w:r>
        <w:rPr>
          <w:rFonts w:eastAsia="Times New Roman" w:cs="Times New Roman"/>
          <w:szCs w:val="28"/>
          <w:lang w:eastAsia="ru-RU"/>
        </w:rPr>
        <w:t>ДДС организаций, осуществляющих деятельность на территории</w:t>
      </w:r>
      <w:r w:rsidR="00DD450C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на которой сложилась Ситуация</w:t>
      </w:r>
      <w:r w:rsidR="00DD450C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и уполномоченных на ведение аварийно-спасательных и других неотложных работ по сложившейся Ситуации (в случае отсутствия в организации ДДС </w:t>
      </w:r>
      <w:r w:rsidR="00DD450C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F5550">
        <w:rPr>
          <w:rFonts w:eastAsia="Times New Roman" w:cs="Times New Roman"/>
          <w:szCs w:val="28"/>
          <w:lang w:eastAsia="ru-RU"/>
        </w:rPr>
        <w:t>силами и средствами, находящимися на территории</w:t>
      </w:r>
      <w:r w:rsidR="00DD450C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на которой сложилась Ситуация) </w:t>
      </w:r>
      <w:r w:rsidRPr="009F5550">
        <w:rPr>
          <w:rFonts w:eastAsia="Times New Roman" w:cs="Times New Roman"/>
          <w:szCs w:val="28"/>
          <w:lang w:eastAsia="ru-RU"/>
        </w:rPr>
        <w:t>и вед</w:t>
      </w:r>
      <w:r w:rsidR="00DD450C">
        <w:rPr>
          <w:rFonts w:eastAsia="Times New Roman" w:cs="Times New Roman"/>
          <w:szCs w:val="28"/>
          <w:lang w:eastAsia="ru-RU"/>
        </w:rPr>
        <w:t>е</w:t>
      </w:r>
      <w:r w:rsidRPr="009F5550">
        <w:rPr>
          <w:rFonts w:eastAsia="Times New Roman" w:cs="Times New Roman"/>
          <w:szCs w:val="28"/>
          <w:lang w:eastAsia="ru-RU"/>
        </w:rPr>
        <w:t xml:space="preserve">т с ними постоянный взаимообмен информацией о </w:t>
      </w:r>
      <w:r>
        <w:rPr>
          <w:rFonts w:eastAsia="Times New Roman" w:cs="Times New Roman"/>
          <w:szCs w:val="28"/>
          <w:lang w:eastAsia="ru-RU"/>
        </w:rPr>
        <w:t>Ситуации</w:t>
      </w:r>
      <w:r w:rsidRPr="009F5550">
        <w:rPr>
          <w:rFonts w:eastAsia="Times New Roman" w:cs="Times New Roman"/>
          <w:szCs w:val="28"/>
          <w:lang w:eastAsia="ru-RU"/>
        </w:rPr>
        <w:t xml:space="preserve"> до момента</w:t>
      </w:r>
      <w:r>
        <w:rPr>
          <w:rFonts w:eastAsia="Times New Roman" w:cs="Times New Roman"/>
          <w:szCs w:val="28"/>
          <w:lang w:eastAsia="ru-RU"/>
        </w:rPr>
        <w:t xml:space="preserve"> е</w:t>
      </w:r>
      <w:r w:rsidR="00DD450C">
        <w:rPr>
          <w:rFonts w:eastAsia="Times New Roman" w:cs="Times New Roman"/>
          <w:szCs w:val="28"/>
          <w:lang w:eastAsia="ru-RU"/>
        </w:rPr>
        <w:t>е</w:t>
      </w:r>
      <w:r w:rsidRPr="009F5550">
        <w:rPr>
          <w:rFonts w:eastAsia="Times New Roman" w:cs="Times New Roman"/>
          <w:szCs w:val="28"/>
          <w:lang w:eastAsia="ru-RU"/>
        </w:rPr>
        <w:t xml:space="preserve"> полной ликвидации</w:t>
      </w:r>
      <w:r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C53C96" w:rsidRPr="009F5550" w:rsidRDefault="00C53C96" w:rsidP="00BD3005">
      <w:pPr>
        <w:pStyle w:val="ac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информирует</w:t>
      </w:r>
      <w:r w:rsidR="002E2BE3">
        <w:rPr>
          <w:rFonts w:eastAsia="Times New Roman" w:cs="Times New Roman"/>
          <w:szCs w:val="28"/>
          <w:lang w:eastAsia="ru-RU"/>
        </w:rPr>
        <w:t xml:space="preserve"> о Ситуации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F5550">
        <w:rPr>
          <w:rFonts w:eastAsia="Times New Roman" w:cs="Times New Roman"/>
          <w:szCs w:val="28"/>
          <w:lang w:eastAsia="ru-RU"/>
        </w:rPr>
        <w:t>глав сельских поселений (</w:t>
      </w:r>
      <w:r>
        <w:rPr>
          <w:rFonts w:eastAsia="Times New Roman" w:cs="Times New Roman"/>
          <w:szCs w:val="28"/>
          <w:lang w:eastAsia="ru-RU"/>
        </w:rPr>
        <w:t>работников по ГОЧС поселений</w:t>
      </w:r>
      <w:r w:rsidRPr="009F5550">
        <w:rPr>
          <w:rFonts w:eastAsia="Times New Roman" w:cs="Times New Roman"/>
          <w:szCs w:val="28"/>
          <w:lang w:eastAsia="ru-RU"/>
        </w:rPr>
        <w:t>)</w:t>
      </w:r>
      <w:r w:rsidR="002E2BE3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на территории которых</w:t>
      </w:r>
      <w:r w:rsidR="002E2BE3">
        <w:rPr>
          <w:rFonts w:eastAsia="Times New Roman" w:cs="Times New Roman"/>
          <w:szCs w:val="28"/>
          <w:lang w:eastAsia="ru-RU"/>
        </w:rPr>
        <w:t xml:space="preserve"> она</w:t>
      </w:r>
      <w:r>
        <w:rPr>
          <w:rFonts w:eastAsia="Times New Roman" w:cs="Times New Roman"/>
          <w:szCs w:val="28"/>
          <w:lang w:eastAsia="ru-RU"/>
        </w:rPr>
        <w:t xml:space="preserve"> сложилась, </w:t>
      </w:r>
      <w:r w:rsidRPr="009F5550">
        <w:rPr>
          <w:rFonts w:eastAsia="Times New Roman" w:cs="Times New Roman"/>
          <w:szCs w:val="28"/>
          <w:lang w:eastAsia="ru-RU"/>
        </w:rPr>
        <w:t>и вед</w:t>
      </w:r>
      <w:r w:rsidR="00DD450C">
        <w:rPr>
          <w:rFonts w:eastAsia="Times New Roman" w:cs="Times New Roman"/>
          <w:szCs w:val="28"/>
          <w:lang w:eastAsia="ru-RU"/>
        </w:rPr>
        <w:t>е</w:t>
      </w:r>
      <w:r w:rsidRPr="009F5550">
        <w:rPr>
          <w:rFonts w:eastAsia="Times New Roman" w:cs="Times New Roman"/>
          <w:szCs w:val="28"/>
          <w:lang w:eastAsia="ru-RU"/>
        </w:rPr>
        <w:t xml:space="preserve">т с ними постоянный взаимообмен информацией о </w:t>
      </w:r>
      <w:r>
        <w:rPr>
          <w:rFonts w:eastAsia="Times New Roman" w:cs="Times New Roman"/>
          <w:szCs w:val="28"/>
          <w:lang w:eastAsia="ru-RU"/>
        </w:rPr>
        <w:t>Ситуации</w:t>
      </w:r>
      <w:r w:rsidRPr="009F5550">
        <w:rPr>
          <w:rFonts w:eastAsia="Times New Roman" w:cs="Times New Roman"/>
          <w:szCs w:val="28"/>
          <w:lang w:eastAsia="ru-RU"/>
        </w:rPr>
        <w:t xml:space="preserve"> до момента</w:t>
      </w:r>
      <w:r w:rsidR="00DD450C">
        <w:rPr>
          <w:rFonts w:eastAsia="Times New Roman" w:cs="Times New Roman"/>
          <w:szCs w:val="28"/>
          <w:lang w:eastAsia="ru-RU"/>
        </w:rPr>
        <w:t xml:space="preserve"> ее</w:t>
      </w:r>
      <w:r w:rsidRPr="009F5550">
        <w:rPr>
          <w:rFonts w:eastAsia="Times New Roman" w:cs="Times New Roman"/>
          <w:szCs w:val="28"/>
          <w:lang w:eastAsia="ru-RU"/>
        </w:rPr>
        <w:t xml:space="preserve"> полной ликвидации;</w:t>
      </w:r>
    </w:p>
    <w:p w:rsidR="00C53C96" w:rsidRDefault="00C53C96" w:rsidP="00BD3005">
      <w:pPr>
        <w:pStyle w:val="ac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5550">
        <w:rPr>
          <w:rFonts w:eastAsia="Times New Roman" w:cs="Times New Roman"/>
          <w:szCs w:val="28"/>
          <w:lang w:eastAsia="ru-RU"/>
        </w:rPr>
        <w:t>информирует</w:t>
      </w:r>
      <w:r>
        <w:rPr>
          <w:rFonts w:eastAsia="Times New Roman" w:cs="Times New Roman"/>
          <w:szCs w:val="28"/>
          <w:lang w:eastAsia="ru-RU"/>
        </w:rPr>
        <w:t xml:space="preserve"> о Ситуации</w:t>
      </w:r>
      <w:r w:rsidRPr="009F5550">
        <w:rPr>
          <w:rFonts w:eastAsia="Times New Roman" w:cs="Times New Roman"/>
          <w:szCs w:val="28"/>
          <w:lang w:eastAsia="ru-RU"/>
        </w:rPr>
        <w:t xml:space="preserve"> и проводимых работах по </w:t>
      </w:r>
      <w:r>
        <w:rPr>
          <w:rFonts w:eastAsia="Times New Roman" w:cs="Times New Roman"/>
          <w:szCs w:val="28"/>
          <w:lang w:eastAsia="ru-RU"/>
        </w:rPr>
        <w:t>е</w:t>
      </w:r>
      <w:r w:rsidR="00DD450C">
        <w:rPr>
          <w:rFonts w:eastAsia="Times New Roman" w:cs="Times New Roman"/>
          <w:szCs w:val="28"/>
          <w:lang w:eastAsia="ru-RU"/>
        </w:rPr>
        <w:t>е</w:t>
      </w:r>
      <w:r w:rsidRPr="009F5550">
        <w:rPr>
          <w:rFonts w:eastAsia="Times New Roman" w:cs="Times New Roman"/>
          <w:szCs w:val="28"/>
          <w:lang w:eastAsia="ru-RU"/>
        </w:rPr>
        <w:t xml:space="preserve"> ликвидации</w:t>
      </w:r>
      <w:r>
        <w:rPr>
          <w:rFonts w:eastAsia="Times New Roman" w:cs="Times New Roman"/>
          <w:szCs w:val="28"/>
          <w:lang w:eastAsia="ru-RU"/>
        </w:rPr>
        <w:t xml:space="preserve"> директора Управления</w:t>
      </w:r>
      <w:r w:rsidRPr="009F5550">
        <w:rPr>
          <w:rFonts w:eastAsia="Times New Roman" w:cs="Times New Roman"/>
          <w:szCs w:val="28"/>
          <w:lang w:eastAsia="ru-RU"/>
        </w:rPr>
        <w:t xml:space="preserve">, председателя </w:t>
      </w:r>
      <w:proofErr w:type="spellStart"/>
      <w:r w:rsidRPr="009F5550">
        <w:rPr>
          <w:rFonts w:eastAsia="Times New Roman" w:cs="Times New Roman"/>
          <w:szCs w:val="28"/>
          <w:lang w:eastAsia="ru-RU"/>
        </w:rPr>
        <w:t>КЧСиОПБ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администрации района</w:t>
      </w:r>
      <w:r w:rsidRPr="009F5550">
        <w:rPr>
          <w:rFonts w:eastAsia="Times New Roman" w:cs="Times New Roman"/>
          <w:szCs w:val="28"/>
          <w:lang w:eastAsia="ru-RU"/>
        </w:rPr>
        <w:t xml:space="preserve"> и </w:t>
      </w:r>
      <w:r>
        <w:rPr>
          <w:rFonts w:eastAsia="Times New Roman" w:cs="Times New Roman"/>
          <w:szCs w:val="28"/>
          <w:lang w:eastAsia="ru-RU"/>
        </w:rPr>
        <w:t xml:space="preserve">главу Ханты-Мансийского района, </w:t>
      </w:r>
      <w:r w:rsidRPr="009F5550">
        <w:rPr>
          <w:rFonts w:eastAsia="Times New Roman" w:cs="Times New Roman"/>
          <w:szCs w:val="28"/>
          <w:lang w:eastAsia="ru-RU"/>
        </w:rPr>
        <w:t>заместителя главы района</w:t>
      </w:r>
      <w:r w:rsidR="00DD450C">
        <w:rPr>
          <w:rFonts w:eastAsia="Times New Roman" w:cs="Times New Roman"/>
          <w:szCs w:val="28"/>
          <w:lang w:eastAsia="ru-RU"/>
        </w:rPr>
        <w:t>,</w:t>
      </w:r>
      <w:r w:rsidRPr="009F5550">
        <w:rPr>
          <w:rFonts w:eastAsia="Times New Roman" w:cs="Times New Roman"/>
          <w:szCs w:val="28"/>
          <w:lang w:eastAsia="ru-RU"/>
        </w:rPr>
        <w:t xml:space="preserve"> директора департамента строительства, архитектуры и ЖКХ, заместителя главы района по социальным вопросам;</w:t>
      </w:r>
    </w:p>
    <w:p w:rsidR="000F4B2F" w:rsidRPr="000F4B2F" w:rsidRDefault="000F4B2F" w:rsidP="00BD3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B2F">
        <w:rPr>
          <w:sz w:val="28"/>
          <w:szCs w:val="28"/>
        </w:rPr>
        <w:t xml:space="preserve">осуществляет управление </w:t>
      </w:r>
      <w:r>
        <w:rPr>
          <w:sz w:val="28"/>
          <w:szCs w:val="28"/>
        </w:rPr>
        <w:t xml:space="preserve">силами и средствами, предназначенными и выделяемыми (привлекаемыми) для ликвидации </w:t>
      </w:r>
      <w:r w:rsidR="002E2BE3">
        <w:rPr>
          <w:sz w:val="28"/>
          <w:szCs w:val="28"/>
        </w:rPr>
        <w:t>Ситуации</w:t>
      </w:r>
      <w:r w:rsidRPr="000F4B2F">
        <w:rPr>
          <w:sz w:val="28"/>
          <w:szCs w:val="28"/>
        </w:rPr>
        <w:t>, с уч</w:t>
      </w:r>
      <w:r w:rsidR="00DD450C">
        <w:rPr>
          <w:sz w:val="28"/>
          <w:szCs w:val="28"/>
        </w:rPr>
        <w:t>е</w:t>
      </w:r>
      <w:r w:rsidRPr="000F4B2F">
        <w:rPr>
          <w:sz w:val="28"/>
          <w:szCs w:val="28"/>
        </w:rPr>
        <w:t>том принятых к</w:t>
      </w:r>
      <w:r w:rsidRPr="00CB4DD1">
        <w:rPr>
          <w:sz w:val="28"/>
          <w:szCs w:val="28"/>
        </w:rPr>
        <w:t>оординационны</w:t>
      </w:r>
      <w:r w:rsidRPr="000F4B2F">
        <w:rPr>
          <w:sz w:val="28"/>
          <w:szCs w:val="28"/>
        </w:rPr>
        <w:t>х</w:t>
      </w:r>
      <w:r w:rsidRPr="00CB4DD1">
        <w:rPr>
          <w:sz w:val="28"/>
          <w:szCs w:val="28"/>
        </w:rPr>
        <w:t xml:space="preserve"> орган</w:t>
      </w:r>
      <w:r w:rsidRPr="000F4B2F">
        <w:rPr>
          <w:sz w:val="28"/>
          <w:szCs w:val="28"/>
        </w:rPr>
        <w:t>ов решений по Ситуации</w:t>
      </w:r>
      <w:r>
        <w:rPr>
          <w:sz w:val="28"/>
          <w:szCs w:val="28"/>
        </w:rPr>
        <w:t>;</w:t>
      </w:r>
    </w:p>
    <w:p w:rsidR="00C53C96" w:rsidRDefault="00C53C96" w:rsidP="00BD3005">
      <w:pPr>
        <w:pStyle w:val="ac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5550">
        <w:rPr>
          <w:rFonts w:eastAsia="Times New Roman" w:cs="Times New Roman"/>
          <w:szCs w:val="28"/>
          <w:lang w:eastAsia="ru-RU"/>
        </w:rPr>
        <w:lastRenderedPageBreak/>
        <w:t xml:space="preserve">осуществляет </w:t>
      </w:r>
      <w:proofErr w:type="gramStart"/>
      <w:r w:rsidRPr="009F5550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9F5550">
        <w:rPr>
          <w:rFonts w:eastAsia="Times New Roman" w:cs="Times New Roman"/>
          <w:szCs w:val="28"/>
          <w:lang w:eastAsia="ru-RU"/>
        </w:rPr>
        <w:t xml:space="preserve"> ликвидацией </w:t>
      </w:r>
      <w:r w:rsidR="002E2BE3">
        <w:rPr>
          <w:rFonts w:eastAsia="Times New Roman" w:cs="Times New Roman"/>
          <w:szCs w:val="28"/>
          <w:lang w:eastAsia="ru-RU"/>
        </w:rPr>
        <w:t>Ситуации</w:t>
      </w:r>
      <w:r w:rsidRPr="009F5550">
        <w:rPr>
          <w:rFonts w:eastAsia="Times New Roman" w:cs="Times New Roman"/>
          <w:szCs w:val="28"/>
          <w:lang w:eastAsia="ru-RU"/>
        </w:rPr>
        <w:t xml:space="preserve"> и информационное взаимодействие с силами и средствами, а также органами управления Ханты-Мансийского районного звена </w:t>
      </w:r>
      <w:r>
        <w:rPr>
          <w:rFonts w:eastAsia="Times New Roman" w:cs="Times New Roman"/>
          <w:szCs w:val="28"/>
          <w:lang w:eastAsia="ru-RU"/>
        </w:rPr>
        <w:t>до момента ликвидации ЧС</w:t>
      </w:r>
      <w:r w:rsidR="00DD450C">
        <w:rPr>
          <w:rFonts w:eastAsia="Times New Roman" w:cs="Times New Roman"/>
          <w:szCs w:val="28"/>
          <w:lang w:eastAsia="ru-RU"/>
        </w:rPr>
        <w:t>;</w:t>
      </w:r>
    </w:p>
    <w:p w:rsidR="000F4B2F" w:rsidRDefault="000F4B2F" w:rsidP="00BD3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оповещени</w:t>
      </w:r>
      <w:r w:rsidR="00DD450C">
        <w:rPr>
          <w:sz w:val="28"/>
          <w:szCs w:val="28"/>
        </w:rPr>
        <w:t>е</w:t>
      </w:r>
      <w:r>
        <w:rPr>
          <w:sz w:val="28"/>
          <w:szCs w:val="28"/>
        </w:rPr>
        <w:t xml:space="preserve"> населения о ЧС.</w:t>
      </w:r>
    </w:p>
    <w:p w:rsidR="001E4D46" w:rsidRDefault="001E4D46" w:rsidP="00BD3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4.4.2. В зависимости от классификации ЧС общее руководство за ходом ликвидации ЧС осуществляют:</w:t>
      </w:r>
    </w:p>
    <w:p w:rsidR="001E4D46" w:rsidRDefault="001E4D46" w:rsidP="00BD3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ЧС локального характера </w:t>
      </w:r>
      <w:r w:rsidR="004E5990">
        <w:rPr>
          <w:sz w:val="28"/>
          <w:szCs w:val="28"/>
        </w:rPr>
        <w:t>– руководитель организации объекта;</w:t>
      </w:r>
    </w:p>
    <w:p w:rsidR="004E5990" w:rsidRDefault="004E5990" w:rsidP="00BD3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ЧС муниципального характера – глава сельского поселения;</w:t>
      </w:r>
    </w:p>
    <w:p w:rsidR="004E5990" w:rsidRDefault="004E5990" w:rsidP="00BD3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ЧС межмуниципального характера – глава Ханты-Мансийского района.</w:t>
      </w:r>
    </w:p>
    <w:p w:rsidR="006C54DB" w:rsidRPr="006C54DB" w:rsidRDefault="006C54DB" w:rsidP="00BD3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ЧС определяется в соответствии с постановлением Правительства Российской Федерации «</w:t>
      </w:r>
      <w:r w:rsidRPr="006C54DB">
        <w:rPr>
          <w:sz w:val="28"/>
          <w:szCs w:val="28"/>
        </w:rPr>
        <w:t>О классификации чрезвычайных ситуаций природного и техногенного характера</w:t>
      </w:r>
      <w:r>
        <w:rPr>
          <w:sz w:val="28"/>
          <w:szCs w:val="28"/>
        </w:rPr>
        <w:t>».</w:t>
      </w:r>
    </w:p>
    <w:p w:rsidR="000F4B2F" w:rsidRDefault="000F4B2F" w:rsidP="00BD3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BB8">
        <w:rPr>
          <w:sz w:val="28"/>
          <w:szCs w:val="28"/>
        </w:rPr>
        <w:t>4.4.</w:t>
      </w:r>
      <w:r w:rsidR="004E5990">
        <w:rPr>
          <w:sz w:val="28"/>
          <w:szCs w:val="28"/>
        </w:rPr>
        <w:t>3</w:t>
      </w:r>
      <w:r w:rsidRPr="00354BB8">
        <w:rPr>
          <w:sz w:val="28"/>
          <w:szCs w:val="28"/>
        </w:rPr>
        <w:t xml:space="preserve">. </w:t>
      </w:r>
      <w:proofErr w:type="gramStart"/>
      <w:r w:rsidRPr="00354BB8">
        <w:rPr>
          <w:sz w:val="28"/>
          <w:szCs w:val="28"/>
        </w:rPr>
        <w:t>В зависимости от последствий чрезвычайной ситуации, привлекаемых</w:t>
      </w:r>
      <w:r>
        <w:rPr>
          <w:sz w:val="28"/>
          <w:szCs w:val="28"/>
        </w:rPr>
        <w:t xml:space="preserve"> для предупреждения и ликвидации чрезвычайной ситуации сил и средств,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устанавливаются соответствующие уровни реагирования.</w:t>
      </w:r>
      <w:proofErr w:type="gramEnd"/>
    </w:p>
    <w:p w:rsidR="00354BB8" w:rsidRDefault="00354BB8" w:rsidP="00BD3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введении режима повышенной готовности или чрезвычайной ситуации на территории Ханты-Мансийского района (межселенной территории, территории сельского поселения, на территории объекта), а также при установлении соответствующего уровня реагирования для соответствующих органов управления и сил главой Ханты-Мансийского района (руководителем организации объекта) может определяться руководитель ликвидации ЧС, который несет ответственность за проведение этих работ в соответствии с законодательством Российской Федерации и законодательством субъектов</w:t>
      </w:r>
      <w:proofErr w:type="gramEnd"/>
      <w:r>
        <w:rPr>
          <w:sz w:val="28"/>
          <w:szCs w:val="28"/>
        </w:rPr>
        <w:t xml:space="preserve"> Российской Федерации, и принимать дополнительные меры по защите населения и территорий от чрезвычайных ситуаций. </w:t>
      </w:r>
    </w:p>
    <w:p w:rsidR="00354BB8" w:rsidRDefault="00354BB8" w:rsidP="00BD30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Порядок введения режимов повышенной готовности и чрезвычайной ситуации, а также установление соответствующих уровней реагирования предусмотрен</w:t>
      </w:r>
      <w:r w:rsidR="00DD450C">
        <w:rPr>
          <w:sz w:val="28"/>
          <w:szCs w:val="28"/>
        </w:rPr>
        <w:t>ы</w:t>
      </w:r>
      <w:r>
        <w:rPr>
          <w:sz w:val="28"/>
          <w:szCs w:val="28"/>
        </w:rPr>
        <w:t xml:space="preserve"> Федеральным законом «О защите населения и территорий от чрезвычайных ситуаций прир</w:t>
      </w:r>
      <w:r w:rsidR="00285310">
        <w:rPr>
          <w:sz w:val="28"/>
          <w:szCs w:val="28"/>
        </w:rPr>
        <w:t>одного и техногенного характера».</w:t>
      </w:r>
    </w:p>
    <w:p w:rsidR="0047075A" w:rsidRPr="0047075A" w:rsidRDefault="0047075A" w:rsidP="00BD3005">
      <w:pPr>
        <w:pStyle w:val="ac"/>
        <w:ind w:firstLine="709"/>
        <w:jc w:val="both"/>
        <w:rPr>
          <w:color w:val="FF0000"/>
          <w:spacing w:val="-7"/>
          <w:szCs w:val="28"/>
        </w:rPr>
      </w:pPr>
    </w:p>
    <w:p w:rsidR="00F8390F" w:rsidRPr="00CB4DD1" w:rsidRDefault="00F8390F" w:rsidP="00BD3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3852" w:rsidRDefault="00C63852" w:rsidP="00597C94">
      <w:pPr>
        <w:rPr>
          <w:sz w:val="22"/>
        </w:rPr>
      </w:pPr>
    </w:p>
    <w:p w:rsidR="00C63852" w:rsidRDefault="00C63852" w:rsidP="00597C94">
      <w:pPr>
        <w:shd w:val="clear" w:color="auto" w:fill="FFFFFF"/>
        <w:rPr>
          <w:spacing w:val="-2"/>
          <w:sz w:val="28"/>
          <w:szCs w:val="28"/>
        </w:rPr>
      </w:pPr>
    </w:p>
    <w:p w:rsidR="00457FEF" w:rsidRPr="00DA3466" w:rsidRDefault="00457FEF" w:rsidP="00597C94">
      <w:pPr>
        <w:rPr>
          <w:b/>
          <w:bCs/>
          <w:sz w:val="28"/>
          <w:szCs w:val="28"/>
        </w:rPr>
        <w:sectPr w:rsidR="00457FEF" w:rsidRPr="00DA3466" w:rsidSect="00597C94">
          <w:type w:val="continuous"/>
          <w:pgSz w:w="11909" w:h="16834"/>
          <w:pgMar w:top="1418" w:right="1276" w:bottom="1134" w:left="1559" w:header="720" w:footer="720" w:gutter="0"/>
          <w:cols w:space="60"/>
          <w:noEndnote/>
        </w:sectPr>
      </w:pPr>
    </w:p>
    <w:p w:rsidR="00F8390F" w:rsidRDefault="00457FEF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F8390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</w:t>
      </w:r>
      <w:r w:rsidR="00F8390F">
        <w:rPr>
          <w:rFonts w:ascii="Times New Roman" w:hAnsi="Times New Roman" w:cs="Times New Roman"/>
          <w:bCs/>
          <w:iCs/>
          <w:sz w:val="28"/>
          <w:szCs w:val="28"/>
        </w:rPr>
        <w:t>ложение 1</w:t>
      </w:r>
    </w:p>
    <w:p w:rsidR="00FC31FB" w:rsidRDefault="00F8390F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FC31FB">
        <w:rPr>
          <w:rFonts w:ascii="Times New Roman" w:hAnsi="Times New Roman" w:cs="Times New Roman"/>
          <w:bCs/>
          <w:iCs/>
          <w:sz w:val="28"/>
          <w:szCs w:val="28"/>
        </w:rPr>
        <w:t xml:space="preserve"> к Регламенту </w:t>
      </w:r>
      <w:r w:rsidR="00FC31FB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FC31FB" w:rsidRPr="00FC31FB">
        <w:rPr>
          <w:rFonts w:ascii="Times New Roman" w:hAnsi="Times New Roman" w:cs="Times New Roman"/>
          <w:bCs/>
          <w:iCs/>
          <w:sz w:val="28"/>
          <w:szCs w:val="28"/>
        </w:rPr>
        <w:t xml:space="preserve">рганизации взаимодействия </w:t>
      </w:r>
    </w:p>
    <w:p w:rsidR="00FC31FB" w:rsidRDefault="00FC31F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FC31FB">
        <w:rPr>
          <w:rFonts w:ascii="Times New Roman" w:hAnsi="Times New Roman" w:cs="Times New Roman"/>
          <w:bCs/>
          <w:iCs/>
          <w:sz w:val="28"/>
          <w:szCs w:val="28"/>
        </w:rPr>
        <w:t xml:space="preserve">по предотвращению угрозы и ликвидации </w:t>
      </w:r>
    </w:p>
    <w:p w:rsidR="00FC31FB" w:rsidRDefault="00FC31F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FC31FB">
        <w:rPr>
          <w:rFonts w:ascii="Times New Roman" w:hAnsi="Times New Roman" w:cs="Times New Roman"/>
          <w:bCs/>
          <w:iCs/>
          <w:sz w:val="28"/>
          <w:szCs w:val="28"/>
        </w:rPr>
        <w:t xml:space="preserve">последствий чрезвычайных ситуаций </w:t>
      </w:r>
    </w:p>
    <w:p w:rsidR="00FC31FB" w:rsidRDefault="00FC31F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FC31FB">
        <w:rPr>
          <w:rFonts w:ascii="Times New Roman" w:hAnsi="Times New Roman" w:cs="Times New Roman"/>
          <w:bCs/>
          <w:iCs/>
          <w:sz w:val="28"/>
          <w:szCs w:val="28"/>
        </w:rPr>
        <w:t>и иных происшествий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31FB">
        <w:rPr>
          <w:rFonts w:ascii="Times New Roman" w:hAnsi="Times New Roman" w:cs="Times New Roman"/>
          <w:bCs/>
          <w:iCs/>
          <w:sz w:val="28"/>
          <w:szCs w:val="28"/>
        </w:rPr>
        <w:t xml:space="preserve">на территории </w:t>
      </w:r>
    </w:p>
    <w:p w:rsidR="00FC31FB" w:rsidRPr="00FC31FB" w:rsidRDefault="00FC31F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FC31FB">
        <w:rPr>
          <w:rFonts w:ascii="Times New Roman" w:hAnsi="Times New Roman" w:cs="Times New Roman"/>
          <w:bCs/>
          <w:iCs/>
          <w:sz w:val="28"/>
          <w:szCs w:val="28"/>
        </w:rPr>
        <w:t>Ханты-Мансийского района</w:t>
      </w:r>
    </w:p>
    <w:p w:rsidR="00457FEF" w:rsidRPr="00F8390F" w:rsidRDefault="00457FEF" w:rsidP="00597C94">
      <w:pPr>
        <w:jc w:val="right"/>
        <w:rPr>
          <w:bCs/>
          <w:iCs/>
          <w:sz w:val="28"/>
          <w:szCs w:val="28"/>
        </w:rPr>
      </w:pPr>
    </w:p>
    <w:p w:rsidR="002F116B" w:rsidRDefault="002F116B" w:rsidP="00597C94">
      <w:pPr>
        <w:pStyle w:val="ad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A723EC" w:rsidRPr="00E42053" w:rsidRDefault="00457FEF" w:rsidP="00597C94">
      <w:pPr>
        <w:pStyle w:val="ad"/>
        <w:jc w:val="center"/>
        <w:outlineLvl w:val="0"/>
        <w:rPr>
          <w:rFonts w:ascii="Times New Roman" w:hAnsi="Times New Roman" w:cs="Times New Roman"/>
          <w:bCs/>
        </w:rPr>
      </w:pPr>
      <w:r w:rsidRPr="00E42053">
        <w:rPr>
          <w:rFonts w:ascii="Times New Roman" w:hAnsi="Times New Roman" w:cs="Times New Roman"/>
          <w:bCs/>
        </w:rPr>
        <w:t>Порядок                                                                                                                                                                               информационного обмена</w:t>
      </w:r>
      <w:r w:rsidR="00A723EC" w:rsidRPr="00E42053">
        <w:rPr>
          <w:rFonts w:ascii="Times New Roman" w:hAnsi="Times New Roman" w:cs="Times New Roman"/>
          <w:bCs/>
        </w:rPr>
        <w:t xml:space="preserve"> об</w:t>
      </w:r>
      <w:r w:rsidRPr="00E42053">
        <w:rPr>
          <w:rFonts w:ascii="Times New Roman" w:hAnsi="Times New Roman" w:cs="Times New Roman"/>
          <w:bCs/>
        </w:rPr>
        <w:t xml:space="preserve"> </w:t>
      </w:r>
      <w:r w:rsidR="00C43951" w:rsidRPr="00E42053">
        <w:rPr>
          <w:rFonts w:ascii="Times New Roman" w:hAnsi="Times New Roman" w:cs="Times New Roman"/>
          <w:bCs/>
        </w:rPr>
        <w:t xml:space="preserve">угрозе или факте возникновения </w:t>
      </w:r>
      <w:r w:rsidR="00A723EC" w:rsidRPr="00E42053">
        <w:rPr>
          <w:rFonts w:ascii="Times New Roman" w:hAnsi="Times New Roman" w:cs="Times New Roman"/>
          <w:bCs/>
        </w:rPr>
        <w:t>Ситуации</w:t>
      </w:r>
    </w:p>
    <w:p w:rsidR="00457FEF" w:rsidRPr="00E42053" w:rsidRDefault="00C43951" w:rsidP="00597C94">
      <w:pPr>
        <w:pStyle w:val="ad"/>
        <w:jc w:val="center"/>
        <w:outlineLvl w:val="0"/>
        <w:rPr>
          <w:rFonts w:ascii="Times New Roman" w:hAnsi="Times New Roman" w:cs="Times New Roman"/>
          <w:bCs/>
        </w:rPr>
      </w:pPr>
      <w:r w:rsidRPr="00E42053">
        <w:rPr>
          <w:rFonts w:ascii="Times New Roman" w:hAnsi="Times New Roman" w:cs="Times New Roman"/>
          <w:bCs/>
        </w:rPr>
        <w:t xml:space="preserve"> на территории Ханты-Мансийского района</w:t>
      </w:r>
    </w:p>
    <w:p w:rsidR="00CA79D6" w:rsidRPr="00E42053" w:rsidRDefault="00CA79D6" w:rsidP="00597C94">
      <w:pPr>
        <w:pStyle w:val="ad"/>
        <w:jc w:val="center"/>
        <w:outlineLvl w:val="0"/>
        <w:rPr>
          <w:rFonts w:ascii="Times New Roman" w:hAnsi="Times New Roman" w:cs="Times New Roman"/>
          <w:bCs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  <w:gridCol w:w="3119"/>
      </w:tblGrid>
      <w:tr w:rsidR="00E87B66" w:rsidRPr="00E42053" w:rsidTr="00E03506">
        <w:tc>
          <w:tcPr>
            <w:tcW w:w="7797" w:type="dxa"/>
          </w:tcPr>
          <w:p w:rsidR="00E87B66" w:rsidRPr="00E42053" w:rsidRDefault="00E87B66" w:rsidP="00DD450C">
            <w:pPr>
              <w:jc w:val="center"/>
              <w:rPr>
                <w:bCs/>
                <w:sz w:val="26"/>
                <w:szCs w:val="26"/>
              </w:rPr>
            </w:pPr>
            <w:r w:rsidRPr="00E42053">
              <w:rPr>
                <w:bCs/>
                <w:sz w:val="26"/>
                <w:szCs w:val="26"/>
              </w:rPr>
              <w:t>Содержание информации</w:t>
            </w:r>
          </w:p>
        </w:tc>
        <w:tc>
          <w:tcPr>
            <w:tcW w:w="3118" w:type="dxa"/>
          </w:tcPr>
          <w:p w:rsidR="00E87B66" w:rsidRPr="00E42053" w:rsidRDefault="00E87B66" w:rsidP="00DD450C">
            <w:pPr>
              <w:jc w:val="center"/>
              <w:rPr>
                <w:bCs/>
                <w:sz w:val="26"/>
                <w:szCs w:val="26"/>
              </w:rPr>
            </w:pPr>
            <w:r w:rsidRPr="00E42053">
              <w:rPr>
                <w:bCs/>
                <w:sz w:val="26"/>
                <w:szCs w:val="26"/>
              </w:rPr>
              <w:t>Срочность представления</w:t>
            </w:r>
          </w:p>
        </w:tc>
        <w:tc>
          <w:tcPr>
            <w:tcW w:w="3119" w:type="dxa"/>
          </w:tcPr>
          <w:p w:rsidR="00E87B66" w:rsidRPr="00E42053" w:rsidRDefault="00E87B66" w:rsidP="00DD450C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 w:rsidRPr="00E42053">
              <w:rPr>
                <w:bCs/>
                <w:sz w:val="26"/>
                <w:szCs w:val="26"/>
              </w:rPr>
              <w:t>Ответственный</w:t>
            </w:r>
            <w:proofErr w:type="gramEnd"/>
            <w:r w:rsidRPr="00E42053">
              <w:rPr>
                <w:bCs/>
                <w:sz w:val="26"/>
                <w:szCs w:val="26"/>
              </w:rPr>
              <w:t xml:space="preserve"> за предоставления</w:t>
            </w:r>
          </w:p>
        </w:tc>
      </w:tr>
      <w:tr w:rsidR="00726DDB" w:rsidRPr="00E42053" w:rsidTr="00E03506">
        <w:tc>
          <w:tcPr>
            <w:tcW w:w="14034" w:type="dxa"/>
            <w:gridSpan w:val="3"/>
            <w:vAlign w:val="center"/>
          </w:tcPr>
          <w:p w:rsidR="00726DDB" w:rsidRPr="00E42053" w:rsidRDefault="00726DDB" w:rsidP="00597C94">
            <w:pPr>
              <w:pStyle w:val="ac"/>
              <w:jc w:val="center"/>
              <w:rPr>
                <w:sz w:val="24"/>
                <w:szCs w:val="24"/>
              </w:rPr>
            </w:pPr>
            <w:r w:rsidRPr="00E42053">
              <w:rPr>
                <w:rFonts w:eastAsia="Times New Roman" w:cs="Times New Roman"/>
                <w:sz w:val="24"/>
                <w:szCs w:val="24"/>
                <w:lang w:eastAsia="ru-RU"/>
              </w:rPr>
              <w:t>1.1. Информация, передава</w:t>
            </w:r>
            <w:r w:rsidR="00A723EC" w:rsidRPr="00E42053">
              <w:rPr>
                <w:rFonts w:eastAsia="Times New Roman" w:cs="Times New Roman"/>
                <w:sz w:val="24"/>
                <w:szCs w:val="24"/>
                <w:lang w:eastAsia="ru-RU"/>
              </w:rPr>
              <w:t>емая от глав сельских поселений</w:t>
            </w:r>
            <w:r w:rsidRPr="00E42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3EC" w:rsidRPr="00E42053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E42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A723EC" w:rsidRPr="00E42053">
              <w:rPr>
                <w:rFonts w:eastAsia="Times New Roman" w:cs="Times New Roman"/>
                <w:sz w:val="24"/>
                <w:szCs w:val="24"/>
                <w:lang w:eastAsia="ru-RU"/>
              </w:rPr>
              <w:t>по ГОЧС)</w:t>
            </w:r>
            <w:r w:rsidR="00AE3990" w:rsidRPr="00E42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организаций </w:t>
            </w:r>
            <w:r w:rsidR="00E87B66" w:rsidRPr="00E42053">
              <w:rPr>
                <w:sz w:val="24"/>
                <w:szCs w:val="24"/>
              </w:rPr>
              <w:t>в ЕДДС района</w:t>
            </w:r>
            <w:r w:rsidR="00AE3990" w:rsidRPr="00E42053">
              <w:rPr>
                <w:sz w:val="24"/>
                <w:szCs w:val="24"/>
              </w:rPr>
              <w:t>*</w:t>
            </w:r>
          </w:p>
        </w:tc>
      </w:tr>
      <w:tr w:rsidR="00E87B66" w:rsidRPr="00E42053" w:rsidTr="00E03506">
        <w:tc>
          <w:tcPr>
            <w:tcW w:w="7797" w:type="dxa"/>
          </w:tcPr>
          <w:p w:rsidR="00A723EC" w:rsidRPr="00E42053" w:rsidRDefault="003B0248" w:rsidP="00DD450C">
            <w:r w:rsidRPr="00E42053">
              <w:t xml:space="preserve">1. Об угрозе и (или) </w:t>
            </w:r>
            <w:r w:rsidR="00E87B66" w:rsidRPr="00E42053">
              <w:t xml:space="preserve">факте </w:t>
            </w:r>
            <w:r w:rsidR="00A723EC" w:rsidRPr="00E42053">
              <w:t>Ситуации</w:t>
            </w:r>
          </w:p>
        </w:tc>
        <w:tc>
          <w:tcPr>
            <w:tcW w:w="3118" w:type="dxa"/>
          </w:tcPr>
          <w:p w:rsidR="00E87B66" w:rsidRPr="00E42053" w:rsidRDefault="00E87B66" w:rsidP="00DD450C">
            <w:pPr>
              <w:jc w:val="center"/>
            </w:pPr>
            <w:r w:rsidRPr="00E42053">
              <w:t>немедленно</w:t>
            </w:r>
          </w:p>
        </w:tc>
        <w:tc>
          <w:tcPr>
            <w:tcW w:w="3119" w:type="dxa"/>
            <w:vAlign w:val="center"/>
          </w:tcPr>
          <w:p w:rsidR="00E87B66" w:rsidRPr="00E42053" w:rsidRDefault="00DD450C" w:rsidP="00597C94">
            <w:pPr>
              <w:jc w:val="center"/>
            </w:pPr>
            <w:r w:rsidRPr="00E42053">
              <w:t>г</w:t>
            </w:r>
            <w:r w:rsidR="00E87B66" w:rsidRPr="00E42053">
              <w:t>лава СП</w:t>
            </w:r>
            <w:r w:rsidRPr="00E42053">
              <w:t>;</w:t>
            </w:r>
            <w:r w:rsidR="00E87B66" w:rsidRPr="00E42053">
              <w:t xml:space="preserve"> </w:t>
            </w:r>
          </w:p>
          <w:p w:rsidR="00E87B66" w:rsidRPr="00E42053" w:rsidRDefault="00E87B66" w:rsidP="00597C94">
            <w:pPr>
              <w:jc w:val="center"/>
            </w:pPr>
            <w:r w:rsidRPr="00E42053">
              <w:t>уполномоченные по ГОиЧС</w:t>
            </w:r>
          </w:p>
        </w:tc>
      </w:tr>
      <w:tr w:rsidR="00E87B66" w:rsidRPr="00E42053" w:rsidTr="00E03506">
        <w:tc>
          <w:tcPr>
            <w:tcW w:w="7797" w:type="dxa"/>
          </w:tcPr>
          <w:p w:rsidR="00E87B66" w:rsidRPr="00E42053" w:rsidRDefault="00E87B66" w:rsidP="00DD450C">
            <w:r w:rsidRPr="00E42053">
              <w:t xml:space="preserve">2. Параметры </w:t>
            </w:r>
            <w:r w:rsidR="008A3FA7" w:rsidRPr="00E42053">
              <w:t>Ситуации</w:t>
            </w:r>
          </w:p>
          <w:p w:rsidR="00E87B66" w:rsidRPr="00E42053" w:rsidRDefault="008A3FA7" w:rsidP="00DD450C">
            <w:pPr>
              <w:rPr>
                <w:vertAlign w:val="superscript"/>
              </w:rPr>
            </w:pPr>
            <w:r w:rsidRPr="00E42053">
              <w:t>(время, дата, место Ситуации</w:t>
            </w:r>
            <w:r w:rsidR="00E87B66" w:rsidRPr="00E42053">
              <w:t>, иная информация)</w:t>
            </w:r>
          </w:p>
        </w:tc>
        <w:tc>
          <w:tcPr>
            <w:tcW w:w="3118" w:type="dxa"/>
          </w:tcPr>
          <w:p w:rsidR="00E87B66" w:rsidRPr="00E42053" w:rsidRDefault="00E87B66" w:rsidP="00DD450C">
            <w:pPr>
              <w:jc w:val="center"/>
            </w:pPr>
            <w:r w:rsidRPr="00E42053">
              <w:t>немедленно</w:t>
            </w:r>
          </w:p>
        </w:tc>
        <w:tc>
          <w:tcPr>
            <w:tcW w:w="3119" w:type="dxa"/>
            <w:vAlign w:val="center"/>
          </w:tcPr>
          <w:p w:rsidR="00E87B66" w:rsidRPr="00E42053" w:rsidRDefault="00DD450C" w:rsidP="00597C94">
            <w:pPr>
              <w:jc w:val="center"/>
            </w:pPr>
            <w:r w:rsidRPr="00E42053">
              <w:t>гл</w:t>
            </w:r>
            <w:r w:rsidR="00E87B66" w:rsidRPr="00E42053">
              <w:t>ава СП</w:t>
            </w:r>
            <w:r w:rsidRPr="00E42053">
              <w:t>;</w:t>
            </w:r>
            <w:r w:rsidR="00E87B66" w:rsidRPr="00E42053">
              <w:t xml:space="preserve"> </w:t>
            </w:r>
          </w:p>
          <w:p w:rsidR="00E87B66" w:rsidRPr="00E42053" w:rsidRDefault="00E87B66" w:rsidP="00597C94">
            <w:pPr>
              <w:jc w:val="center"/>
            </w:pPr>
            <w:r w:rsidRPr="00E42053">
              <w:t>уполномоченные по ГОиЧС</w:t>
            </w:r>
          </w:p>
        </w:tc>
      </w:tr>
      <w:tr w:rsidR="00E87B66" w:rsidRPr="00E42053" w:rsidTr="00E03506">
        <w:tc>
          <w:tcPr>
            <w:tcW w:w="7797" w:type="dxa"/>
          </w:tcPr>
          <w:p w:rsidR="00E87B66" w:rsidRPr="00E42053" w:rsidRDefault="00E87B66" w:rsidP="00DD450C">
            <w:r w:rsidRPr="00E42053">
              <w:t xml:space="preserve">3. О силах и средствах, привлекаемых для ликвидации </w:t>
            </w:r>
            <w:r w:rsidR="008A3FA7" w:rsidRPr="00E42053">
              <w:t>Ситуации</w:t>
            </w:r>
            <w:r w:rsidRPr="00E42053">
              <w:t>, расположенных на территории насел</w:t>
            </w:r>
            <w:r w:rsidR="00E03506" w:rsidRPr="00E42053">
              <w:t>е</w:t>
            </w:r>
            <w:r w:rsidRPr="00E42053">
              <w:t>нных пунктов сельского поселения</w:t>
            </w:r>
          </w:p>
          <w:p w:rsidR="002F116B" w:rsidRPr="00E42053" w:rsidRDefault="002F116B" w:rsidP="00DD450C">
            <w:r w:rsidRPr="00E42053">
              <w:t>(подразделение, количество личного состава, техники, Ф.И.О. должность, мобильный телефон старшего)</w:t>
            </w:r>
          </w:p>
        </w:tc>
        <w:tc>
          <w:tcPr>
            <w:tcW w:w="3118" w:type="dxa"/>
          </w:tcPr>
          <w:p w:rsidR="00E87B66" w:rsidRPr="00E42053" w:rsidRDefault="00E87B66" w:rsidP="00E03506">
            <w:pPr>
              <w:jc w:val="center"/>
            </w:pPr>
            <w:r w:rsidRPr="00E42053">
              <w:t>в течени</w:t>
            </w:r>
            <w:r w:rsidR="00E03506" w:rsidRPr="00E42053">
              <w:t>е</w:t>
            </w:r>
            <w:r w:rsidRPr="00E42053">
              <w:t xml:space="preserve"> 30 минут</w:t>
            </w:r>
          </w:p>
        </w:tc>
        <w:tc>
          <w:tcPr>
            <w:tcW w:w="3119" w:type="dxa"/>
          </w:tcPr>
          <w:p w:rsidR="00E87B66" w:rsidRPr="00E42053" w:rsidRDefault="00DD450C" w:rsidP="00DD450C">
            <w:pPr>
              <w:jc w:val="center"/>
            </w:pPr>
            <w:r w:rsidRPr="00E42053">
              <w:t>глава СП;</w:t>
            </w:r>
          </w:p>
          <w:p w:rsidR="00E87B66" w:rsidRPr="00E42053" w:rsidRDefault="00E87B66" w:rsidP="00DD450C">
            <w:pPr>
              <w:jc w:val="center"/>
            </w:pPr>
            <w:r w:rsidRPr="00E42053">
              <w:t>уполномоченные по ГОиЧС</w:t>
            </w:r>
          </w:p>
        </w:tc>
      </w:tr>
      <w:tr w:rsidR="00E87B66" w:rsidRPr="00E42053" w:rsidTr="00E03506">
        <w:tc>
          <w:tcPr>
            <w:tcW w:w="7797" w:type="dxa"/>
          </w:tcPr>
          <w:p w:rsidR="00E87B66" w:rsidRPr="00E42053" w:rsidRDefault="00E87B66" w:rsidP="00DD450C">
            <w:r w:rsidRPr="00E42053">
              <w:t xml:space="preserve">4. О ходе проведения работ по ликвидации </w:t>
            </w:r>
            <w:r w:rsidR="008A3FA7" w:rsidRPr="00E42053">
              <w:t>Ситуации</w:t>
            </w:r>
          </w:p>
        </w:tc>
        <w:tc>
          <w:tcPr>
            <w:tcW w:w="3118" w:type="dxa"/>
          </w:tcPr>
          <w:p w:rsidR="00E87B66" w:rsidRPr="00E42053" w:rsidRDefault="00E87B66" w:rsidP="00DD450C">
            <w:pPr>
              <w:jc w:val="center"/>
            </w:pPr>
            <w:r w:rsidRPr="00E42053">
              <w:t xml:space="preserve">каждый час до момента ликвидации </w:t>
            </w:r>
            <w:r w:rsidR="008A3FA7" w:rsidRPr="00E42053">
              <w:t>Ситуации</w:t>
            </w:r>
          </w:p>
        </w:tc>
        <w:tc>
          <w:tcPr>
            <w:tcW w:w="3119" w:type="dxa"/>
          </w:tcPr>
          <w:p w:rsidR="00E87B66" w:rsidRPr="00E42053" w:rsidRDefault="00DD450C" w:rsidP="00DD450C">
            <w:pPr>
              <w:jc w:val="center"/>
            </w:pPr>
            <w:r w:rsidRPr="00E42053">
              <w:t>г</w:t>
            </w:r>
            <w:r w:rsidR="00E87B66" w:rsidRPr="00E42053">
              <w:t>лава СП</w:t>
            </w:r>
            <w:r w:rsidRPr="00E42053">
              <w:t>;</w:t>
            </w:r>
          </w:p>
          <w:p w:rsidR="00E87B66" w:rsidRPr="00E42053" w:rsidRDefault="00E87B66" w:rsidP="00DD450C">
            <w:pPr>
              <w:jc w:val="center"/>
            </w:pPr>
            <w:r w:rsidRPr="00E42053">
              <w:t>уполномоченные по ГОиЧС</w:t>
            </w:r>
          </w:p>
        </w:tc>
      </w:tr>
      <w:tr w:rsidR="00E87B66" w:rsidRPr="00E42053" w:rsidTr="00E03506">
        <w:tc>
          <w:tcPr>
            <w:tcW w:w="7797" w:type="dxa"/>
          </w:tcPr>
          <w:p w:rsidR="00E87B66" w:rsidRPr="00E42053" w:rsidRDefault="00E87B66" w:rsidP="00DD450C">
            <w:r w:rsidRPr="00E42053">
              <w:t xml:space="preserve">5. О ликвидации </w:t>
            </w:r>
            <w:r w:rsidR="008A3FA7" w:rsidRPr="00E42053">
              <w:t>Ситуации</w:t>
            </w:r>
          </w:p>
        </w:tc>
        <w:tc>
          <w:tcPr>
            <w:tcW w:w="3118" w:type="dxa"/>
          </w:tcPr>
          <w:p w:rsidR="00E87B66" w:rsidRPr="00E42053" w:rsidRDefault="00E87B66" w:rsidP="00DD450C">
            <w:pPr>
              <w:jc w:val="center"/>
            </w:pPr>
            <w:r w:rsidRPr="00E42053">
              <w:t>немедленно по завершении работ</w:t>
            </w:r>
          </w:p>
        </w:tc>
        <w:tc>
          <w:tcPr>
            <w:tcW w:w="3119" w:type="dxa"/>
          </w:tcPr>
          <w:p w:rsidR="00E87B66" w:rsidRPr="00E42053" w:rsidRDefault="00DD450C" w:rsidP="00DD450C">
            <w:pPr>
              <w:jc w:val="center"/>
            </w:pPr>
            <w:r w:rsidRPr="00E42053">
              <w:t>глава СП;</w:t>
            </w:r>
          </w:p>
          <w:p w:rsidR="00E87B66" w:rsidRPr="00E42053" w:rsidRDefault="00E87B66" w:rsidP="00DD450C">
            <w:pPr>
              <w:jc w:val="center"/>
            </w:pPr>
            <w:r w:rsidRPr="00E42053">
              <w:t>уполномоченные по ГОиЧС</w:t>
            </w:r>
          </w:p>
        </w:tc>
      </w:tr>
      <w:tr w:rsidR="00E87B66" w:rsidRPr="00E42053" w:rsidTr="00E03506">
        <w:tc>
          <w:tcPr>
            <w:tcW w:w="14034" w:type="dxa"/>
            <w:gridSpan w:val="3"/>
            <w:vAlign w:val="center"/>
          </w:tcPr>
          <w:p w:rsidR="00E87B66" w:rsidRPr="00E42053" w:rsidRDefault="00E87B66" w:rsidP="00597C94">
            <w:pPr>
              <w:jc w:val="center"/>
            </w:pPr>
            <w:r w:rsidRPr="00E42053">
              <w:rPr>
                <w:bCs/>
              </w:rPr>
              <w:t>1.2. Информация, передаваемая от ЕДДС района органам управления Ханты-Мансийского районного звена</w:t>
            </w:r>
          </w:p>
        </w:tc>
      </w:tr>
      <w:tr w:rsidR="00E87B66" w:rsidRPr="00E42053" w:rsidTr="00E03506">
        <w:tc>
          <w:tcPr>
            <w:tcW w:w="7797" w:type="dxa"/>
          </w:tcPr>
          <w:p w:rsidR="00E87B66" w:rsidRPr="00E42053" w:rsidRDefault="00E87B66" w:rsidP="00E03506">
            <w:pPr>
              <w:rPr>
                <w:vertAlign w:val="superscript"/>
              </w:rPr>
            </w:pPr>
            <w:r w:rsidRPr="00E42053">
              <w:t>1. О</w:t>
            </w:r>
            <w:r w:rsidR="008A3FA7" w:rsidRPr="00E42053">
              <w:t xml:space="preserve">б угрозе и (или) </w:t>
            </w:r>
            <w:r w:rsidRPr="00E42053">
              <w:t>факте</w:t>
            </w:r>
            <w:r w:rsidR="008A3FA7" w:rsidRPr="00E42053">
              <w:t xml:space="preserve"> Ситуации</w:t>
            </w:r>
            <w:r w:rsidRPr="00E42053">
              <w:t xml:space="preserve"> </w:t>
            </w:r>
          </w:p>
        </w:tc>
        <w:tc>
          <w:tcPr>
            <w:tcW w:w="3118" w:type="dxa"/>
          </w:tcPr>
          <w:p w:rsidR="00E87B66" w:rsidRPr="00E42053" w:rsidRDefault="00E87B66" w:rsidP="00E03506">
            <w:pPr>
              <w:jc w:val="center"/>
            </w:pPr>
            <w:r w:rsidRPr="00E42053">
              <w:t>немедленно</w:t>
            </w:r>
          </w:p>
        </w:tc>
        <w:tc>
          <w:tcPr>
            <w:tcW w:w="3119" w:type="dxa"/>
          </w:tcPr>
          <w:p w:rsidR="00E87B66" w:rsidRPr="00E42053" w:rsidRDefault="00E87B66" w:rsidP="00E03506">
            <w:pPr>
              <w:jc w:val="center"/>
            </w:pPr>
            <w:r w:rsidRPr="00E42053">
              <w:t>ОД ЕДДС</w:t>
            </w:r>
          </w:p>
        </w:tc>
      </w:tr>
      <w:tr w:rsidR="002F116B" w:rsidRPr="00E42053" w:rsidTr="00E03506">
        <w:tc>
          <w:tcPr>
            <w:tcW w:w="7797" w:type="dxa"/>
          </w:tcPr>
          <w:p w:rsidR="002F116B" w:rsidRPr="00E42053" w:rsidRDefault="002F116B" w:rsidP="00E03506">
            <w:r w:rsidRPr="00E42053">
              <w:t>2</w:t>
            </w:r>
            <w:r w:rsidR="008A3FA7" w:rsidRPr="00E42053">
              <w:t>. Параметры Ситуации</w:t>
            </w:r>
          </w:p>
          <w:p w:rsidR="002F116B" w:rsidRPr="00E42053" w:rsidRDefault="008A3FA7" w:rsidP="00E03506">
            <w:pPr>
              <w:rPr>
                <w:vertAlign w:val="superscript"/>
              </w:rPr>
            </w:pPr>
            <w:r w:rsidRPr="00E42053">
              <w:t>(время, дата, место Ситуации</w:t>
            </w:r>
            <w:r w:rsidR="002F116B" w:rsidRPr="00E42053">
              <w:t>, иная информация)</w:t>
            </w:r>
          </w:p>
        </w:tc>
        <w:tc>
          <w:tcPr>
            <w:tcW w:w="3118" w:type="dxa"/>
          </w:tcPr>
          <w:p w:rsidR="002F116B" w:rsidRPr="00E42053" w:rsidRDefault="002F116B" w:rsidP="00E03506">
            <w:pPr>
              <w:jc w:val="center"/>
            </w:pPr>
            <w:r w:rsidRPr="00E42053">
              <w:t>немедленно</w:t>
            </w:r>
          </w:p>
        </w:tc>
        <w:tc>
          <w:tcPr>
            <w:tcW w:w="3119" w:type="dxa"/>
          </w:tcPr>
          <w:p w:rsidR="002F116B" w:rsidRPr="00E42053" w:rsidRDefault="002F116B" w:rsidP="00E03506">
            <w:pPr>
              <w:jc w:val="center"/>
            </w:pPr>
            <w:r w:rsidRPr="00E42053">
              <w:t>ОД ЕДДС</w:t>
            </w:r>
          </w:p>
        </w:tc>
      </w:tr>
      <w:tr w:rsidR="002F116B" w:rsidRPr="00E42053" w:rsidTr="00E03506">
        <w:tc>
          <w:tcPr>
            <w:tcW w:w="7797" w:type="dxa"/>
          </w:tcPr>
          <w:p w:rsidR="002F116B" w:rsidRPr="00E42053" w:rsidRDefault="002F116B" w:rsidP="00E03506">
            <w:r w:rsidRPr="00E42053">
              <w:lastRenderedPageBreak/>
              <w:t xml:space="preserve">3. О силах и средствах, привлекаемых для ликвидации </w:t>
            </w:r>
            <w:r w:rsidR="008A3FA7" w:rsidRPr="00E42053">
              <w:t>Ситуации</w:t>
            </w:r>
            <w:r w:rsidRPr="00E42053">
              <w:t>, расположенных на территории населённых пунктов сельского поселения</w:t>
            </w:r>
          </w:p>
          <w:p w:rsidR="002F116B" w:rsidRPr="00E42053" w:rsidRDefault="002F116B" w:rsidP="00E03506">
            <w:r w:rsidRPr="00E42053">
              <w:t>(подразделение, количество личного состава, техники, Ф.И.О. должность, мобильный телефон старшего)</w:t>
            </w:r>
          </w:p>
        </w:tc>
        <w:tc>
          <w:tcPr>
            <w:tcW w:w="3118" w:type="dxa"/>
          </w:tcPr>
          <w:p w:rsidR="002F116B" w:rsidRPr="00E42053" w:rsidRDefault="002F116B" w:rsidP="00E03506">
            <w:pPr>
              <w:jc w:val="center"/>
            </w:pPr>
            <w:r w:rsidRPr="00E42053">
              <w:t>в течени</w:t>
            </w:r>
            <w:r w:rsidR="00E03506" w:rsidRPr="00E42053">
              <w:t>е</w:t>
            </w:r>
            <w:r w:rsidRPr="00E42053">
              <w:t xml:space="preserve"> 30 минут</w:t>
            </w:r>
          </w:p>
        </w:tc>
        <w:tc>
          <w:tcPr>
            <w:tcW w:w="3119" w:type="dxa"/>
          </w:tcPr>
          <w:p w:rsidR="002F116B" w:rsidRPr="00E42053" w:rsidRDefault="002F116B" w:rsidP="00E03506">
            <w:pPr>
              <w:jc w:val="center"/>
            </w:pPr>
            <w:r w:rsidRPr="00E42053">
              <w:t>ОД ЕДДС</w:t>
            </w:r>
          </w:p>
        </w:tc>
      </w:tr>
      <w:tr w:rsidR="002F116B" w:rsidRPr="00E42053" w:rsidTr="00E03506">
        <w:tc>
          <w:tcPr>
            <w:tcW w:w="7797" w:type="dxa"/>
          </w:tcPr>
          <w:p w:rsidR="002F116B" w:rsidRPr="00E42053" w:rsidRDefault="002F116B" w:rsidP="00E03506">
            <w:r w:rsidRPr="00E42053">
              <w:t xml:space="preserve">4. О ходе проведения работ по ликвидации </w:t>
            </w:r>
            <w:r w:rsidR="008A3FA7" w:rsidRPr="00E42053">
              <w:t>Ситуации</w:t>
            </w:r>
          </w:p>
        </w:tc>
        <w:tc>
          <w:tcPr>
            <w:tcW w:w="3118" w:type="dxa"/>
          </w:tcPr>
          <w:p w:rsidR="002F116B" w:rsidRPr="00E42053" w:rsidRDefault="002F116B" w:rsidP="00E03506">
            <w:pPr>
              <w:jc w:val="center"/>
            </w:pPr>
            <w:r w:rsidRPr="00E42053">
              <w:t xml:space="preserve">каждый час до момента ликвидации </w:t>
            </w:r>
            <w:r w:rsidR="008A3FA7" w:rsidRPr="00E42053">
              <w:t>Ситуации</w:t>
            </w:r>
          </w:p>
        </w:tc>
        <w:tc>
          <w:tcPr>
            <w:tcW w:w="3119" w:type="dxa"/>
          </w:tcPr>
          <w:p w:rsidR="002F116B" w:rsidRPr="00E42053" w:rsidRDefault="002F116B" w:rsidP="00E03506">
            <w:pPr>
              <w:jc w:val="center"/>
            </w:pPr>
            <w:r w:rsidRPr="00E42053">
              <w:t>ОД ЕДДС</w:t>
            </w:r>
          </w:p>
        </w:tc>
      </w:tr>
      <w:tr w:rsidR="002F116B" w:rsidRPr="00E42053" w:rsidTr="00E03506">
        <w:tc>
          <w:tcPr>
            <w:tcW w:w="7797" w:type="dxa"/>
          </w:tcPr>
          <w:p w:rsidR="002F116B" w:rsidRPr="00E42053" w:rsidRDefault="002F116B" w:rsidP="00E03506">
            <w:r w:rsidRPr="00E42053">
              <w:t xml:space="preserve">5. О ликвидации </w:t>
            </w:r>
            <w:r w:rsidR="008A3FA7" w:rsidRPr="00E42053">
              <w:t>Ситуации</w:t>
            </w:r>
          </w:p>
        </w:tc>
        <w:tc>
          <w:tcPr>
            <w:tcW w:w="3118" w:type="dxa"/>
          </w:tcPr>
          <w:p w:rsidR="002F116B" w:rsidRPr="00E42053" w:rsidRDefault="002F116B" w:rsidP="00E03506">
            <w:pPr>
              <w:jc w:val="center"/>
            </w:pPr>
            <w:r w:rsidRPr="00E42053">
              <w:t>немедленно по завершении работ</w:t>
            </w:r>
          </w:p>
        </w:tc>
        <w:tc>
          <w:tcPr>
            <w:tcW w:w="3119" w:type="dxa"/>
          </w:tcPr>
          <w:p w:rsidR="002F116B" w:rsidRPr="00E42053" w:rsidRDefault="002F116B" w:rsidP="00E03506">
            <w:pPr>
              <w:jc w:val="center"/>
            </w:pPr>
            <w:r w:rsidRPr="00E42053">
              <w:t>ОД ЕДДС</w:t>
            </w:r>
          </w:p>
        </w:tc>
      </w:tr>
    </w:tbl>
    <w:p w:rsidR="00457FEF" w:rsidRPr="00E42053" w:rsidRDefault="00457FEF" w:rsidP="00597C94"/>
    <w:p w:rsidR="00A723EC" w:rsidRPr="00E42053" w:rsidRDefault="00A723EC" w:rsidP="00597C94">
      <w:pPr>
        <w:shd w:val="clear" w:color="auto" w:fill="FFFFFF"/>
        <w:jc w:val="both"/>
      </w:pPr>
      <w:r w:rsidRPr="00E42053">
        <w:t xml:space="preserve">Примечание: </w:t>
      </w:r>
    </w:p>
    <w:p w:rsidR="005D04D6" w:rsidRPr="00E42053" w:rsidRDefault="00A723EC" w:rsidP="00597C9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2053">
        <w:t xml:space="preserve">*В случае если Ситуация попадает под критерии ЧС </w:t>
      </w:r>
      <w:r w:rsidR="005D04D6" w:rsidRPr="00E42053">
        <w:t xml:space="preserve">по </w:t>
      </w:r>
      <w:r w:rsidRPr="00E42053">
        <w:t>форма</w:t>
      </w:r>
      <w:r w:rsidR="005D04D6" w:rsidRPr="00E42053">
        <w:t>м</w:t>
      </w:r>
      <w:r w:rsidR="00AE3990" w:rsidRPr="00E42053">
        <w:t xml:space="preserve"> и срокам</w:t>
      </w:r>
      <w:r w:rsidR="005D04D6" w:rsidRPr="00E42053">
        <w:t xml:space="preserve">, установленным приказом МЧС России </w:t>
      </w:r>
      <w:r w:rsidR="005D04D6" w:rsidRPr="00E42053">
        <w:rPr>
          <w:bCs/>
        </w:rPr>
        <w:t xml:space="preserve">от 07.07.1997 </w:t>
      </w:r>
      <w:r w:rsidR="00AE3990" w:rsidRPr="00E42053">
        <w:rPr>
          <w:bCs/>
        </w:rPr>
        <w:t xml:space="preserve">   </w:t>
      </w:r>
      <w:r w:rsidR="005D04D6" w:rsidRPr="00E42053">
        <w:rPr>
          <w:bCs/>
        </w:rPr>
        <w:t>№ 382</w:t>
      </w:r>
      <w:r w:rsidR="00E03506" w:rsidRPr="00E42053">
        <w:rPr>
          <w:bCs/>
        </w:rPr>
        <w:t xml:space="preserve"> «</w:t>
      </w:r>
      <w:r w:rsidR="00E03506" w:rsidRPr="00E42053">
        <w:t>О</w:t>
      </w:r>
      <w:r w:rsidR="00AE3990" w:rsidRPr="00E42053">
        <w:t xml:space="preserve"> сроках и формах представления информации в области защиты населения и территорий от чрезвычайных ситуаций природного и техногенного характера</w:t>
      </w:r>
      <w:r w:rsidR="00E03506" w:rsidRPr="00E42053">
        <w:t>»</w:t>
      </w:r>
    </w:p>
    <w:p w:rsidR="00457FEF" w:rsidRPr="00E42053" w:rsidRDefault="00457FEF" w:rsidP="00597C94">
      <w:pPr>
        <w:shd w:val="clear" w:color="auto" w:fill="FFFFFF"/>
        <w:jc w:val="both"/>
      </w:pPr>
    </w:p>
    <w:p w:rsidR="00457FEF" w:rsidRPr="00E42053" w:rsidRDefault="00457FEF" w:rsidP="00597C94"/>
    <w:p w:rsidR="002F116B" w:rsidRPr="00E42053" w:rsidRDefault="002F116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116B" w:rsidRDefault="002F116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116B" w:rsidRDefault="002F116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116B" w:rsidRDefault="002F116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116B" w:rsidRDefault="002F116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116B" w:rsidRDefault="002F116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116B" w:rsidRDefault="002F116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116B" w:rsidRDefault="002F116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116B" w:rsidRDefault="002F116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116B" w:rsidRDefault="002F116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116B" w:rsidRDefault="002F116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116B" w:rsidRDefault="002F116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116B" w:rsidRDefault="002F116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116B" w:rsidRDefault="002F116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116B" w:rsidRDefault="002F116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116B" w:rsidRDefault="002F116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D4BD6" w:rsidRDefault="00AD4BD6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F8390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</w:t>
      </w:r>
      <w:r w:rsidR="00E03506">
        <w:rPr>
          <w:rFonts w:ascii="Times New Roman" w:hAnsi="Times New Roman" w:cs="Times New Roman"/>
          <w:bCs/>
          <w:iCs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</w:p>
    <w:p w:rsidR="00FC31FB" w:rsidRDefault="00AD4BD6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FC31FB" w:rsidRPr="00FC31FB">
        <w:rPr>
          <w:rFonts w:ascii="Times New Roman" w:hAnsi="Times New Roman" w:cs="Times New Roman"/>
          <w:bCs/>
          <w:iCs/>
          <w:sz w:val="28"/>
          <w:szCs w:val="28"/>
        </w:rPr>
        <w:t xml:space="preserve">к Регламенту </w:t>
      </w:r>
      <w:r w:rsidR="00FC31FB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FC31FB" w:rsidRPr="00FC31FB">
        <w:rPr>
          <w:rFonts w:ascii="Times New Roman" w:hAnsi="Times New Roman" w:cs="Times New Roman"/>
          <w:bCs/>
          <w:iCs/>
          <w:sz w:val="28"/>
          <w:szCs w:val="28"/>
        </w:rPr>
        <w:t xml:space="preserve">рганизации взаимодействия </w:t>
      </w:r>
    </w:p>
    <w:p w:rsidR="00FC31FB" w:rsidRDefault="00FC31F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FC31FB">
        <w:rPr>
          <w:rFonts w:ascii="Times New Roman" w:hAnsi="Times New Roman" w:cs="Times New Roman"/>
          <w:bCs/>
          <w:iCs/>
          <w:sz w:val="28"/>
          <w:szCs w:val="28"/>
        </w:rPr>
        <w:t xml:space="preserve">по предотвращению угрозы и ликвидации </w:t>
      </w:r>
    </w:p>
    <w:p w:rsidR="00FC31FB" w:rsidRDefault="00FC31F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FC31FB">
        <w:rPr>
          <w:rFonts w:ascii="Times New Roman" w:hAnsi="Times New Roman" w:cs="Times New Roman"/>
          <w:bCs/>
          <w:iCs/>
          <w:sz w:val="28"/>
          <w:szCs w:val="28"/>
        </w:rPr>
        <w:t xml:space="preserve">последствий чрезвычайных ситуаций </w:t>
      </w:r>
    </w:p>
    <w:p w:rsidR="00FC31FB" w:rsidRDefault="00FC31F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FC31FB">
        <w:rPr>
          <w:rFonts w:ascii="Times New Roman" w:hAnsi="Times New Roman" w:cs="Times New Roman"/>
          <w:bCs/>
          <w:iCs/>
          <w:sz w:val="28"/>
          <w:szCs w:val="28"/>
        </w:rPr>
        <w:t>и иных происшествий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31FB">
        <w:rPr>
          <w:rFonts w:ascii="Times New Roman" w:hAnsi="Times New Roman" w:cs="Times New Roman"/>
          <w:bCs/>
          <w:iCs/>
          <w:sz w:val="28"/>
          <w:szCs w:val="28"/>
        </w:rPr>
        <w:t xml:space="preserve">на территории </w:t>
      </w:r>
    </w:p>
    <w:p w:rsidR="00FC31FB" w:rsidRPr="00FC31FB" w:rsidRDefault="00FC31FB" w:rsidP="00597C9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FC31FB">
        <w:rPr>
          <w:rFonts w:ascii="Times New Roman" w:hAnsi="Times New Roman" w:cs="Times New Roman"/>
          <w:bCs/>
          <w:iCs/>
          <w:sz w:val="28"/>
          <w:szCs w:val="28"/>
        </w:rPr>
        <w:t>Ханты-Мансийского района</w:t>
      </w:r>
    </w:p>
    <w:p w:rsidR="002F116B" w:rsidRDefault="002F116B" w:rsidP="00597C94">
      <w:pPr>
        <w:jc w:val="right"/>
      </w:pPr>
    </w:p>
    <w:p w:rsidR="002F116B" w:rsidRPr="00E03506" w:rsidRDefault="002F116B" w:rsidP="00597C94">
      <w:pPr>
        <w:jc w:val="center"/>
        <w:rPr>
          <w:sz w:val="28"/>
          <w:szCs w:val="28"/>
        </w:rPr>
      </w:pPr>
      <w:r w:rsidRPr="00E03506">
        <w:rPr>
          <w:sz w:val="28"/>
          <w:szCs w:val="28"/>
        </w:rPr>
        <w:t>Схема взаимодействия органов управления, сил и средств</w:t>
      </w:r>
    </w:p>
    <w:p w:rsidR="002F116B" w:rsidRPr="00E03506" w:rsidRDefault="002F116B" w:rsidP="00597C94">
      <w:pPr>
        <w:pStyle w:val="ac"/>
        <w:jc w:val="center"/>
        <w:rPr>
          <w:szCs w:val="28"/>
        </w:rPr>
      </w:pPr>
      <w:r w:rsidRPr="00E03506">
        <w:rPr>
          <w:szCs w:val="28"/>
        </w:rPr>
        <w:t>Ханты-Мансийского районного звена РСЧС</w:t>
      </w:r>
    </w:p>
    <w:p w:rsidR="00457FEF" w:rsidRDefault="008A3FA7" w:rsidP="00597C9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907FBA9" wp14:editId="224E5C76">
                <wp:simplePos x="0" y="0"/>
                <wp:positionH relativeFrom="column">
                  <wp:posOffset>6630035</wp:posOffset>
                </wp:positionH>
                <wp:positionV relativeFrom="paragraph">
                  <wp:posOffset>128905</wp:posOffset>
                </wp:positionV>
                <wp:extent cx="1924493" cy="461645"/>
                <wp:effectExtent l="57150" t="38100" r="76200" b="9080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4616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4D6" w:rsidRPr="00BE61BF" w:rsidRDefault="005D04D6" w:rsidP="008B028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Население, организации Ханты-Мансийского района</w:t>
                            </w:r>
                            <w:r w:rsidR="008A3FA7">
                              <w:rPr>
                                <w:sz w:val="16"/>
                                <w:szCs w:val="16"/>
                              </w:rPr>
                              <w:t>, иные источники</w:t>
                            </w:r>
                            <w:r w:rsidR="008D3722">
                              <w:rPr>
                                <w:sz w:val="16"/>
                                <w:szCs w:val="16"/>
                              </w:rPr>
                              <w:t xml:space="preserve"> предоставления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07FBA9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522.05pt;margin-top:10.15pt;width:151.55pt;height:36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D04D6" w:rsidRPr="00BE61BF" w:rsidRDefault="005D04D6" w:rsidP="008B028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Население, организации Ханты-Мансийского района</w:t>
                      </w:r>
                      <w:r w:rsidR="008A3FA7">
                        <w:rPr>
                          <w:sz w:val="16"/>
                          <w:szCs w:val="16"/>
                        </w:rPr>
                        <w:t>, иные источники</w:t>
                      </w:r>
                      <w:r w:rsidR="008D3722">
                        <w:rPr>
                          <w:sz w:val="16"/>
                          <w:szCs w:val="16"/>
                        </w:rPr>
                        <w:t xml:space="preserve"> предоставления информации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D16968" w:rsidRDefault="00D16968" w:rsidP="00597C94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90E7FE3" wp14:editId="4C4D050D">
                <wp:simplePos x="0" y="0"/>
                <wp:positionH relativeFrom="column">
                  <wp:posOffset>4919980</wp:posOffset>
                </wp:positionH>
                <wp:positionV relativeFrom="paragraph">
                  <wp:posOffset>295910</wp:posOffset>
                </wp:positionV>
                <wp:extent cx="1270" cy="254000"/>
                <wp:effectExtent l="76200" t="0" r="74930" b="5080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254000"/>
                        </a:xfrm>
                        <a:prstGeom prst="line">
                          <a:avLst/>
                        </a:prstGeom>
                        <a:ln w="12700">
                          <a:head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B5D078" id="Прямая соединительная линия 54" o:spid="_x0000_s1026" style="position:absolute;flip:x 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4pt,23.3pt" to="387.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" strokecolor="#4579b8 [3044]" strokeweight="1pt">
                <v:stroke startarrow="open" start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1C7988B" wp14:editId="2133D7A7">
                <wp:simplePos x="0" y="0"/>
                <wp:positionH relativeFrom="column">
                  <wp:posOffset>3743960</wp:posOffset>
                </wp:positionH>
                <wp:positionV relativeFrom="paragraph">
                  <wp:posOffset>518160</wp:posOffset>
                </wp:positionV>
                <wp:extent cx="654050" cy="260350"/>
                <wp:effectExtent l="38100" t="38100" r="88900" b="1016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0" cy="260350"/>
                        </a:xfrm>
                        <a:prstGeom prst="straightConnector1">
                          <a:avLst/>
                        </a:prstGeom>
                        <a:ln w="12700">
                          <a:headEnd type="arrow" w="sm" len="med"/>
                          <a:tailEnd type="arrow" w="sm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0CDB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94.8pt;margin-top:40.8pt;width:51.5pt;height:20.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" strokecolor="#4f81bd [3204]" strokeweight="1pt">
                <v:stroke startarrow="open" startarrowwidth="narrow" endarrow="open" endarrowwidth="narrow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E4DC43" wp14:editId="52E2D1D4">
                <wp:simplePos x="0" y="0"/>
                <wp:positionH relativeFrom="column">
                  <wp:posOffset>3743960</wp:posOffset>
                </wp:positionH>
                <wp:positionV relativeFrom="paragraph">
                  <wp:posOffset>810260</wp:posOffset>
                </wp:positionV>
                <wp:extent cx="654050" cy="436880"/>
                <wp:effectExtent l="38100" t="38100" r="50800" b="9652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436880"/>
                        </a:xfrm>
                        <a:prstGeom prst="straightConnector1">
                          <a:avLst/>
                        </a:prstGeom>
                        <a:ln w="12700">
                          <a:headEnd type="arrow" w="sm" len="med"/>
                          <a:tailEnd type="arrow" w="sm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312F1A" id="Прямая со стрелкой 43" o:spid="_x0000_s1026" type="#_x0000_t32" style="position:absolute;margin-left:294.8pt;margin-top:63.8pt;width:51.5pt;height:34.4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" strokecolor="#4f81bd [3204]" strokeweight="1pt">
                <v:stroke startarrow="open" startarrowwidth="narrow" endarrow="open" endarrowwidth="narrow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988389" wp14:editId="0FFB1097">
                <wp:simplePos x="0" y="0"/>
                <wp:positionH relativeFrom="column">
                  <wp:posOffset>5521960</wp:posOffset>
                </wp:positionH>
                <wp:positionV relativeFrom="paragraph">
                  <wp:posOffset>1126490</wp:posOffset>
                </wp:positionV>
                <wp:extent cx="0" cy="721360"/>
                <wp:effectExtent l="76200" t="38100" r="95250" b="9779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1360"/>
                        </a:xfrm>
                        <a:prstGeom prst="straightConnector1">
                          <a:avLst/>
                        </a:prstGeom>
                        <a:ln w="12700">
                          <a:headEnd type="arrow" w="sm" len="med"/>
                          <a:tailEnd type="arrow" w="sm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DF5A67" id="Прямая со стрелкой 29" o:spid="_x0000_s1026" type="#_x0000_t32" style="position:absolute;margin-left:434.8pt;margin-top:88.7pt;width:0;height:56.8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" strokecolor="#4f81bd [3204]" strokeweight="1pt">
                <v:stroke startarrow="open" startarrowwidth="narrow" endarrow="open" endarrowwidth="narrow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B820F6" wp14:editId="0BD54860">
                <wp:simplePos x="0" y="0"/>
                <wp:positionH relativeFrom="column">
                  <wp:posOffset>6230620</wp:posOffset>
                </wp:positionH>
                <wp:positionV relativeFrom="paragraph">
                  <wp:posOffset>1127760</wp:posOffset>
                </wp:positionV>
                <wp:extent cx="1193800" cy="816610"/>
                <wp:effectExtent l="57150" t="38100" r="63500" b="9779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3800" cy="816610"/>
                        </a:xfrm>
                        <a:prstGeom prst="straightConnector1">
                          <a:avLst/>
                        </a:prstGeom>
                        <a:ln w="12700">
                          <a:headEnd type="arrow" w="sm" len="med"/>
                          <a:tailEnd type="arrow" w="sm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B8ECA4" id="Прямая со стрелкой 44" o:spid="_x0000_s1026" type="#_x0000_t32" style="position:absolute;margin-left:490.6pt;margin-top:88.8pt;width:94pt;height:64.3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" strokecolor="#4f81bd [3204]" strokeweight="1pt">
                <v:stroke startarrow="open" startarrowwidth="narrow" endarrow="open" endarrowwidth="narrow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463789" wp14:editId="70CD4022">
                <wp:simplePos x="0" y="0"/>
                <wp:positionH relativeFrom="column">
                  <wp:posOffset>6230620</wp:posOffset>
                </wp:positionH>
                <wp:positionV relativeFrom="paragraph">
                  <wp:posOffset>2012315</wp:posOffset>
                </wp:positionV>
                <wp:extent cx="1189355" cy="86360"/>
                <wp:effectExtent l="38100" t="57150" r="10795" b="12319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9355" cy="86360"/>
                        </a:xfrm>
                        <a:prstGeom prst="straightConnector1">
                          <a:avLst/>
                        </a:prstGeom>
                        <a:ln w="12700">
                          <a:headEnd type="arrow" w="sm" len="med"/>
                          <a:tailEnd type="arrow" w="sm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4DF163" id="Прямая со стрелкой 30" o:spid="_x0000_s1026" type="#_x0000_t32" style="position:absolute;margin-left:490.6pt;margin-top:158.45pt;width:93.65pt;height:6.8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" strokecolor="#4f81bd [3204]" strokeweight="1pt">
                <v:stroke startarrow="open" startarrowwidth="narrow" endarrow="open" endarrowwidth="narrow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24F7E" wp14:editId="785040E7">
                <wp:simplePos x="0" y="0"/>
                <wp:positionH relativeFrom="column">
                  <wp:posOffset>6233160</wp:posOffset>
                </wp:positionH>
                <wp:positionV relativeFrom="paragraph">
                  <wp:posOffset>2184400</wp:posOffset>
                </wp:positionV>
                <wp:extent cx="1193165" cy="629285"/>
                <wp:effectExtent l="38100" t="38100" r="64135" b="9461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3165" cy="629285"/>
                        </a:xfrm>
                        <a:prstGeom prst="straightConnector1">
                          <a:avLst/>
                        </a:prstGeom>
                        <a:ln w="12700">
                          <a:headEnd type="arrow" w="sm" len="med"/>
                          <a:tailEnd type="arrow" w="sm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2E0DD6" id="Прямая со стрелкой 31" o:spid="_x0000_s1026" type="#_x0000_t32" style="position:absolute;margin-left:490.8pt;margin-top:172pt;width:93.95pt;height:49.5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" strokecolor="#4f81bd [3204]" strokeweight="1pt">
                <v:stroke startarrow="open" startarrowwidth="narrow" endarrow="open" endarrowwidth="narrow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9D6DD99" wp14:editId="02FFFDD8">
                <wp:simplePos x="0" y="0"/>
                <wp:positionH relativeFrom="column">
                  <wp:posOffset>6230620</wp:posOffset>
                </wp:positionH>
                <wp:positionV relativeFrom="paragraph">
                  <wp:posOffset>2296160</wp:posOffset>
                </wp:positionV>
                <wp:extent cx="1188720" cy="1082675"/>
                <wp:effectExtent l="57150" t="38100" r="49530" b="984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8720" cy="1082675"/>
                        </a:xfrm>
                        <a:prstGeom prst="straightConnector1">
                          <a:avLst/>
                        </a:prstGeom>
                        <a:ln w="12700">
                          <a:headEnd type="arrow" w="sm" len="med"/>
                          <a:tailEnd type="arrow" w="sm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AA6A76" id="Прямая со стрелкой 51" o:spid="_x0000_s1026" type="#_x0000_t32" style="position:absolute;margin-left:490.6pt;margin-top:180.8pt;width:93.6pt;height:85.25pt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" strokecolor="#4f81bd [3204]" strokeweight="1pt">
                <v:stroke startarrow="open" startarrowwidth="narrow" endarrow="open" endarrowwidth="narrow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31B9F0FB" wp14:editId="455E98CA">
                <wp:simplePos x="0" y="0"/>
                <wp:positionH relativeFrom="column">
                  <wp:posOffset>4560570</wp:posOffset>
                </wp:positionH>
                <wp:positionV relativeFrom="paragraph">
                  <wp:posOffset>1845945</wp:posOffset>
                </wp:positionV>
                <wp:extent cx="1667510" cy="621665"/>
                <wp:effectExtent l="57150" t="38100" r="85090" b="10223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6216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968" w:rsidRPr="00E03506" w:rsidRDefault="00D16968" w:rsidP="00D16968">
                            <w:pPr>
                              <w:jc w:val="center"/>
                            </w:pPr>
                            <w:r w:rsidRPr="00E03506">
                              <w:t xml:space="preserve">Глава </w:t>
                            </w:r>
                          </w:p>
                          <w:p w:rsidR="00D16968" w:rsidRPr="00E03506" w:rsidRDefault="00D16968" w:rsidP="00D16968">
                            <w:pPr>
                              <w:jc w:val="center"/>
                            </w:pPr>
                            <w:r w:rsidRPr="00E03506">
                              <w:t>Ханты-Мансийского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B9F0FB" id="Поле 15" o:spid="_x0000_s1027" type="#_x0000_t202" style="position:absolute;margin-left:359.1pt;margin-top:145.35pt;width:131.3pt;height:48.9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16968" w:rsidRPr="00E03506" w:rsidRDefault="00D16968" w:rsidP="00D16968">
                      <w:pPr>
                        <w:jc w:val="center"/>
                      </w:pPr>
                      <w:r w:rsidRPr="00E03506">
                        <w:t xml:space="preserve">Глава </w:t>
                      </w:r>
                    </w:p>
                    <w:p w:rsidR="00D16968" w:rsidRPr="00E03506" w:rsidRDefault="00D16968" w:rsidP="00D16968">
                      <w:pPr>
                        <w:jc w:val="center"/>
                      </w:pPr>
                      <w:r w:rsidRPr="00E03506">
                        <w:t>Ханты-Мансийского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918526D" wp14:editId="151EFFA9">
                <wp:simplePos x="0" y="0"/>
                <wp:positionH relativeFrom="column">
                  <wp:posOffset>9225915</wp:posOffset>
                </wp:positionH>
                <wp:positionV relativeFrom="paragraph">
                  <wp:posOffset>676910</wp:posOffset>
                </wp:positionV>
                <wp:extent cx="4445" cy="2682875"/>
                <wp:effectExtent l="0" t="0" r="33655" b="2222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6828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C7B76C" id="Прямая соединительная линия 4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6.45pt,53.3pt" to="726.8pt,2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" strokecolor="#4579b8 [304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6142A4A0" wp14:editId="54B26ABC">
                <wp:simplePos x="0" y="0"/>
                <wp:positionH relativeFrom="column">
                  <wp:posOffset>4399915</wp:posOffset>
                </wp:positionH>
                <wp:positionV relativeFrom="paragraph">
                  <wp:posOffset>551815</wp:posOffset>
                </wp:positionV>
                <wp:extent cx="2578735" cy="525780"/>
                <wp:effectExtent l="57150" t="38100" r="69215" b="1028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735" cy="525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968" w:rsidRPr="00E03506" w:rsidRDefault="00D16968" w:rsidP="00D1696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E03506">
                              <w:rPr>
                                <w:rFonts w:asciiTheme="majorHAnsi" w:hAnsiTheme="majorHAnsi"/>
                              </w:rPr>
                              <w:t>ЕДДС Ханты-Мансийского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42A4A0" id="Поле 2" o:spid="_x0000_s1028" type="#_x0000_t202" style="position:absolute;margin-left:346.45pt;margin-top:43.45pt;width:203.05pt;height:41.4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16968" w:rsidRPr="00E03506" w:rsidRDefault="00D16968" w:rsidP="00D16968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E03506">
                        <w:rPr>
                          <w:rFonts w:asciiTheme="majorHAnsi" w:hAnsiTheme="majorHAnsi"/>
                        </w:rPr>
                        <w:t>ЕДДС Ханты-Мансийского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BB59B9E" wp14:editId="611FD6C3">
                <wp:simplePos x="0" y="0"/>
                <wp:positionH relativeFrom="column">
                  <wp:posOffset>8931275</wp:posOffset>
                </wp:positionH>
                <wp:positionV relativeFrom="paragraph">
                  <wp:posOffset>3358515</wp:posOffset>
                </wp:positionV>
                <wp:extent cx="298450" cy="0"/>
                <wp:effectExtent l="0" t="76200" r="25400" b="1333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50" cy="0"/>
                        </a:xfrm>
                        <a:prstGeom prst="straightConnector1">
                          <a:avLst/>
                        </a:prstGeom>
                        <a:ln w="12700">
                          <a:headEnd type="arrow" w="sm" len="med"/>
                          <a:tailEnd type="arrow" w="sm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952496" id="Прямая со стрелкой 52" o:spid="_x0000_s1026" type="#_x0000_t32" style="position:absolute;margin-left:703.25pt;margin-top:264.45pt;width:23.5pt;height:0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" strokecolor="#4f81bd [3204]" strokeweight="1pt">
                <v:stroke startarrow="open" startarrowwidth="narrow" endarrow="open" endarrowwidth="narrow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1D7ED2EE" wp14:editId="256EB101">
                <wp:simplePos x="0" y="0"/>
                <wp:positionH relativeFrom="column">
                  <wp:posOffset>7428865</wp:posOffset>
                </wp:positionH>
                <wp:positionV relativeFrom="paragraph">
                  <wp:posOffset>3187700</wp:posOffset>
                </wp:positionV>
                <wp:extent cx="1513840" cy="371475"/>
                <wp:effectExtent l="57150" t="38100" r="67310" b="1047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968" w:rsidRPr="00B91805" w:rsidRDefault="00D16968" w:rsidP="00D1696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1805">
                              <w:rPr>
                                <w:sz w:val="18"/>
                                <w:szCs w:val="18"/>
                              </w:rPr>
                              <w:t>МКУ «Управление гражданской защиты»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7ED2EE" id="Поле 16" o:spid="_x0000_s1029" type="#_x0000_t202" style="position:absolute;margin-left:584.95pt;margin-top:251pt;width:119.2pt;height:29.2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16968" w:rsidRPr="00B91805" w:rsidRDefault="00D16968" w:rsidP="00D1696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91805">
                        <w:rPr>
                          <w:sz w:val="18"/>
                          <w:szCs w:val="18"/>
                        </w:rPr>
                        <w:t>МКУ «Управление гражданской защиты»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2894437" wp14:editId="070AA516">
                <wp:simplePos x="0" y="0"/>
                <wp:positionH relativeFrom="column">
                  <wp:posOffset>8932545</wp:posOffset>
                </wp:positionH>
                <wp:positionV relativeFrom="paragraph">
                  <wp:posOffset>2740025</wp:posOffset>
                </wp:positionV>
                <wp:extent cx="289560" cy="0"/>
                <wp:effectExtent l="0" t="76200" r="15240" b="1333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12700">
                          <a:headEnd type="arrow" w="sm" len="med"/>
                          <a:tailEnd type="arrow" w="sm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965CA3" id="Прямая со стрелкой 48" o:spid="_x0000_s1026" type="#_x0000_t32" style="position:absolute;margin-left:703.35pt;margin-top:215.75pt;width:22.8pt;height:0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" strokecolor="#4f81bd [3204]" strokeweight="1pt">
                <v:stroke startarrow="open" startarrowwidth="narrow" endarrow="open" endarrowwidth="narrow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E6BEBD3" wp14:editId="4D42C549">
                <wp:simplePos x="0" y="0"/>
                <wp:positionH relativeFrom="column">
                  <wp:posOffset>8935720</wp:posOffset>
                </wp:positionH>
                <wp:positionV relativeFrom="paragraph">
                  <wp:posOffset>1934210</wp:posOffset>
                </wp:positionV>
                <wp:extent cx="290195" cy="10160"/>
                <wp:effectExtent l="0" t="76200" r="0" b="14224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195" cy="10160"/>
                        </a:xfrm>
                        <a:prstGeom prst="straightConnector1">
                          <a:avLst/>
                        </a:prstGeom>
                        <a:ln w="12700">
                          <a:headEnd type="arrow" w="sm" len="med"/>
                          <a:tailEnd type="arrow" w="sm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E79BD2" id="Прямая со стрелкой 47" o:spid="_x0000_s1026" type="#_x0000_t32" style="position:absolute;margin-left:703.6pt;margin-top:152.3pt;width:22.85pt;height:.8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" strokecolor="#4f81bd [3204]" strokeweight="1pt">
                <v:stroke startarrow="open" startarrowwidth="narrow" endarrow="open" endarrowwidth="narrow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5974DE0" wp14:editId="6893415F">
                <wp:simplePos x="0" y="0"/>
                <wp:positionH relativeFrom="column">
                  <wp:posOffset>8938895</wp:posOffset>
                </wp:positionH>
                <wp:positionV relativeFrom="paragraph">
                  <wp:posOffset>1197610</wp:posOffset>
                </wp:positionV>
                <wp:extent cx="287655" cy="0"/>
                <wp:effectExtent l="0" t="76200" r="17145" b="1333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ln w="12700">
                          <a:headEnd type="arrow" w="sm" len="med"/>
                          <a:tailEnd type="arrow" w="sm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2E6119" id="Прямая со стрелкой 45" o:spid="_x0000_s1026" type="#_x0000_t32" style="position:absolute;margin-left:703.85pt;margin-top:94.3pt;width:22.65pt;height:0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" strokecolor="#4f81bd [3204]" strokeweight="1pt">
                <v:stroke startarrow="open" startarrowwidth="narrow" endarrow="open" endarrowwidth="narrow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43FBFC9" wp14:editId="4CAD7FE6">
                <wp:simplePos x="0" y="0"/>
                <wp:positionH relativeFrom="column">
                  <wp:posOffset>7428230</wp:posOffset>
                </wp:positionH>
                <wp:positionV relativeFrom="paragraph">
                  <wp:posOffset>810260</wp:posOffset>
                </wp:positionV>
                <wp:extent cx="1513840" cy="763270"/>
                <wp:effectExtent l="57150" t="38100" r="67310" b="9398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7632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968" w:rsidRPr="002E6002" w:rsidRDefault="00D16968" w:rsidP="00D1696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6002">
                              <w:rPr>
                                <w:sz w:val="18"/>
                                <w:szCs w:val="18"/>
                              </w:rPr>
                              <w:t>Заместитель главы района</w:t>
                            </w:r>
                            <w:r w:rsidR="00E03506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E6002">
                              <w:rPr>
                                <w:sz w:val="18"/>
                                <w:szCs w:val="18"/>
                              </w:rPr>
                              <w:t xml:space="preserve"> директор департамента строительства, архитектуры и ЖКХ</w:t>
                            </w:r>
                          </w:p>
                          <w:p w:rsidR="00D16968" w:rsidRPr="007F5E2F" w:rsidRDefault="00D16968" w:rsidP="00D169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3FBFC9" id="Поле 17" o:spid="_x0000_s1030" type="#_x0000_t202" style="position:absolute;margin-left:584.9pt;margin-top:63.8pt;width:119.2pt;height:60.1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16968" w:rsidRPr="002E6002" w:rsidRDefault="00D16968" w:rsidP="00D1696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E6002">
                        <w:rPr>
                          <w:sz w:val="18"/>
                          <w:szCs w:val="18"/>
                        </w:rPr>
                        <w:t>Заместитель главы района</w:t>
                      </w:r>
                      <w:r w:rsidR="00E03506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2E6002">
                        <w:rPr>
                          <w:sz w:val="18"/>
                          <w:szCs w:val="18"/>
                        </w:rPr>
                        <w:t xml:space="preserve"> директор департамента строительства, архитектуры и ЖКХ</w:t>
                      </w:r>
                    </w:p>
                    <w:p w:rsidR="00D16968" w:rsidRPr="007F5E2F" w:rsidRDefault="00D16968" w:rsidP="00D169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37107A64" wp14:editId="0E340E05">
                <wp:simplePos x="0" y="0"/>
                <wp:positionH relativeFrom="column">
                  <wp:posOffset>7427595</wp:posOffset>
                </wp:positionH>
                <wp:positionV relativeFrom="paragraph">
                  <wp:posOffset>2468245</wp:posOffset>
                </wp:positionV>
                <wp:extent cx="1513840" cy="660400"/>
                <wp:effectExtent l="57150" t="38100" r="67310" b="10160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660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968" w:rsidRDefault="00D16968" w:rsidP="00D1696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A00C1">
                              <w:rPr>
                                <w:sz w:val="18"/>
                                <w:szCs w:val="18"/>
                              </w:rPr>
                              <w:t xml:space="preserve">Первый заместитель </w:t>
                            </w:r>
                          </w:p>
                          <w:p w:rsidR="00D16968" w:rsidRPr="007A00C1" w:rsidRDefault="00D16968" w:rsidP="00D1696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A00C1">
                              <w:rPr>
                                <w:sz w:val="18"/>
                                <w:szCs w:val="18"/>
                              </w:rPr>
                              <w:t>главы района</w:t>
                            </w:r>
                            <w:r w:rsidR="00E0350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7A00C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16968" w:rsidRPr="007A00C1" w:rsidRDefault="00E03506" w:rsidP="00D1696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 w:rsidR="00D16968" w:rsidRPr="007A00C1">
                              <w:rPr>
                                <w:sz w:val="18"/>
                                <w:szCs w:val="18"/>
                              </w:rPr>
                              <w:t xml:space="preserve">редседатель </w:t>
                            </w:r>
                            <w:proofErr w:type="spellStart"/>
                            <w:r w:rsidR="00D16968" w:rsidRPr="007A00C1">
                              <w:rPr>
                                <w:sz w:val="18"/>
                                <w:szCs w:val="18"/>
                              </w:rPr>
                              <w:t>КЧСиОПБ</w:t>
                            </w:r>
                            <w:proofErr w:type="spellEnd"/>
                            <w:r w:rsidR="00D16968">
                              <w:rPr>
                                <w:sz w:val="18"/>
                                <w:szCs w:val="18"/>
                              </w:rPr>
                              <w:t xml:space="preserve"> администрации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107A64" id="Поле 10" o:spid="_x0000_s1031" type="#_x0000_t202" style="position:absolute;margin-left:584.85pt;margin-top:194.35pt;width:119.2pt;height:52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16968" w:rsidRDefault="00D16968" w:rsidP="00D1696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A00C1">
                        <w:rPr>
                          <w:sz w:val="18"/>
                          <w:szCs w:val="18"/>
                        </w:rPr>
                        <w:t xml:space="preserve">Первый заместитель </w:t>
                      </w:r>
                    </w:p>
                    <w:p w:rsidR="00D16968" w:rsidRPr="007A00C1" w:rsidRDefault="00D16968" w:rsidP="00D1696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A00C1">
                        <w:rPr>
                          <w:sz w:val="18"/>
                          <w:szCs w:val="18"/>
                        </w:rPr>
                        <w:t>главы района</w:t>
                      </w:r>
                      <w:r w:rsidR="00E03506">
                        <w:rPr>
                          <w:sz w:val="18"/>
                          <w:szCs w:val="18"/>
                        </w:rPr>
                        <w:t>,</w:t>
                      </w:r>
                      <w:r w:rsidRPr="007A00C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D16968" w:rsidRPr="007A00C1" w:rsidRDefault="00E03506" w:rsidP="00D1696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</w:t>
                      </w:r>
                      <w:r w:rsidR="00D16968" w:rsidRPr="007A00C1">
                        <w:rPr>
                          <w:sz w:val="18"/>
                          <w:szCs w:val="18"/>
                        </w:rPr>
                        <w:t>редседатель КЧСиОПБ</w:t>
                      </w:r>
                      <w:r w:rsidR="00D16968">
                        <w:rPr>
                          <w:sz w:val="18"/>
                          <w:szCs w:val="18"/>
                        </w:rPr>
                        <w:t xml:space="preserve"> администрации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0A986D" wp14:editId="778679CB">
                <wp:simplePos x="0" y="0"/>
                <wp:positionH relativeFrom="column">
                  <wp:posOffset>7425690</wp:posOffset>
                </wp:positionH>
                <wp:positionV relativeFrom="paragraph">
                  <wp:posOffset>1644650</wp:posOffset>
                </wp:positionV>
                <wp:extent cx="1513840" cy="763270"/>
                <wp:effectExtent l="57150" t="38100" r="67310" b="9398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7632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968" w:rsidRDefault="00D16968" w:rsidP="00D1696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A00C1">
                              <w:rPr>
                                <w:sz w:val="18"/>
                                <w:szCs w:val="18"/>
                              </w:rPr>
                              <w:t xml:space="preserve">Заместитель главы района </w:t>
                            </w:r>
                          </w:p>
                          <w:p w:rsidR="00D16968" w:rsidRPr="007A00C1" w:rsidRDefault="00D16968" w:rsidP="00D1696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A00C1">
                              <w:rPr>
                                <w:sz w:val="18"/>
                                <w:szCs w:val="18"/>
                              </w:rPr>
                              <w:t>по социальным вопросам</w:t>
                            </w:r>
                            <w:r w:rsidR="00E0350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7A00C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16968" w:rsidRPr="007A00C1" w:rsidRDefault="00E03506" w:rsidP="00D1696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 w:rsidR="00D16968" w:rsidRPr="007A00C1">
                              <w:rPr>
                                <w:sz w:val="18"/>
                                <w:szCs w:val="18"/>
                              </w:rPr>
                              <w:t>редседатель постоянной эвакуационной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0A986D" id="Поле 37" o:spid="_x0000_s1032" type="#_x0000_t202" style="position:absolute;margin-left:584.7pt;margin-top:129.5pt;width:119.2pt;height:60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16968" w:rsidRDefault="00D16968" w:rsidP="00D1696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A00C1">
                        <w:rPr>
                          <w:sz w:val="18"/>
                          <w:szCs w:val="18"/>
                        </w:rPr>
                        <w:t xml:space="preserve">Заместитель главы района </w:t>
                      </w:r>
                    </w:p>
                    <w:p w:rsidR="00D16968" w:rsidRPr="007A00C1" w:rsidRDefault="00D16968" w:rsidP="00D1696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A00C1">
                        <w:rPr>
                          <w:sz w:val="18"/>
                          <w:szCs w:val="18"/>
                        </w:rPr>
                        <w:t>по социальным вопросам</w:t>
                      </w:r>
                      <w:r w:rsidR="00E03506">
                        <w:rPr>
                          <w:sz w:val="18"/>
                          <w:szCs w:val="18"/>
                        </w:rPr>
                        <w:t>,</w:t>
                      </w:r>
                      <w:r w:rsidRPr="007A00C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D16968" w:rsidRPr="007A00C1" w:rsidRDefault="00E03506" w:rsidP="00D1696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</w:t>
                      </w:r>
                      <w:r w:rsidR="00D16968" w:rsidRPr="007A00C1">
                        <w:rPr>
                          <w:sz w:val="18"/>
                          <w:szCs w:val="18"/>
                        </w:rPr>
                        <w:t>редседатель постоянной эвакуационной комиссии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CFB45AC" wp14:editId="4EACCB19">
                <wp:simplePos x="0" y="0"/>
                <wp:positionH relativeFrom="column">
                  <wp:posOffset>2976245</wp:posOffset>
                </wp:positionH>
                <wp:positionV relativeFrom="paragraph">
                  <wp:posOffset>738823</wp:posOffset>
                </wp:positionV>
                <wp:extent cx="0" cy="285750"/>
                <wp:effectExtent l="95250" t="38100" r="7620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2700">
                          <a:headEnd type="arrow" w="sm" len="med"/>
                          <a:tailEnd type="arrow" w="sm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F2153F" id="Прямая со стрелкой 8" o:spid="_x0000_s1026" type="#_x0000_t32" style="position:absolute;margin-left:234.35pt;margin-top:58.2pt;width:0;height:22.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" strokecolor="#4f81bd [3204]" strokeweight="1pt">
                <v:stroke startarrow="open" startarrowwidth="narrow" endarrow="open" endarrowwidth="narrow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5F86269" wp14:editId="34E4384D">
                <wp:simplePos x="0" y="0"/>
                <wp:positionH relativeFrom="column">
                  <wp:posOffset>2125569</wp:posOffset>
                </wp:positionH>
                <wp:positionV relativeFrom="paragraph">
                  <wp:posOffset>290017</wp:posOffset>
                </wp:positionV>
                <wp:extent cx="2796774" cy="0"/>
                <wp:effectExtent l="0" t="0" r="2286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6774" cy="0"/>
                        </a:xfrm>
                        <a:prstGeom prst="line">
                          <a:avLst/>
                        </a:prstGeom>
                        <a:ln w="12700">
                          <a:headEnd type="none" w="sm" len="med"/>
                          <a:tailEnd type="non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C1CC6C4" id="Прямая соединительная линия 21" o:spid="_x0000_s1026" style="position:absolute;flip:x;z-index:25159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35pt,22.85pt" to="387.5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" strokecolor="#4579b8 [3044]" strokeweight="1pt">
                <v:stroke startarrowwidth="narrow" endarrowwidth="narrow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27ADDD8C" wp14:editId="54191BAD">
                <wp:simplePos x="0" y="0"/>
                <wp:positionH relativeFrom="column">
                  <wp:posOffset>2303780</wp:posOffset>
                </wp:positionH>
                <wp:positionV relativeFrom="paragraph">
                  <wp:posOffset>376555</wp:posOffset>
                </wp:positionV>
                <wp:extent cx="1442720" cy="363855"/>
                <wp:effectExtent l="57150" t="38100" r="81280" b="9334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720" cy="363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968" w:rsidRPr="00BE61BF" w:rsidRDefault="00D16968" w:rsidP="00D16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61BF">
                              <w:rPr>
                                <w:sz w:val="16"/>
                                <w:szCs w:val="16"/>
                              </w:rPr>
                              <w:t>Главы сельских поселений, старосты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ADDD8C" id="Поле 14" o:spid="_x0000_s1033" type="#_x0000_t202" style="position:absolute;margin-left:181.4pt;margin-top:29.65pt;width:113.6pt;height:28.6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16968" w:rsidRPr="00BE61BF" w:rsidRDefault="00D16968" w:rsidP="00D16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61BF">
                        <w:rPr>
                          <w:sz w:val="16"/>
                          <w:szCs w:val="16"/>
                        </w:rPr>
                        <w:t>Главы сельских поселений, старосты</w:t>
                      </w:r>
                    </w:p>
                  </w:txbxContent>
                </v:textbox>
              </v:shape>
            </w:pict>
          </mc:Fallback>
        </mc:AlternateContent>
      </w:r>
    </w:p>
    <w:p w:rsidR="00D16968" w:rsidRPr="002F116B" w:rsidRDefault="005D04D6" w:rsidP="00597C9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07EA812" wp14:editId="2602A577">
                <wp:simplePos x="0" y="0"/>
                <wp:positionH relativeFrom="column">
                  <wp:posOffset>6165215</wp:posOffset>
                </wp:positionH>
                <wp:positionV relativeFrom="paragraph">
                  <wp:posOffset>120650</wp:posOffset>
                </wp:positionV>
                <wp:extent cx="467360" cy="262255"/>
                <wp:effectExtent l="57150" t="38100" r="46990" b="9969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360" cy="262255"/>
                        </a:xfrm>
                        <a:prstGeom prst="straightConnector1">
                          <a:avLst/>
                        </a:prstGeom>
                        <a:ln w="12700">
                          <a:headEnd type="arrow" w="sm" len="med"/>
                          <a:tailEnd type="arrow" w="sm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A5C7B2" id="Прямая со стрелкой 12" o:spid="_x0000_s1026" type="#_x0000_t32" style="position:absolute;margin-left:485.45pt;margin-top:9.5pt;width:36.8pt;height:20.6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" strokecolor="#4f81bd [3204]" strokeweight="1pt">
                <v:stroke startarrow="open" startarrowwidth="narrow" endarrow="open" endarrowwidth="narrow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572584" wp14:editId="1E46EDC8">
                <wp:simplePos x="0" y="0"/>
                <wp:positionH relativeFrom="column">
                  <wp:posOffset>6977698</wp:posOffset>
                </wp:positionH>
                <wp:positionV relativeFrom="paragraph">
                  <wp:posOffset>496888</wp:posOffset>
                </wp:positionV>
                <wp:extent cx="2245360" cy="0"/>
                <wp:effectExtent l="0" t="76200" r="0" b="952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5360" cy="0"/>
                        </a:xfrm>
                        <a:prstGeom prst="line">
                          <a:avLst/>
                        </a:prstGeom>
                        <a:ln w="12700">
                          <a:headEnd type="arrow" w="sm" len="med"/>
                          <a:tailEnd type="non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42DEE6" id="Прямая соединительная линия 19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45pt,39.15pt" to="726.2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" strokecolor="#4579b8 [3044]" strokeweight="1pt">
                <v:stroke startarrow="open" startarrowwidth="narrow" endarrowwidth="narrow"/>
              </v:line>
            </w:pict>
          </mc:Fallback>
        </mc:AlternateContent>
      </w:r>
      <w:r w:rsidR="00FC31F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8DFED0" wp14:editId="17754AF4">
                <wp:simplePos x="0" y="0"/>
                <wp:positionH relativeFrom="column">
                  <wp:posOffset>2124710</wp:posOffset>
                </wp:positionH>
                <wp:positionV relativeFrom="paragraph">
                  <wp:posOffset>2818130</wp:posOffset>
                </wp:positionV>
                <wp:extent cx="242570" cy="0"/>
                <wp:effectExtent l="0" t="76200" r="5080" b="952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570" cy="0"/>
                        </a:xfrm>
                        <a:prstGeom prst="line">
                          <a:avLst/>
                        </a:prstGeom>
                        <a:ln w="12700">
                          <a:head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D8DF0E" id="Прямая соединительная линия 41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3pt,221.9pt" to="186.4pt,2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" strokecolor="#4579b8 [3044]" strokeweight="1pt">
                <v:stroke startarrow="open" startarrowwidth="narrow"/>
              </v:line>
            </w:pict>
          </mc:Fallback>
        </mc:AlternateContent>
      </w:r>
      <w:r w:rsidR="00FC31FB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A34CA22" wp14:editId="563B6B6B">
                <wp:simplePos x="0" y="0"/>
                <wp:positionH relativeFrom="column">
                  <wp:posOffset>1824990</wp:posOffset>
                </wp:positionH>
                <wp:positionV relativeFrom="paragraph">
                  <wp:posOffset>2642235</wp:posOffset>
                </wp:positionV>
                <wp:extent cx="306070" cy="0"/>
                <wp:effectExtent l="0" t="76200" r="0" b="952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ln w="12700">
                          <a:head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C53BF59" id="Прямая соединительная линия 27" o:spid="_x0000_s1026" style="position:absolute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208.05pt" to="167.8pt,2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" strokecolor="#4579b8 [3044]" strokeweight="1pt">
                <v:stroke startarrow="open" startarrowwidth="narrow"/>
              </v:line>
            </w:pict>
          </mc:Fallback>
        </mc:AlternateContent>
      </w:r>
      <w:r w:rsidR="00FC31FB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094C575" wp14:editId="2667EE53">
                <wp:simplePos x="0" y="0"/>
                <wp:positionH relativeFrom="column">
                  <wp:posOffset>1824990</wp:posOffset>
                </wp:positionH>
                <wp:positionV relativeFrom="paragraph">
                  <wp:posOffset>2122170</wp:posOffset>
                </wp:positionV>
                <wp:extent cx="306070" cy="0"/>
                <wp:effectExtent l="0" t="76200" r="0" b="952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ln w="12700">
                          <a:head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67F693E" id="Прямая соединительная линия 26" o:spid="_x0000_s1026" style="position:absolute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167.1pt" to="167.8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" strokecolor="#4579b8 [3044]" strokeweight="1pt">
                <v:stroke startarrow="open" startarrowwidth="narrow"/>
              </v:line>
            </w:pict>
          </mc:Fallback>
        </mc:AlternateContent>
      </w:r>
      <w:r w:rsidR="00FC31F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2EB14D" wp14:editId="2654DE4C">
                <wp:simplePos x="0" y="0"/>
                <wp:positionH relativeFrom="column">
                  <wp:posOffset>2131060</wp:posOffset>
                </wp:positionH>
                <wp:positionV relativeFrom="paragraph">
                  <wp:posOffset>3083560</wp:posOffset>
                </wp:positionV>
                <wp:extent cx="236220" cy="0"/>
                <wp:effectExtent l="0" t="76200" r="11430" b="952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  <a:ln w="12700">
                          <a:head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39E36D" id="Прямая соединительная линия 39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8pt,242.8pt" to="186.4pt,2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" strokecolor="#4579b8 [3044]" strokeweight="1pt">
                <v:stroke startarrow="open" startarrowwidth="narrow"/>
              </v:line>
            </w:pict>
          </mc:Fallback>
        </mc:AlternateContent>
      </w:r>
      <w:r w:rsidR="00FC31F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E0BEBC" wp14:editId="690203D1">
                <wp:simplePos x="0" y="0"/>
                <wp:positionH relativeFrom="column">
                  <wp:posOffset>2124710</wp:posOffset>
                </wp:positionH>
                <wp:positionV relativeFrom="paragraph">
                  <wp:posOffset>3366135</wp:posOffset>
                </wp:positionV>
                <wp:extent cx="248920" cy="0"/>
                <wp:effectExtent l="0" t="76200" r="17780" b="952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ln w="12700">
                          <a:head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B44267" id="Прямая соединительная линия 40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3pt,265.05pt" to="186.9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" strokecolor="#4579b8 [3044]" strokeweight="1pt">
                <v:stroke startarrow="open" startarrowwidth="narrow"/>
              </v:line>
            </w:pict>
          </mc:Fallback>
        </mc:AlternateContent>
      </w:r>
      <w:r w:rsidR="00FC31F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595ABF" wp14:editId="37FB017E">
                <wp:simplePos x="0" y="0"/>
                <wp:positionH relativeFrom="column">
                  <wp:posOffset>1812290</wp:posOffset>
                </wp:positionH>
                <wp:positionV relativeFrom="paragraph">
                  <wp:posOffset>3431540</wp:posOffset>
                </wp:positionV>
                <wp:extent cx="306070" cy="0"/>
                <wp:effectExtent l="0" t="76200" r="0" b="952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ln w="12700">
                          <a:head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40A3A2D" id="Прямая соединительная линия 38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7pt,270.2pt" to="166.8pt,2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" strokecolor="#4579b8 [3044]" strokeweight="1pt">
                <v:stroke startarrow="open" startarrowwidth="narrow"/>
              </v:line>
            </w:pict>
          </mc:Fallback>
        </mc:AlternateContent>
      </w:r>
      <w:r w:rsidR="00FC31FB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37509C7" wp14:editId="2C04EA51">
                <wp:simplePos x="0" y="0"/>
                <wp:positionH relativeFrom="column">
                  <wp:posOffset>1820545</wp:posOffset>
                </wp:positionH>
                <wp:positionV relativeFrom="paragraph">
                  <wp:posOffset>3011170</wp:posOffset>
                </wp:positionV>
                <wp:extent cx="306070" cy="0"/>
                <wp:effectExtent l="0" t="76200" r="0" b="952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ln w="12700">
                          <a:head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5F8997B" id="Прямая соединительная линия 28" o:spid="_x0000_s1026" style="position:absolute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35pt,237.1pt" to="167.4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" strokecolor="#4579b8 [3044]" strokeweight="1pt">
                <v:stroke startarrow="open" startarrowwidth="narrow"/>
              </v:line>
            </w:pict>
          </mc:Fallback>
        </mc:AlternateContent>
      </w:r>
      <w:r w:rsidR="00D00FF7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39DE2CB" wp14:editId="6B125684">
                <wp:simplePos x="0" y="0"/>
                <wp:positionH relativeFrom="column">
                  <wp:posOffset>2129790</wp:posOffset>
                </wp:positionH>
                <wp:positionV relativeFrom="paragraph">
                  <wp:posOffset>123190</wp:posOffset>
                </wp:positionV>
                <wp:extent cx="0" cy="3667125"/>
                <wp:effectExtent l="0" t="0" r="19050" b="952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671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D61DE4" id="Прямая соединительная линия 22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pt,9.7pt" to="167.7pt,2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" strokecolor="#4579b8 [3044]" strokeweight="1pt"/>
            </w:pict>
          </mc:Fallback>
        </mc:AlternateContent>
      </w:r>
      <w:r w:rsidR="00D00FF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500C95" wp14:editId="38FF7E94">
                <wp:simplePos x="0" y="0"/>
                <wp:positionH relativeFrom="column">
                  <wp:posOffset>2126615</wp:posOffset>
                </wp:positionH>
                <wp:positionV relativeFrom="paragraph">
                  <wp:posOffset>3794125</wp:posOffset>
                </wp:positionV>
                <wp:extent cx="241935" cy="0"/>
                <wp:effectExtent l="0" t="76200" r="5715" b="952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935" cy="0"/>
                        </a:xfrm>
                        <a:prstGeom prst="line">
                          <a:avLst/>
                        </a:prstGeom>
                        <a:ln w="12700">
                          <a:head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7C08E1" id="Прямая соединительная линия 42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5pt,298.75pt" to="186.5pt,2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" strokecolor="#4579b8 [3044]" strokeweight="1pt">
                <v:stroke startarrow="open" startarrowwidth="narrow"/>
              </v:line>
            </w:pict>
          </mc:Fallback>
        </mc:AlternateContent>
      </w:r>
      <w:r w:rsidR="00D00FF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A7D46C" wp14:editId="0D8D1937">
                <wp:simplePos x="0" y="0"/>
                <wp:positionH relativeFrom="column">
                  <wp:posOffset>300411</wp:posOffset>
                </wp:positionH>
                <wp:positionV relativeFrom="paragraph">
                  <wp:posOffset>3207134</wp:posOffset>
                </wp:positionV>
                <wp:extent cx="1522730" cy="463550"/>
                <wp:effectExtent l="57150" t="38100" r="77470" b="8890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463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968" w:rsidRPr="00BE61BF" w:rsidRDefault="00D16968" w:rsidP="00D16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61BF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Ханты-Мансийская авиационная и наземная база охраны лесов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A7D46C" id="Поле 36" o:spid="_x0000_s1034" type="#_x0000_t202" style="position:absolute;left:0;text-align:left;margin-left:23.65pt;margin-top:252.55pt;width:119.9pt;height:3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16968" w:rsidRPr="00BE61BF" w:rsidRDefault="00D16968" w:rsidP="00D16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61BF">
                        <w:rPr>
                          <w:rFonts w:eastAsia="Calibri"/>
                          <w:sz w:val="16"/>
                          <w:szCs w:val="16"/>
                        </w:rPr>
                        <w:t>Ханты-Мансийская авиационная и наземная база охраны лесов</w:t>
                      </w:r>
                    </w:p>
                  </w:txbxContent>
                </v:textbox>
              </v:shape>
            </w:pict>
          </mc:Fallback>
        </mc:AlternateContent>
      </w:r>
      <w:r w:rsidR="00D00FF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67CCCB" wp14:editId="1B284411">
                <wp:simplePos x="0" y="0"/>
                <wp:positionH relativeFrom="column">
                  <wp:posOffset>293370</wp:posOffset>
                </wp:positionH>
                <wp:positionV relativeFrom="paragraph">
                  <wp:posOffset>2842895</wp:posOffset>
                </wp:positionV>
                <wp:extent cx="1527810" cy="285115"/>
                <wp:effectExtent l="57150" t="38100" r="72390" b="9588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10" cy="2851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968" w:rsidRPr="00BE61BF" w:rsidRDefault="00D16968" w:rsidP="00D16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61BF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ОАО «Северавтодор»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67CCCB" id="Поле 34" o:spid="_x0000_s1035" type="#_x0000_t202" style="position:absolute;left:0;text-align:left;margin-left:23.1pt;margin-top:223.85pt;width:120.3pt;height:2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16968" w:rsidRPr="00BE61BF" w:rsidRDefault="00D16968" w:rsidP="00D16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61BF">
                        <w:rPr>
                          <w:rFonts w:eastAsia="Calibri"/>
                          <w:sz w:val="16"/>
                          <w:szCs w:val="16"/>
                        </w:rPr>
                        <w:t>ОАО «Северавтодор»</w:t>
                      </w:r>
                    </w:p>
                  </w:txbxContent>
                </v:textbox>
              </v:shape>
            </w:pict>
          </mc:Fallback>
        </mc:AlternateContent>
      </w:r>
      <w:r w:rsidR="00D00FF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7FC1E" wp14:editId="7D1FF0B9">
                <wp:simplePos x="0" y="0"/>
                <wp:positionH relativeFrom="column">
                  <wp:posOffset>282575</wp:posOffset>
                </wp:positionH>
                <wp:positionV relativeFrom="paragraph">
                  <wp:posOffset>2471420</wp:posOffset>
                </wp:positionV>
                <wp:extent cx="1527810" cy="285115"/>
                <wp:effectExtent l="57150" t="38100" r="72390" b="95885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10" cy="2851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968" w:rsidRPr="00BE61BF" w:rsidRDefault="00D16968" w:rsidP="00D16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61BF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ОАО «Северречфлот»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C7FC1E" id="Поле 33" o:spid="_x0000_s1036" type="#_x0000_t202" style="position:absolute;left:0;text-align:left;margin-left:22.25pt;margin-top:194.6pt;width:120.3pt;height:2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16968" w:rsidRPr="00BE61BF" w:rsidRDefault="00D16968" w:rsidP="00D16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61BF">
                        <w:rPr>
                          <w:rFonts w:eastAsia="Calibri"/>
                          <w:sz w:val="16"/>
                          <w:szCs w:val="16"/>
                        </w:rPr>
                        <w:t>ОАО «Северречфлот»</w:t>
                      </w:r>
                    </w:p>
                  </w:txbxContent>
                </v:textbox>
              </v:shape>
            </w:pict>
          </mc:Fallback>
        </mc:AlternateContent>
      </w:r>
      <w:r w:rsidR="00D00FF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A53163" wp14:editId="23649216">
                <wp:simplePos x="0" y="0"/>
                <wp:positionH relativeFrom="column">
                  <wp:posOffset>280035</wp:posOffset>
                </wp:positionH>
                <wp:positionV relativeFrom="paragraph">
                  <wp:posOffset>1968032</wp:posOffset>
                </wp:positionV>
                <wp:extent cx="1530350" cy="390525"/>
                <wp:effectExtent l="57150" t="38100" r="69850" b="10477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968" w:rsidRPr="00BE61BF" w:rsidRDefault="00D16968" w:rsidP="00D16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61BF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КУ ХМАО</w:t>
                            </w:r>
                            <w:r w:rsidR="00E03506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BE61BF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Югры «Центр медицины катастроф»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A53163" id="Поле 32" o:spid="_x0000_s1037" type="#_x0000_t202" style="position:absolute;left:0;text-align:left;margin-left:22.05pt;margin-top:154.95pt;width:120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16968" w:rsidRPr="00BE61BF" w:rsidRDefault="00D16968" w:rsidP="00D16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61BF">
                        <w:rPr>
                          <w:rFonts w:eastAsia="Calibri"/>
                          <w:sz w:val="16"/>
                          <w:szCs w:val="16"/>
                        </w:rPr>
                        <w:t>КУ ХМАО</w:t>
                      </w:r>
                      <w:r w:rsidR="00E03506">
                        <w:rPr>
                          <w:rFonts w:eastAsia="Calibri"/>
                          <w:sz w:val="16"/>
                          <w:szCs w:val="16"/>
                        </w:rPr>
                        <w:t xml:space="preserve"> – </w:t>
                      </w:r>
                      <w:r w:rsidRPr="00BE61BF">
                        <w:rPr>
                          <w:rFonts w:eastAsia="Calibri"/>
                          <w:sz w:val="16"/>
                          <w:szCs w:val="16"/>
                        </w:rPr>
                        <w:t>Югры «Центр медицины катастроф»</w:t>
                      </w:r>
                    </w:p>
                  </w:txbxContent>
                </v:textbox>
              </v:shape>
            </w:pict>
          </mc:Fallback>
        </mc:AlternateContent>
      </w:r>
      <w:r w:rsidR="00C17D9A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644517DA" wp14:editId="49B0F96F">
                <wp:simplePos x="0" y="0"/>
                <wp:positionH relativeFrom="column">
                  <wp:posOffset>281472</wp:posOffset>
                </wp:positionH>
                <wp:positionV relativeFrom="paragraph">
                  <wp:posOffset>1356060</wp:posOffset>
                </wp:positionV>
                <wp:extent cx="1526540" cy="511810"/>
                <wp:effectExtent l="57150" t="38100" r="73660" b="9779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5118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968" w:rsidRPr="00BE61BF" w:rsidRDefault="00D16968" w:rsidP="00D16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61BF">
                              <w:rPr>
                                <w:sz w:val="16"/>
                                <w:szCs w:val="16"/>
                              </w:rPr>
                              <w:t>Межмуниципальный отдел МО</w:t>
                            </w:r>
                            <w:r w:rsidR="00E03506">
                              <w:rPr>
                                <w:sz w:val="16"/>
                                <w:szCs w:val="16"/>
                              </w:rPr>
                              <w:t>М</w:t>
                            </w:r>
                            <w:r w:rsidRPr="00BE61BF">
                              <w:rPr>
                                <w:sz w:val="16"/>
                                <w:szCs w:val="16"/>
                              </w:rPr>
                              <w:t>ВД России «Ханты-Мансийский»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4517DA" id="Поле 7" o:spid="_x0000_s1038" type="#_x0000_t202" style="position:absolute;left:0;text-align:left;margin-left:22.15pt;margin-top:106.8pt;width:120.2pt;height:40.3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16968" w:rsidRPr="00BE61BF" w:rsidRDefault="00D16968" w:rsidP="00D16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61BF">
                        <w:rPr>
                          <w:sz w:val="16"/>
                          <w:szCs w:val="16"/>
                        </w:rPr>
                        <w:t>Межмуниципальный отдел МО</w:t>
                      </w:r>
                      <w:r w:rsidR="00E03506">
                        <w:rPr>
                          <w:sz w:val="16"/>
                          <w:szCs w:val="16"/>
                        </w:rPr>
                        <w:t>М</w:t>
                      </w:r>
                      <w:r w:rsidRPr="00BE61BF">
                        <w:rPr>
                          <w:sz w:val="16"/>
                          <w:szCs w:val="16"/>
                        </w:rPr>
                        <w:t>ВД России «Ханты-Мансийский»</w:t>
                      </w:r>
                    </w:p>
                  </w:txbxContent>
                </v:textbox>
              </v:shape>
            </w:pict>
          </mc:Fallback>
        </mc:AlternateContent>
      </w:r>
      <w:r w:rsidR="00C17D9A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55DFF1A" wp14:editId="221051E1">
                <wp:simplePos x="0" y="0"/>
                <wp:positionH relativeFrom="column">
                  <wp:posOffset>1820545</wp:posOffset>
                </wp:positionH>
                <wp:positionV relativeFrom="paragraph">
                  <wp:posOffset>1610995</wp:posOffset>
                </wp:positionV>
                <wp:extent cx="306070" cy="0"/>
                <wp:effectExtent l="0" t="76200" r="0" b="952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ln w="12700">
                          <a:head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C699513" id="Прямая соединительная линия 25" o:spid="_x0000_s1026" style="position:absolute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35pt,126.85pt" to="167.4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" strokecolor="#4579b8 [3044]" strokeweight="1pt">
                <v:stroke startarrow="open" startarrowwidth="narrow"/>
              </v:line>
            </w:pict>
          </mc:Fallback>
        </mc:AlternateContent>
      </w:r>
      <w:r w:rsidR="00C17D9A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721D883" wp14:editId="187C0723">
                <wp:simplePos x="0" y="0"/>
                <wp:positionH relativeFrom="column">
                  <wp:posOffset>1826895</wp:posOffset>
                </wp:positionH>
                <wp:positionV relativeFrom="paragraph">
                  <wp:posOffset>1014095</wp:posOffset>
                </wp:positionV>
                <wp:extent cx="306070" cy="0"/>
                <wp:effectExtent l="0" t="76200" r="0" b="952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ln w="12700">
                          <a:head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4DAD64" id="Прямая соединительная линия 24" o:spid="_x0000_s1026" style="position:absolute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5pt,79.85pt" to="167.9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" strokecolor="#4579b8 [3044]" strokeweight="1pt">
                <v:stroke startarrow="open" startarrowwidth="narrow"/>
              </v:line>
            </w:pict>
          </mc:Fallback>
        </mc:AlternateContent>
      </w:r>
      <w:r w:rsidR="00C17D9A"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692A929E" wp14:editId="2147AD7D">
                <wp:simplePos x="0" y="0"/>
                <wp:positionH relativeFrom="column">
                  <wp:posOffset>293370</wp:posOffset>
                </wp:positionH>
                <wp:positionV relativeFrom="paragraph">
                  <wp:posOffset>800100</wp:posOffset>
                </wp:positionV>
                <wp:extent cx="1526540" cy="462280"/>
                <wp:effectExtent l="57150" t="38100" r="73660" b="9017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462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968" w:rsidRPr="00BE61BF" w:rsidRDefault="00D16968" w:rsidP="00D16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61BF">
                              <w:rPr>
                                <w:sz w:val="16"/>
                                <w:szCs w:val="16"/>
                              </w:rPr>
                              <w:t>Поисково-спасательный отряд КУ ХМАО –</w:t>
                            </w:r>
                            <w:r w:rsidR="00E0350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E61BF">
                              <w:rPr>
                                <w:sz w:val="16"/>
                                <w:szCs w:val="16"/>
                              </w:rPr>
                              <w:t>Югры «Центроспас-Югория»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2A929E" id="Поле 5" o:spid="_x0000_s1039" type="#_x0000_t202" style="position:absolute;left:0;text-align:left;margin-left:23.1pt;margin-top:63pt;width:120.2pt;height:36.4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16968" w:rsidRPr="00BE61BF" w:rsidRDefault="00D16968" w:rsidP="00D16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61BF">
                        <w:rPr>
                          <w:sz w:val="16"/>
                          <w:szCs w:val="16"/>
                        </w:rPr>
                        <w:t>Поисково-спасательный отряд КУ ХМАО –</w:t>
                      </w:r>
                      <w:r w:rsidR="00E0350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E61BF">
                        <w:rPr>
                          <w:sz w:val="16"/>
                          <w:szCs w:val="16"/>
                        </w:rPr>
                        <w:t>Югры «Центроспас-Югория»</w:t>
                      </w:r>
                    </w:p>
                  </w:txbxContent>
                </v:textbox>
              </v:shape>
            </w:pict>
          </mc:Fallback>
        </mc:AlternateContent>
      </w:r>
      <w:r w:rsidR="00C17D9A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5D75213" wp14:editId="40748F8C">
                <wp:simplePos x="0" y="0"/>
                <wp:positionH relativeFrom="column">
                  <wp:posOffset>1823720</wp:posOffset>
                </wp:positionH>
                <wp:positionV relativeFrom="paragraph">
                  <wp:posOffset>429895</wp:posOffset>
                </wp:positionV>
                <wp:extent cx="306070" cy="0"/>
                <wp:effectExtent l="0" t="76200" r="0" b="952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ln w="12700">
                          <a:head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ED71509" id="Прямая соединительная линия 23" o:spid="_x0000_s1026" style="position:absolute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pt,33.85pt" to="167.7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" strokecolor="#4579b8 [3044]" strokeweight="1pt">
                <v:stroke startarrow="open" startarrowwidth="narrow"/>
              </v:line>
            </w:pict>
          </mc:Fallback>
        </mc:AlternateContent>
      </w:r>
      <w:r w:rsidR="00C17D9A"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52B3D63C" wp14:editId="582E969C">
                <wp:simplePos x="0" y="0"/>
                <wp:positionH relativeFrom="column">
                  <wp:posOffset>295910</wp:posOffset>
                </wp:positionH>
                <wp:positionV relativeFrom="paragraph">
                  <wp:posOffset>200025</wp:posOffset>
                </wp:positionV>
                <wp:extent cx="1526540" cy="488950"/>
                <wp:effectExtent l="57150" t="38100" r="73660" b="1016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488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968" w:rsidRPr="00BE61BF" w:rsidRDefault="00D16968" w:rsidP="00D16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61BF">
                              <w:rPr>
                                <w:sz w:val="16"/>
                                <w:szCs w:val="16"/>
                              </w:rPr>
                              <w:t>Филиал КУ ХМАО –</w:t>
                            </w:r>
                            <w:r w:rsidR="00E0350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E61BF">
                              <w:rPr>
                                <w:sz w:val="16"/>
                                <w:szCs w:val="16"/>
                              </w:rPr>
                              <w:t>Югры «Центроспас-Югория» по Ханты-Мансийскому району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B3D63C" id="Поле 4" o:spid="_x0000_s1040" type="#_x0000_t202" style="position:absolute;left:0;text-align:left;margin-left:23.3pt;margin-top:15.75pt;width:120.2pt;height:38.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16968" w:rsidRPr="00BE61BF" w:rsidRDefault="00D16968" w:rsidP="00D16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61BF">
                        <w:rPr>
                          <w:sz w:val="16"/>
                          <w:szCs w:val="16"/>
                        </w:rPr>
                        <w:t>Филиал КУ ХМАО –</w:t>
                      </w:r>
                      <w:r w:rsidR="00E0350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E61BF">
                        <w:rPr>
                          <w:sz w:val="16"/>
                          <w:szCs w:val="16"/>
                        </w:rPr>
                        <w:t>Югры «Центроспас-Югория» по Ханты-Мансийскому району</w:t>
                      </w:r>
                    </w:p>
                  </w:txbxContent>
                </v:textbox>
              </v:shape>
            </w:pict>
          </mc:Fallback>
        </mc:AlternateContent>
      </w:r>
      <w:r w:rsidR="00C17D9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54BE35" wp14:editId="6411C16E">
                <wp:simplePos x="0" y="0"/>
                <wp:positionH relativeFrom="column">
                  <wp:posOffset>2372995</wp:posOffset>
                </wp:positionH>
                <wp:positionV relativeFrom="paragraph">
                  <wp:posOffset>3592830</wp:posOffset>
                </wp:positionV>
                <wp:extent cx="1522095" cy="367665"/>
                <wp:effectExtent l="57150" t="38100" r="78105" b="8953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3676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968" w:rsidRPr="00BE61BF" w:rsidRDefault="00D16968" w:rsidP="00D16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61BF">
                              <w:rPr>
                                <w:sz w:val="16"/>
                                <w:szCs w:val="16"/>
                              </w:rPr>
                              <w:t>ОАО «Югорская генерирующая компания»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54BE35" id="Поле 35" o:spid="_x0000_s1041" type="#_x0000_t202" style="position:absolute;left:0;text-align:left;margin-left:186.85pt;margin-top:282.9pt;width:119.85pt;height:2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16968" w:rsidRPr="00BE61BF" w:rsidRDefault="00D16968" w:rsidP="00D16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61BF">
                        <w:rPr>
                          <w:sz w:val="16"/>
                          <w:szCs w:val="16"/>
                        </w:rPr>
                        <w:t>ОАО «Югорская генерирующая компания»</w:t>
                      </w:r>
                    </w:p>
                  </w:txbxContent>
                </v:textbox>
              </v:shape>
            </w:pict>
          </mc:Fallback>
        </mc:AlternateContent>
      </w:r>
      <w:r w:rsidR="00C17D9A"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1836926C" wp14:editId="009BFD93">
                <wp:simplePos x="0" y="0"/>
                <wp:positionH relativeFrom="column">
                  <wp:posOffset>2392045</wp:posOffset>
                </wp:positionH>
                <wp:positionV relativeFrom="paragraph">
                  <wp:posOffset>3263900</wp:posOffset>
                </wp:positionV>
                <wp:extent cx="1207770" cy="229870"/>
                <wp:effectExtent l="57150" t="38100" r="68580" b="9398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770" cy="2298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968" w:rsidRPr="00BE61BF" w:rsidRDefault="00D16968" w:rsidP="00D16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61BF">
                              <w:rPr>
                                <w:sz w:val="16"/>
                                <w:szCs w:val="16"/>
                              </w:rPr>
                              <w:t>ОАО «ЮТЭК-ХМР»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36926C" id="Поле 9" o:spid="_x0000_s1042" type="#_x0000_t202" style="position:absolute;left:0;text-align:left;margin-left:188.35pt;margin-top:257pt;width:95.1pt;height:18.1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16968" w:rsidRPr="00BE61BF" w:rsidRDefault="00D16968" w:rsidP="00D16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61BF">
                        <w:rPr>
                          <w:sz w:val="16"/>
                          <w:szCs w:val="16"/>
                        </w:rPr>
                        <w:t>ОАО «ЮТЭК-ХМР»</w:t>
                      </w:r>
                    </w:p>
                  </w:txbxContent>
                </v:textbox>
              </v:shape>
            </w:pict>
          </mc:Fallback>
        </mc:AlternateContent>
      </w:r>
      <w:r w:rsidR="00C17D9A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3EFABF8D" wp14:editId="34936914">
                <wp:simplePos x="0" y="0"/>
                <wp:positionH relativeFrom="column">
                  <wp:posOffset>2386013</wp:posOffset>
                </wp:positionH>
                <wp:positionV relativeFrom="paragraph">
                  <wp:posOffset>2955290</wp:posOffset>
                </wp:positionV>
                <wp:extent cx="1563370" cy="227330"/>
                <wp:effectExtent l="57150" t="38100" r="74930" b="9652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370" cy="2273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968" w:rsidRPr="00BE61BF" w:rsidRDefault="00D16968" w:rsidP="00D16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61BF">
                              <w:rPr>
                                <w:sz w:val="16"/>
                                <w:szCs w:val="16"/>
                              </w:rPr>
                              <w:t>ООО «</w:t>
                            </w:r>
                            <w:proofErr w:type="spellStart"/>
                            <w:r w:rsidRPr="00BE61BF">
                              <w:rPr>
                                <w:sz w:val="16"/>
                                <w:szCs w:val="16"/>
                              </w:rPr>
                              <w:t>Югратеплогазстрой</w:t>
                            </w:r>
                            <w:proofErr w:type="spellEnd"/>
                            <w:r w:rsidRPr="00BE61BF">
                              <w:rPr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FABF8D" id="Поле 11" o:spid="_x0000_s1043" type="#_x0000_t202" style="position:absolute;left:0;text-align:left;margin-left:187.9pt;margin-top:232.7pt;width:123.1pt;height:17.9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16968" w:rsidRPr="00BE61BF" w:rsidRDefault="00D16968" w:rsidP="00D16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61BF">
                        <w:rPr>
                          <w:sz w:val="16"/>
                          <w:szCs w:val="16"/>
                        </w:rPr>
                        <w:t>ООО «Югратеплогазстрой»</w:t>
                      </w:r>
                    </w:p>
                  </w:txbxContent>
                </v:textbox>
              </v:shape>
            </w:pict>
          </mc:Fallback>
        </mc:AlternateContent>
      </w:r>
      <w:r w:rsidR="00C17D9A"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1632EA7A" wp14:editId="3A5A055D">
                <wp:simplePos x="0" y="0"/>
                <wp:positionH relativeFrom="column">
                  <wp:posOffset>2393097</wp:posOffset>
                </wp:positionH>
                <wp:positionV relativeFrom="paragraph">
                  <wp:posOffset>2695575</wp:posOffset>
                </wp:positionV>
                <wp:extent cx="905510" cy="207645"/>
                <wp:effectExtent l="57150" t="38100" r="85090" b="9715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2076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968" w:rsidRPr="00BE61BF" w:rsidRDefault="00D16968" w:rsidP="00D16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61BF">
                              <w:rPr>
                                <w:sz w:val="16"/>
                                <w:szCs w:val="16"/>
                              </w:rPr>
                              <w:t>МП «ЖЭК-3»</w:t>
                            </w:r>
                          </w:p>
                          <w:p w:rsidR="00D16968" w:rsidRPr="00BE61BF" w:rsidRDefault="00D16968" w:rsidP="00D16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32EA7A" id="Поле 6" o:spid="_x0000_s1044" type="#_x0000_t202" style="position:absolute;left:0;text-align:left;margin-left:188.45pt;margin-top:212.25pt;width:71.3pt;height:16.3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16968" w:rsidRPr="00BE61BF" w:rsidRDefault="00D16968" w:rsidP="00D16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61BF">
                        <w:rPr>
                          <w:sz w:val="16"/>
                          <w:szCs w:val="16"/>
                        </w:rPr>
                        <w:t>МП «ЖЭК-3»</w:t>
                      </w:r>
                    </w:p>
                    <w:p w:rsidR="00D16968" w:rsidRPr="00BE61BF" w:rsidRDefault="00D16968" w:rsidP="00D16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7D9A">
        <w:rPr>
          <w:noProof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2A8C9FB9" wp14:editId="6FD83500">
                <wp:simplePos x="0" y="0"/>
                <wp:positionH relativeFrom="column">
                  <wp:posOffset>2305969</wp:posOffset>
                </wp:positionH>
                <wp:positionV relativeFrom="paragraph">
                  <wp:posOffset>849705</wp:posOffset>
                </wp:positionV>
                <wp:extent cx="1442720" cy="1760561"/>
                <wp:effectExtent l="57150" t="38100" r="81280" b="8763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720" cy="17605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968" w:rsidRPr="00E03506" w:rsidRDefault="00D16968" w:rsidP="00D16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03506">
                              <w:rPr>
                                <w:sz w:val="16"/>
                                <w:szCs w:val="16"/>
                              </w:rPr>
                              <w:t>Силы и средства сельских поселений</w:t>
                            </w:r>
                          </w:p>
                          <w:p w:rsidR="00D16968" w:rsidRPr="00BE61BF" w:rsidRDefault="00D16968" w:rsidP="00D16968">
                            <w:pPr>
                              <w:pStyle w:val="ac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16968" w:rsidRPr="00BE61BF" w:rsidRDefault="00C17D9A" w:rsidP="00D16968">
                            <w:pPr>
                              <w:pStyle w:val="ac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="00D16968" w:rsidRPr="00BE61BF">
                              <w:rPr>
                                <w:sz w:val="16"/>
                                <w:szCs w:val="16"/>
                              </w:rPr>
                              <w:t>ожарные команды, мастера участков МП «ЖЭК-3»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ООО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Югратеплогазстрой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 ОАО ЮТЭК-ХМР»</w:t>
                            </w:r>
                            <w:r w:rsidR="00D16968" w:rsidRPr="00BE61BF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E61BF">
                              <w:rPr>
                                <w:sz w:val="16"/>
                                <w:szCs w:val="16"/>
                              </w:rPr>
                              <w:t>ОАО «Югорская генерирующая компания»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филиалы и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ФАПы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БУ ХМАО</w:t>
                            </w:r>
                            <w:r w:rsidR="00E03506"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Югры «Ханты-Мансийская районная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8C9FB9" id="Поле 3" o:spid="_x0000_s1045" type="#_x0000_t202" style="position:absolute;left:0;text-align:left;margin-left:181.55pt;margin-top:66.9pt;width:113.6pt;height:138.65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16968" w:rsidRPr="00E03506" w:rsidRDefault="00D16968" w:rsidP="00D16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03506">
                        <w:rPr>
                          <w:sz w:val="16"/>
                          <w:szCs w:val="16"/>
                        </w:rPr>
                        <w:t>Силы и средства сельских поселений</w:t>
                      </w:r>
                    </w:p>
                    <w:p w:rsidR="00D16968" w:rsidRPr="00BE61BF" w:rsidRDefault="00D16968" w:rsidP="00D16968">
                      <w:pPr>
                        <w:pStyle w:val="ac"/>
                        <w:rPr>
                          <w:sz w:val="16"/>
                          <w:szCs w:val="16"/>
                        </w:rPr>
                      </w:pPr>
                    </w:p>
                    <w:p w:rsidR="00D16968" w:rsidRPr="00BE61BF" w:rsidRDefault="00C17D9A" w:rsidP="00D16968">
                      <w:pPr>
                        <w:pStyle w:val="ac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 w:rsidR="00D16968" w:rsidRPr="00BE61BF">
                        <w:rPr>
                          <w:sz w:val="16"/>
                          <w:szCs w:val="16"/>
                        </w:rPr>
                        <w:t>ожарные команды, мастера участков МП «ЖЭК-3»</w:t>
                      </w:r>
                      <w:r>
                        <w:rPr>
                          <w:sz w:val="16"/>
                          <w:szCs w:val="16"/>
                        </w:rPr>
                        <w:t>, ООО Югратеплогазстрой, ОАО ЮТЭК-ХМР»</w:t>
                      </w:r>
                      <w:r w:rsidR="00D16968" w:rsidRPr="00BE61BF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E61BF">
                        <w:rPr>
                          <w:sz w:val="16"/>
                          <w:szCs w:val="16"/>
                        </w:rPr>
                        <w:t>ОАО «Югорская генерирующая компания»</w:t>
                      </w:r>
                      <w:r>
                        <w:rPr>
                          <w:sz w:val="16"/>
                          <w:szCs w:val="16"/>
                        </w:rPr>
                        <w:t>, филиалы и ФАПы БУ ХМАО</w:t>
                      </w:r>
                      <w:r w:rsidR="00E03506">
                        <w:rPr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sz w:val="16"/>
                          <w:szCs w:val="16"/>
                        </w:rPr>
                        <w:t>Югры «Ханты-Мансийская районная больница»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6968" w:rsidRPr="002F116B" w:rsidSect="00597C94"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18" w:rsidRDefault="00314118" w:rsidP="00F26A76">
      <w:r>
        <w:separator/>
      </w:r>
    </w:p>
  </w:endnote>
  <w:endnote w:type="continuationSeparator" w:id="0">
    <w:p w:rsidR="00314118" w:rsidRDefault="00314118" w:rsidP="00F2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18" w:rsidRDefault="00314118" w:rsidP="00F26A76">
      <w:r>
        <w:separator/>
      </w:r>
    </w:p>
  </w:footnote>
  <w:footnote w:type="continuationSeparator" w:id="0">
    <w:p w:rsidR="00314118" w:rsidRDefault="00314118" w:rsidP="00F26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93821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F26A76" w:rsidRPr="00F26A76" w:rsidRDefault="00F26A76">
        <w:pPr>
          <w:pStyle w:val="a8"/>
          <w:jc w:val="center"/>
          <w:rPr>
            <w:sz w:val="26"/>
            <w:szCs w:val="26"/>
          </w:rPr>
        </w:pPr>
        <w:r w:rsidRPr="00F26A76">
          <w:rPr>
            <w:sz w:val="26"/>
            <w:szCs w:val="26"/>
          </w:rPr>
          <w:fldChar w:fldCharType="begin"/>
        </w:r>
        <w:r w:rsidRPr="00F26A76">
          <w:rPr>
            <w:sz w:val="26"/>
            <w:szCs w:val="26"/>
          </w:rPr>
          <w:instrText>PAGE   \* MERGEFORMAT</w:instrText>
        </w:r>
        <w:r w:rsidRPr="00F26A76">
          <w:rPr>
            <w:sz w:val="26"/>
            <w:szCs w:val="26"/>
          </w:rPr>
          <w:fldChar w:fldCharType="separate"/>
        </w:r>
        <w:r w:rsidR="00F52C41">
          <w:rPr>
            <w:noProof/>
            <w:sz w:val="26"/>
            <w:szCs w:val="26"/>
          </w:rPr>
          <w:t>2</w:t>
        </w:r>
        <w:r w:rsidRPr="00F26A76">
          <w:rPr>
            <w:sz w:val="26"/>
            <w:szCs w:val="26"/>
          </w:rPr>
          <w:fldChar w:fldCharType="end"/>
        </w:r>
      </w:p>
    </w:sdtContent>
  </w:sdt>
  <w:p w:rsidR="00F26A76" w:rsidRDefault="00F26A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B258A"/>
    <w:multiLevelType w:val="singleLevel"/>
    <w:tmpl w:val="976ECACC"/>
    <w:lvl w:ilvl="0">
      <w:start w:val="1"/>
      <w:numFmt w:val="decimal"/>
      <w:lvlText w:val="2.%1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3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41046EAA"/>
    <w:multiLevelType w:val="singleLevel"/>
    <w:tmpl w:val="A0207394"/>
    <w:lvl w:ilvl="0">
      <w:start w:val="1"/>
      <w:numFmt w:val="decimal"/>
      <w:lvlText w:val="3.%1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6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C76E6F"/>
    <w:multiLevelType w:val="multilevel"/>
    <w:tmpl w:val="AFEA1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2.%1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7A"/>
    <w:rsid w:val="00005848"/>
    <w:rsid w:val="00015580"/>
    <w:rsid w:val="00015BF2"/>
    <w:rsid w:val="00040E9D"/>
    <w:rsid w:val="00045539"/>
    <w:rsid w:val="00053A19"/>
    <w:rsid w:val="0008552E"/>
    <w:rsid w:val="00085CDD"/>
    <w:rsid w:val="00096E67"/>
    <w:rsid w:val="000A6D2E"/>
    <w:rsid w:val="000C7C85"/>
    <w:rsid w:val="000D2692"/>
    <w:rsid w:val="000F4B2F"/>
    <w:rsid w:val="00104659"/>
    <w:rsid w:val="00111FBC"/>
    <w:rsid w:val="00122423"/>
    <w:rsid w:val="001719C0"/>
    <w:rsid w:val="001776A9"/>
    <w:rsid w:val="001916C6"/>
    <w:rsid w:val="00197B50"/>
    <w:rsid w:val="001A35CA"/>
    <w:rsid w:val="001E20CB"/>
    <w:rsid w:val="001E4D46"/>
    <w:rsid w:val="00226590"/>
    <w:rsid w:val="00233A2C"/>
    <w:rsid w:val="00234EBA"/>
    <w:rsid w:val="00266E24"/>
    <w:rsid w:val="00277B43"/>
    <w:rsid w:val="00280AB0"/>
    <w:rsid w:val="00285310"/>
    <w:rsid w:val="002900D6"/>
    <w:rsid w:val="002A0A6D"/>
    <w:rsid w:val="002E2BE3"/>
    <w:rsid w:val="002E4AE9"/>
    <w:rsid w:val="002F116B"/>
    <w:rsid w:val="002F1ABD"/>
    <w:rsid w:val="002F3B52"/>
    <w:rsid w:val="00307AC8"/>
    <w:rsid w:val="00314118"/>
    <w:rsid w:val="0032185A"/>
    <w:rsid w:val="003223C0"/>
    <w:rsid w:val="0033382E"/>
    <w:rsid w:val="00340B9A"/>
    <w:rsid w:val="00345438"/>
    <w:rsid w:val="00354BB8"/>
    <w:rsid w:val="00366221"/>
    <w:rsid w:val="00373E08"/>
    <w:rsid w:val="00392C11"/>
    <w:rsid w:val="003B0248"/>
    <w:rsid w:val="003D6580"/>
    <w:rsid w:val="003F0FFA"/>
    <w:rsid w:val="00457FEF"/>
    <w:rsid w:val="0047075A"/>
    <w:rsid w:val="00470B09"/>
    <w:rsid w:val="00473085"/>
    <w:rsid w:val="004B7788"/>
    <w:rsid w:val="004D1D9D"/>
    <w:rsid w:val="004D5E29"/>
    <w:rsid w:val="004E5990"/>
    <w:rsid w:val="00500733"/>
    <w:rsid w:val="005545DF"/>
    <w:rsid w:val="005623FD"/>
    <w:rsid w:val="00597C94"/>
    <w:rsid w:val="005B2CEB"/>
    <w:rsid w:val="005D04D6"/>
    <w:rsid w:val="005D338B"/>
    <w:rsid w:val="006068BF"/>
    <w:rsid w:val="00612746"/>
    <w:rsid w:val="00633C02"/>
    <w:rsid w:val="0064106A"/>
    <w:rsid w:val="00665CAF"/>
    <w:rsid w:val="0069273B"/>
    <w:rsid w:val="006A6707"/>
    <w:rsid w:val="006C54DB"/>
    <w:rsid w:val="006C59D3"/>
    <w:rsid w:val="006D0021"/>
    <w:rsid w:val="00704643"/>
    <w:rsid w:val="00726DDB"/>
    <w:rsid w:val="00743BEC"/>
    <w:rsid w:val="00745D74"/>
    <w:rsid w:val="007678F7"/>
    <w:rsid w:val="007B7B86"/>
    <w:rsid w:val="007C4CC1"/>
    <w:rsid w:val="007F280A"/>
    <w:rsid w:val="0080134F"/>
    <w:rsid w:val="00823EBB"/>
    <w:rsid w:val="00852143"/>
    <w:rsid w:val="00873834"/>
    <w:rsid w:val="008A3FA7"/>
    <w:rsid w:val="008B0288"/>
    <w:rsid w:val="008B470C"/>
    <w:rsid w:val="008B7166"/>
    <w:rsid w:val="008D3722"/>
    <w:rsid w:val="008F20A6"/>
    <w:rsid w:val="008F285D"/>
    <w:rsid w:val="00913652"/>
    <w:rsid w:val="00914C4C"/>
    <w:rsid w:val="00917C4C"/>
    <w:rsid w:val="00926239"/>
    <w:rsid w:val="00927B46"/>
    <w:rsid w:val="009546E0"/>
    <w:rsid w:val="00977A35"/>
    <w:rsid w:val="00991036"/>
    <w:rsid w:val="00991613"/>
    <w:rsid w:val="009D0027"/>
    <w:rsid w:val="009D087E"/>
    <w:rsid w:val="009D397A"/>
    <w:rsid w:val="009F5550"/>
    <w:rsid w:val="00A07E56"/>
    <w:rsid w:val="00A248DB"/>
    <w:rsid w:val="00A43EA9"/>
    <w:rsid w:val="00A64B46"/>
    <w:rsid w:val="00A723EC"/>
    <w:rsid w:val="00A94C6D"/>
    <w:rsid w:val="00A96617"/>
    <w:rsid w:val="00AB42B7"/>
    <w:rsid w:val="00AD0512"/>
    <w:rsid w:val="00AD4BD6"/>
    <w:rsid w:val="00AD592C"/>
    <w:rsid w:val="00AE3990"/>
    <w:rsid w:val="00AF48C4"/>
    <w:rsid w:val="00B03CC7"/>
    <w:rsid w:val="00B11B6D"/>
    <w:rsid w:val="00B250E7"/>
    <w:rsid w:val="00B43E38"/>
    <w:rsid w:val="00B66C67"/>
    <w:rsid w:val="00B87DD3"/>
    <w:rsid w:val="00B9775A"/>
    <w:rsid w:val="00BC48F9"/>
    <w:rsid w:val="00BD3005"/>
    <w:rsid w:val="00BD5018"/>
    <w:rsid w:val="00BF598D"/>
    <w:rsid w:val="00C17D9A"/>
    <w:rsid w:val="00C25FFF"/>
    <w:rsid w:val="00C336B3"/>
    <w:rsid w:val="00C3402D"/>
    <w:rsid w:val="00C43951"/>
    <w:rsid w:val="00C518FF"/>
    <w:rsid w:val="00C53C96"/>
    <w:rsid w:val="00C53E3A"/>
    <w:rsid w:val="00C568E7"/>
    <w:rsid w:val="00C63852"/>
    <w:rsid w:val="00C8090A"/>
    <w:rsid w:val="00C94D6A"/>
    <w:rsid w:val="00CA02FC"/>
    <w:rsid w:val="00CA79D6"/>
    <w:rsid w:val="00CB4DD1"/>
    <w:rsid w:val="00CC2735"/>
    <w:rsid w:val="00CD729D"/>
    <w:rsid w:val="00D00FF7"/>
    <w:rsid w:val="00D13356"/>
    <w:rsid w:val="00D16968"/>
    <w:rsid w:val="00D21780"/>
    <w:rsid w:val="00D2657B"/>
    <w:rsid w:val="00D85322"/>
    <w:rsid w:val="00DD450C"/>
    <w:rsid w:val="00E03506"/>
    <w:rsid w:val="00E1619C"/>
    <w:rsid w:val="00E42053"/>
    <w:rsid w:val="00E86EA8"/>
    <w:rsid w:val="00E87B66"/>
    <w:rsid w:val="00E971E3"/>
    <w:rsid w:val="00EA7FD9"/>
    <w:rsid w:val="00EC1ADA"/>
    <w:rsid w:val="00EC707C"/>
    <w:rsid w:val="00ED6DAD"/>
    <w:rsid w:val="00EE3612"/>
    <w:rsid w:val="00F04C7D"/>
    <w:rsid w:val="00F26A76"/>
    <w:rsid w:val="00F303A2"/>
    <w:rsid w:val="00F52C41"/>
    <w:rsid w:val="00F757CC"/>
    <w:rsid w:val="00F8390F"/>
    <w:rsid w:val="00F90EE2"/>
    <w:rsid w:val="00F93950"/>
    <w:rsid w:val="00FC1AA0"/>
    <w:rsid w:val="00FC31FB"/>
    <w:rsid w:val="00FC66FE"/>
    <w:rsid w:val="00FE29CE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Balloon Text"/>
    <w:basedOn w:val="a"/>
    <w:link w:val="a7"/>
    <w:rsid w:val="00801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013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F26A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6A76"/>
    <w:rPr>
      <w:sz w:val="24"/>
      <w:szCs w:val="24"/>
    </w:rPr>
  </w:style>
  <w:style w:type="paragraph" w:styleId="aa">
    <w:name w:val="footer"/>
    <w:basedOn w:val="a"/>
    <w:link w:val="ab"/>
    <w:rsid w:val="00F26A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26A76"/>
    <w:rPr>
      <w:sz w:val="24"/>
      <w:szCs w:val="24"/>
    </w:rPr>
  </w:style>
  <w:style w:type="paragraph" w:styleId="ac">
    <w:name w:val="No Spacing"/>
    <w:uiPriority w:val="1"/>
    <w:qFormat/>
    <w:rsid w:val="00457FEF"/>
    <w:rPr>
      <w:rFonts w:eastAsiaTheme="minorHAnsi" w:cstheme="minorBidi"/>
      <w:sz w:val="28"/>
      <w:szCs w:val="22"/>
      <w:lang w:eastAsia="en-US"/>
    </w:rPr>
  </w:style>
  <w:style w:type="paragraph" w:customStyle="1" w:styleId="ad">
    <w:name w:val="Основной текст отчета"/>
    <w:basedOn w:val="a"/>
    <w:uiPriority w:val="99"/>
    <w:rsid w:val="00457FEF"/>
    <w:pPr>
      <w:ind w:firstLine="539"/>
      <w:jc w:val="both"/>
    </w:pPr>
    <w:rPr>
      <w:rFonts w:ascii="Calibri" w:hAnsi="Calibri" w:cs="Calibri"/>
      <w:sz w:val="28"/>
      <w:szCs w:val="28"/>
    </w:rPr>
  </w:style>
  <w:style w:type="paragraph" w:customStyle="1" w:styleId="ConsPlusNormal">
    <w:name w:val="ConsPlusNormal"/>
    <w:uiPriority w:val="99"/>
    <w:rsid w:val="00457F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457FEF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597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Balloon Text"/>
    <w:basedOn w:val="a"/>
    <w:link w:val="a7"/>
    <w:rsid w:val="00801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013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F26A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6A76"/>
    <w:rPr>
      <w:sz w:val="24"/>
      <w:szCs w:val="24"/>
    </w:rPr>
  </w:style>
  <w:style w:type="paragraph" w:styleId="aa">
    <w:name w:val="footer"/>
    <w:basedOn w:val="a"/>
    <w:link w:val="ab"/>
    <w:rsid w:val="00F26A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26A76"/>
    <w:rPr>
      <w:sz w:val="24"/>
      <w:szCs w:val="24"/>
    </w:rPr>
  </w:style>
  <w:style w:type="paragraph" w:styleId="ac">
    <w:name w:val="No Spacing"/>
    <w:uiPriority w:val="1"/>
    <w:qFormat/>
    <w:rsid w:val="00457FEF"/>
    <w:rPr>
      <w:rFonts w:eastAsiaTheme="minorHAnsi" w:cstheme="minorBidi"/>
      <w:sz w:val="28"/>
      <w:szCs w:val="22"/>
      <w:lang w:eastAsia="en-US"/>
    </w:rPr>
  </w:style>
  <w:style w:type="paragraph" w:customStyle="1" w:styleId="ad">
    <w:name w:val="Основной текст отчета"/>
    <w:basedOn w:val="a"/>
    <w:uiPriority w:val="99"/>
    <w:rsid w:val="00457FEF"/>
    <w:pPr>
      <w:ind w:firstLine="539"/>
      <w:jc w:val="both"/>
    </w:pPr>
    <w:rPr>
      <w:rFonts w:ascii="Calibri" w:hAnsi="Calibri" w:cs="Calibri"/>
      <w:sz w:val="28"/>
      <w:szCs w:val="28"/>
    </w:rPr>
  </w:style>
  <w:style w:type="paragraph" w:customStyle="1" w:styleId="ConsPlusNormal">
    <w:name w:val="ConsPlusNormal"/>
    <w:uiPriority w:val="99"/>
    <w:rsid w:val="00457F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457FEF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597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729</TotalTime>
  <Pages>1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20648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Эберт Т.М.</cp:lastModifiedBy>
  <cp:revision>26</cp:revision>
  <cp:lastPrinted>2016-12-09T05:02:00Z</cp:lastPrinted>
  <dcterms:created xsi:type="dcterms:W3CDTF">2016-11-14T12:36:00Z</dcterms:created>
  <dcterms:modified xsi:type="dcterms:W3CDTF">2016-12-09T05:05:00Z</dcterms:modified>
</cp:coreProperties>
</file>