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DA" w:rsidRDefault="00C366DA" w:rsidP="00AA4F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жилых домов, признанных аварийными и не пригодными для проживания сельского поселения Кедровый</w:t>
      </w:r>
    </w:p>
    <w:p w:rsidR="00C366DA" w:rsidRDefault="00C366DA" w:rsidP="00AA4FD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"/>
        <w:gridCol w:w="4840"/>
        <w:gridCol w:w="1417"/>
        <w:gridCol w:w="2404"/>
      </w:tblGrid>
      <w:tr w:rsidR="00C366DA" w:rsidRPr="00732241" w:rsidTr="00732241">
        <w:tc>
          <w:tcPr>
            <w:tcW w:w="684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40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417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2404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C366DA" w:rsidRPr="00732241" w:rsidTr="00732241">
        <w:tc>
          <w:tcPr>
            <w:tcW w:w="684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0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П. Кедровый, ул. Старая Набережная, д.14</w:t>
            </w:r>
          </w:p>
        </w:tc>
        <w:tc>
          <w:tcPr>
            <w:tcW w:w="1417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768,8</w:t>
            </w:r>
          </w:p>
        </w:tc>
        <w:tc>
          <w:tcPr>
            <w:tcW w:w="2404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6DA" w:rsidRPr="00732241" w:rsidTr="00732241">
        <w:tc>
          <w:tcPr>
            <w:tcW w:w="684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40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П. Кедровый, ул. Старая набережная, д.37</w:t>
            </w:r>
          </w:p>
        </w:tc>
        <w:tc>
          <w:tcPr>
            <w:tcW w:w="1417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327,5</w:t>
            </w:r>
          </w:p>
        </w:tc>
        <w:tc>
          <w:tcPr>
            <w:tcW w:w="2404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C366DA" w:rsidRPr="00732241" w:rsidTr="00732241">
        <w:tc>
          <w:tcPr>
            <w:tcW w:w="684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40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П. Кедровый, ул. Старая Набережная, д.35</w:t>
            </w:r>
          </w:p>
        </w:tc>
        <w:tc>
          <w:tcPr>
            <w:tcW w:w="1417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326,2</w:t>
            </w:r>
          </w:p>
        </w:tc>
        <w:tc>
          <w:tcPr>
            <w:tcW w:w="2404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6DA" w:rsidRPr="00732241" w:rsidTr="00732241">
        <w:tc>
          <w:tcPr>
            <w:tcW w:w="684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40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П. Кедровый, ул. Старая Набережная, д.16</w:t>
            </w:r>
          </w:p>
        </w:tc>
        <w:tc>
          <w:tcPr>
            <w:tcW w:w="1417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517,2</w:t>
            </w:r>
          </w:p>
        </w:tc>
        <w:tc>
          <w:tcPr>
            <w:tcW w:w="2404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6DA" w:rsidRPr="00732241" w:rsidTr="00732241">
        <w:tc>
          <w:tcPr>
            <w:tcW w:w="684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40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П. Кедровый, ул. Механизаторов, д.6</w:t>
            </w:r>
          </w:p>
        </w:tc>
        <w:tc>
          <w:tcPr>
            <w:tcW w:w="1417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2404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6DA" w:rsidRPr="00732241" w:rsidTr="00732241">
        <w:tc>
          <w:tcPr>
            <w:tcW w:w="684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0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41">
              <w:rPr>
                <w:rFonts w:ascii="Times New Roman" w:hAnsi="Times New Roman"/>
                <w:sz w:val="28"/>
                <w:szCs w:val="28"/>
              </w:rPr>
              <w:t>2023,9</w:t>
            </w:r>
          </w:p>
        </w:tc>
        <w:tc>
          <w:tcPr>
            <w:tcW w:w="2404" w:type="dxa"/>
          </w:tcPr>
          <w:p w:rsidR="00C366DA" w:rsidRPr="00732241" w:rsidRDefault="00C366DA" w:rsidP="00732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66DA" w:rsidRDefault="00C366DA" w:rsidP="00AA4FDE">
      <w:pPr>
        <w:rPr>
          <w:rFonts w:ascii="Times New Roman" w:hAnsi="Times New Roman"/>
          <w:sz w:val="28"/>
          <w:szCs w:val="28"/>
        </w:rPr>
      </w:pPr>
    </w:p>
    <w:p w:rsidR="00C366DA" w:rsidRDefault="00C366DA"/>
    <w:sectPr w:rsidR="00C366DA" w:rsidSect="002E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4DD"/>
    <w:rsid w:val="002E65EF"/>
    <w:rsid w:val="00732241"/>
    <w:rsid w:val="007F2164"/>
    <w:rsid w:val="00AA4FDE"/>
    <w:rsid w:val="00B354DD"/>
    <w:rsid w:val="00B74176"/>
    <w:rsid w:val="00C17B98"/>
    <w:rsid w:val="00C366DA"/>
    <w:rsid w:val="00EA21C4"/>
    <w:rsid w:val="00FB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DE"/>
    <w:pPr>
      <w:spacing w:after="160" w:line="256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4F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60</Words>
  <Characters>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жилых домов, признанных аварийными и не пригодными для проживания сельского поселения Кедровый</dc:title>
  <dc:subject/>
  <dc:creator>Мария</dc:creator>
  <cp:keywords/>
  <dc:description/>
  <cp:lastModifiedBy>1</cp:lastModifiedBy>
  <cp:revision>2</cp:revision>
  <dcterms:created xsi:type="dcterms:W3CDTF">2024-12-27T06:37:00Z</dcterms:created>
  <dcterms:modified xsi:type="dcterms:W3CDTF">2024-12-27T06:37:00Z</dcterms:modified>
</cp:coreProperties>
</file>