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D6" w:rsidRDefault="00C602D6" w:rsidP="00521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02D6" w:rsidRDefault="00C602D6" w:rsidP="00521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02D6" w:rsidRPr="005211DE" w:rsidRDefault="00C602D6" w:rsidP="00521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11DE">
        <w:rPr>
          <w:rFonts w:ascii="Times New Roman" w:hAnsi="Times New Roman"/>
          <w:b/>
          <w:sz w:val="28"/>
          <w:szCs w:val="28"/>
          <w:lang w:eastAsia="ru-RU"/>
        </w:rPr>
        <w:t xml:space="preserve">ПРОТОКОЛ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2D6" w:rsidRPr="001B06D4" w:rsidRDefault="00C602D6" w:rsidP="001B06D4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6D4">
        <w:rPr>
          <w:rFonts w:ascii="Times New Roman" w:hAnsi="Times New Roman"/>
          <w:b/>
          <w:sz w:val="28"/>
          <w:szCs w:val="28"/>
          <w:lang w:eastAsia="ru-RU"/>
        </w:rPr>
        <w:t>о результат</w:t>
      </w:r>
      <w:r>
        <w:rPr>
          <w:rFonts w:ascii="Times New Roman" w:hAnsi="Times New Roman"/>
          <w:b/>
          <w:sz w:val="28"/>
          <w:szCs w:val="28"/>
          <w:lang w:eastAsia="ru-RU"/>
        </w:rPr>
        <w:t>ах проведения общественных обсуждений</w:t>
      </w:r>
    </w:p>
    <w:p w:rsidR="00C602D6" w:rsidRPr="00BA220D" w:rsidRDefault="00C602D6" w:rsidP="00C3171F">
      <w:pPr>
        <w:shd w:val="clear" w:color="auto" w:fill="FFFFFF"/>
        <w:tabs>
          <w:tab w:val="left" w:pos="709"/>
          <w:tab w:val="center" w:pos="1985"/>
          <w:tab w:val="left" w:pos="3828"/>
          <w:tab w:val="left" w:pos="4536"/>
          <w:tab w:val="left" w:pos="9720"/>
        </w:tabs>
        <w:spacing w:after="0" w:line="240" w:lineRule="auto"/>
        <w:ind w:right="-105"/>
        <w:jc w:val="center"/>
        <w:rPr>
          <w:rFonts w:ascii="Times New Roman" w:hAnsi="Times New Roman"/>
          <w:b/>
          <w:sz w:val="28"/>
          <w:szCs w:val="28"/>
        </w:rPr>
      </w:pPr>
      <w:r w:rsidRPr="001B06D4">
        <w:rPr>
          <w:rFonts w:ascii="Times New Roman" w:hAnsi="Times New Roman"/>
          <w:b/>
          <w:sz w:val="28"/>
          <w:szCs w:val="28"/>
          <w:lang w:eastAsia="ru-RU"/>
        </w:rPr>
        <w:t>по проекту</w:t>
      </w:r>
      <w:r w:rsidRPr="001B06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внесения</w:t>
      </w:r>
      <w:r w:rsidRPr="00BA220D">
        <w:rPr>
          <w:rFonts w:ascii="Times New Roman" w:hAnsi="Times New Roman"/>
          <w:b/>
          <w:sz w:val="28"/>
          <w:szCs w:val="28"/>
        </w:rPr>
        <w:t xml:space="preserve"> изменений в постановление администрации</w:t>
      </w:r>
    </w:p>
    <w:p w:rsidR="00C602D6" w:rsidRPr="00BA220D" w:rsidRDefault="00C602D6" w:rsidP="00C3171F">
      <w:pPr>
        <w:tabs>
          <w:tab w:val="left" w:pos="9720"/>
        </w:tabs>
        <w:spacing w:after="0" w:line="240" w:lineRule="auto"/>
        <w:ind w:right="-105"/>
        <w:jc w:val="center"/>
        <w:rPr>
          <w:rFonts w:ascii="Times New Roman" w:hAnsi="Times New Roman"/>
          <w:b/>
          <w:sz w:val="28"/>
          <w:szCs w:val="28"/>
        </w:rPr>
      </w:pPr>
      <w:r w:rsidRPr="00BA220D">
        <w:rPr>
          <w:rFonts w:ascii="Times New Roman" w:hAnsi="Times New Roman"/>
          <w:b/>
          <w:sz w:val="28"/>
          <w:szCs w:val="28"/>
        </w:rPr>
        <w:t>сельского поселения Кедровый от 28.12.2022 № 66</w:t>
      </w:r>
    </w:p>
    <w:p w:rsidR="00C602D6" w:rsidRPr="00BA220D" w:rsidRDefault="00C602D6" w:rsidP="00C3171F">
      <w:pPr>
        <w:tabs>
          <w:tab w:val="left" w:pos="9720"/>
        </w:tabs>
        <w:spacing w:after="0" w:line="240" w:lineRule="auto"/>
        <w:ind w:right="-105"/>
        <w:jc w:val="center"/>
        <w:rPr>
          <w:rFonts w:ascii="Times New Roman" w:hAnsi="Times New Roman"/>
          <w:b/>
          <w:sz w:val="28"/>
          <w:szCs w:val="28"/>
        </w:rPr>
      </w:pPr>
      <w:r w:rsidRPr="00BA220D">
        <w:rPr>
          <w:rFonts w:ascii="Times New Roman" w:hAnsi="Times New Roman"/>
          <w:b/>
          <w:sz w:val="28"/>
          <w:szCs w:val="28"/>
        </w:rPr>
        <w:t>«Об утверждении правил землепользования и застройки</w:t>
      </w:r>
    </w:p>
    <w:p w:rsidR="00C602D6" w:rsidRDefault="00C602D6" w:rsidP="00C31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20D">
        <w:rPr>
          <w:rFonts w:ascii="Times New Roman" w:hAnsi="Times New Roman"/>
          <w:b/>
          <w:sz w:val="28"/>
          <w:szCs w:val="28"/>
        </w:rPr>
        <w:t>сельского поселения Кедровый</w:t>
      </w:r>
    </w:p>
    <w:p w:rsidR="00C602D6" w:rsidRPr="001B06D4" w:rsidRDefault="00C602D6" w:rsidP="001B0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02D6" w:rsidRPr="005211DE" w:rsidRDefault="00C602D6" w:rsidP="005211D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1DE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25.07.2024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п. Кедровый</w:t>
      </w:r>
    </w:p>
    <w:p w:rsidR="00C602D6" w:rsidRDefault="00C602D6" w:rsidP="005211D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602D6" w:rsidRPr="005211DE" w:rsidRDefault="00C602D6" w:rsidP="005211D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11DE">
        <w:rPr>
          <w:rFonts w:ascii="Times New Roman" w:hAnsi="Times New Roman"/>
          <w:b/>
          <w:sz w:val="28"/>
          <w:szCs w:val="28"/>
          <w:lang w:eastAsia="ru-RU"/>
        </w:rPr>
        <w:t>Председательствующий:</w:t>
      </w:r>
    </w:p>
    <w:p w:rsidR="00C602D6" w:rsidRPr="005211DE" w:rsidRDefault="00C602D6" w:rsidP="005211D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Абдурахманов Р.А.</w:t>
      </w:r>
      <w:r w:rsidRPr="005211D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B297A">
        <w:rPr>
          <w:rFonts w:ascii="Times New Roman" w:hAnsi="Times New Roman"/>
          <w:sz w:val="28"/>
          <w:szCs w:val="28"/>
          <w:lang w:eastAsia="ru-RU"/>
        </w:rPr>
        <w:t xml:space="preserve">– и.о. </w:t>
      </w:r>
      <w:r>
        <w:rPr>
          <w:rFonts w:ascii="Times New Roman" w:hAnsi="Times New Roman"/>
          <w:sz w:val="28"/>
          <w:szCs w:val="28"/>
          <w:lang w:eastAsia="ru-RU"/>
        </w:rPr>
        <w:t>главы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Кедровый;</w:t>
      </w:r>
    </w:p>
    <w:p w:rsidR="00C602D6" w:rsidRPr="005211DE" w:rsidRDefault="00C602D6" w:rsidP="005211D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11DE">
        <w:rPr>
          <w:rFonts w:ascii="Times New Roman" w:hAnsi="Times New Roman"/>
          <w:b/>
          <w:sz w:val="28"/>
          <w:szCs w:val="28"/>
          <w:lang w:eastAsia="ru-RU"/>
        </w:rPr>
        <w:t>Секретарь:</w:t>
      </w:r>
    </w:p>
    <w:p w:rsidR="00C602D6" w:rsidRPr="005211DE" w:rsidRDefault="00C602D6" w:rsidP="00366F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Елисеева Н.С.</w:t>
      </w:r>
      <w:r w:rsidRPr="005211D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ведущий специалист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администрации сельского поселения Кедровый;</w:t>
      </w:r>
    </w:p>
    <w:p w:rsidR="00C602D6" w:rsidRPr="005211DE" w:rsidRDefault="00C602D6" w:rsidP="005211D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Повестка общественных обсуждений</w:t>
      </w:r>
      <w:r w:rsidRPr="005211D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602D6" w:rsidRPr="00C3171F" w:rsidRDefault="00C602D6" w:rsidP="00C3171F">
      <w:pPr>
        <w:shd w:val="clear" w:color="auto" w:fill="FFFFFF"/>
        <w:tabs>
          <w:tab w:val="left" w:pos="709"/>
          <w:tab w:val="center" w:pos="1985"/>
          <w:tab w:val="left" w:pos="3828"/>
          <w:tab w:val="left" w:pos="4536"/>
          <w:tab w:val="left" w:pos="9720"/>
        </w:tabs>
        <w:spacing w:after="0" w:line="240" w:lineRule="auto"/>
        <w:ind w:right="-105"/>
        <w:jc w:val="both"/>
        <w:rPr>
          <w:rFonts w:ascii="Times New Roman" w:hAnsi="Times New Roman"/>
          <w:sz w:val="28"/>
          <w:szCs w:val="28"/>
        </w:rPr>
      </w:pPr>
      <w:r w:rsidRPr="00C3171F">
        <w:rPr>
          <w:rFonts w:ascii="Times New Roman" w:hAnsi="Times New Roman"/>
          <w:sz w:val="28"/>
          <w:szCs w:val="28"/>
          <w:lang w:eastAsia="ru-RU"/>
        </w:rPr>
        <w:t xml:space="preserve">   Рассмотрение  проекта постановления администрации сельского поселения  Кедровый «</w:t>
      </w:r>
      <w:r w:rsidRPr="00C3171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Кедровый от 28.12.2022 № 66 «Об утверждении правил землепользования и застройки сельского поселения Кедровый</w:t>
      </w:r>
      <w:r w:rsidRPr="00C3171F">
        <w:rPr>
          <w:rFonts w:ascii="Times New Roman" w:hAnsi="Times New Roman"/>
          <w:sz w:val="28"/>
          <w:szCs w:val="28"/>
          <w:lang w:eastAsia="ru-RU"/>
        </w:rPr>
        <w:t>».</w:t>
      </w:r>
    </w:p>
    <w:p w:rsidR="00C602D6" w:rsidRPr="005211DE" w:rsidRDefault="00C602D6" w:rsidP="005211D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1DE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Выступил, председательствующий на общественных обсуждениях 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на правовой основе, по </w:t>
      </w: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>регламенту общественных обсуждений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bookmarkEnd w:id="0"/>
    <w:p w:rsidR="00C602D6" w:rsidRPr="005211DE" w:rsidRDefault="00C602D6" w:rsidP="005211D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1DE">
        <w:rPr>
          <w:rFonts w:ascii="Times New Roman" w:hAnsi="Times New Roman"/>
          <w:sz w:val="28"/>
          <w:szCs w:val="28"/>
          <w:lang w:eastAsia="ru-RU"/>
        </w:rPr>
        <w:t xml:space="preserve">     Предлагаю ознакомиться с данным проектом и проголосовать «за» или «против».</w:t>
      </w:r>
    </w:p>
    <w:p w:rsidR="00C602D6" w:rsidRPr="00C3171F" w:rsidRDefault="00C602D6" w:rsidP="00C3171F">
      <w:pPr>
        <w:shd w:val="clear" w:color="auto" w:fill="FFFFFF"/>
        <w:tabs>
          <w:tab w:val="left" w:pos="709"/>
          <w:tab w:val="center" w:pos="1985"/>
          <w:tab w:val="left" w:pos="3828"/>
          <w:tab w:val="left" w:pos="4536"/>
          <w:tab w:val="left" w:pos="9720"/>
        </w:tabs>
        <w:spacing w:after="0" w:line="240" w:lineRule="auto"/>
        <w:ind w:right="-105"/>
        <w:jc w:val="both"/>
        <w:rPr>
          <w:rFonts w:ascii="Times New Roman" w:hAnsi="Times New Roman"/>
          <w:sz w:val="28"/>
          <w:szCs w:val="28"/>
        </w:rPr>
      </w:pPr>
      <w:r w:rsidRPr="00C3171F">
        <w:rPr>
          <w:rFonts w:ascii="Times New Roman" w:hAnsi="Times New Roman"/>
          <w:b/>
          <w:sz w:val="28"/>
          <w:szCs w:val="28"/>
          <w:lang w:eastAsia="ru-RU"/>
        </w:rPr>
        <w:t xml:space="preserve">Решение: </w:t>
      </w:r>
      <w:r w:rsidRPr="00C3171F">
        <w:rPr>
          <w:rFonts w:ascii="Times New Roman" w:hAnsi="Times New Roman"/>
          <w:sz w:val="28"/>
          <w:szCs w:val="28"/>
          <w:lang w:eastAsia="ru-RU"/>
        </w:rPr>
        <w:t xml:space="preserve"> все присутствующие единогласно проголосовали за принятие Проекта постановления администрации сельского поселения Кедровый «</w:t>
      </w:r>
      <w:r w:rsidRPr="00C3171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Кедровый от 28.12.2022 № 66 «Об утверждении правил землепользования и застройки сельского поселения Кедровый</w:t>
      </w:r>
      <w:r w:rsidRPr="00C3171F">
        <w:rPr>
          <w:rFonts w:ascii="Times New Roman" w:hAnsi="Times New Roman"/>
          <w:sz w:val="28"/>
          <w:szCs w:val="28"/>
          <w:lang w:eastAsia="ru-RU"/>
        </w:rPr>
        <w:t>».</w:t>
      </w:r>
    </w:p>
    <w:p w:rsidR="00C602D6" w:rsidRPr="00C3171F" w:rsidRDefault="00C602D6" w:rsidP="00C3171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02D6" w:rsidRPr="005211DE" w:rsidRDefault="00C602D6" w:rsidP="005211D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1DE">
        <w:rPr>
          <w:rFonts w:ascii="Times New Roman" w:hAnsi="Times New Roman"/>
          <w:sz w:val="28"/>
          <w:szCs w:val="28"/>
          <w:lang w:eastAsia="ru-RU"/>
        </w:rPr>
        <w:t xml:space="preserve">Председательствующий </w:t>
      </w:r>
    </w:p>
    <w:p w:rsidR="00C602D6" w:rsidRPr="005211DE" w:rsidRDefault="00C602D6" w:rsidP="005211D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Р.А. Абдурахманов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2D6" w:rsidRPr="005211DE" w:rsidRDefault="00C602D6" w:rsidP="005211D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02D6" w:rsidRPr="005211DE" w:rsidRDefault="00C602D6" w:rsidP="005211D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02D6" w:rsidRPr="005211DE" w:rsidRDefault="00C602D6" w:rsidP="005211D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1DE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</w:p>
    <w:p w:rsidR="00C602D6" w:rsidRPr="005211DE" w:rsidRDefault="00C602D6" w:rsidP="005211D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Н.С. Елисеева</w:t>
      </w:r>
    </w:p>
    <w:p w:rsidR="00C602D6" w:rsidRPr="005211DE" w:rsidRDefault="00C602D6" w:rsidP="005211DE">
      <w:pPr>
        <w:tabs>
          <w:tab w:val="left" w:pos="90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02D6" w:rsidRPr="005211DE" w:rsidRDefault="00C602D6" w:rsidP="005211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02D6" w:rsidRPr="005211DE" w:rsidRDefault="00C602D6" w:rsidP="005211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02D6" w:rsidRPr="005211DE" w:rsidRDefault="00C602D6" w:rsidP="005211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02D6" w:rsidRPr="005211DE" w:rsidRDefault="00C602D6" w:rsidP="005211D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C602D6" w:rsidRPr="005211DE" w:rsidSect="00AD56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31226"/>
    <w:multiLevelType w:val="hybridMultilevel"/>
    <w:tmpl w:val="0D3CF844"/>
    <w:lvl w:ilvl="0" w:tplc="DDAEEC26">
      <w:start w:val="1"/>
      <w:numFmt w:val="decimal"/>
      <w:lvlText w:val="%1."/>
      <w:lvlJc w:val="left"/>
      <w:pPr>
        <w:ind w:left="884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1">
    <w:nsid w:val="4FD319A7"/>
    <w:multiLevelType w:val="hybridMultilevel"/>
    <w:tmpl w:val="0E820E32"/>
    <w:lvl w:ilvl="0" w:tplc="ED46431C">
      <w:start w:val="1"/>
      <w:numFmt w:val="decimal"/>
      <w:lvlText w:val="%1."/>
      <w:lvlJc w:val="left"/>
      <w:pPr>
        <w:ind w:left="884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2">
    <w:nsid w:val="5C4C1C4C"/>
    <w:multiLevelType w:val="hybridMultilevel"/>
    <w:tmpl w:val="5FB88D5E"/>
    <w:lvl w:ilvl="0" w:tplc="F9B6507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2FE7927"/>
    <w:multiLevelType w:val="hybridMultilevel"/>
    <w:tmpl w:val="ACBC4C14"/>
    <w:lvl w:ilvl="0" w:tplc="AC665EF8">
      <w:start w:val="1"/>
      <w:numFmt w:val="decimal"/>
      <w:lvlText w:val="%1."/>
      <w:lvlJc w:val="left"/>
      <w:pPr>
        <w:ind w:left="884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4">
    <w:nsid w:val="6A005525"/>
    <w:multiLevelType w:val="hybridMultilevel"/>
    <w:tmpl w:val="33768344"/>
    <w:lvl w:ilvl="0" w:tplc="535EC1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AF4"/>
    <w:rsid w:val="00020096"/>
    <w:rsid w:val="00062E4B"/>
    <w:rsid w:val="000A32E2"/>
    <w:rsid w:val="000D3C43"/>
    <w:rsid w:val="001131A3"/>
    <w:rsid w:val="001A71C9"/>
    <w:rsid w:val="001B06D4"/>
    <w:rsid w:val="001B297A"/>
    <w:rsid w:val="001F090D"/>
    <w:rsid w:val="00222BF9"/>
    <w:rsid w:val="00273B0F"/>
    <w:rsid w:val="002B361E"/>
    <w:rsid w:val="002C417B"/>
    <w:rsid w:val="002F1BA9"/>
    <w:rsid w:val="00307ADA"/>
    <w:rsid w:val="003127CE"/>
    <w:rsid w:val="00321B84"/>
    <w:rsid w:val="003530A3"/>
    <w:rsid w:val="00366F98"/>
    <w:rsid w:val="003C0E98"/>
    <w:rsid w:val="004256FF"/>
    <w:rsid w:val="004263AE"/>
    <w:rsid w:val="00436ACE"/>
    <w:rsid w:val="00446CC9"/>
    <w:rsid w:val="004631CD"/>
    <w:rsid w:val="00470997"/>
    <w:rsid w:val="004715C7"/>
    <w:rsid w:val="004822D4"/>
    <w:rsid w:val="005211DE"/>
    <w:rsid w:val="0056584B"/>
    <w:rsid w:val="0058172C"/>
    <w:rsid w:val="005957C7"/>
    <w:rsid w:val="00595B53"/>
    <w:rsid w:val="005A42A0"/>
    <w:rsid w:val="005B39DC"/>
    <w:rsid w:val="005D06F4"/>
    <w:rsid w:val="005E3535"/>
    <w:rsid w:val="005F43C9"/>
    <w:rsid w:val="00613EA7"/>
    <w:rsid w:val="00615AE1"/>
    <w:rsid w:val="0062576F"/>
    <w:rsid w:val="00690770"/>
    <w:rsid w:val="006C12CD"/>
    <w:rsid w:val="006F4F6B"/>
    <w:rsid w:val="007404CA"/>
    <w:rsid w:val="00754C80"/>
    <w:rsid w:val="00755FE3"/>
    <w:rsid w:val="00762491"/>
    <w:rsid w:val="00783B8A"/>
    <w:rsid w:val="00793161"/>
    <w:rsid w:val="007E07D7"/>
    <w:rsid w:val="008068CE"/>
    <w:rsid w:val="00853911"/>
    <w:rsid w:val="00854479"/>
    <w:rsid w:val="008641B4"/>
    <w:rsid w:val="008802B4"/>
    <w:rsid w:val="008B560D"/>
    <w:rsid w:val="008E23FF"/>
    <w:rsid w:val="008F3A5D"/>
    <w:rsid w:val="00921159"/>
    <w:rsid w:val="00935AF4"/>
    <w:rsid w:val="00946065"/>
    <w:rsid w:val="00957716"/>
    <w:rsid w:val="00975BC8"/>
    <w:rsid w:val="00996CC1"/>
    <w:rsid w:val="009F6B6C"/>
    <w:rsid w:val="00A07031"/>
    <w:rsid w:val="00A2316D"/>
    <w:rsid w:val="00A3734F"/>
    <w:rsid w:val="00AB22EF"/>
    <w:rsid w:val="00AC1A6C"/>
    <w:rsid w:val="00AD562C"/>
    <w:rsid w:val="00B02B94"/>
    <w:rsid w:val="00B10E8D"/>
    <w:rsid w:val="00B648ED"/>
    <w:rsid w:val="00BA220D"/>
    <w:rsid w:val="00BE22CC"/>
    <w:rsid w:val="00BF65CC"/>
    <w:rsid w:val="00C270B2"/>
    <w:rsid w:val="00C3171F"/>
    <w:rsid w:val="00C3380D"/>
    <w:rsid w:val="00C602D6"/>
    <w:rsid w:val="00C86430"/>
    <w:rsid w:val="00C96F63"/>
    <w:rsid w:val="00CA2694"/>
    <w:rsid w:val="00CD6C8A"/>
    <w:rsid w:val="00CF173D"/>
    <w:rsid w:val="00D07F7E"/>
    <w:rsid w:val="00D2088A"/>
    <w:rsid w:val="00D55723"/>
    <w:rsid w:val="00D76AAF"/>
    <w:rsid w:val="00D8535A"/>
    <w:rsid w:val="00E408FF"/>
    <w:rsid w:val="00E64849"/>
    <w:rsid w:val="00E70C09"/>
    <w:rsid w:val="00E946CE"/>
    <w:rsid w:val="00ED56E1"/>
    <w:rsid w:val="00ED71B2"/>
    <w:rsid w:val="00EE2365"/>
    <w:rsid w:val="00F216C4"/>
    <w:rsid w:val="00F24AF4"/>
    <w:rsid w:val="00F84CD0"/>
    <w:rsid w:val="00F86B21"/>
    <w:rsid w:val="00FA6BAB"/>
    <w:rsid w:val="00FB6E3D"/>
    <w:rsid w:val="00FD7887"/>
    <w:rsid w:val="00FE2EF7"/>
    <w:rsid w:val="00FF5121"/>
    <w:rsid w:val="00FF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08FF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8641B4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1B06D4"/>
    <w:rPr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1B06D4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06D4"/>
    <w:rPr>
      <w:rFonts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</TotalTime>
  <Pages>1</Pages>
  <Words>281</Words>
  <Characters>1606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2024-08-21T07:44:00Z</cp:lastPrinted>
  <dcterms:created xsi:type="dcterms:W3CDTF">2017-05-10T04:54:00Z</dcterms:created>
  <dcterms:modified xsi:type="dcterms:W3CDTF">2024-08-21T07:46:00Z</dcterms:modified>
</cp:coreProperties>
</file>