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62" w:rsidRPr="00D0658F" w:rsidRDefault="00430462" w:rsidP="00D0658F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D0658F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bookmarkStart w:id="0" w:name="_GoBack"/>
      <w:bookmarkEnd w:id="0"/>
    </w:p>
    <w:p w:rsidR="00430462" w:rsidRPr="005F284F" w:rsidRDefault="00430462" w:rsidP="00361C4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284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Информация о порядке предоставления компенсации за приобретение спасательных жилетов в рамках муниципальной программы Ханты-Мансийского района </w:t>
      </w:r>
    </w:p>
    <w:p w:rsidR="00430462" w:rsidRPr="005F284F" w:rsidRDefault="00430462" w:rsidP="00361C4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284F">
        <w:rPr>
          <w:rFonts w:ascii="Times New Roman" w:hAnsi="Times New Roman"/>
          <w:b/>
          <w:bCs/>
          <w:sz w:val="24"/>
          <w:szCs w:val="24"/>
          <w:lang w:eastAsia="ru-RU"/>
        </w:rPr>
        <w:t>«Устойчивое развитие коренных малочисленных народов Севера»</w:t>
      </w:r>
    </w:p>
    <w:p w:rsidR="00430462" w:rsidRPr="00DA2CBC" w:rsidRDefault="00430462" w:rsidP="00361C4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46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33"/>
        <w:gridCol w:w="1559"/>
        <w:gridCol w:w="1843"/>
        <w:gridCol w:w="4536"/>
        <w:gridCol w:w="5954"/>
      </w:tblGrid>
      <w:tr w:rsidR="00430462" w:rsidRPr="005F284F" w:rsidTr="00D0658F">
        <w:trPr>
          <w:trHeight w:val="537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462" w:rsidRPr="005F284F" w:rsidRDefault="00430462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559" w:type="dxa"/>
          </w:tcPr>
          <w:p w:rsidR="00430462" w:rsidRPr="005F284F" w:rsidRDefault="00430462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:rsidR="00430462" w:rsidRPr="005F284F" w:rsidRDefault="00430462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Размер предоставления поддержки</w:t>
            </w:r>
          </w:p>
        </w:tc>
        <w:tc>
          <w:tcPr>
            <w:tcW w:w="4536" w:type="dxa"/>
          </w:tcPr>
          <w:p w:rsidR="00430462" w:rsidRPr="005F284F" w:rsidRDefault="00430462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получателей</w:t>
            </w:r>
          </w:p>
        </w:tc>
        <w:tc>
          <w:tcPr>
            <w:tcW w:w="5954" w:type="dxa"/>
          </w:tcPr>
          <w:p w:rsidR="00430462" w:rsidRPr="005F284F" w:rsidRDefault="00430462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документов</w:t>
            </w:r>
          </w:p>
        </w:tc>
      </w:tr>
      <w:tr w:rsidR="00430462" w:rsidRPr="005F284F" w:rsidTr="00D0658F">
        <w:trPr>
          <w:trHeight w:val="537"/>
        </w:trPr>
        <w:tc>
          <w:tcPr>
            <w:tcW w:w="146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462" w:rsidRPr="005F284F" w:rsidRDefault="00430462" w:rsidP="00D065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Компенсация расходов на приобретение материально-технических средств</w:t>
            </w:r>
          </w:p>
        </w:tc>
      </w:tr>
      <w:tr w:rsidR="00430462" w:rsidRPr="005F284F" w:rsidTr="00D0658F">
        <w:trPr>
          <w:trHeight w:val="537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462" w:rsidRPr="005F284F" w:rsidRDefault="00430462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</w:tcPr>
          <w:p w:rsidR="00430462" w:rsidRPr="005F284F" w:rsidRDefault="00430462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Спасательный жилет</w:t>
            </w:r>
          </w:p>
        </w:tc>
        <w:tc>
          <w:tcPr>
            <w:tcW w:w="1843" w:type="dxa"/>
          </w:tcPr>
          <w:p w:rsidR="00430462" w:rsidRPr="005F284F" w:rsidRDefault="00430462" w:rsidP="00D06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1 раз в 5 лет, 75 % не более 1500 рублей</w:t>
            </w:r>
          </w:p>
        </w:tc>
        <w:tc>
          <w:tcPr>
            <w:tcW w:w="4536" w:type="dxa"/>
          </w:tcPr>
          <w:p w:rsidR="00430462" w:rsidRPr="005F284F" w:rsidRDefault="00430462" w:rsidP="00ED1F50">
            <w:pPr>
              <w:spacing w:before="100" w:beforeAutospacing="1" w:after="100" w:afterAutospacing="1" w:line="240" w:lineRule="auto"/>
              <w:ind w:left="33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Первая категория Заявителя: </w:t>
            </w:r>
          </w:p>
          <w:p w:rsidR="00430462" w:rsidRPr="005F284F" w:rsidRDefault="00430462" w:rsidP="00ED1F50">
            <w:pPr>
              <w:spacing w:before="100" w:beforeAutospacing="1" w:after="100" w:afterAutospacing="1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имеет место жительства на территории автономного округа;</w:t>
            </w:r>
          </w:p>
          <w:p w:rsidR="00430462" w:rsidRPr="005F284F" w:rsidRDefault="00430462" w:rsidP="00ED1F50">
            <w:pPr>
              <w:spacing w:before="100" w:beforeAutospacing="1" w:after="100" w:afterAutospacing="1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является субъектом права традиционного природопользования;</w:t>
            </w:r>
          </w:p>
          <w:p w:rsidR="00430462" w:rsidRPr="005F284F" w:rsidRDefault="00430462" w:rsidP="00D0658F">
            <w:pPr>
              <w:spacing w:before="100" w:beforeAutospacing="1" w:after="100" w:afterAutospacing="1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не заключал Соглашения с пользователями недр.</w:t>
            </w:r>
          </w:p>
        </w:tc>
        <w:tc>
          <w:tcPr>
            <w:tcW w:w="5954" w:type="dxa"/>
            <w:vMerge w:val="restart"/>
          </w:tcPr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Заявление в произвольной форме, включающее информацию: о наличии либо отсутствии соглашения с пользователями недр, страховой номера индивидуального лицевого счета, идентификационный номер налогоплательщика, с приложением документов:</w:t>
            </w: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согласие на обработку персональных данных;</w:t>
            </w: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копию паспорта с отметкой о регистрации по месту жительства </w:t>
            </w: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на территории автономного округа;</w:t>
            </w: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копия документа, подтверждающего принадлежность к коренным малочисленным народам Севера;</w:t>
            </w: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копию документа, подтверждающего государственную регистрацию приобретенного транспортного средства;</w:t>
            </w: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копию судового билета маломерного судна;</w:t>
            </w: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копию паспорта транспортного средства, оборудования;</w:t>
            </w: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копии договоров купли-продажи (при наличии);</w:t>
            </w: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копии актов приема-передачи (при наличии);</w:t>
            </w: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копии платежных документов, подтверждающих оплату товаров;</w:t>
            </w:r>
          </w:p>
          <w:p w:rsidR="00430462" w:rsidRPr="005F284F" w:rsidRDefault="00430462" w:rsidP="00ED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0462" w:rsidRPr="005F284F" w:rsidRDefault="00430462" w:rsidP="00D06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реквизиты счета для перечисления компенсации;</w:t>
            </w:r>
          </w:p>
          <w:p w:rsidR="00430462" w:rsidRPr="005F284F" w:rsidRDefault="00430462" w:rsidP="00D065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копию Договора (для заявителя второй категории);</w:t>
            </w:r>
          </w:p>
          <w:p w:rsidR="00430462" w:rsidRPr="005F284F" w:rsidRDefault="00430462" w:rsidP="00D065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копии документов, подтверждающих сдачу продукции традиционной хозяйственной деятельности, указанной в Договоре, на сумму не менее 50 % от размера компенсации (для заявителя второй категории).</w:t>
            </w:r>
          </w:p>
        </w:tc>
      </w:tr>
      <w:tr w:rsidR="00430462" w:rsidRPr="005F284F" w:rsidTr="00D0658F">
        <w:trPr>
          <w:trHeight w:val="537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462" w:rsidRPr="005F284F" w:rsidRDefault="00430462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/>
          </w:tcPr>
          <w:p w:rsidR="00430462" w:rsidRPr="005F284F" w:rsidRDefault="00430462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30462" w:rsidRPr="005F284F" w:rsidRDefault="00430462" w:rsidP="00D065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1 раз в 5 лет, 75 % не более 1000 рублей</w:t>
            </w:r>
          </w:p>
        </w:tc>
        <w:tc>
          <w:tcPr>
            <w:tcW w:w="4536" w:type="dxa"/>
          </w:tcPr>
          <w:p w:rsidR="00430462" w:rsidRPr="005F284F" w:rsidRDefault="00430462" w:rsidP="00ED1F50">
            <w:pPr>
              <w:spacing w:before="100" w:beforeAutospacing="1" w:after="100" w:afterAutospacing="1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Вторая категория Заявителя</w:t>
            </w: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430462" w:rsidRPr="005F284F" w:rsidRDefault="00430462" w:rsidP="00ED1F50">
            <w:pPr>
              <w:spacing w:before="100" w:beforeAutospacing="1" w:after="100" w:afterAutospacing="1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имеет место жительства на территории автономного округа, входящей в </w:t>
            </w:r>
            <w:hyperlink r:id="rId5" w:history="1">
              <w:r w:rsidRPr="005F284F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перечень</w:t>
              </w:r>
            </w:hyperlink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08.05.2009 № 631-р;</w:t>
            </w:r>
          </w:p>
          <w:p w:rsidR="00430462" w:rsidRPr="005F284F" w:rsidRDefault="00430462" w:rsidP="00D0658F">
            <w:pPr>
              <w:spacing w:before="100" w:beforeAutospacing="1" w:after="100" w:afterAutospacing="1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заключил Договор и представил документы, подтверждающие сдачу продукции традиционной хозяйственной деятельности, указанной в Договоре, на сумму не менее 50% от размера компенсации (акт приема-передачи или закупочный акт);</w:t>
            </w:r>
          </w:p>
          <w:p w:rsidR="00430462" w:rsidRPr="005F284F" w:rsidRDefault="00430462" w:rsidP="00D065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84F">
              <w:rPr>
                <w:rFonts w:ascii="Times New Roman" w:hAnsi="Times New Roman"/>
                <w:sz w:val="20"/>
                <w:szCs w:val="20"/>
                <w:lang w:eastAsia="ru-RU"/>
              </w:rPr>
              <w:t>имеет поголовье северных оленей (для Заявителей, заключивших договор (соглашение) купли-продажи продукции оленеводства с оленеводческими компаниями).</w:t>
            </w:r>
          </w:p>
        </w:tc>
        <w:tc>
          <w:tcPr>
            <w:tcW w:w="5954" w:type="dxa"/>
            <w:vMerge/>
          </w:tcPr>
          <w:p w:rsidR="00430462" w:rsidRPr="005F284F" w:rsidRDefault="00430462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0462" w:rsidRPr="005F284F" w:rsidRDefault="00430462" w:rsidP="00D0658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0"/>
          <w:szCs w:val="20"/>
          <w:lang w:eastAsia="ru-RU"/>
        </w:rPr>
      </w:pPr>
    </w:p>
    <w:sectPr w:rsidR="00430462" w:rsidRPr="005F284F" w:rsidSect="008B47A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50510B6C"/>
    <w:multiLevelType w:val="hybridMultilevel"/>
    <w:tmpl w:val="22B00A92"/>
    <w:lvl w:ilvl="0" w:tplc="06A2F498">
      <w:start w:val="66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7AF"/>
    <w:rsid w:val="0000121F"/>
    <w:rsid w:val="000019BF"/>
    <w:rsid w:val="00033FA5"/>
    <w:rsid w:val="0013621B"/>
    <w:rsid w:val="00154799"/>
    <w:rsid w:val="001C79EB"/>
    <w:rsid w:val="0020025C"/>
    <w:rsid w:val="002849A2"/>
    <w:rsid w:val="002F1BF9"/>
    <w:rsid w:val="0035120A"/>
    <w:rsid w:val="00361C4E"/>
    <w:rsid w:val="004008B0"/>
    <w:rsid w:val="004011E3"/>
    <w:rsid w:val="00430462"/>
    <w:rsid w:val="004377CB"/>
    <w:rsid w:val="004B5ED5"/>
    <w:rsid w:val="00541577"/>
    <w:rsid w:val="00541CA7"/>
    <w:rsid w:val="00563107"/>
    <w:rsid w:val="005D16BB"/>
    <w:rsid w:val="005F284F"/>
    <w:rsid w:val="006171C7"/>
    <w:rsid w:val="00707DE2"/>
    <w:rsid w:val="00835A6E"/>
    <w:rsid w:val="00863A63"/>
    <w:rsid w:val="00866B1B"/>
    <w:rsid w:val="00894477"/>
    <w:rsid w:val="00894A0C"/>
    <w:rsid w:val="008B25A9"/>
    <w:rsid w:val="008B47AF"/>
    <w:rsid w:val="008C2710"/>
    <w:rsid w:val="00914D5F"/>
    <w:rsid w:val="0092760C"/>
    <w:rsid w:val="009F7FC0"/>
    <w:rsid w:val="00A90A4A"/>
    <w:rsid w:val="00AE2979"/>
    <w:rsid w:val="00B15B90"/>
    <w:rsid w:val="00C07B1E"/>
    <w:rsid w:val="00CA5B9D"/>
    <w:rsid w:val="00CD3816"/>
    <w:rsid w:val="00CE4C2A"/>
    <w:rsid w:val="00D057B5"/>
    <w:rsid w:val="00D0658F"/>
    <w:rsid w:val="00D34765"/>
    <w:rsid w:val="00DA2CBC"/>
    <w:rsid w:val="00DB107D"/>
    <w:rsid w:val="00E02802"/>
    <w:rsid w:val="00E73A1D"/>
    <w:rsid w:val="00E94A4D"/>
    <w:rsid w:val="00EA309D"/>
    <w:rsid w:val="00EB746F"/>
    <w:rsid w:val="00ED1F50"/>
    <w:rsid w:val="00FE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A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47AF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Hyperlink">
    <w:name w:val="Hyperlink"/>
    <w:basedOn w:val="DefaultParagraphFont"/>
    <w:uiPriority w:val="99"/>
    <w:rsid w:val="002F1BF9"/>
    <w:rPr>
      <w:rFonts w:cs="Times New Roman"/>
      <w:color w:val="0563C1"/>
      <w:u w:val="single"/>
    </w:rPr>
  </w:style>
  <w:style w:type="paragraph" w:styleId="ListParagraph">
    <w:name w:val="List Paragraph"/>
    <w:aliases w:val="Варианты ответов"/>
    <w:basedOn w:val="Normal"/>
    <w:uiPriority w:val="99"/>
    <w:qFormat/>
    <w:rsid w:val="00927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3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6035&amp;dst=100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380</Words>
  <Characters>2172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Алена Н. Иванова</dc:creator>
  <cp:keywords/>
  <dc:description/>
  <cp:lastModifiedBy>1</cp:lastModifiedBy>
  <cp:revision>2</cp:revision>
  <cp:lastPrinted>2025-07-18T06:55:00Z</cp:lastPrinted>
  <dcterms:created xsi:type="dcterms:W3CDTF">2025-07-18T06:57:00Z</dcterms:created>
  <dcterms:modified xsi:type="dcterms:W3CDTF">2025-07-18T06:57:00Z</dcterms:modified>
</cp:coreProperties>
</file>