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FC" w:rsidRDefault="006254FC" w:rsidP="00521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4FC" w:rsidRDefault="006254FC" w:rsidP="00521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4FC" w:rsidRPr="005211DE" w:rsidRDefault="006254FC" w:rsidP="00521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1DE">
        <w:rPr>
          <w:rFonts w:ascii="Times New Roman" w:hAnsi="Times New Roman"/>
          <w:b/>
          <w:sz w:val="28"/>
          <w:szCs w:val="28"/>
          <w:lang w:eastAsia="ru-RU"/>
        </w:rPr>
        <w:t xml:space="preserve">ПРОТОКОЛ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4FC" w:rsidRDefault="006254FC" w:rsidP="00A13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592">
        <w:rPr>
          <w:rFonts w:ascii="Times New Roman" w:hAnsi="Times New Roman"/>
          <w:sz w:val="28"/>
          <w:szCs w:val="28"/>
        </w:rPr>
        <w:t>проведения публичных слушаний по проекту решения Совета</w:t>
      </w:r>
    </w:p>
    <w:p w:rsidR="006254FC" w:rsidRPr="00A13592" w:rsidRDefault="006254FC" w:rsidP="00A13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592">
        <w:rPr>
          <w:rFonts w:ascii="Times New Roman" w:hAnsi="Times New Roman"/>
          <w:sz w:val="28"/>
          <w:szCs w:val="28"/>
        </w:rPr>
        <w:t xml:space="preserve"> депутатов сельского поселения Кедровый</w:t>
      </w:r>
    </w:p>
    <w:p w:rsidR="006254FC" w:rsidRPr="000265C0" w:rsidRDefault="006254FC" w:rsidP="00026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5C0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сельского поселения Кедровый» </w:t>
      </w:r>
    </w:p>
    <w:p w:rsidR="006254FC" w:rsidRPr="004C1049" w:rsidRDefault="006254FC" w:rsidP="00026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4FC" w:rsidRDefault="006254FC" w:rsidP="00A13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4FC" w:rsidRPr="001B06D4" w:rsidRDefault="006254FC" w:rsidP="001B0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54FC" w:rsidRPr="005211DE" w:rsidRDefault="006254FC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10.01.2025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п. Кедровый</w:t>
      </w:r>
    </w:p>
    <w:p w:rsidR="006254FC" w:rsidRDefault="006254FC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54FC" w:rsidRPr="005211DE" w:rsidRDefault="006254FC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11DE">
        <w:rPr>
          <w:rFonts w:ascii="Times New Roman" w:hAnsi="Times New Roman"/>
          <w:b/>
          <w:sz w:val="28"/>
          <w:szCs w:val="28"/>
          <w:lang w:eastAsia="ru-RU"/>
        </w:rPr>
        <w:t>Председательствующий:</w:t>
      </w:r>
    </w:p>
    <w:p w:rsidR="006254FC" w:rsidRPr="005211DE" w:rsidRDefault="006254FC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Абдурахманов Р.А.</w:t>
      </w:r>
      <w:r w:rsidRPr="005211DE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Кедровый;</w:t>
      </w:r>
    </w:p>
    <w:p w:rsidR="006254FC" w:rsidRPr="005211DE" w:rsidRDefault="006254FC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11DE">
        <w:rPr>
          <w:rFonts w:ascii="Times New Roman" w:hAnsi="Times New Roman"/>
          <w:b/>
          <w:sz w:val="28"/>
          <w:szCs w:val="28"/>
          <w:lang w:eastAsia="ru-RU"/>
        </w:rPr>
        <w:t>Секретарь:</w:t>
      </w:r>
    </w:p>
    <w:p w:rsidR="006254FC" w:rsidRPr="005211DE" w:rsidRDefault="006254FC" w:rsidP="00026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Камаева Е.В.</w:t>
      </w:r>
      <w:r w:rsidRPr="005211D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главный специалист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211DE">
        <w:rPr>
          <w:rFonts w:ascii="Times New Roman" w:hAnsi="Times New Roman"/>
          <w:sz w:val="28"/>
          <w:szCs w:val="28"/>
          <w:lang w:eastAsia="ru-RU"/>
        </w:rPr>
        <w:t>Кедровый;</w:t>
      </w:r>
    </w:p>
    <w:p w:rsidR="006254FC" w:rsidRPr="005211DE" w:rsidRDefault="006254FC" w:rsidP="005211D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11DE">
        <w:rPr>
          <w:rFonts w:ascii="Times New Roman" w:hAnsi="Times New Roman"/>
          <w:b/>
          <w:sz w:val="28"/>
          <w:szCs w:val="28"/>
          <w:lang w:eastAsia="ru-RU"/>
        </w:rPr>
        <w:t>Повестка публичного слушания:</w:t>
      </w:r>
    </w:p>
    <w:p w:rsidR="006254FC" w:rsidRPr="00A13592" w:rsidRDefault="006254FC" w:rsidP="00A135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171F">
        <w:rPr>
          <w:rFonts w:ascii="Times New Roman" w:hAnsi="Times New Roman"/>
          <w:sz w:val="28"/>
          <w:szCs w:val="28"/>
          <w:lang w:eastAsia="ru-RU"/>
        </w:rPr>
        <w:t xml:space="preserve">   Рассмотрение  про</w:t>
      </w:r>
      <w:r>
        <w:rPr>
          <w:rFonts w:ascii="Times New Roman" w:hAnsi="Times New Roman"/>
          <w:sz w:val="28"/>
          <w:szCs w:val="28"/>
          <w:lang w:eastAsia="ru-RU"/>
        </w:rPr>
        <w:t>екта решения Совета депутатов</w:t>
      </w:r>
      <w:r w:rsidRPr="00C3171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Кедровый </w:t>
      </w:r>
      <w:r w:rsidRPr="00A13592">
        <w:rPr>
          <w:rFonts w:ascii="Times New Roman" w:hAnsi="Times New Roman"/>
          <w:sz w:val="28"/>
          <w:szCs w:val="28"/>
        </w:rPr>
        <w:t>«</w:t>
      </w:r>
      <w:r w:rsidRPr="00B51F4C">
        <w:rPr>
          <w:rFonts w:ascii="Times New Roman" w:hAnsi="Times New Roman"/>
          <w:sz w:val="28"/>
          <w:szCs w:val="28"/>
        </w:rPr>
        <w:t>«О внесении изменений и дополнений в Уст</w:t>
      </w:r>
      <w:r>
        <w:rPr>
          <w:rFonts w:ascii="Times New Roman" w:hAnsi="Times New Roman"/>
          <w:sz w:val="28"/>
          <w:szCs w:val="28"/>
        </w:rPr>
        <w:t>ав сельского поселения Кедровый</w:t>
      </w:r>
      <w:r w:rsidRPr="00A13592">
        <w:rPr>
          <w:rFonts w:ascii="Times New Roman" w:hAnsi="Times New Roman"/>
          <w:sz w:val="28"/>
          <w:szCs w:val="28"/>
        </w:rPr>
        <w:t>»</w:t>
      </w:r>
      <w:r w:rsidRPr="00C3171F">
        <w:rPr>
          <w:rFonts w:ascii="Times New Roman" w:hAnsi="Times New Roman"/>
          <w:sz w:val="28"/>
          <w:szCs w:val="28"/>
          <w:lang w:eastAsia="ru-RU"/>
        </w:rPr>
        <w:t>.</w:t>
      </w:r>
    </w:p>
    <w:p w:rsidR="006254FC" w:rsidRDefault="006254FC" w:rsidP="005211DE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Выступил, председательствующий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на публ</w:t>
      </w:r>
      <w:r>
        <w:rPr>
          <w:rFonts w:ascii="Times New Roman" w:hAnsi="Times New Roman"/>
          <w:sz w:val="28"/>
          <w:szCs w:val="28"/>
          <w:lang w:eastAsia="ru-RU"/>
        </w:rPr>
        <w:t>ичных слушаниях Камаева Е.В.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на правовой основе, по </w:t>
      </w:r>
      <w:bookmarkStart w:id="0" w:name="_GoBack"/>
      <w:r w:rsidRPr="005211DE">
        <w:rPr>
          <w:rFonts w:ascii="Times New Roman" w:hAnsi="Times New Roman"/>
          <w:sz w:val="28"/>
          <w:szCs w:val="28"/>
          <w:lang w:eastAsia="ru-RU"/>
        </w:rPr>
        <w:t>регламенту публичных слушаний.</w:t>
      </w:r>
    </w:p>
    <w:p w:rsidR="006254FC" w:rsidRPr="00A13592" w:rsidRDefault="006254FC" w:rsidP="00A13592">
      <w:pPr>
        <w:jc w:val="both"/>
        <w:rPr>
          <w:rFonts w:ascii="Times New Roman" w:hAnsi="Times New Roman"/>
          <w:sz w:val="28"/>
          <w:szCs w:val="28"/>
        </w:rPr>
      </w:pPr>
      <w:r w:rsidRPr="00A13592">
        <w:rPr>
          <w:rFonts w:ascii="Times New Roman" w:hAnsi="Times New Roman"/>
          <w:sz w:val="28"/>
          <w:szCs w:val="28"/>
          <w:lang w:eastAsia="ru-RU"/>
        </w:rPr>
        <w:t xml:space="preserve">    Докладчик:  </w:t>
      </w:r>
      <w:r>
        <w:rPr>
          <w:rFonts w:ascii="Times New Roman" w:hAnsi="Times New Roman"/>
          <w:sz w:val="28"/>
          <w:szCs w:val="28"/>
        </w:rPr>
        <w:t xml:space="preserve">О.В. Шаламова </w:t>
      </w:r>
      <w:r w:rsidRPr="00A13592">
        <w:rPr>
          <w:rFonts w:ascii="Times New Roman" w:hAnsi="Times New Roman"/>
          <w:sz w:val="28"/>
          <w:szCs w:val="28"/>
        </w:rPr>
        <w:t xml:space="preserve">– с докладом, в котором информировала о </w:t>
      </w:r>
      <w:r>
        <w:rPr>
          <w:rFonts w:ascii="Times New Roman" w:hAnsi="Times New Roman"/>
          <w:sz w:val="28"/>
          <w:szCs w:val="28"/>
        </w:rPr>
        <w:t>внесении изменений в Устав сельск</w:t>
      </w:r>
      <w:r w:rsidRPr="00A13592">
        <w:rPr>
          <w:rFonts w:ascii="Times New Roman" w:hAnsi="Times New Roman"/>
          <w:sz w:val="28"/>
          <w:szCs w:val="28"/>
        </w:rPr>
        <w:t xml:space="preserve">ого поселения Кедровый. </w:t>
      </w:r>
    </w:p>
    <w:bookmarkEnd w:id="0"/>
    <w:p w:rsidR="006254FC" w:rsidRPr="005211DE" w:rsidRDefault="006254FC" w:rsidP="005211D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Камаева Е.В.: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 Предлагаю ознакомиться с данным проектом и проголосовать «за» или «против».</w:t>
      </w:r>
    </w:p>
    <w:p w:rsidR="006254FC" w:rsidRPr="000265C0" w:rsidRDefault="006254FC" w:rsidP="00026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171F">
        <w:rPr>
          <w:rFonts w:ascii="Times New Roman" w:hAnsi="Times New Roman"/>
          <w:b/>
          <w:sz w:val="28"/>
          <w:szCs w:val="28"/>
          <w:lang w:eastAsia="ru-RU"/>
        </w:rPr>
        <w:t xml:space="preserve">Решение: </w:t>
      </w:r>
      <w:r w:rsidRPr="00C3171F">
        <w:rPr>
          <w:rFonts w:ascii="Times New Roman" w:hAnsi="Times New Roman"/>
          <w:sz w:val="28"/>
          <w:szCs w:val="28"/>
          <w:lang w:eastAsia="ru-RU"/>
        </w:rPr>
        <w:t xml:space="preserve"> все присутствующие единогласно проголосовали за принятие Про</w:t>
      </w:r>
      <w:r>
        <w:rPr>
          <w:rFonts w:ascii="Times New Roman" w:hAnsi="Times New Roman"/>
          <w:sz w:val="28"/>
          <w:szCs w:val="28"/>
          <w:lang w:eastAsia="ru-RU"/>
        </w:rPr>
        <w:t xml:space="preserve">екта </w:t>
      </w:r>
      <w:r w:rsidRPr="000265C0">
        <w:rPr>
          <w:rFonts w:ascii="Times New Roman" w:hAnsi="Times New Roman"/>
          <w:sz w:val="28"/>
          <w:szCs w:val="28"/>
          <w:lang w:eastAsia="ru-RU"/>
        </w:rPr>
        <w:t xml:space="preserve">решения Совета депутатов сельского поселения Кедровый </w:t>
      </w:r>
      <w:r w:rsidRPr="000265C0">
        <w:rPr>
          <w:rFonts w:ascii="Times New Roman" w:hAnsi="Times New Roman"/>
          <w:sz w:val="28"/>
          <w:szCs w:val="28"/>
        </w:rPr>
        <w:t>«О внесении изменений и дополнений в Устав сельского поселения Кедровый».</w:t>
      </w:r>
    </w:p>
    <w:p w:rsidR="006254FC" w:rsidRPr="00C3171F" w:rsidRDefault="006254FC" w:rsidP="00C3171F">
      <w:pPr>
        <w:shd w:val="clear" w:color="auto" w:fill="FFFFFF"/>
        <w:tabs>
          <w:tab w:val="left" w:pos="709"/>
          <w:tab w:val="center" w:pos="1985"/>
          <w:tab w:val="left" w:pos="3828"/>
          <w:tab w:val="left" w:pos="4536"/>
          <w:tab w:val="left" w:pos="9720"/>
        </w:tabs>
        <w:spacing w:after="0" w:line="240" w:lineRule="auto"/>
        <w:ind w:right="-105"/>
        <w:jc w:val="both"/>
        <w:rPr>
          <w:rFonts w:ascii="Times New Roman" w:hAnsi="Times New Roman"/>
          <w:sz w:val="28"/>
          <w:szCs w:val="28"/>
        </w:rPr>
      </w:pPr>
    </w:p>
    <w:p w:rsidR="006254FC" w:rsidRPr="00C3171F" w:rsidRDefault="006254FC" w:rsidP="00C3171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4FC" w:rsidRPr="005211DE" w:rsidRDefault="006254FC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</w:t>
      </w:r>
    </w:p>
    <w:p w:rsidR="006254FC" w:rsidRPr="005211DE" w:rsidRDefault="006254FC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на публичных слушаниях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Р.А. Абдурахманов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54FC" w:rsidRPr="005211DE" w:rsidRDefault="006254FC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4FC" w:rsidRPr="005211DE" w:rsidRDefault="006254FC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4FC" w:rsidRPr="005211DE" w:rsidRDefault="006254FC" w:rsidP="005211D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</w:p>
    <w:p w:rsidR="006254FC" w:rsidRPr="005211DE" w:rsidRDefault="006254FC" w:rsidP="000265C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1DE">
        <w:rPr>
          <w:rFonts w:ascii="Times New Roman" w:hAnsi="Times New Roman"/>
          <w:sz w:val="28"/>
          <w:szCs w:val="28"/>
          <w:lang w:eastAsia="ru-RU"/>
        </w:rPr>
        <w:t xml:space="preserve">на публичных слушаниях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5211DE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Камаева Е.В.</w:t>
      </w:r>
    </w:p>
    <w:p w:rsidR="006254FC" w:rsidRPr="005211DE" w:rsidRDefault="006254FC" w:rsidP="005211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4FC" w:rsidRPr="005211DE" w:rsidRDefault="006254FC" w:rsidP="005211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4FC" w:rsidRPr="005211DE" w:rsidRDefault="006254FC" w:rsidP="005211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4FC" w:rsidRPr="005211DE" w:rsidRDefault="006254FC" w:rsidP="005211D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254FC" w:rsidRPr="005211DE" w:rsidSect="00AD56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1226"/>
    <w:multiLevelType w:val="hybridMultilevel"/>
    <w:tmpl w:val="0D3CF844"/>
    <w:lvl w:ilvl="0" w:tplc="DDAEEC26">
      <w:start w:val="1"/>
      <w:numFmt w:val="decimal"/>
      <w:lvlText w:val="%1."/>
      <w:lvlJc w:val="left"/>
      <w:pPr>
        <w:ind w:left="884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1">
    <w:nsid w:val="4FD319A7"/>
    <w:multiLevelType w:val="hybridMultilevel"/>
    <w:tmpl w:val="0E820E32"/>
    <w:lvl w:ilvl="0" w:tplc="ED46431C">
      <w:start w:val="1"/>
      <w:numFmt w:val="decimal"/>
      <w:lvlText w:val="%1."/>
      <w:lvlJc w:val="left"/>
      <w:pPr>
        <w:ind w:left="884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2">
    <w:nsid w:val="5C4C1C4C"/>
    <w:multiLevelType w:val="hybridMultilevel"/>
    <w:tmpl w:val="5FB88D5E"/>
    <w:lvl w:ilvl="0" w:tplc="F9B6507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2FE7927"/>
    <w:multiLevelType w:val="hybridMultilevel"/>
    <w:tmpl w:val="ACBC4C14"/>
    <w:lvl w:ilvl="0" w:tplc="AC665EF8">
      <w:start w:val="1"/>
      <w:numFmt w:val="decimal"/>
      <w:lvlText w:val="%1."/>
      <w:lvlJc w:val="left"/>
      <w:pPr>
        <w:ind w:left="884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4">
    <w:nsid w:val="6A005525"/>
    <w:multiLevelType w:val="hybridMultilevel"/>
    <w:tmpl w:val="33768344"/>
    <w:lvl w:ilvl="0" w:tplc="535EC1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AF4"/>
    <w:rsid w:val="000265C0"/>
    <w:rsid w:val="00062E4B"/>
    <w:rsid w:val="00076B93"/>
    <w:rsid w:val="000A32E2"/>
    <w:rsid w:val="000D3C43"/>
    <w:rsid w:val="001131A3"/>
    <w:rsid w:val="001A71C9"/>
    <w:rsid w:val="001B06D4"/>
    <w:rsid w:val="001F090D"/>
    <w:rsid w:val="00222BF9"/>
    <w:rsid w:val="00273B0F"/>
    <w:rsid w:val="002B361E"/>
    <w:rsid w:val="002C417B"/>
    <w:rsid w:val="002C5500"/>
    <w:rsid w:val="002F1BA9"/>
    <w:rsid w:val="00307ADA"/>
    <w:rsid w:val="00310D58"/>
    <w:rsid w:val="003127CE"/>
    <w:rsid w:val="003530A3"/>
    <w:rsid w:val="003C0E98"/>
    <w:rsid w:val="004040C6"/>
    <w:rsid w:val="004256FF"/>
    <w:rsid w:val="004263AE"/>
    <w:rsid w:val="00436ACE"/>
    <w:rsid w:val="00446CC9"/>
    <w:rsid w:val="004631CD"/>
    <w:rsid w:val="00470997"/>
    <w:rsid w:val="004715C7"/>
    <w:rsid w:val="004822D4"/>
    <w:rsid w:val="004A04F0"/>
    <w:rsid w:val="004C1049"/>
    <w:rsid w:val="005211DE"/>
    <w:rsid w:val="00521220"/>
    <w:rsid w:val="0056584B"/>
    <w:rsid w:val="0058172C"/>
    <w:rsid w:val="005957C7"/>
    <w:rsid w:val="00595B53"/>
    <w:rsid w:val="005A42A0"/>
    <w:rsid w:val="005D06F4"/>
    <w:rsid w:val="005E3535"/>
    <w:rsid w:val="005F43C9"/>
    <w:rsid w:val="00613EA7"/>
    <w:rsid w:val="00615AE1"/>
    <w:rsid w:val="006254FC"/>
    <w:rsid w:val="0062576F"/>
    <w:rsid w:val="00690770"/>
    <w:rsid w:val="006C12CD"/>
    <w:rsid w:val="006F4F6B"/>
    <w:rsid w:val="007404CA"/>
    <w:rsid w:val="00755FE3"/>
    <w:rsid w:val="00762491"/>
    <w:rsid w:val="00783B8A"/>
    <w:rsid w:val="00793161"/>
    <w:rsid w:val="007E07D7"/>
    <w:rsid w:val="008068CE"/>
    <w:rsid w:val="00853911"/>
    <w:rsid w:val="00854479"/>
    <w:rsid w:val="008641B4"/>
    <w:rsid w:val="008802B4"/>
    <w:rsid w:val="008A2B65"/>
    <w:rsid w:val="008A69BB"/>
    <w:rsid w:val="008B560D"/>
    <w:rsid w:val="008E23FF"/>
    <w:rsid w:val="008F3A5D"/>
    <w:rsid w:val="00921159"/>
    <w:rsid w:val="00935AF4"/>
    <w:rsid w:val="00946065"/>
    <w:rsid w:val="00957716"/>
    <w:rsid w:val="00975BC8"/>
    <w:rsid w:val="00996CC1"/>
    <w:rsid w:val="009F6B6C"/>
    <w:rsid w:val="00A07031"/>
    <w:rsid w:val="00A13592"/>
    <w:rsid w:val="00A2316D"/>
    <w:rsid w:val="00A3734F"/>
    <w:rsid w:val="00A46133"/>
    <w:rsid w:val="00AB22EF"/>
    <w:rsid w:val="00AC1A6C"/>
    <w:rsid w:val="00AD562C"/>
    <w:rsid w:val="00B02B94"/>
    <w:rsid w:val="00B10E8D"/>
    <w:rsid w:val="00B51F4C"/>
    <w:rsid w:val="00B648ED"/>
    <w:rsid w:val="00BA220D"/>
    <w:rsid w:val="00BB37CC"/>
    <w:rsid w:val="00BE22CC"/>
    <w:rsid w:val="00BF65CC"/>
    <w:rsid w:val="00C270B2"/>
    <w:rsid w:val="00C3171F"/>
    <w:rsid w:val="00C3380D"/>
    <w:rsid w:val="00C86430"/>
    <w:rsid w:val="00C96F63"/>
    <w:rsid w:val="00CA2694"/>
    <w:rsid w:val="00CD6C8A"/>
    <w:rsid w:val="00CF173D"/>
    <w:rsid w:val="00D07F7E"/>
    <w:rsid w:val="00D2088A"/>
    <w:rsid w:val="00D55723"/>
    <w:rsid w:val="00D76AAF"/>
    <w:rsid w:val="00E13797"/>
    <w:rsid w:val="00E1392B"/>
    <w:rsid w:val="00E408FF"/>
    <w:rsid w:val="00E64849"/>
    <w:rsid w:val="00E70C09"/>
    <w:rsid w:val="00E946CE"/>
    <w:rsid w:val="00ED56E1"/>
    <w:rsid w:val="00ED71B2"/>
    <w:rsid w:val="00EE2365"/>
    <w:rsid w:val="00F216C4"/>
    <w:rsid w:val="00F24AF4"/>
    <w:rsid w:val="00F84CD0"/>
    <w:rsid w:val="00F86B21"/>
    <w:rsid w:val="00FA6BAB"/>
    <w:rsid w:val="00FB1A7A"/>
    <w:rsid w:val="00FB6E3D"/>
    <w:rsid w:val="00FD7887"/>
    <w:rsid w:val="00FE2EF7"/>
    <w:rsid w:val="00FF5121"/>
    <w:rsid w:val="00FF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8FF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8641B4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1B06D4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1B06D4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06D4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1</Pages>
  <Words>258</Words>
  <Characters>1474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2025-01-16T04:37:00Z</cp:lastPrinted>
  <dcterms:created xsi:type="dcterms:W3CDTF">2017-05-10T04:54:00Z</dcterms:created>
  <dcterms:modified xsi:type="dcterms:W3CDTF">2025-01-16T04:39:00Z</dcterms:modified>
</cp:coreProperties>
</file>