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EB" w:rsidRPr="00087BE8" w:rsidRDefault="009951EB" w:rsidP="009F59AF">
      <w:pPr>
        <w:jc w:val="center"/>
        <w:rPr>
          <w:sz w:val="28"/>
          <w:szCs w:val="28"/>
        </w:rPr>
      </w:pPr>
      <w:r w:rsidRPr="00087BE8">
        <w:rPr>
          <w:b/>
          <w:sz w:val="28"/>
          <w:szCs w:val="28"/>
        </w:rPr>
        <w:t xml:space="preserve">Ханты-Мансийский автономный округ-Югра                                                 Ханты-Мансийский район                                                                                 </w:t>
      </w:r>
      <w:r w:rsidRPr="00087BE8">
        <w:rPr>
          <w:sz w:val="28"/>
          <w:szCs w:val="28"/>
        </w:rPr>
        <w:t>МУНИЦИПАЛЬНОЕ ОБРАЗОВАНИЕ</w:t>
      </w:r>
      <w:r w:rsidRPr="00087BE8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87BE8">
        <w:rPr>
          <w:sz w:val="28"/>
          <w:szCs w:val="28"/>
        </w:rPr>
        <w:t>СЕЛЬСКОЕ ПОСЕЛЕНИЕ КЕДРОВЫЙ</w:t>
      </w:r>
    </w:p>
    <w:p w:rsidR="009951EB" w:rsidRPr="00087BE8" w:rsidRDefault="009951EB" w:rsidP="009F59AF">
      <w:pPr>
        <w:jc w:val="center"/>
        <w:rPr>
          <w:b/>
          <w:sz w:val="28"/>
          <w:szCs w:val="28"/>
        </w:rPr>
      </w:pPr>
    </w:p>
    <w:p w:rsidR="009951EB" w:rsidRPr="00087BE8" w:rsidRDefault="009951EB" w:rsidP="009F59AF">
      <w:pPr>
        <w:jc w:val="center"/>
        <w:rPr>
          <w:sz w:val="28"/>
          <w:szCs w:val="28"/>
        </w:rPr>
      </w:pPr>
      <w:r w:rsidRPr="00087BE8">
        <w:rPr>
          <w:sz w:val="28"/>
          <w:szCs w:val="28"/>
        </w:rPr>
        <w:t>АДМИНИСТРАЦИЯ СЕЛЬСКОГО   ПОСЕЛЕНИЯ</w:t>
      </w:r>
    </w:p>
    <w:p w:rsidR="009951EB" w:rsidRPr="00087BE8" w:rsidRDefault="009951EB" w:rsidP="009F59AF">
      <w:pPr>
        <w:jc w:val="center"/>
        <w:rPr>
          <w:sz w:val="28"/>
          <w:szCs w:val="28"/>
        </w:rPr>
      </w:pPr>
    </w:p>
    <w:p w:rsidR="009951EB" w:rsidRPr="00087BE8" w:rsidRDefault="009951EB" w:rsidP="009F59AF">
      <w:pPr>
        <w:jc w:val="center"/>
        <w:rPr>
          <w:spacing w:val="24"/>
          <w:sz w:val="28"/>
          <w:szCs w:val="28"/>
        </w:rPr>
      </w:pPr>
      <w:r w:rsidRPr="00087BE8">
        <w:rPr>
          <w:spacing w:val="24"/>
          <w:sz w:val="28"/>
          <w:szCs w:val="28"/>
        </w:rPr>
        <w:t>ПОСТАНОВЛЕНИЕ</w:t>
      </w:r>
    </w:p>
    <w:p w:rsidR="009951EB" w:rsidRPr="00087BE8" w:rsidRDefault="009951EB" w:rsidP="009F59AF">
      <w:pPr>
        <w:jc w:val="center"/>
        <w:rPr>
          <w:sz w:val="28"/>
          <w:szCs w:val="28"/>
        </w:rPr>
      </w:pPr>
    </w:p>
    <w:p w:rsidR="009951EB" w:rsidRPr="00087BE8" w:rsidRDefault="009951EB" w:rsidP="009F59AF">
      <w:pPr>
        <w:rPr>
          <w:sz w:val="28"/>
          <w:szCs w:val="28"/>
        </w:rPr>
      </w:pPr>
    </w:p>
    <w:p w:rsidR="009951EB" w:rsidRDefault="009951EB" w:rsidP="009F59AF">
      <w:pPr>
        <w:rPr>
          <w:sz w:val="28"/>
          <w:szCs w:val="28"/>
        </w:rPr>
      </w:pPr>
      <w:r w:rsidRPr="00087BE8">
        <w:rPr>
          <w:sz w:val="28"/>
          <w:szCs w:val="28"/>
        </w:rPr>
        <w:t xml:space="preserve">от </w:t>
      </w:r>
      <w:r>
        <w:rPr>
          <w:sz w:val="28"/>
          <w:szCs w:val="28"/>
        </w:rPr>
        <w:t>18.12</w:t>
      </w:r>
      <w:r w:rsidRPr="00087BE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87BE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              </w:t>
      </w:r>
      <w:r w:rsidRPr="00087BE8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</w:p>
    <w:p w:rsidR="009951EB" w:rsidRDefault="009951EB" w:rsidP="009F59AF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087BE8">
        <w:rPr>
          <w:sz w:val="28"/>
          <w:szCs w:val="28"/>
        </w:rPr>
        <w:t>Кедровый</w:t>
      </w:r>
    </w:p>
    <w:p w:rsidR="009951EB" w:rsidRPr="00426C6B" w:rsidRDefault="009951EB" w:rsidP="00FB68B2">
      <w:pPr>
        <w:jc w:val="both"/>
        <w:rPr>
          <w:sz w:val="18"/>
          <w:szCs w:val="28"/>
        </w:rPr>
      </w:pPr>
    </w:p>
    <w:p w:rsidR="009951EB" w:rsidRPr="00FB68B2" w:rsidRDefault="009951EB" w:rsidP="00FB68B2">
      <w:pPr>
        <w:autoSpaceDE w:val="0"/>
        <w:autoSpaceDN w:val="0"/>
        <w:adjustRightInd w:val="0"/>
        <w:ind w:right="4393"/>
        <w:jc w:val="both"/>
        <w:rPr>
          <w:rFonts w:cs="Calibri"/>
          <w:sz w:val="28"/>
          <w:szCs w:val="28"/>
        </w:rPr>
      </w:pPr>
      <w:r w:rsidRPr="0091389D">
        <w:rPr>
          <w:rFonts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  <w:r w:rsidRPr="00426C6B">
        <w:rPr>
          <w:rFonts w:cs="Calibri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rFonts w:cs="Calibri"/>
          <w:bCs/>
          <w:sz w:val="28"/>
          <w:szCs w:val="28"/>
        </w:rPr>
        <w:t>Кедровый на 2025</w:t>
      </w:r>
      <w:r w:rsidRPr="0091389D">
        <w:rPr>
          <w:rFonts w:cs="Calibri"/>
          <w:bCs/>
          <w:sz w:val="28"/>
          <w:szCs w:val="28"/>
        </w:rPr>
        <w:t xml:space="preserve"> год</w:t>
      </w:r>
    </w:p>
    <w:p w:rsidR="009951EB" w:rsidRPr="00426C6B" w:rsidRDefault="009951EB" w:rsidP="00FB68B2">
      <w:pPr>
        <w:keepLines/>
        <w:widowControl w:val="0"/>
        <w:ind w:firstLine="720"/>
        <w:jc w:val="both"/>
        <w:rPr>
          <w:sz w:val="18"/>
          <w:szCs w:val="28"/>
          <w:lang w:eastAsia="en-US"/>
        </w:rPr>
      </w:pPr>
    </w:p>
    <w:p w:rsidR="009951EB" w:rsidRPr="00FB68B2" w:rsidRDefault="009951EB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91389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Кедровый</w:t>
      </w:r>
      <w:r w:rsidRPr="0091389D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91389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1389D">
        <w:rPr>
          <w:sz w:val="28"/>
          <w:szCs w:val="28"/>
        </w:rPr>
        <w:t xml:space="preserve">.2023 № </w:t>
      </w:r>
      <w:r>
        <w:rPr>
          <w:sz w:val="28"/>
          <w:szCs w:val="28"/>
        </w:rPr>
        <w:t>20</w:t>
      </w:r>
      <w:r w:rsidRPr="0091389D">
        <w:rPr>
          <w:sz w:val="28"/>
          <w:szCs w:val="28"/>
        </w:rPr>
        <w:t xml:space="preserve"> «</w:t>
      </w:r>
      <w:r w:rsidRPr="00426C6B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sz w:val="28"/>
          <w:szCs w:val="28"/>
        </w:rPr>
        <w:t>Кедровый</w:t>
      </w:r>
      <w:r w:rsidRPr="0091389D">
        <w:rPr>
          <w:sz w:val="28"/>
          <w:szCs w:val="28"/>
        </w:rPr>
        <w:t>»</w:t>
      </w:r>
      <w:r w:rsidRPr="00FB68B2">
        <w:rPr>
          <w:sz w:val="28"/>
          <w:szCs w:val="28"/>
        </w:rPr>
        <w:t>:</w:t>
      </w:r>
    </w:p>
    <w:p w:rsidR="009951EB" w:rsidRDefault="009951EB" w:rsidP="00426C6B">
      <w:pPr>
        <w:keepLines/>
        <w:widowControl w:val="0"/>
        <w:jc w:val="both"/>
        <w:rPr>
          <w:rFonts w:cs="Calibri"/>
          <w:sz w:val="28"/>
          <w:szCs w:val="28"/>
        </w:rPr>
      </w:pPr>
      <w:r w:rsidRPr="00FB68B2">
        <w:rPr>
          <w:rFonts w:cs="Calibri"/>
          <w:sz w:val="28"/>
          <w:szCs w:val="28"/>
        </w:rPr>
        <w:tab/>
      </w:r>
    </w:p>
    <w:p w:rsidR="009951EB" w:rsidRDefault="009951EB" w:rsidP="00426C6B">
      <w:pPr>
        <w:keepLines/>
        <w:widowControl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FB68B2">
        <w:rPr>
          <w:rFonts w:cs="Calibri"/>
          <w:sz w:val="28"/>
          <w:szCs w:val="28"/>
        </w:rPr>
        <w:t xml:space="preserve">1. </w:t>
      </w:r>
      <w:r w:rsidRPr="00426C6B">
        <w:rPr>
          <w:rFonts w:cs="Calibri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rFonts w:cs="Calibri"/>
          <w:sz w:val="28"/>
          <w:szCs w:val="28"/>
        </w:rPr>
        <w:t>Кедровый на 2025</w:t>
      </w:r>
      <w:r w:rsidRPr="00426C6B">
        <w:rPr>
          <w:rFonts w:cs="Calibri"/>
          <w:sz w:val="28"/>
          <w:szCs w:val="28"/>
        </w:rPr>
        <w:t xml:space="preserve"> год согласно приложению к настоящему постановлению.</w:t>
      </w:r>
    </w:p>
    <w:p w:rsidR="009951EB" w:rsidRPr="009F59AF" w:rsidRDefault="009951EB" w:rsidP="009F59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Pr="00426C6B">
        <w:rPr>
          <w:rFonts w:cs="Calibri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(обнародования), </w:t>
      </w:r>
      <w:r w:rsidRPr="00CF1FAD">
        <w:rPr>
          <w:sz w:val="28"/>
          <w:szCs w:val="28"/>
        </w:rPr>
        <w:t>и распространяется на правоотношения, возник</w:t>
      </w:r>
      <w:r>
        <w:rPr>
          <w:sz w:val="28"/>
          <w:szCs w:val="28"/>
        </w:rPr>
        <w:t>шие с 1 января 2025</w:t>
      </w:r>
      <w:r w:rsidRPr="00CF1FAD">
        <w:rPr>
          <w:sz w:val="28"/>
          <w:szCs w:val="28"/>
        </w:rPr>
        <w:t xml:space="preserve"> года.</w:t>
      </w:r>
    </w:p>
    <w:p w:rsidR="009951EB" w:rsidRPr="007454D9" w:rsidRDefault="009951EB" w:rsidP="00426C6B">
      <w:pPr>
        <w:ind w:firstLine="709"/>
        <w:jc w:val="both"/>
        <w:rPr>
          <w:sz w:val="28"/>
          <w:szCs w:val="28"/>
          <w:lang w:eastAsia="en-US"/>
        </w:rPr>
      </w:pPr>
      <w:r>
        <w:rPr>
          <w:rFonts w:cs="Calibri"/>
          <w:sz w:val="28"/>
          <w:szCs w:val="28"/>
        </w:rPr>
        <w:t>3</w:t>
      </w:r>
      <w:r w:rsidRPr="00426C6B">
        <w:rPr>
          <w:rFonts w:cs="Calibri"/>
          <w:sz w:val="28"/>
          <w:szCs w:val="28"/>
        </w:rPr>
        <w:t>. Контроль за выполнением настоящего постановления оставляю за собой.</w:t>
      </w:r>
    </w:p>
    <w:p w:rsidR="009951EB" w:rsidRPr="007454D9" w:rsidRDefault="009951EB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951EB" w:rsidRPr="007454D9" w:rsidRDefault="009951EB" w:rsidP="00112D2A">
      <w:pPr>
        <w:ind w:firstLine="709"/>
        <w:jc w:val="both"/>
        <w:rPr>
          <w:sz w:val="28"/>
          <w:szCs w:val="28"/>
          <w:lang w:eastAsia="en-US"/>
        </w:rPr>
      </w:pPr>
    </w:p>
    <w:p w:rsidR="009951EB" w:rsidRDefault="009951EB" w:rsidP="009F59AF">
      <w:pPr>
        <w:rPr>
          <w:sz w:val="28"/>
          <w:szCs w:val="28"/>
        </w:rPr>
        <w:sectPr w:rsidR="009951EB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  <w:r w:rsidRPr="007454D9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Кедровый                           </w:t>
      </w:r>
      <w:r w:rsidRPr="007454D9">
        <w:rPr>
          <w:sz w:val="28"/>
          <w:szCs w:val="28"/>
        </w:rPr>
        <w:t xml:space="preserve">     </w:t>
      </w:r>
      <w:r>
        <w:rPr>
          <w:sz w:val="28"/>
          <w:szCs w:val="28"/>
        </w:rPr>
        <w:t>Р.А. Абдурахманов</w:t>
      </w:r>
    </w:p>
    <w:p w:rsidR="009951EB" w:rsidRPr="00463C87" w:rsidRDefault="009951EB" w:rsidP="009F59AF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Приложение </w:t>
      </w:r>
    </w:p>
    <w:p w:rsidR="009951EB" w:rsidRPr="00463C87" w:rsidRDefault="009951EB" w:rsidP="009F59AF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:rsidR="009951EB" w:rsidRPr="00463C87" w:rsidRDefault="009951EB" w:rsidP="009F59AF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Кедровый</w:t>
      </w:r>
      <w:r w:rsidRPr="00463C87">
        <w:rPr>
          <w:sz w:val="28"/>
          <w:szCs w:val="28"/>
        </w:rPr>
        <w:t xml:space="preserve"> </w:t>
      </w:r>
    </w:p>
    <w:p w:rsidR="009951EB" w:rsidRPr="00463C87" w:rsidRDefault="009951EB" w:rsidP="009F59AF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18.12.2024</w:t>
      </w:r>
      <w:r w:rsidRPr="00463C87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</w:p>
    <w:p w:rsidR="009951EB" w:rsidRPr="00463C87" w:rsidRDefault="009951EB" w:rsidP="009F59AF">
      <w:pPr>
        <w:ind w:right="168"/>
        <w:jc w:val="right"/>
        <w:rPr>
          <w:sz w:val="28"/>
          <w:szCs w:val="28"/>
        </w:rPr>
      </w:pPr>
    </w:p>
    <w:p w:rsidR="009951EB" w:rsidRPr="00463C87" w:rsidRDefault="009951EB" w:rsidP="009F59AF">
      <w:pPr>
        <w:jc w:val="center"/>
        <w:outlineLvl w:val="0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426C6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b/>
          <w:spacing w:val="2"/>
          <w:sz w:val="28"/>
          <w:szCs w:val="28"/>
        </w:rPr>
        <w:t>Кедровый</w:t>
      </w:r>
      <w:r w:rsidRPr="00463C8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</w:t>
      </w:r>
      <w:r w:rsidRPr="00463C87">
        <w:rPr>
          <w:b/>
          <w:sz w:val="28"/>
          <w:szCs w:val="28"/>
        </w:rPr>
        <w:t xml:space="preserve"> год </w:t>
      </w:r>
    </w:p>
    <w:p w:rsidR="009951EB" w:rsidRDefault="009951EB" w:rsidP="009F59A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FB1F6D">
        <w:rPr>
          <w:sz w:val="28"/>
          <w:szCs w:val="28"/>
        </w:rPr>
        <w:t>– программа профилактики)</w:t>
      </w:r>
    </w:p>
    <w:p w:rsidR="009951EB" w:rsidRPr="00463C87" w:rsidRDefault="009951EB" w:rsidP="009F59AF">
      <w:pPr>
        <w:jc w:val="center"/>
        <w:outlineLvl w:val="0"/>
        <w:rPr>
          <w:b/>
          <w:sz w:val="28"/>
          <w:szCs w:val="28"/>
        </w:rPr>
      </w:pPr>
    </w:p>
    <w:p w:rsidR="009951EB" w:rsidRPr="00463C87" w:rsidRDefault="009951EB" w:rsidP="009F59AF">
      <w:pPr>
        <w:ind w:firstLine="709"/>
        <w:jc w:val="both"/>
        <w:outlineLvl w:val="0"/>
        <w:rPr>
          <w:sz w:val="28"/>
          <w:szCs w:val="28"/>
        </w:rPr>
      </w:pPr>
      <w:r w:rsidRPr="00463C87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463C87">
        <w:rPr>
          <w:sz w:val="28"/>
          <w:szCs w:val="28"/>
        </w:rPr>
        <w:t>рограмма профилактики</w:t>
      </w:r>
      <w:r>
        <w:rPr>
          <w:sz w:val="28"/>
          <w:szCs w:val="28"/>
        </w:rPr>
        <w:t xml:space="preserve"> </w:t>
      </w:r>
      <w:r w:rsidRPr="00463C87">
        <w:rPr>
          <w:sz w:val="28"/>
          <w:szCs w:val="28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51EB" w:rsidRPr="00463C87" w:rsidRDefault="009951EB" w:rsidP="009F5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Настоящая </w:t>
      </w:r>
      <w:r w:rsidRPr="00B1791E">
        <w:rPr>
          <w:sz w:val="28"/>
          <w:szCs w:val="28"/>
        </w:rPr>
        <w:t>программа профилактики</w:t>
      </w:r>
      <w:r w:rsidRPr="00463C87">
        <w:rPr>
          <w:sz w:val="28"/>
          <w:szCs w:val="28"/>
        </w:rPr>
        <w:t xml:space="preserve"> разработана и подлежит исполнению администрацией сельского поселения </w:t>
      </w:r>
      <w:r>
        <w:rPr>
          <w:sz w:val="28"/>
          <w:szCs w:val="28"/>
        </w:rPr>
        <w:t>Кедровый</w:t>
      </w:r>
      <w:r w:rsidRPr="00463C87">
        <w:rPr>
          <w:sz w:val="28"/>
          <w:szCs w:val="28"/>
        </w:rPr>
        <w:t xml:space="preserve"> (далее по тексту – администрация).</w:t>
      </w:r>
    </w:p>
    <w:p w:rsidR="009951EB" w:rsidRPr="00463C87" w:rsidRDefault="009951EB" w:rsidP="009F59A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951EB" w:rsidRPr="00463C87" w:rsidRDefault="009951EB" w:rsidP="009F59AF">
      <w:pPr>
        <w:jc w:val="center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B1791E">
        <w:rPr>
          <w:b/>
          <w:sz w:val="28"/>
          <w:szCs w:val="28"/>
        </w:rPr>
        <w:t>программа профилактики</w:t>
      </w:r>
    </w:p>
    <w:p w:rsidR="009951EB" w:rsidRPr="00463C87" w:rsidRDefault="009951EB" w:rsidP="009F59AF">
      <w:pPr>
        <w:ind w:left="567"/>
        <w:jc w:val="center"/>
        <w:rPr>
          <w:sz w:val="28"/>
          <w:szCs w:val="28"/>
        </w:rPr>
      </w:pP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1.1. Вид муниципального контроля: муниципальный контроль </w:t>
      </w:r>
      <w:r w:rsidRPr="00426C6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spacing w:val="2"/>
          <w:sz w:val="28"/>
          <w:szCs w:val="28"/>
        </w:rPr>
        <w:t>Кедровый</w:t>
      </w:r>
      <w:r w:rsidRPr="00463C87">
        <w:rPr>
          <w:sz w:val="28"/>
          <w:szCs w:val="28"/>
        </w:rPr>
        <w:t>.</w:t>
      </w:r>
    </w:p>
    <w:p w:rsidR="009951EB" w:rsidRPr="00463C87" w:rsidRDefault="009951EB" w:rsidP="009F59AF">
      <w:pPr>
        <w:widowControl w:val="0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1.2. Предметом муниципального контроля на территории муниципального образования сельско</w:t>
      </w:r>
      <w:r>
        <w:rPr>
          <w:sz w:val="28"/>
          <w:szCs w:val="28"/>
        </w:rPr>
        <w:t>е</w:t>
      </w:r>
      <w:r w:rsidRPr="00463C8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63C87">
        <w:rPr>
          <w:sz w:val="28"/>
          <w:szCs w:val="28"/>
        </w:rPr>
        <w:t xml:space="preserve"> </w:t>
      </w:r>
      <w:r>
        <w:rPr>
          <w:sz w:val="28"/>
          <w:szCs w:val="28"/>
        </w:rPr>
        <w:t>Кедровый</w:t>
      </w:r>
      <w:r w:rsidRPr="00463C87">
        <w:rPr>
          <w:sz w:val="28"/>
          <w:szCs w:val="28"/>
        </w:rPr>
        <w:t xml:space="preserve">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</w:t>
      </w:r>
      <w:r w:rsidRPr="00463C87">
        <w:rPr>
          <w:sz w:val="28"/>
        </w:rPr>
        <w:t>в области использования автомобильных дорог и осуществление дорожной деятельности, установленных в отношении автомобильных дорог местного значения</w:t>
      </w:r>
      <w:r w:rsidRPr="00463C87">
        <w:rPr>
          <w:sz w:val="28"/>
          <w:szCs w:val="28"/>
        </w:rPr>
        <w:t xml:space="preserve"> (далее – автомобильная дорога местного значения):</w:t>
      </w:r>
    </w:p>
    <w:p w:rsidR="009951EB" w:rsidRPr="00463C87" w:rsidRDefault="009951EB" w:rsidP="009F59AF">
      <w:pPr>
        <w:autoSpaceDE w:val="0"/>
        <w:autoSpaceDN w:val="0"/>
        <w:adjustRightInd w:val="0"/>
        <w:ind w:firstLine="709"/>
        <w:jc w:val="both"/>
        <w:rPr>
          <w:rFonts w:eastAsia="SeoulNamsan vert"/>
          <w:sz w:val="28"/>
          <w:szCs w:val="28"/>
          <w:lang w:eastAsia="en-US"/>
        </w:rPr>
      </w:pPr>
      <w:r w:rsidRPr="00463C87">
        <w:rPr>
          <w:rFonts w:eastAsia="SeoulNamsan vert"/>
          <w:sz w:val="28"/>
          <w:szCs w:val="28"/>
          <w:lang w:eastAsia="en-US"/>
        </w:rPr>
        <w:t>- Кодекса Российской Федерации об административных правонарушениях от 30.12.2001 №195-ФЗ;</w:t>
      </w:r>
    </w:p>
    <w:p w:rsidR="009951EB" w:rsidRPr="00463C87" w:rsidRDefault="009951EB" w:rsidP="009F59A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63C87">
        <w:rPr>
          <w:rFonts w:ascii="Times New Roman" w:hAnsi="Times New Roman"/>
          <w:sz w:val="28"/>
          <w:szCs w:val="28"/>
        </w:rPr>
        <w:t>- Федерального закона от 31.07.2020 №248-ФЗ;</w:t>
      </w:r>
    </w:p>
    <w:p w:rsidR="009951EB" w:rsidRPr="00463C87" w:rsidRDefault="009951EB" w:rsidP="009F59A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63C87">
        <w:rPr>
          <w:rFonts w:ascii="Times New Roman" w:hAnsi="Times New Roman"/>
          <w:sz w:val="28"/>
          <w:szCs w:val="28"/>
        </w:rPr>
        <w:t>-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951EB" w:rsidRPr="00463C87" w:rsidRDefault="009951EB" w:rsidP="009F59A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63C87">
        <w:rPr>
          <w:rFonts w:ascii="Times New Roman" w:hAnsi="Times New Roman"/>
          <w:sz w:val="28"/>
          <w:szCs w:val="28"/>
        </w:rPr>
        <w:t>- Федерального закона от 06.10.2003 №131-ФЗ «Об общих принципах организации местного самоуправления в Российской Федерации»;</w:t>
      </w:r>
    </w:p>
    <w:p w:rsidR="009951EB" w:rsidRPr="00463C87" w:rsidRDefault="009951EB" w:rsidP="009F59AF">
      <w:pPr>
        <w:pStyle w:val="ConsPlusNormal0"/>
        <w:ind w:firstLine="709"/>
        <w:jc w:val="both"/>
        <w:rPr>
          <w:rFonts w:ascii="Times New Roman" w:eastAsia="SeoulNamsan vert" w:hAnsi="Times New Roman"/>
          <w:sz w:val="28"/>
          <w:szCs w:val="28"/>
          <w:lang w:eastAsia="en-US"/>
        </w:rPr>
      </w:pPr>
      <w:r w:rsidRPr="00463C87">
        <w:rPr>
          <w:rFonts w:ascii="Times New Roman" w:eastAsia="SeoulNamsan vert" w:hAnsi="Times New Roman"/>
          <w:sz w:val="28"/>
          <w:szCs w:val="28"/>
          <w:lang w:eastAsia="en-US"/>
        </w:rPr>
        <w:t>- Закона Ханты-Мансийского автономного округа – Югры от 11.06.2010 №102-оз «Об административных правонарушениях».</w:t>
      </w:r>
    </w:p>
    <w:p w:rsidR="009951EB" w:rsidRPr="009F59AF" w:rsidRDefault="009951EB" w:rsidP="009F59A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F59AF">
        <w:rPr>
          <w:rFonts w:ascii="Times New Roman" w:eastAsia="SeoulNamsan vert" w:hAnsi="Times New Roman"/>
          <w:sz w:val="28"/>
          <w:szCs w:val="28"/>
          <w:lang w:eastAsia="en-US"/>
        </w:rPr>
        <w:t xml:space="preserve">- решения Совета депутатов сельского поселения </w:t>
      </w:r>
      <w:r>
        <w:rPr>
          <w:rFonts w:ascii="Times New Roman" w:eastAsia="SeoulNamsan vert" w:hAnsi="Times New Roman"/>
          <w:sz w:val="28"/>
          <w:szCs w:val="28"/>
          <w:lang w:eastAsia="en-US"/>
        </w:rPr>
        <w:t>Кедровый</w:t>
      </w:r>
      <w:r w:rsidRPr="009F59AF">
        <w:rPr>
          <w:rFonts w:ascii="Times New Roman" w:eastAsia="SeoulNamsan vert" w:hAnsi="Times New Roman"/>
          <w:sz w:val="28"/>
          <w:szCs w:val="28"/>
          <w:lang w:eastAsia="en-US"/>
        </w:rPr>
        <w:t xml:space="preserve"> от </w:t>
      </w:r>
      <w:r w:rsidRPr="009F59AF">
        <w:rPr>
          <w:rFonts w:ascii="Times New Roman" w:hAnsi="Times New Roman"/>
          <w:sz w:val="28"/>
          <w:szCs w:val="28"/>
        </w:rPr>
        <w:t xml:space="preserve">30.05.2023 № 20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9F59AF">
        <w:rPr>
          <w:rFonts w:ascii="Times New Roman" w:hAnsi="Times New Roman"/>
          <w:sz w:val="28"/>
          <w:szCs w:val="28"/>
        </w:rPr>
        <w:t>»</w:t>
      </w:r>
      <w:r w:rsidRPr="009F59AF">
        <w:rPr>
          <w:rFonts w:ascii="Times New Roman" w:eastAsia="SeoulNamsan vert" w:hAnsi="Times New Roman"/>
          <w:sz w:val="28"/>
          <w:szCs w:val="28"/>
          <w:lang w:eastAsia="en-US"/>
        </w:rPr>
        <w:t>.</w:t>
      </w:r>
    </w:p>
    <w:p w:rsidR="009951EB" w:rsidRPr="00463C87" w:rsidRDefault="009951EB" w:rsidP="009F59A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1EB" w:rsidRPr="00463C87" w:rsidRDefault="009951EB" w:rsidP="009F59AF">
      <w:pPr>
        <w:jc w:val="center"/>
        <w:rPr>
          <w:b/>
          <w:sz w:val="28"/>
          <w:szCs w:val="28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 xml:space="preserve">2. Цели и задачи реализации </w:t>
      </w:r>
      <w:r w:rsidRPr="00B1791E">
        <w:rPr>
          <w:b/>
          <w:color w:val="000000"/>
          <w:sz w:val="28"/>
          <w:szCs w:val="28"/>
          <w:shd w:val="clear" w:color="auto" w:fill="FFFFFF"/>
        </w:rPr>
        <w:t>программ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B1791E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9951EB" w:rsidRPr="00463C87" w:rsidRDefault="009951EB" w:rsidP="009F59AF">
      <w:pPr>
        <w:ind w:firstLine="567"/>
        <w:jc w:val="both"/>
        <w:rPr>
          <w:sz w:val="28"/>
          <w:szCs w:val="28"/>
        </w:rPr>
      </w:pP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2.1. Целями профилактической работы являются: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5) снижение административной нагрузки на контролируемых лиц;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2.2. Задачами профилактической работы являются: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951EB" w:rsidRPr="00463C87" w:rsidRDefault="009951EB" w:rsidP="009F59AF">
      <w:pPr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В положении о виде контроля с</w:t>
      </w:r>
      <w:r w:rsidRPr="00463C8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951EB" w:rsidRPr="00463C87" w:rsidRDefault="009951EB" w:rsidP="009F59A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51EB" w:rsidRPr="00463C87" w:rsidRDefault="009951EB" w:rsidP="009F59A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951EB" w:rsidRPr="00463C87" w:rsidRDefault="009951EB" w:rsidP="009F59A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098"/>
        <w:gridCol w:w="2693"/>
        <w:gridCol w:w="2531"/>
      </w:tblGrid>
      <w:tr w:rsidR="009951EB" w:rsidRPr="00463C87" w:rsidTr="00383273">
        <w:trPr>
          <w:trHeight w:hRule="exact" w:val="984"/>
        </w:trPr>
        <w:tc>
          <w:tcPr>
            <w:tcW w:w="590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№  п/п</w:t>
            </w:r>
          </w:p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Наименование</w:t>
            </w:r>
          </w:p>
          <w:p w:rsidR="009951EB" w:rsidRPr="00463C87" w:rsidRDefault="009951EB" w:rsidP="009F59A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9951EB" w:rsidRPr="00463C87" w:rsidTr="00383273">
        <w:trPr>
          <w:trHeight w:hRule="exact" w:val="4102"/>
        </w:trPr>
        <w:tc>
          <w:tcPr>
            <w:tcW w:w="590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pStyle w:val="ConsPlusNormal0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C87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9951EB" w:rsidRPr="00463C87" w:rsidRDefault="009951EB" w:rsidP="009F59A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1-4 квартал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sz w:val="28"/>
                <w:szCs w:val="28"/>
              </w:rPr>
            </w:pPr>
            <w:r w:rsidRPr="00463C87">
              <w:rPr>
                <w:rFonts w:eastAsia="SeoulNamsan vert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951EB" w:rsidRPr="00463C87" w:rsidTr="00383273">
        <w:trPr>
          <w:trHeight w:hRule="exact" w:val="3974"/>
        </w:trPr>
        <w:tc>
          <w:tcPr>
            <w:tcW w:w="590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widowControl w:val="0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9951EB" w:rsidRPr="00A81CD1" w:rsidRDefault="009951EB" w:rsidP="009F59AF">
            <w:pPr>
              <w:pStyle w:val="ConsPlusNormal0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C87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widowControl w:val="0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1-4 квартал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widowControl w:val="0"/>
              <w:jc w:val="center"/>
              <w:rPr>
                <w:sz w:val="28"/>
                <w:szCs w:val="28"/>
              </w:rPr>
            </w:pPr>
            <w:r w:rsidRPr="00463C87">
              <w:rPr>
                <w:rFonts w:eastAsia="SeoulNamsan vert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951EB" w:rsidRPr="00463C87" w:rsidRDefault="009951EB" w:rsidP="009F59AF">
      <w:pPr>
        <w:ind w:firstLine="567"/>
        <w:jc w:val="center"/>
        <w:rPr>
          <w:sz w:val="28"/>
          <w:szCs w:val="28"/>
        </w:rPr>
      </w:pPr>
    </w:p>
    <w:p w:rsidR="009951EB" w:rsidRPr="00463C87" w:rsidRDefault="009951EB" w:rsidP="009F59A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 xml:space="preserve">4. Показатели результативности и эффективности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463C87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791E">
        <w:rPr>
          <w:b/>
          <w:color w:val="000000"/>
          <w:sz w:val="28"/>
          <w:szCs w:val="28"/>
          <w:shd w:val="clear" w:color="auto" w:fill="FFFFFF"/>
        </w:rPr>
        <w:t>профилактики</w:t>
      </w:r>
    </w:p>
    <w:p w:rsidR="009951EB" w:rsidRPr="00463C87" w:rsidRDefault="009951EB" w:rsidP="009F59A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9951EB" w:rsidRPr="00463C87" w:rsidTr="00383273">
        <w:trPr>
          <w:trHeight w:hRule="exact" w:val="1152"/>
        </w:trPr>
        <w:tc>
          <w:tcPr>
            <w:tcW w:w="590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№</w:t>
            </w:r>
          </w:p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Величина</w:t>
            </w:r>
          </w:p>
        </w:tc>
      </w:tr>
      <w:tr w:rsidR="009951EB" w:rsidRPr="00463C87" w:rsidTr="00383273">
        <w:trPr>
          <w:trHeight w:hRule="exact" w:val="3548"/>
        </w:trPr>
        <w:tc>
          <w:tcPr>
            <w:tcW w:w="590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ind w:firstLine="567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pStyle w:val="ConsPlusNormal0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C87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951EB" w:rsidRPr="00463C87" w:rsidRDefault="009951EB" w:rsidP="009F59A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100%</w:t>
            </w:r>
          </w:p>
        </w:tc>
      </w:tr>
      <w:tr w:rsidR="009951EB" w:rsidRPr="00463C87" w:rsidTr="00383273">
        <w:trPr>
          <w:trHeight w:hRule="exact" w:val="1819"/>
        </w:trPr>
        <w:tc>
          <w:tcPr>
            <w:tcW w:w="590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widowControl w:val="0"/>
              <w:ind w:left="220"/>
              <w:jc w:val="center"/>
              <w:rPr>
                <w:sz w:val="28"/>
                <w:szCs w:val="28"/>
              </w:rPr>
            </w:pPr>
            <w:r w:rsidRPr="00463C87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widowControl w:val="0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51EB" w:rsidRPr="00463C87" w:rsidRDefault="009951EB" w:rsidP="009F59AF">
            <w:pPr>
              <w:widowControl w:val="0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9951EB" w:rsidRPr="00463C87" w:rsidRDefault="009951EB" w:rsidP="009F59AF">
            <w:pPr>
              <w:widowControl w:val="0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100%</w:t>
            </w:r>
          </w:p>
        </w:tc>
      </w:tr>
    </w:tbl>
    <w:p w:rsidR="009951EB" w:rsidRPr="0000409D" w:rsidRDefault="009951EB" w:rsidP="00775815">
      <w:pPr>
        <w:jc w:val="right"/>
        <w:rPr>
          <w:sz w:val="28"/>
          <w:szCs w:val="28"/>
        </w:rPr>
      </w:pPr>
      <w:bookmarkStart w:id="0" w:name="_GoBack"/>
      <w:bookmarkEnd w:id="0"/>
    </w:p>
    <w:sectPr w:rsidR="009951EB" w:rsidRPr="0000409D" w:rsidSect="00B043C9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EB" w:rsidRDefault="009951EB" w:rsidP="00BA56DB">
      <w:r>
        <w:separator/>
      </w:r>
    </w:p>
  </w:endnote>
  <w:endnote w:type="continuationSeparator" w:id="0">
    <w:p w:rsidR="009951EB" w:rsidRDefault="009951EB" w:rsidP="00B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oulNamsan vert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@SeoulNamsan vert">
    <w:altName w:val="@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EB" w:rsidRDefault="009951EB" w:rsidP="00BA56DB">
      <w:r>
        <w:separator/>
      </w:r>
    </w:p>
  </w:footnote>
  <w:footnote w:type="continuationSeparator" w:id="0">
    <w:p w:rsidR="009951EB" w:rsidRDefault="009951EB" w:rsidP="00BA5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B" w:rsidRPr="00B91EE5" w:rsidRDefault="009951EB">
    <w:pPr>
      <w:pStyle w:val="Header"/>
      <w:jc w:val="center"/>
      <w:rPr>
        <w:rFonts w:ascii="@SeoulNamsan vert" w:eastAsia="@SeoulNamsan vert" w:cs="@SeoulNamsan vert"/>
        <w:sz w:val="28"/>
      </w:rPr>
    </w:pPr>
  </w:p>
  <w:p w:rsidR="009951EB" w:rsidRDefault="00995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AC8"/>
    <w:rsid w:val="0000409D"/>
    <w:rsid w:val="00015A13"/>
    <w:rsid w:val="0001623D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87BE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1CDC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92E99"/>
    <w:rsid w:val="001A4213"/>
    <w:rsid w:val="001A7D94"/>
    <w:rsid w:val="001B1594"/>
    <w:rsid w:val="001B18FA"/>
    <w:rsid w:val="001B783F"/>
    <w:rsid w:val="001C0CA9"/>
    <w:rsid w:val="001C4A7A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2A45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D0754"/>
    <w:rsid w:val="002E0657"/>
    <w:rsid w:val="002E20BE"/>
    <w:rsid w:val="002E5928"/>
    <w:rsid w:val="002F0464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5E80"/>
    <w:rsid w:val="00336E9C"/>
    <w:rsid w:val="00341639"/>
    <w:rsid w:val="003434CA"/>
    <w:rsid w:val="00354819"/>
    <w:rsid w:val="0037034C"/>
    <w:rsid w:val="00375076"/>
    <w:rsid w:val="00383273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C87"/>
    <w:rsid w:val="00463D21"/>
    <w:rsid w:val="00466D64"/>
    <w:rsid w:val="00467C0F"/>
    <w:rsid w:val="00470536"/>
    <w:rsid w:val="00475490"/>
    <w:rsid w:val="00484A56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0F5B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5E6D4C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4B02"/>
    <w:rsid w:val="006A501C"/>
    <w:rsid w:val="006B3C25"/>
    <w:rsid w:val="006B5768"/>
    <w:rsid w:val="006C0F2F"/>
    <w:rsid w:val="006E574D"/>
    <w:rsid w:val="006F26EC"/>
    <w:rsid w:val="006F33B8"/>
    <w:rsid w:val="006F43ED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5815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D0321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409D0"/>
    <w:rsid w:val="009461BF"/>
    <w:rsid w:val="009468C3"/>
    <w:rsid w:val="009505A4"/>
    <w:rsid w:val="00956E28"/>
    <w:rsid w:val="0095776D"/>
    <w:rsid w:val="009619CA"/>
    <w:rsid w:val="0097222E"/>
    <w:rsid w:val="00985604"/>
    <w:rsid w:val="009951EB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59AF"/>
    <w:rsid w:val="009F69DC"/>
    <w:rsid w:val="009F738B"/>
    <w:rsid w:val="00A12706"/>
    <w:rsid w:val="00A234B8"/>
    <w:rsid w:val="00A23871"/>
    <w:rsid w:val="00A31D2E"/>
    <w:rsid w:val="00A334F6"/>
    <w:rsid w:val="00A43F71"/>
    <w:rsid w:val="00A442B2"/>
    <w:rsid w:val="00A529EF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2B6A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D65BC"/>
    <w:rsid w:val="00AE1F9B"/>
    <w:rsid w:val="00AF43C0"/>
    <w:rsid w:val="00AF75DA"/>
    <w:rsid w:val="00B03983"/>
    <w:rsid w:val="00B043C9"/>
    <w:rsid w:val="00B10D93"/>
    <w:rsid w:val="00B17878"/>
    <w:rsid w:val="00B1791E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09E7"/>
    <w:rsid w:val="00B8146B"/>
    <w:rsid w:val="00B8299B"/>
    <w:rsid w:val="00B84035"/>
    <w:rsid w:val="00B91EE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1FAD"/>
    <w:rsid w:val="00CF5B41"/>
    <w:rsid w:val="00D03DF5"/>
    <w:rsid w:val="00D07C6F"/>
    <w:rsid w:val="00D120CD"/>
    <w:rsid w:val="00D35834"/>
    <w:rsid w:val="00D360F7"/>
    <w:rsid w:val="00D37E21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6C92"/>
    <w:rsid w:val="00F77FC4"/>
    <w:rsid w:val="00F912C3"/>
    <w:rsid w:val="00F91692"/>
    <w:rsid w:val="00F96394"/>
    <w:rsid w:val="00F96F33"/>
    <w:rsid w:val="00F973F9"/>
    <w:rsid w:val="00FA3963"/>
    <w:rsid w:val="00FB1F6D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D3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09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E7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393AC8"/>
    <w:rPr>
      <w:rFonts w:cs="Times New Roman"/>
      <w:b/>
    </w:rPr>
  </w:style>
  <w:style w:type="paragraph" w:customStyle="1" w:styleId="1">
    <w:name w:val="Знак1"/>
    <w:basedOn w:val="Normal"/>
    <w:next w:val="Normal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A23871"/>
    <w:rPr>
      <w:rFonts w:cs="Times New Roman"/>
    </w:rPr>
  </w:style>
  <w:style w:type="paragraph" w:styleId="NormalWeb">
    <w:name w:val="Normal (Web)"/>
    <w:basedOn w:val="Normal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09E7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Normal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uiPriority w:val="99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0">
    <w:name w:val="Заголовок"/>
    <w:basedOn w:val="Normal"/>
    <w:next w:val="BodyText"/>
    <w:uiPriority w:val="99"/>
    <w:rsid w:val="00BA4591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A4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09E7"/>
    <w:rPr>
      <w:rFonts w:cs="Times New Roman"/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0">
    <w:name w:val="Знак Знак Знак1 Знак"/>
    <w:basedOn w:val="Normal"/>
    <w:uiPriority w:val="99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9E7"/>
    <w:rPr>
      <w:rFonts w:cs="Times New Roman"/>
      <w:sz w:val="2"/>
    </w:rPr>
  </w:style>
  <w:style w:type="paragraph" w:customStyle="1" w:styleId="a2">
    <w:name w:val="Знак Знак Знак Знак Знак Знак Знак"/>
    <w:basedOn w:val="Normal"/>
    <w:uiPriority w:val="99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C0D74"/>
  </w:style>
  <w:style w:type="paragraph" w:styleId="BodyTextIndent3">
    <w:name w:val="Body Text Indent 3"/>
    <w:basedOn w:val="Normal"/>
    <w:link w:val="BodyTextIndent3Char"/>
    <w:uiPriority w:val="99"/>
    <w:rsid w:val="00FE5A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E5AB7"/>
    <w:rPr>
      <w:rFonts w:cs="Times New Roman"/>
      <w:sz w:val="16"/>
    </w:rPr>
  </w:style>
  <w:style w:type="character" w:customStyle="1" w:styleId="NoSpacingChar">
    <w:name w:val="No Spacing Char"/>
    <w:link w:val="NoSpacing"/>
    <w:uiPriority w:val="99"/>
    <w:locked/>
    <w:rsid w:val="00CB42F1"/>
    <w:rPr>
      <w:sz w:val="22"/>
    </w:rPr>
  </w:style>
  <w:style w:type="paragraph" w:styleId="Header">
    <w:name w:val="header"/>
    <w:basedOn w:val="Normal"/>
    <w:link w:val="Head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137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1370"/>
    <w:rPr>
      <w:rFonts w:cs="Times New Roman"/>
      <w:sz w:val="24"/>
    </w:rPr>
  </w:style>
  <w:style w:type="character" w:customStyle="1" w:styleId="FontStyle14">
    <w:name w:val="Font Style14"/>
    <w:uiPriority w:val="99"/>
    <w:rsid w:val="00BB3BE3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BB3BE3"/>
    <w:rPr>
      <w:rFonts w:ascii="Times New Roman" w:hAnsi="Times New Roman"/>
      <w:sz w:val="26"/>
    </w:rPr>
  </w:style>
  <w:style w:type="character" w:customStyle="1" w:styleId="ConsPlusNormal1">
    <w:name w:val="ConsPlusNormal1"/>
    <w:link w:val="ConsPlusNormal0"/>
    <w:uiPriority w:val="99"/>
    <w:locked/>
    <w:rsid w:val="00426C6B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1112</Words>
  <Characters>6344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/>
  <dc:description/>
  <cp:lastModifiedBy>1</cp:lastModifiedBy>
  <cp:revision>2</cp:revision>
  <cp:lastPrinted>2024-12-18T10:21:00Z</cp:lastPrinted>
  <dcterms:created xsi:type="dcterms:W3CDTF">2024-12-19T07:07:00Z</dcterms:created>
  <dcterms:modified xsi:type="dcterms:W3CDTF">2024-12-19T07:07:00Z</dcterms:modified>
</cp:coreProperties>
</file>