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F7" w:rsidRPr="005266D5" w:rsidRDefault="00AB19F7" w:rsidP="005266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Мобильное 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«Госуслуги. Дом»</w:t>
      </w:r>
    </w:p>
    <w:p w:rsidR="00AB19F7" w:rsidRDefault="00AB19F7" w:rsidP="00FB0ED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B19F7" w:rsidRPr="00FB0EDB" w:rsidRDefault="00AB19F7" w:rsidP="00FB0EDB">
      <w:pPr>
        <w:jc w:val="center"/>
        <w:rPr>
          <w:rFonts w:ascii="Times New Roman" w:hAnsi="Times New Roman"/>
          <w:sz w:val="28"/>
          <w:szCs w:val="28"/>
        </w:rPr>
      </w:pPr>
      <w:r w:rsidRPr="00FB0EDB">
        <w:rPr>
          <w:rFonts w:ascii="Times New Roman" w:hAnsi="Times New Roman"/>
          <w:sz w:val="28"/>
          <w:szCs w:val="28"/>
          <w:lang w:val="en-US"/>
        </w:rPr>
        <w:t>QR</w:t>
      </w:r>
      <w:r w:rsidRPr="00FB0EDB">
        <w:rPr>
          <w:rFonts w:ascii="Times New Roman" w:hAnsi="Times New Roman"/>
          <w:sz w:val="28"/>
          <w:szCs w:val="28"/>
        </w:rPr>
        <w:t xml:space="preserve"> код для установки мобильного приложения</w:t>
      </w:r>
      <w:r>
        <w:rPr>
          <w:rFonts w:ascii="Times New Roman" w:hAnsi="Times New Roman"/>
          <w:sz w:val="28"/>
          <w:szCs w:val="28"/>
        </w:rPr>
        <w:t>, ссылки для скачивания.</w:t>
      </w:r>
    </w:p>
    <w:p w:rsidR="00AB19F7" w:rsidRDefault="00AB19F7"/>
    <w:p w:rsidR="00AB19F7" w:rsidRDefault="00AB19F7" w:rsidP="00FB0EDB">
      <w:pPr>
        <w:jc w:val="center"/>
      </w:pPr>
      <w:r w:rsidRPr="00674CE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1" o:spid="_x0000_i1025" type="#_x0000_t75" style="width:138pt;height:138pt;visibility:visible">
            <v:imagedata r:id="rId5" o:title=""/>
          </v:shape>
        </w:pict>
      </w:r>
    </w:p>
    <w:p w:rsidR="00AB19F7" w:rsidRDefault="00AB19F7" w:rsidP="00FB0EDB">
      <w:pPr>
        <w:jc w:val="center"/>
      </w:pPr>
    </w:p>
    <w:p w:rsidR="00AB19F7" w:rsidRPr="00FB0EDB" w:rsidRDefault="00AB19F7" w:rsidP="00FB0ED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hyperlink r:id="rId6" w:history="1">
        <w:r w:rsidRPr="00CD7266">
          <w:rPr>
            <w:rStyle w:val="Hyperlink"/>
            <w:sz w:val="28"/>
            <w:szCs w:val="28"/>
          </w:rPr>
          <w:t>https://play.google.com/store/apps/details?id=ru.sigma.gisgkh&amp;hl=ru&amp;gl=US&amp;pli=1</w:t>
        </w:r>
      </w:hyperlink>
      <w:r>
        <w:t xml:space="preserve"> </w:t>
      </w:r>
      <w:r w:rsidRPr="00CD7266">
        <w:rPr>
          <w:sz w:val="28"/>
          <w:szCs w:val="28"/>
        </w:rPr>
        <w:t>-</w:t>
      </w:r>
      <w:r>
        <w:t xml:space="preserve"> </w:t>
      </w:r>
      <w:r w:rsidRPr="00FB0EDB">
        <w:rPr>
          <w:rFonts w:ascii="TimesNewRomanPSMT" w:hAnsi="TimesNewRomanPSMT" w:cs="TimesNewRomanPSMT"/>
          <w:sz w:val="28"/>
          <w:szCs w:val="28"/>
        </w:rPr>
        <w:t>если пользуетесь Android</w:t>
      </w:r>
    </w:p>
    <w:p w:rsidR="00AB19F7" w:rsidRPr="003A61E3" w:rsidRDefault="00AB19F7" w:rsidP="003A61E3">
      <w:pPr>
        <w:pStyle w:val="ListParagraph"/>
        <w:numPr>
          <w:ilvl w:val="0"/>
          <w:numId w:val="1"/>
        </w:numPr>
        <w:jc w:val="both"/>
        <w:rPr>
          <w:rFonts w:ascii="TimesNewRomanPSMT" w:hAnsi="TimesNewRomanPSMT" w:cs="TimesNewRomanPSMT"/>
          <w:sz w:val="28"/>
          <w:szCs w:val="28"/>
        </w:rPr>
      </w:pPr>
      <w:hyperlink r:id="rId7" w:history="1">
        <w:r w:rsidRPr="003A61E3">
          <w:rPr>
            <w:rStyle w:val="Hyperlink"/>
            <w:sz w:val="28"/>
            <w:szCs w:val="28"/>
          </w:rPr>
          <w:t>https://appgallery.huawei.com/app/C107546429</w:t>
        </w:r>
      </w:hyperlink>
      <w:r>
        <w:t xml:space="preserve"> - </w:t>
      </w:r>
      <w:r w:rsidRPr="003A61E3">
        <w:rPr>
          <w:rFonts w:ascii="TimesNewRomanPSMT" w:hAnsi="TimesNewRomanPSMT" w:cs="TimesNewRomanPSMT"/>
          <w:sz w:val="28"/>
          <w:szCs w:val="28"/>
        </w:rPr>
        <w:t>если пользуетесь устройством Huawei на Android</w:t>
      </w:r>
    </w:p>
    <w:p w:rsidR="00AB19F7" w:rsidRPr="003A61E3" w:rsidRDefault="00AB19F7" w:rsidP="003A61E3">
      <w:pPr>
        <w:pStyle w:val="ListParagraph"/>
        <w:numPr>
          <w:ilvl w:val="0"/>
          <w:numId w:val="1"/>
        </w:numPr>
        <w:jc w:val="both"/>
        <w:rPr>
          <w:rFonts w:ascii="TimesNewRomanPSMT" w:hAnsi="TimesNewRomanPSMT" w:cs="TimesNewRomanPSMT"/>
          <w:sz w:val="28"/>
          <w:szCs w:val="28"/>
        </w:rPr>
      </w:pPr>
      <w:hyperlink r:id="rId8" w:history="1">
        <w:r w:rsidRPr="003A61E3">
          <w:rPr>
            <w:rStyle w:val="Hyperlink"/>
            <w:sz w:val="28"/>
            <w:szCs w:val="28"/>
          </w:rPr>
          <w:t>https://apps.apple.com/ru/app/госуслуги-дом/id1616550510</w:t>
        </w:r>
      </w:hyperlink>
      <w:r>
        <w:t xml:space="preserve"> - </w:t>
      </w:r>
      <w:r w:rsidRPr="003A61E3">
        <w:rPr>
          <w:rFonts w:ascii="TimesNewRomanPSMT" w:hAnsi="TimesNewRomanPSMT" w:cs="TimesNewRomanPSMT"/>
          <w:sz w:val="28"/>
          <w:szCs w:val="28"/>
        </w:rPr>
        <w:t>если пользуетесь устройством на IOS</w:t>
      </w:r>
    </w:p>
    <w:sectPr w:rsidR="00AB19F7" w:rsidRPr="003A61E3" w:rsidSect="0061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3E0"/>
    <w:multiLevelType w:val="hybridMultilevel"/>
    <w:tmpl w:val="03D4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EDB"/>
    <w:rsid w:val="00352244"/>
    <w:rsid w:val="003A61E3"/>
    <w:rsid w:val="005266D5"/>
    <w:rsid w:val="00571D9F"/>
    <w:rsid w:val="00590110"/>
    <w:rsid w:val="00615D8D"/>
    <w:rsid w:val="00674CEF"/>
    <w:rsid w:val="00AB19F7"/>
    <w:rsid w:val="00B11A84"/>
    <w:rsid w:val="00CD7266"/>
    <w:rsid w:val="00FB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8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0ED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B0ED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&#1075;&#1086;&#1089;&#1091;&#1089;&#1083;&#1091;&#1075;&#1080;-&#1076;&#1086;&#1084;/id1616550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gallery.huawei.com/app/C107546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ru.sigma.gisgkh&amp;hl=ru&amp;gl=US&amp;pli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94</Words>
  <Characters>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Мобильное приложение «Госуслуги</dc:title>
  <dc:subject/>
  <dc:creator>Коплик Алексей Юрьевич</dc:creator>
  <cp:keywords/>
  <dc:description/>
  <cp:lastModifiedBy>1</cp:lastModifiedBy>
  <cp:revision>2</cp:revision>
  <dcterms:created xsi:type="dcterms:W3CDTF">2025-06-03T04:56:00Z</dcterms:created>
  <dcterms:modified xsi:type="dcterms:W3CDTF">2025-06-03T04:56:00Z</dcterms:modified>
</cp:coreProperties>
</file>